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737"/>
        <w:gridCol w:w="4955"/>
      </w:tblGrid>
      <w:tr w:rsidR="00BC32EC" w14:paraId="755C23D6" w14:textId="77777777" w:rsidTr="00661963">
        <w:tc>
          <w:tcPr>
            <w:tcW w:w="9060" w:type="dxa"/>
            <w:gridSpan w:val="3"/>
            <w:shd w:val="clear" w:color="auto" w:fill="BFBFBF"/>
          </w:tcPr>
          <w:p w14:paraId="5293306F" w14:textId="77777777" w:rsidR="00BC32EC" w:rsidRDefault="00BC32EC" w:rsidP="00C94432"/>
          <w:p w14:paraId="73B5EE2F" w14:textId="77777777" w:rsidR="00BC32EC" w:rsidRDefault="00BC32EC" w:rsidP="00C944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0CFE566B" w14:textId="109A6AAB" w:rsidR="00BC32EC" w:rsidRDefault="00BC32EC" w:rsidP="0066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</w:t>
            </w:r>
            <w:r w:rsidR="003C3364">
              <w:rPr>
                <w:b/>
                <w:bCs/>
              </w:rPr>
              <w:t xml:space="preserve">DOPOLNJEN </w:t>
            </w:r>
            <w:r>
              <w:rPr>
                <w:b/>
                <w:bCs/>
              </w:rPr>
              <w:t xml:space="preserve">OSNUTEK </w:t>
            </w:r>
            <w:r w:rsidR="003C3364">
              <w:rPr>
                <w:b/>
                <w:bCs/>
              </w:rPr>
              <w:t>SPREMEMB IN DOPOLNITEV OPPN ZA ZBIRNI CENTER ZA ODPADKE VRHNIKA - TOJNICE</w:t>
            </w:r>
            <w:r>
              <w:rPr>
                <w:b/>
                <w:bCs/>
              </w:rPr>
              <w:t xml:space="preserve"> </w:t>
            </w:r>
          </w:p>
          <w:p w14:paraId="30E8FDC4" w14:textId="2F554CAD" w:rsidR="00661963" w:rsidRDefault="00661963" w:rsidP="00661963">
            <w:pPr>
              <w:jc w:val="center"/>
            </w:pPr>
          </w:p>
        </w:tc>
      </w:tr>
      <w:tr w:rsidR="00BC32EC" w14:paraId="4CC26B43" w14:textId="77777777" w:rsidTr="00661963">
        <w:tc>
          <w:tcPr>
            <w:tcW w:w="3368" w:type="dxa"/>
          </w:tcPr>
          <w:p w14:paraId="6AD7CE90" w14:textId="77777777" w:rsidR="00BC32EC" w:rsidRDefault="00BC32EC" w:rsidP="00C94432">
            <w:r>
              <w:t>Naziv prostorskega akta:</w:t>
            </w:r>
          </w:p>
        </w:tc>
        <w:tc>
          <w:tcPr>
            <w:tcW w:w="5692" w:type="dxa"/>
            <w:gridSpan w:val="2"/>
          </w:tcPr>
          <w:p w14:paraId="57F83696" w14:textId="0711C0BE" w:rsidR="00BC32EC" w:rsidRDefault="009824E8" w:rsidP="00661963">
            <w:r>
              <w:t>Spremembe in dopolnitve Občinskega podrobnega prostorskega načrta za zbirni center za odpadke Vrhnika - Tojnice</w:t>
            </w:r>
          </w:p>
          <w:p w14:paraId="7DD0C27F" w14:textId="3B664475" w:rsidR="00661963" w:rsidRDefault="00661963" w:rsidP="00661963"/>
        </w:tc>
      </w:tr>
      <w:tr w:rsidR="00DE0B82" w:rsidRPr="00DE0B82" w14:paraId="12DFC29A" w14:textId="77777777" w:rsidTr="00661963">
        <w:tc>
          <w:tcPr>
            <w:tcW w:w="3368" w:type="dxa"/>
          </w:tcPr>
          <w:p w14:paraId="1E806960" w14:textId="72186BE0" w:rsidR="00DE0B82" w:rsidRPr="00DE0B82" w:rsidRDefault="00DE0B82" w:rsidP="00C94432">
            <w:pPr>
              <w:rPr>
                <w:szCs w:val="22"/>
              </w:rPr>
            </w:pPr>
            <w:r w:rsidRPr="00DE0B82">
              <w:rPr>
                <w:szCs w:val="22"/>
              </w:rPr>
              <w:t>Št. zadeve:</w:t>
            </w:r>
          </w:p>
        </w:tc>
        <w:tc>
          <w:tcPr>
            <w:tcW w:w="5692" w:type="dxa"/>
            <w:gridSpan w:val="2"/>
          </w:tcPr>
          <w:p w14:paraId="6A18A29B" w14:textId="77777777" w:rsidR="00DE0B82" w:rsidRDefault="00DE0B82" w:rsidP="00661963">
            <w:pPr>
              <w:rPr>
                <w:bCs/>
                <w:szCs w:val="22"/>
              </w:rPr>
            </w:pPr>
            <w:bookmarkStart w:id="0" w:name="_Hlk195689441"/>
            <w:r w:rsidRPr="00DE0B82">
              <w:rPr>
                <w:bCs/>
                <w:szCs w:val="22"/>
              </w:rPr>
              <w:t>3503-9/2024</w:t>
            </w:r>
            <w:bookmarkEnd w:id="0"/>
            <w:r w:rsidRPr="00DE0B82">
              <w:rPr>
                <w:bCs/>
                <w:szCs w:val="22"/>
              </w:rPr>
              <w:t xml:space="preserve"> (5-08)</w:t>
            </w:r>
          </w:p>
          <w:p w14:paraId="3F574ADC" w14:textId="0486EF7E" w:rsidR="00DE0B82" w:rsidRPr="00DE0B82" w:rsidRDefault="00DE0B82" w:rsidP="00661963">
            <w:pPr>
              <w:rPr>
                <w:szCs w:val="22"/>
              </w:rPr>
            </w:pPr>
          </w:p>
        </w:tc>
      </w:tr>
      <w:tr w:rsidR="00BC32EC" w14:paraId="35BAEB5A" w14:textId="77777777" w:rsidTr="00661963">
        <w:tc>
          <w:tcPr>
            <w:tcW w:w="3368" w:type="dxa"/>
          </w:tcPr>
          <w:p w14:paraId="5999BD2F" w14:textId="77777777" w:rsidR="00BC32EC" w:rsidRDefault="00BC32EC" w:rsidP="00C94432">
            <w:r>
              <w:t>Investitor:</w:t>
            </w:r>
          </w:p>
        </w:tc>
        <w:tc>
          <w:tcPr>
            <w:tcW w:w="5692" w:type="dxa"/>
            <w:gridSpan w:val="2"/>
          </w:tcPr>
          <w:p w14:paraId="79FB97BA" w14:textId="77777777" w:rsidR="00BC32EC" w:rsidRDefault="00BC32EC" w:rsidP="00C94432">
            <w:r>
              <w:t>Občina Vrhnika, Tržaška cesta 1, 1360 Vrhnika</w:t>
            </w:r>
          </w:p>
          <w:p w14:paraId="43F8AABD" w14:textId="77777777" w:rsidR="00BC32EC" w:rsidRDefault="00BC32EC" w:rsidP="00C94432"/>
        </w:tc>
      </w:tr>
      <w:tr w:rsidR="00BC32EC" w14:paraId="2D832FB4" w14:textId="77777777" w:rsidTr="00661963">
        <w:tc>
          <w:tcPr>
            <w:tcW w:w="3368" w:type="dxa"/>
          </w:tcPr>
          <w:p w14:paraId="5EE3BB9A" w14:textId="77777777" w:rsidR="00BC32EC" w:rsidRDefault="00BC32EC" w:rsidP="00C94432">
            <w:r>
              <w:t>Načrtovalec:</w:t>
            </w:r>
          </w:p>
        </w:tc>
        <w:tc>
          <w:tcPr>
            <w:tcW w:w="5692" w:type="dxa"/>
            <w:gridSpan w:val="2"/>
          </w:tcPr>
          <w:p w14:paraId="61A0EFF7" w14:textId="2457D1B2" w:rsidR="00BC32EC" w:rsidRDefault="009824E8" w:rsidP="00C94432">
            <w:r>
              <w:t>Delavnica d.o.o., Tržaška cesta 3a, 1360 Vrhnika</w:t>
            </w:r>
          </w:p>
          <w:p w14:paraId="7622BB95" w14:textId="77777777" w:rsidR="00BC32EC" w:rsidRDefault="00BC32EC" w:rsidP="00C94432"/>
        </w:tc>
      </w:tr>
      <w:tr w:rsidR="00BC32EC" w14:paraId="5DF152C6" w14:textId="77777777" w:rsidTr="00661963">
        <w:tc>
          <w:tcPr>
            <w:tcW w:w="3368" w:type="dxa"/>
          </w:tcPr>
          <w:p w14:paraId="1CC9C783" w14:textId="77777777" w:rsidR="00BC32EC" w:rsidRDefault="00BC32EC" w:rsidP="00C94432">
            <w:r>
              <w:t>Čas in kraj javne razgrnitve:</w:t>
            </w:r>
          </w:p>
        </w:tc>
        <w:tc>
          <w:tcPr>
            <w:tcW w:w="5692" w:type="dxa"/>
            <w:gridSpan w:val="2"/>
          </w:tcPr>
          <w:p w14:paraId="03F7AC22" w14:textId="43CE4040" w:rsidR="00BC32EC" w:rsidRDefault="009824E8" w:rsidP="00C94432">
            <w:r>
              <w:t>1.4. – 30.4.2026</w:t>
            </w:r>
          </w:p>
          <w:p w14:paraId="4F934907" w14:textId="77777777" w:rsidR="00BC32EC" w:rsidRDefault="00BC32EC" w:rsidP="00C94432"/>
          <w:p w14:paraId="60655F9E" w14:textId="77777777" w:rsidR="00BC32EC" w:rsidRDefault="00BC32EC" w:rsidP="00C94432">
            <w:r>
              <w:t>Gradivo je v analogni obliki dostopno na Občini Vrhnika, Oddelku za prostor, Tržaška cesta 1, 1360 Vrhnika</w:t>
            </w:r>
          </w:p>
          <w:p w14:paraId="2C121494" w14:textId="77777777" w:rsidR="00BC32EC" w:rsidRDefault="00BC32EC" w:rsidP="00C94432"/>
          <w:p w14:paraId="4CAC45FC" w14:textId="069171B3" w:rsidR="00BC32EC" w:rsidRDefault="00BC32EC" w:rsidP="00C94432">
            <w:r>
              <w:t xml:space="preserve">Gradivo je objavljeno na spletni strani Občine Vrhnika </w:t>
            </w:r>
            <w:hyperlink r:id="rId7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 OBČANE / PROSTOR / JAVNE RAZGRNITVE</w:t>
            </w:r>
            <w:r w:rsidR="009824E8">
              <w:t xml:space="preserve"> PROSTORSKIH AKTOV</w:t>
            </w:r>
          </w:p>
          <w:p w14:paraId="0805B4AF" w14:textId="77777777" w:rsidR="00BC32EC" w:rsidRDefault="00BC32EC" w:rsidP="00C94432"/>
        </w:tc>
      </w:tr>
      <w:tr w:rsidR="00BC32EC" w:rsidRPr="002D1BDD" w14:paraId="62870ECC" w14:textId="77777777" w:rsidTr="00661963">
        <w:tc>
          <w:tcPr>
            <w:tcW w:w="9060" w:type="dxa"/>
            <w:gridSpan w:val="3"/>
            <w:shd w:val="clear" w:color="auto" w:fill="BFBFBF"/>
          </w:tcPr>
          <w:p w14:paraId="0E014E6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32A4C90" w14:textId="77777777" w:rsidR="00BC32EC" w:rsidRDefault="00BC32EC" w:rsidP="00C94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68C82D84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14:paraId="60A75FB4" w14:textId="77777777" w:rsidTr="00661963">
        <w:tc>
          <w:tcPr>
            <w:tcW w:w="3368" w:type="dxa"/>
          </w:tcPr>
          <w:p w14:paraId="724F8CE3" w14:textId="77777777" w:rsidR="00BC32EC" w:rsidRDefault="00BC32EC" w:rsidP="00C94432">
            <w:r>
              <w:t>Ime in priimek (fizična oseba) oz. naziv (pravna oseba):</w:t>
            </w:r>
          </w:p>
        </w:tc>
        <w:tc>
          <w:tcPr>
            <w:tcW w:w="5692" w:type="dxa"/>
            <w:gridSpan w:val="2"/>
          </w:tcPr>
          <w:p w14:paraId="70DCC611" w14:textId="77777777" w:rsidR="00BC32EC" w:rsidRDefault="00BC32EC" w:rsidP="00C94432"/>
        </w:tc>
      </w:tr>
      <w:tr w:rsidR="00BC32EC" w14:paraId="4B8D0FBB" w14:textId="77777777" w:rsidTr="00661963">
        <w:tc>
          <w:tcPr>
            <w:tcW w:w="3368" w:type="dxa"/>
          </w:tcPr>
          <w:p w14:paraId="100F5B07" w14:textId="77777777" w:rsidR="00BC32EC" w:rsidRDefault="00BC32EC" w:rsidP="00C94432">
            <w:r>
              <w:t>Naslov:</w:t>
            </w:r>
          </w:p>
          <w:p w14:paraId="3823DED4" w14:textId="77777777" w:rsidR="00BC32EC" w:rsidRDefault="00BC32EC" w:rsidP="00C94432"/>
        </w:tc>
        <w:tc>
          <w:tcPr>
            <w:tcW w:w="5692" w:type="dxa"/>
            <w:gridSpan w:val="2"/>
          </w:tcPr>
          <w:p w14:paraId="53284933" w14:textId="77777777" w:rsidR="00BC32EC" w:rsidRDefault="00BC32EC" w:rsidP="00C94432"/>
        </w:tc>
      </w:tr>
      <w:tr w:rsidR="00BC32EC" w14:paraId="3B3F7011" w14:textId="77777777" w:rsidTr="00661963">
        <w:tc>
          <w:tcPr>
            <w:tcW w:w="3368" w:type="dxa"/>
          </w:tcPr>
          <w:p w14:paraId="7DA1497A" w14:textId="77777777" w:rsidR="00BC32EC" w:rsidRDefault="00BC32EC" w:rsidP="00C94432">
            <w:r>
              <w:t>E-naslov:</w:t>
            </w:r>
          </w:p>
          <w:p w14:paraId="2F8CD7A4" w14:textId="77777777" w:rsidR="00BC32EC" w:rsidRDefault="00BC32EC" w:rsidP="00C94432"/>
        </w:tc>
        <w:tc>
          <w:tcPr>
            <w:tcW w:w="5692" w:type="dxa"/>
            <w:gridSpan w:val="2"/>
          </w:tcPr>
          <w:p w14:paraId="49396E0B" w14:textId="77777777" w:rsidR="00BC32EC" w:rsidRDefault="00BC32EC" w:rsidP="00C94432"/>
        </w:tc>
      </w:tr>
      <w:tr w:rsidR="00BC32EC" w:rsidRPr="002D1BDD" w14:paraId="3EEBD4FF" w14:textId="77777777" w:rsidTr="00661963">
        <w:tc>
          <w:tcPr>
            <w:tcW w:w="9060" w:type="dxa"/>
            <w:gridSpan w:val="3"/>
            <w:shd w:val="clear" w:color="auto" w:fill="BFBFBF"/>
          </w:tcPr>
          <w:p w14:paraId="0BBB0E6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2233651" w14:textId="77777777" w:rsidR="00BC32EC" w:rsidRDefault="00BC32EC" w:rsidP="00C94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3BE7992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8CADEE1" w14:textId="77777777" w:rsidTr="00661963">
        <w:tc>
          <w:tcPr>
            <w:tcW w:w="9060" w:type="dxa"/>
            <w:gridSpan w:val="3"/>
          </w:tcPr>
          <w:p w14:paraId="7857145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FB39E4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D22FC24" w14:textId="77777777" w:rsidTr="00661963">
        <w:tc>
          <w:tcPr>
            <w:tcW w:w="9060" w:type="dxa"/>
            <w:gridSpan w:val="3"/>
          </w:tcPr>
          <w:p w14:paraId="49D55194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17A76D9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49C5C98E" w14:textId="77777777" w:rsidTr="00661963">
        <w:tc>
          <w:tcPr>
            <w:tcW w:w="9060" w:type="dxa"/>
            <w:gridSpan w:val="3"/>
          </w:tcPr>
          <w:p w14:paraId="122FA7D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947279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867145A" w14:textId="77777777" w:rsidTr="00661963">
        <w:tc>
          <w:tcPr>
            <w:tcW w:w="9060" w:type="dxa"/>
            <w:gridSpan w:val="3"/>
          </w:tcPr>
          <w:p w14:paraId="43D22B4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0D3CCD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4BB64C5" w14:textId="77777777" w:rsidTr="00661963">
        <w:tc>
          <w:tcPr>
            <w:tcW w:w="9060" w:type="dxa"/>
            <w:gridSpan w:val="3"/>
          </w:tcPr>
          <w:p w14:paraId="7584810E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757F76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29C7CFF2" w14:textId="77777777" w:rsidTr="00661963">
        <w:tc>
          <w:tcPr>
            <w:tcW w:w="9060" w:type="dxa"/>
            <w:gridSpan w:val="3"/>
          </w:tcPr>
          <w:p w14:paraId="2415832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85541B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CA31C9C" w14:textId="77777777" w:rsidTr="00661963">
        <w:tc>
          <w:tcPr>
            <w:tcW w:w="9060" w:type="dxa"/>
            <w:gridSpan w:val="3"/>
          </w:tcPr>
          <w:p w14:paraId="71813A0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059CD4F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1FD852FA" w14:textId="77777777" w:rsidTr="00661963">
        <w:tc>
          <w:tcPr>
            <w:tcW w:w="9060" w:type="dxa"/>
            <w:gridSpan w:val="3"/>
          </w:tcPr>
          <w:p w14:paraId="488D89C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8EC647F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D89ABBC" w14:textId="77777777" w:rsidTr="00661963">
        <w:tc>
          <w:tcPr>
            <w:tcW w:w="9060" w:type="dxa"/>
            <w:gridSpan w:val="3"/>
          </w:tcPr>
          <w:p w14:paraId="48F3F798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26E539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7D86F3F" w14:textId="77777777" w:rsidTr="00661963">
        <w:tc>
          <w:tcPr>
            <w:tcW w:w="9060" w:type="dxa"/>
            <w:gridSpan w:val="3"/>
          </w:tcPr>
          <w:p w14:paraId="558E2A0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9EE58F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7FB0753" w14:textId="77777777" w:rsidTr="00661963">
        <w:tc>
          <w:tcPr>
            <w:tcW w:w="9060" w:type="dxa"/>
            <w:gridSpan w:val="3"/>
          </w:tcPr>
          <w:p w14:paraId="2530AA7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708644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18CC01E" w14:textId="77777777" w:rsidTr="00661963">
        <w:tc>
          <w:tcPr>
            <w:tcW w:w="9060" w:type="dxa"/>
            <w:gridSpan w:val="3"/>
          </w:tcPr>
          <w:p w14:paraId="7454E2B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7789EE6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EE1F45D" w14:textId="77777777" w:rsidTr="00661963">
        <w:tc>
          <w:tcPr>
            <w:tcW w:w="9060" w:type="dxa"/>
            <w:gridSpan w:val="3"/>
          </w:tcPr>
          <w:p w14:paraId="0FB2DD66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BE442C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2ED0F626" w14:textId="77777777" w:rsidTr="00661963">
        <w:tc>
          <w:tcPr>
            <w:tcW w:w="9060" w:type="dxa"/>
            <w:gridSpan w:val="3"/>
          </w:tcPr>
          <w:p w14:paraId="1D687AE4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C3F2DE8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8FF3491" w14:textId="77777777" w:rsidTr="00661963">
        <w:tc>
          <w:tcPr>
            <w:tcW w:w="9060" w:type="dxa"/>
            <w:gridSpan w:val="3"/>
          </w:tcPr>
          <w:p w14:paraId="217FD39E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FE616A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E175814" w14:textId="77777777" w:rsidTr="00661963">
        <w:tc>
          <w:tcPr>
            <w:tcW w:w="9060" w:type="dxa"/>
            <w:gridSpan w:val="3"/>
          </w:tcPr>
          <w:p w14:paraId="7190983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532C1B1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37DB0393" w14:textId="77777777" w:rsidTr="00661963">
        <w:tc>
          <w:tcPr>
            <w:tcW w:w="9060" w:type="dxa"/>
            <w:gridSpan w:val="3"/>
          </w:tcPr>
          <w:p w14:paraId="409AEF9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12E6B5D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42DBDEB" w14:textId="77777777" w:rsidTr="00661963">
        <w:tc>
          <w:tcPr>
            <w:tcW w:w="9060" w:type="dxa"/>
            <w:gridSpan w:val="3"/>
          </w:tcPr>
          <w:p w14:paraId="6824EBA7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B7149E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134AFE2" w14:textId="77777777" w:rsidTr="00661963">
        <w:tc>
          <w:tcPr>
            <w:tcW w:w="9060" w:type="dxa"/>
            <w:gridSpan w:val="3"/>
          </w:tcPr>
          <w:p w14:paraId="19DBE2D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399754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405D7FCF" w14:textId="77777777" w:rsidTr="00661963">
        <w:tc>
          <w:tcPr>
            <w:tcW w:w="9060" w:type="dxa"/>
            <w:gridSpan w:val="3"/>
          </w:tcPr>
          <w:p w14:paraId="6D4C467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23758F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43754423" w14:textId="77777777" w:rsidTr="00661963">
        <w:tc>
          <w:tcPr>
            <w:tcW w:w="9060" w:type="dxa"/>
            <w:gridSpan w:val="3"/>
          </w:tcPr>
          <w:p w14:paraId="5DFCEDE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B3ECE18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76DE26F" w14:textId="77777777" w:rsidTr="00661963">
        <w:tc>
          <w:tcPr>
            <w:tcW w:w="9060" w:type="dxa"/>
            <w:gridSpan w:val="3"/>
          </w:tcPr>
          <w:p w14:paraId="04C3CF4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6F2B09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5BE0519" w14:textId="77777777" w:rsidTr="00661963">
        <w:tc>
          <w:tcPr>
            <w:tcW w:w="9060" w:type="dxa"/>
            <w:gridSpan w:val="3"/>
          </w:tcPr>
          <w:p w14:paraId="1D9471A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62D9B9E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E348A73" w14:textId="77777777" w:rsidTr="00661963">
        <w:tc>
          <w:tcPr>
            <w:tcW w:w="9060" w:type="dxa"/>
            <w:gridSpan w:val="3"/>
          </w:tcPr>
          <w:p w14:paraId="75D667AC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D54184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9117D4B" w14:textId="77777777" w:rsidTr="00661963">
        <w:tc>
          <w:tcPr>
            <w:tcW w:w="9060" w:type="dxa"/>
            <w:gridSpan w:val="3"/>
          </w:tcPr>
          <w:p w14:paraId="20B04721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5A57F4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F6B93E8" w14:textId="77777777" w:rsidTr="00661963">
        <w:tc>
          <w:tcPr>
            <w:tcW w:w="9060" w:type="dxa"/>
            <w:gridSpan w:val="3"/>
          </w:tcPr>
          <w:p w14:paraId="0F009BA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5606E1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6D6DEF1" w14:textId="77777777" w:rsidTr="00661963">
        <w:tc>
          <w:tcPr>
            <w:tcW w:w="9060" w:type="dxa"/>
            <w:gridSpan w:val="3"/>
          </w:tcPr>
          <w:p w14:paraId="5D1636A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83B5273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09E37DE" w14:textId="77777777" w:rsidTr="00661963">
        <w:tc>
          <w:tcPr>
            <w:tcW w:w="9060" w:type="dxa"/>
            <w:gridSpan w:val="3"/>
          </w:tcPr>
          <w:p w14:paraId="0C33A33D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340A0CEA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7DDA88BF" w14:textId="77777777" w:rsidTr="00661963">
        <w:tc>
          <w:tcPr>
            <w:tcW w:w="9060" w:type="dxa"/>
            <w:gridSpan w:val="3"/>
          </w:tcPr>
          <w:p w14:paraId="50D1DE5E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1E4CA820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5FFB1391" w14:textId="77777777" w:rsidTr="00661963">
        <w:tc>
          <w:tcPr>
            <w:tcW w:w="9060" w:type="dxa"/>
            <w:gridSpan w:val="3"/>
          </w:tcPr>
          <w:p w14:paraId="43BCFF46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4499EBE2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0039DD30" w14:textId="77777777" w:rsidTr="00661963">
        <w:tc>
          <w:tcPr>
            <w:tcW w:w="9060" w:type="dxa"/>
            <w:gridSpan w:val="3"/>
          </w:tcPr>
          <w:p w14:paraId="3E2A930B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0257E005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</w:tc>
      </w:tr>
      <w:tr w:rsidR="00BC32EC" w:rsidRPr="002D1BDD" w14:paraId="65FD9081" w14:textId="77777777" w:rsidTr="00661963">
        <w:tc>
          <w:tcPr>
            <w:tcW w:w="9060" w:type="dxa"/>
            <w:gridSpan w:val="3"/>
          </w:tcPr>
          <w:p w14:paraId="46E724D9" w14:textId="77777777" w:rsidR="00BC32EC" w:rsidRDefault="00BC32EC" w:rsidP="00C94432">
            <w:pPr>
              <w:jc w:val="center"/>
              <w:rPr>
                <w:b/>
                <w:bCs/>
              </w:rPr>
            </w:pPr>
          </w:p>
          <w:p w14:paraId="2C7D8254" w14:textId="77777777" w:rsidR="00BC32EC" w:rsidRDefault="00BC32EC" w:rsidP="00C94432">
            <w:pPr>
              <w:rPr>
                <w:b/>
                <w:bCs/>
              </w:rPr>
            </w:pPr>
          </w:p>
        </w:tc>
      </w:tr>
      <w:tr w:rsidR="00661963" w:rsidRPr="002D1BDD" w14:paraId="61A08FD4" w14:textId="77777777" w:rsidTr="00661963">
        <w:tc>
          <w:tcPr>
            <w:tcW w:w="9060" w:type="dxa"/>
            <w:gridSpan w:val="3"/>
          </w:tcPr>
          <w:p w14:paraId="797BBD5A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  <w:p w14:paraId="001285B8" w14:textId="77777777" w:rsidR="00661963" w:rsidRDefault="00661963" w:rsidP="00C94432">
            <w:pPr>
              <w:jc w:val="center"/>
              <w:rPr>
                <w:b/>
                <w:bCs/>
              </w:rPr>
            </w:pPr>
          </w:p>
        </w:tc>
      </w:tr>
      <w:tr w:rsidR="00BC32EC" w14:paraId="0614C1C4" w14:textId="77777777" w:rsidTr="00661963">
        <w:tc>
          <w:tcPr>
            <w:tcW w:w="4105" w:type="dxa"/>
            <w:gridSpan w:val="2"/>
          </w:tcPr>
          <w:p w14:paraId="4B9D8359" w14:textId="77777777" w:rsidR="00BC32EC" w:rsidRDefault="00BC32EC" w:rsidP="00C94432">
            <w:r>
              <w:t>Datum:</w:t>
            </w:r>
          </w:p>
          <w:p w14:paraId="74C4C90B" w14:textId="77777777" w:rsidR="00BC32EC" w:rsidRDefault="00BC32EC" w:rsidP="00C94432"/>
        </w:tc>
        <w:tc>
          <w:tcPr>
            <w:tcW w:w="4955" w:type="dxa"/>
          </w:tcPr>
          <w:p w14:paraId="3C61916C" w14:textId="77777777" w:rsidR="00BC32EC" w:rsidRDefault="00BC32EC" w:rsidP="00C94432">
            <w:r>
              <w:t>Podpis:</w:t>
            </w:r>
          </w:p>
        </w:tc>
      </w:tr>
    </w:tbl>
    <w:p w14:paraId="5E3942D3" w14:textId="4D73D208" w:rsidR="00A75A8C" w:rsidRPr="00A75A8C" w:rsidRDefault="00A75A8C" w:rsidP="0012528F">
      <w:pPr>
        <w:tabs>
          <w:tab w:val="center" w:pos="7560"/>
        </w:tabs>
        <w:jc w:val="both"/>
        <w:rPr>
          <w:rFonts w:cs="Arial"/>
          <w:bCs/>
          <w:sz w:val="20"/>
          <w:szCs w:val="20"/>
        </w:rPr>
      </w:pPr>
    </w:p>
    <w:sectPr w:rsidR="00A75A8C" w:rsidRPr="00A75A8C" w:rsidSect="006C5494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E84C" w14:textId="77777777" w:rsidR="004F60F7" w:rsidRDefault="004F60F7">
      <w:r>
        <w:separator/>
      </w:r>
    </w:p>
  </w:endnote>
  <w:endnote w:type="continuationSeparator" w:id="0">
    <w:p w14:paraId="4BDED79C" w14:textId="77777777" w:rsidR="004F60F7" w:rsidRDefault="004F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8A1B" w14:textId="77777777" w:rsidR="004F60F7" w:rsidRDefault="004F60F7">
      <w:r>
        <w:separator/>
      </w:r>
    </w:p>
  </w:footnote>
  <w:footnote w:type="continuationSeparator" w:id="0">
    <w:p w14:paraId="4FE82E7E" w14:textId="77777777" w:rsidR="004F60F7" w:rsidRDefault="004F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B79F6"/>
    <w:rsid w:val="001D4D3A"/>
    <w:rsid w:val="001D5774"/>
    <w:rsid w:val="001E0D70"/>
    <w:rsid w:val="0021129D"/>
    <w:rsid w:val="002359F4"/>
    <w:rsid w:val="002655C6"/>
    <w:rsid w:val="002676DB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364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6941"/>
    <w:rsid w:val="004B1387"/>
    <w:rsid w:val="004B7C16"/>
    <w:rsid w:val="004F2A4A"/>
    <w:rsid w:val="004F60F7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1963"/>
    <w:rsid w:val="006675A8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6DCB"/>
    <w:rsid w:val="007C044A"/>
    <w:rsid w:val="007D4064"/>
    <w:rsid w:val="007D4DDF"/>
    <w:rsid w:val="007F4D20"/>
    <w:rsid w:val="007F4D61"/>
    <w:rsid w:val="007F7435"/>
    <w:rsid w:val="00812A6E"/>
    <w:rsid w:val="0083193F"/>
    <w:rsid w:val="008432CA"/>
    <w:rsid w:val="008576FA"/>
    <w:rsid w:val="00860196"/>
    <w:rsid w:val="00860DA4"/>
    <w:rsid w:val="00877A08"/>
    <w:rsid w:val="00883AD7"/>
    <w:rsid w:val="00893487"/>
    <w:rsid w:val="008A4926"/>
    <w:rsid w:val="008A6D53"/>
    <w:rsid w:val="008D0A15"/>
    <w:rsid w:val="008F16DB"/>
    <w:rsid w:val="008F175B"/>
    <w:rsid w:val="0094582A"/>
    <w:rsid w:val="00952589"/>
    <w:rsid w:val="009734E0"/>
    <w:rsid w:val="009824E8"/>
    <w:rsid w:val="00993705"/>
    <w:rsid w:val="009A07D3"/>
    <w:rsid w:val="009A1D95"/>
    <w:rsid w:val="009A71BD"/>
    <w:rsid w:val="009C2C88"/>
    <w:rsid w:val="009C7604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87787"/>
    <w:rsid w:val="00BA460E"/>
    <w:rsid w:val="00BC239D"/>
    <w:rsid w:val="00BC32EC"/>
    <w:rsid w:val="00BC7B0C"/>
    <w:rsid w:val="00BD1666"/>
    <w:rsid w:val="00BE5852"/>
    <w:rsid w:val="00BE5F37"/>
    <w:rsid w:val="00C12DC6"/>
    <w:rsid w:val="00C50979"/>
    <w:rsid w:val="00C56055"/>
    <w:rsid w:val="00C566E5"/>
    <w:rsid w:val="00C82F59"/>
    <w:rsid w:val="00C85C7B"/>
    <w:rsid w:val="00CB1499"/>
    <w:rsid w:val="00CC6335"/>
    <w:rsid w:val="00CD491F"/>
    <w:rsid w:val="00CD5AA6"/>
    <w:rsid w:val="00CE2C41"/>
    <w:rsid w:val="00D500FC"/>
    <w:rsid w:val="00D703C4"/>
    <w:rsid w:val="00D72004"/>
    <w:rsid w:val="00D859D1"/>
    <w:rsid w:val="00D92976"/>
    <w:rsid w:val="00DB6D0A"/>
    <w:rsid w:val="00DC16E7"/>
    <w:rsid w:val="00DE0B82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C32EC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hni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4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4</cp:revision>
  <cp:lastPrinted>2003-12-02T13:07:00Z</cp:lastPrinted>
  <dcterms:created xsi:type="dcterms:W3CDTF">2026-03-23T09:11:00Z</dcterms:created>
  <dcterms:modified xsi:type="dcterms:W3CDTF">2026-03-23T09:15:00Z</dcterms:modified>
</cp:coreProperties>
</file>