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5A6" w14:textId="77777777" w:rsidR="000339BF" w:rsidRDefault="008B7EF1" w:rsidP="000339BF">
      <w:pPr>
        <w:rPr>
          <w:rFonts w:cs="Arial"/>
          <w:szCs w:val="22"/>
        </w:rPr>
      </w:pPr>
      <w:r>
        <w:rPr>
          <w:noProof/>
        </w:rPr>
        <w:pict w14:anchorId="72E1DE8D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margin-left:243pt;margin-top:17.65pt;width:207pt;height:63pt;z-index:251657216;mso-position-vertical-relative:page" stroked="f">
            <v:fill opacity="0"/>
            <v:textbox style="mso-next-textbox:#_x0000_s2085">
              <w:txbxContent>
                <w:p w14:paraId="5C73731F" w14:textId="77777777" w:rsidR="00EA611D" w:rsidRDefault="00EA611D" w:rsidP="000339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y="page"/>
          </v:shape>
        </w:pict>
      </w:r>
    </w:p>
    <w:p w14:paraId="3047F52F" w14:textId="77777777" w:rsidR="0075041D" w:rsidRDefault="000339BF" w:rsidP="0075041D">
      <w:pPr>
        <w:jc w:val="center"/>
        <w:rPr>
          <w:rFonts w:cs="Arial"/>
          <w:b/>
          <w:bCs/>
          <w:sz w:val="28"/>
          <w:szCs w:val="28"/>
        </w:rPr>
      </w:pPr>
      <w:r w:rsidRPr="0075041D">
        <w:rPr>
          <w:rFonts w:cs="Arial"/>
          <w:b/>
          <w:bCs/>
          <w:sz w:val="28"/>
          <w:szCs w:val="28"/>
        </w:rPr>
        <w:t>ZAHTEVEK ZA IZDAJO ODLOČBE ZA ODMERO</w:t>
      </w:r>
    </w:p>
    <w:p w14:paraId="5395EAC8" w14:textId="77777777" w:rsidR="000339BF" w:rsidRPr="0075041D" w:rsidRDefault="000339BF" w:rsidP="0075041D">
      <w:pPr>
        <w:jc w:val="center"/>
        <w:rPr>
          <w:rFonts w:cs="Arial"/>
          <w:b/>
          <w:bCs/>
          <w:sz w:val="28"/>
          <w:szCs w:val="28"/>
        </w:rPr>
      </w:pPr>
      <w:r w:rsidRPr="0075041D">
        <w:rPr>
          <w:rFonts w:cs="Arial"/>
          <w:b/>
          <w:bCs/>
          <w:sz w:val="28"/>
          <w:szCs w:val="28"/>
        </w:rPr>
        <w:t>KOMUNALNEGA PRISPEVKA</w:t>
      </w:r>
    </w:p>
    <w:p w14:paraId="395CEB46" w14:textId="77777777" w:rsidR="0075041D" w:rsidRDefault="0075041D" w:rsidP="0075041D">
      <w:pPr>
        <w:jc w:val="both"/>
        <w:rPr>
          <w:rFonts w:cs="Arial"/>
          <w:b/>
          <w:szCs w:val="22"/>
        </w:rPr>
      </w:pPr>
    </w:p>
    <w:p w14:paraId="3CBAB67E" w14:textId="77777777" w:rsidR="0075041D" w:rsidRDefault="0075041D" w:rsidP="0075041D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PODATKI O VLAGATELJU</w:t>
      </w:r>
    </w:p>
    <w:p w14:paraId="61F7E659" w14:textId="77777777" w:rsidR="0075041D" w:rsidRPr="00AD340E" w:rsidRDefault="0075041D" w:rsidP="0075041D">
      <w:pPr>
        <w:rPr>
          <w:rFonts w:cs="Arial"/>
          <w:sz w:val="20"/>
          <w:szCs w:val="20"/>
        </w:rPr>
      </w:pPr>
      <w:r w:rsidRPr="00B02C64">
        <w:rPr>
          <w:rFonts w:cs="Arial"/>
          <w:sz w:val="20"/>
          <w:szCs w:val="20"/>
        </w:rPr>
        <w:t xml:space="preserve">(investitor oz. </w:t>
      </w:r>
      <w:r w:rsidRPr="008F5599">
        <w:rPr>
          <w:rFonts w:cs="Arial"/>
          <w:sz w:val="20"/>
          <w:szCs w:val="20"/>
        </w:rPr>
        <w:t>zakoniti zastopnik pravne osebe</w:t>
      </w:r>
      <w:r w:rsidRPr="00B02C64">
        <w:rPr>
          <w:rFonts w:cs="Arial"/>
          <w:sz w:val="20"/>
          <w:szCs w:val="20"/>
        </w:rPr>
        <w:t>):</w:t>
      </w:r>
    </w:p>
    <w:p w14:paraId="7E4CD7B8" w14:textId="77777777" w:rsidR="0075041D" w:rsidRPr="008A0B17" w:rsidRDefault="0075041D" w:rsidP="0075041D">
      <w:pPr>
        <w:jc w:val="both"/>
        <w:rPr>
          <w:rFonts w:cs="Arial"/>
          <w:szCs w:val="22"/>
        </w:rPr>
      </w:pPr>
      <w:r w:rsidRPr="008A0B17">
        <w:rPr>
          <w:rFonts w:cs="Arial"/>
          <w:noProof/>
          <w:szCs w:val="22"/>
        </w:rPr>
        <w:pict w14:anchorId="5E23AF39">
          <v:rect id="_x0000_s2119" style="position:absolute;left:0;text-align:left;margin-left:-9pt;margin-top:.1pt;width:315pt;height:271.2pt;z-index:251658240" filled="f">
            <v:fill opacity="0"/>
          </v:rect>
        </w:pict>
      </w:r>
      <w:r w:rsidR="00440F18">
        <w:rPr>
          <w:rFonts w:cs="Arial"/>
          <w:szCs w:val="22"/>
        </w:rPr>
        <w:t>Investitor: i</w:t>
      </w:r>
      <w:r w:rsidRPr="008A0B17">
        <w:rPr>
          <w:rFonts w:cs="Arial"/>
          <w:szCs w:val="22"/>
        </w:rPr>
        <w:t>me in priimek ali naziv pravne osebe:</w:t>
      </w:r>
    </w:p>
    <w:p w14:paraId="64FCA38E" w14:textId="77777777" w:rsidR="0075041D" w:rsidRPr="008A0B17" w:rsidRDefault="0075041D" w:rsidP="0075041D">
      <w:pPr>
        <w:jc w:val="both"/>
        <w:rPr>
          <w:rFonts w:cs="Arial"/>
          <w:szCs w:val="22"/>
        </w:rPr>
      </w:pPr>
    </w:p>
    <w:p w14:paraId="4B1B6636" w14:textId="77777777" w:rsidR="0075041D" w:rsidRDefault="0075041D" w:rsidP="0075041D">
      <w:pPr>
        <w:jc w:val="both"/>
        <w:rPr>
          <w:rFonts w:cs="Arial"/>
          <w:szCs w:val="22"/>
        </w:rPr>
      </w:pPr>
    </w:p>
    <w:p w14:paraId="752D0778" w14:textId="77777777" w:rsidR="00993E61" w:rsidRPr="008A0B17" w:rsidRDefault="00993E61" w:rsidP="0075041D">
      <w:pPr>
        <w:jc w:val="both"/>
        <w:rPr>
          <w:rFonts w:cs="Arial"/>
          <w:szCs w:val="22"/>
        </w:rPr>
      </w:pPr>
    </w:p>
    <w:p w14:paraId="5B848F56" w14:textId="77777777" w:rsidR="0075041D" w:rsidRPr="008A0B17" w:rsidRDefault="0075041D" w:rsidP="0075041D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Naslov:</w:t>
      </w:r>
      <w:r w:rsidR="002D4A93">
        <w:rPr>
          <w:rFonts w:cs="Arial"/>
          <w:szCs w:val="22"/>
        </w:rPr>
        <w:t xml:space="preserve"> </w:t>
      </w:r>
    </w:p>
    <w:p w14:paraId="077BC31E" w14:textId="77777777" w:rsidR="0075041D" w:rsidRPr="008A0B17" w:rsidRDefault="0075041D" w:rsidP="0075041D">
      <w:pPr>
        <w:jc w:val="both"/>
        <w:rPr>
          <w:rFonts w:cs="Arial"/>
          <w:szCs w:val="22"/>
        </w:rPr>
      </w:pPr>
    </w:p>
    <w:p w14:paraId="31F90674" w14:textId="77777777" w:rsidR="0075041D" w:rsidRPr="008A0B17" w:rsidRDefault="0075041D" w:rsidP="0075041D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Poštna št. in kraj:</w:t>
      </w:r>
    </w:p>
    <w:p w14:paraId="39795E97" w14:textId="77777777" w:rsidR="0075041D" w:rsidRPr="008A0B17" w:rsidRDefault="0075041D" w:rsidP="0075041D">
      <w:pPr>
        <w:jc w:val="both"/>
        <w:rPr>
          <w:rFonts w:cs="Arial"/>
          <w:szCs w:val="22"/>
        </w:rPr>
      </w:pPr>
    </w:p>
    <w:p w14:paraId="002EA784" w14:textId="77777777" w:rsidR="0075041D" w:rsidRPr="008A0B17" w:rsidRDefault="0075041D" w:rsidP="0075041D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T</w:t>
      </w:r>
      <w:r>
        <w:rPr>
          <w:rFonts w:cs="Arial"/>
          <w:szCs w:val="22"/>
        </w:rPr>
        <w:t xml:space="preserve">elefonska številka </w:t>
      </w:r>
    </w:p>
    <w:p w14:paraId="18DD3292" w14:textId="77777777" w:rsidR="0075041D" w:rsidRPr="008A0B17" w:rsidRDefault="0075041D" w:rsidP="0075041D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Elektronski naslov:</w:t>
      </w:r>
    </w:p>
    <w:p w14:paraId="78E9C6AE" w14:textId="77777777" w:rsidR="0075041D" w:rsidRPr="008A0B17" w:rsidRDefault="0075041D" w:rsidP="0075041D">
      <w:pPr>
        <w:jc w:val="both"/>
        <w:rPr>
          <w:rFonts w:cs="Arial"/>
          <w:b/>
          <w:szCs w:val="22"/>
        </w:rPr>
      </w:pPr>
    </w:p>
    <w:p w14:paraId="3B77FFE6" w14:textId="77777777" w:rsidR="000339BF" w:rsidRPr="00440F18" w:rsidRDefault="00440F18" w:rsidP="000339BF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Pooblaščenac</w:t>
      </w:r>
      <w:r w:rsidRPr="00440F18">
        <w:rPr>
          <w:rFonts w:cs="Arial"/>
          <w:bCs/>
          <w:szCs w:val="22"/>
        </w:rPr>
        <w:t>: ime in priimek ali naziv pravne osebe:</w:t>
      </w:r>
    </w:p>
    <w:p w14:paraId="05A0DBD2" w14:textId="77777777" w:rsidR="00440F18" w:rsidRDefault="00440F18" w:rsidP="00440F18">
      <w:pPr>
        <w:jc w:val="both"/>
        <w:rPr>
          <w:rFonts w:cs="Arial"/>
          <w:szCs w:val="22"/>
        </w:rPr>
      </w:pPr>
    </w:p>
    <w:p w14:paraId="071DC2C9" w14:textId="77777777" w:rsidR="00440F18" w:rsidRDefault="00440F18" w:rsidP="00440F18">
      <w:pPr>
        <w:jc w:val="both"/>
        <w:rPr>
          <w:rFonts w:cs="Arial"/>
          <w:szCs w:val="22"/>
        </w:rPr>
      </w:pPr>
    </w:p>
    <w:p w14:paraId="1BC6550A" w14:textId="77777777" w:rsidR="00440F18" w:rsidRPr="008A0B17" w:rsidRDefault="00440F18" w:rsidP="00440F18">
      <w:pPr>
        <w:jc w:val="both"/>
        <w:rPr>
          <w:rFonts w:cs="Arial"/>
          <w:szCs w:val="22"/>
        </w:rPr>
      </w:pPr>
    </w:p>
    <w:p w14:paraId="22B92711" w14:textId="77777777" w:rsidR="00440F18" w:rsidRPr="008A0B17" w:rsidRDefault="00440F18" w:rsidP="00440F18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Naslov:</w:t>
      </w:r>
    </w:p>
    <w:p w14:paraId="341C8720" w14:textId="77777777" w:rsidR="00440F18" w:rsidRPr="008A0B17" w:rsidRDefault="00440F18" w:rsidP="00440F18">
      <w:pPr>
        <w:jc w:val="both"/>
        <w:rPr>
          <w:rFonts w:cs="Arial"/>
          <w:szCs w:val="22"/>
        </w:rPr>
      </w:pPr>
    </w:p>
    <w:p w14:paraId="4578A932" w14:textId="77777777" w:rsidR="00440F18" w:rsidRPr="008A0B17" w:rsidRDefault="00440F18" w:rsidP="00440F18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Poštna št. in kraj:</w:t>
      </w:r>
    </w:p>
    <w:p w14:paraId="40FFC372" w14:textId="77777777" w:rsidR="00440F18" w:rsidRPr="008A0B17" w:rsidRDefault="00440F18" w:rsidP="00440F18">
      <w:pPr>
        <w:jc w:val="both"/>
        <w:rPr>
          <w:rFonts w:cs="Arial"/>
          <w:szCs w:val="22"/>
        </w:rPr>
      </w:pPr>
    </w:p>
    <w:p w14:paraId="2EF9D5EA" w14:textId="77777777" w:rsidR="00440F18" w:rsidRPr="008A0B17" w:rsidRDefault="00440F18" w:rsidP="00440F18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T</w:t>
      </w:r>
      <w:r>
        <w:rPr>
          <w:rFonts w:cs="Arial"/>
          <w:szCs w:val="22"/>
        </w:rPr>
        <w:t xml:space="preserve">elefonska številka </w:t>
      </w:r>
    </w:p>
    <w:p w14:paraId="41904242" w14:textId="77777777" w:rsidR="00440F18" w:rsidRPr="008A0B17" w:rsidRDefault="00440F18" w:rsidP="00440F18">
      <w:pPr>
        <w:jc w:val="both"/>
        <w:rPr>
          <w:rFonts w:cs="Arial"/>
          <w:szCs w:val="22"/>
        </w:rPr>
      </w:pPr>
      <w:r w:rsidRPr="008A0B17">
        <w:rPr>
          <w:rFonts w:cs="Arial"/>
          <w:szCs w:val="22"/>
        </w:rPr>
        <w:t>Elektronski naslov:</w:t>
      </w:r>
    </w:p>
    <w:p w14:paraId="564AA60E" w14:textId="77777777" w:rsidR="0075041D" w:rsidRDefault="0075041D" w:rsidP="000339BF">
      <w:pPr>
        <w:rPr>
          <w:rFonts w:cs="Arial"/>
          <w:b/>
          <w:bCs/>
          <w:szCs w:val="22"/>
        </w:rPr>
      </w:pPr>
    </w:p>
    <w:p w14:paraId="08D15D40" w14:textId="77777777" w:rsidR="000339BF" w:rsidRPr="00B9515D" w:rsidRDefault="000339BF" w:rsidP="000339BF">
      <w:pPr>
        <w:jc w:val="both"/>
        <w:rPr>
          <w:rFonts w:cs="Arial"/>
          <w:sz w:val="18"/>
          <w:szCs w:val="18"/>
        </w:rPr>
      </w:pPr>
      <w:r w:rsidRPr="00B9515D">
        <w:rPr>
          <w:rFonts w:cs="Arial"/>
          <w:sz w:val="18"/>
          <w:szCs w:val="18"/>
        </w:rPr>
        <w:t xml:space="preserve">V skladu z </w:t>
      </w:r>
      <w:r w:rsidR="00E22FFF" w:rsidRPr="00E22FFF">
        <w:rPr>
          <w:rFonts w:cs="Arial"/>
          <w:sz w:val="18"/>
          <w:szCs w:val="18"/>
        </w:rPr>
        <w:t xml:space="preserve">232. člena Zakona o urejanju prostora </w:t>
      </w:r>
      <w:r w:rsidR="00B81F9D" w:rsidRPr="00B81F9D">
        <w:rPr>
          <w:rFonts w:cs="Arial"/>
          <w:bCs/>
          <w:sz w:val="18"/>
          <w:szCs w:val="18"/>
        </w:rPr>
        <w:t xml:space="preserve">(Uradni list RS, št. </w:t>
      </w:r>
      <w:r w:rsidR="000F72B1" w:rsidRPr="000F72B1">
        <w:rPr>
          <w:rFonts w:cs="Arial"/>
          <w:bCs/>
          <w:sz w:val="18"/>
          <w:szCs w:val="18"/>
        </w:rPr>
        <w:t xml:space="preserve">199/21, 18/23 – ZDU-1O, 78/23 – ZUNPEOVE, 95/23 – ZIUOPZP, 23/24, 109/24, 25/25 – </w:t>
      </w:r>
      <w:proofErr w:type="spellStart"/>
      <w:r w:rsidR="000F72B1" w:rsidRPr="000F72B1">
        <w:rPr>
          <w:rFonts w:cs="Arial"/>
          <w:bCs/>
          <w:sz w:val="18"/>
          <w:szCs w:val="18"/>
        </w:rPr>
        <w:t>odl</w:t>
      </w:r>
      <w:proofErr w:type="spellEnd"/>
      <w:r w:rsidR="000F72B1" w:rsidRPr="000F72B1">
        <w:rPr>
          <w:rFonts w:cs="Arial"/>
          <w:bCs/>
          <w:sz w:val="18"/>
          <w:szCs w:val="18"/>
        </w:rPr>
        <w:t xml:space="preserve">. US in 75/25 </w:t>
      </w:r>
      <w:r w:rsidR="00B81F9D" w:rsidRPr="00B81F9D">
        <w:rPr>
          <w:rFonts w:cs="Arial"/>
          <w:bCs/>
          <w:sz w:val="18"/>
          <w:szCs w:val="18"/>
        </w:rPr>
        <w:t>–</w:t>
      </w:r>
      <w:r w:rsidR="00E22FFF" w:rsidRPr="00E22FFF">
        <w:rPr>
          <w:rFonts w:cs="Arial"/>
          <w:sz w:val="18"/>
          <w:szCs w:val="18"/>
        </w:rPr>
        <w:t xml:space="preserve"> ZUreP-3)</w:t>
      </w:r>
      <w:r w:rsidR="00E22FFF">
        <w:rPr>
          <w:rFonts w:cs="Arial"/>
          <w:sz w:val="18"/>
          <w:szCs w:val="18"/>
        </w:rPr>
        <w:t xml:space="preserve"> </w:t>
      </w:r>
      <w:r w:rsidRPr="00B9515D">
        <w:rPr>
          <w:rFonts w:cs="Arial"/>
          <w:sz w:val="18"/>
          <w:szCs w:val="18"/>
        </w:rPr>
        <w:t>vlagam/-o zahtevek za izdajo odločbe o odmeri komunalnega prispevka.</w:t>
      </w:r>
    </w:p>
    <w:p w14:paraId="62F324E2" w14:textId="77777777" w:rsidR="000339BF" w:rsidRDefault="000339BF" w:rsidP="000339BF">
      <w:pPr>
        <w:jc w:val="both"/>
        <w:rPr>
          <w:rFonts w:cs="Arial"/>
          <w:szCs w:val="22"/>
        </w:rPr>
      </w:pPr>
    </w:p>
    <w:p w14:paraId="24DADAA1" w14:textId="77777777" w:rsidR="000339BF" w:rsidRPr="004D23C7" w:rsidRDefault="000339BF" w:rsidP="000339BF">
      <w:pPr>
        <w:jc w:val="both"/>
        <w:rPr>
          <w:rFonts w:cs="Arial"/>
          <w:b/>
          <w:szCs w:val="22"/>
        </w:rPr>
      </w:pPr>
      <w:r w:rsidRPr="004D23C7">
        <w:rPr>
          <w:rFonts w:cs="Arial"/>
          <w:b/>
          <w:szCs w:val="22"/>
        </w:rPr>
        <w:t>VRSTA IN IDENTIFIKACIJA NAMERAVANEGA POSEGA:</w:t>
      </w:r>
    </w:p>
    <w:p w14:paraId="7B0214DF" w14:textId="77777777" w:rsidR="004D23C7" w:rsidRDefault="004D23C7" w:rsidP="00602432">
      <w:pPr>
        <w:tabs>
          <w:tab w:val="left" w:pos="1418"/>
          <w:tab w:val="right" w:leader="underscore" w:pos="9070"/>
        </w:tabs>
        <w:jc w:val="both"/>
        <w:rPr>
          <w:rFonts w:cs="Arial"/>
          <w:szCs w:val="22"/>
        </w:rPr>
      </w:pPr>
    </w:p>
    <w:p w14:paraId="19E7ACAB" w14:textId="77777777" w:rsidR="000339BF" w:rsidRDefault="000339BF" w:rsidP="00602432">
      <w:pPr>
        <w:tabs>
          <w:tab w:val="left" w:pos="1418"/>
          <w:tab w:val="right" w:leader="underscore" w:pos="90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Vrsta posega:</w:t>
      </w:r>
      <w:r w:rsidR="00602432" w:rsidRPr="002D4A93">
        <w:rPr>
          <w:rFonts w:cs="Arial"/>
          <w:b/>
          <w:szCs w:val="22"/>
        </w:rPr>
        <w:tab/>
      </w:r>
      <w:r w:rsidR="00602432">
        <w:rPr>
          <w:rFonts w:cs="Arial"/>
          <w:szCs w:val="22"/>
        </w:rPr>
        <w:tab/>
      </w:r>
    </w:p>
    <w:p w14:paraId="67D7E71F" w14:textId="77777777" w:rsidR="000339BF" w:rsidRDefault="00602432" w:rsidP="00602432">
      <w:pPr>
        <w:tabs>
          <w:tab w:val="center" w:pos="5245"/>
        </w:tabs>
        <w:spacing w:line="360" w:lineRule="auto"/>
        <w:rPr>
          <w:rFonts w:cs="Arial"/>
          <w:sz w:val="16"/>
          <w:szCs w:val="22"/>
        </w:rPr>
      </w:pPr>
      <w:r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ab/>
      </w:r>
      <w:r w:rsidR="000339BF">
        <w:rPr>
          <w:rFonts w:cs="Arial"/>
          <w:sz w:val="16"/>
          <w:szCs w:val="22"/>
        </w:rPr>
        <w:t>(vpišite ali gre za novogradnjo, legalizacijo, prizidavo, nadzidavo, prenovo, spremembo namembnosti, …)</w:t>
      </w:r>
    </w:p>
    <w:p w14:paraId="60CA89A5" w14:textId="77777777" w:rsidR="000339BF" w:rsidRDefault="000339BF" w:rsidP="007E2E6C">
      <w:pPr>
        <w:numPr>
          <w:ilvl w:val="0"/>
          <w:numId w:val="14"/>
        </w:numPr>
        <w:tabs>
          <w:tab w:val="right" w:leader="underscore" w:pos="9070"/>
        </w:tabs>
        <w:spacing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parcelna številka:</w:t>
      </w:r>
      <w:r w:rsidR="007E2E6C">
        <w:rPr>
          <w:rFonts w:cs="Arial"/>
          <w:szCs w:val="22"/>
        </w:rPr>
        <w:tab/>
      </w:r>
    </w:p>
    <w:p w14:paraId="550F62AC" w14:textId="77777777" w:rsidR="000339BF" w:rsidRDefault="000339BF" w:rsidP="007E2E6C">
      <w:pPr>
        <w:numPr>
          <w:ilvl w:val="0"/>
          <w:numId w:val="13"/>
        </w:numPr>
        <w:tabs>
          <w:tab w:val="right" w:leader="underscore" w:pos="9070"/>
        </w:tabs>
        <w:spacing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katastrska občina:</w:t>
      </w:r>
      <w:r w:rsidR="007E2E6C">
        <w:rPr>
          <w:rFonts w:cs="Arial"/>
          <w:szCs w:val="22"/>
        </w:rPr>
        <w:tab/>
      </w:r>
    </w:p>
    <w:p w14:paraId="4A493142" w14:textId="77777777" w:rsidR="000339BF" w:rsidRDefault="000339BF" w:rsidP="007E2E6C">
      <w:pPr>
        <w:numPr>
          <w:ilvl w:val="0"/>
          <w:numId w:val="13"/>
        </w:numPr>
        <w:tabs>
          <w:tab w:val="right" w:leader="underscore" w:pos="9070"/>
        </w:tabs>
        <w:spacing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naselje, ulica in hišna številka:</w:t>
      </w:r>
      <w:r w:rsidR="007E2E6C">
        <w:rPr>
          <w:rFonts w:cs="Arial"/>
          <w:szCs w:val="22"/>
        </w:rPr>
        <w:t xml:space="preserve"> </w:t>
      </w:r>
      <w:r w:rsidR="007E2E6C">
        <w:rPr>
          <w:rFonts w:cs="Arial"/>
          <w:szCs w:val="22"/>
        </w:rPr>
        <w:tab/>
      </w:r>
    </w:p>
    <w:p w14:paraId="74F38378" w14:textId="77777777" w:rsidR="004D23C7" w:rsidRDefault="004D23C7" w:rsidP="004D23C7">
      <w:pPr>
        <w:jc w:val="both"/>
        <w:rPr>
          <w:rFonts w:cs="Arial"/>
          <w:b/>
          <w:szCs w:val="22"/>
        </w:rPr>
      </w:pPr>
    </w:p>
    <w:p w14:paraId="3D079246" w14:textId="77777777" w:rsidR="000339BF" w:rsidRPr="004D23C7" w:rsidRDefault="000339BF" w:rsidP="004D23C7">
      <w:pPr>
        <w:jc w:val="both"/>
        <w:rPr>
          <w:rFonts w:cs="Arial"/>
          <w:b/>
          <w:szCs w:val="22"/>
        </w:rPr>
      </w:pPr>
      <w:r w:rsidRPr="004D23C7">
        <w:rPr>
          <w:rFonts w:cs="Arial"/>
          <w:b/>
          <w:szCs w:val="22"/>
        </w:rPr>
        <w:t>PODATKI O OBSTOJEČIH OBJEKTIH:</w:t>
      </w:r>
    </w:p>
    <w:p w14:paraId="66834EAF" w14:textId="77777777" w:rsidR="000339BF" w:rsidRPr="00B9515D" w:rsidRDefault="000339BF" w:rsidP="004D23C7">
      <w:pPr>
        <w:jc w:val="both"/>
        <w:rPr>
          <w:rFonts w:cs="Arial"/>
          <w:sz w:val="18"/>
          <w:szCs w:val="18"/>
        </w:rPr>
      </w:pPr>
      <w:r w:rsidRPr="00B9515D">
        <w:rPr>
          <w:rFonts w:cs="Arial"/>
          <w:sz w:val="18"/>
          <w:szCs w:val="18"/>
        </w:rPr>
        <w:t>V primeru, da gre za nadomestno gradnjo, prizidavo ali nadzidavo, opišite sedanje stanje in priložite načrte oz. posnetek obstoječega objekta/-ov.</w:t>
      </w:r>
    </w:p>
    <w:p w14:paraId="566E85CF" w14:textId="77777777" w:rsidR="00B9515D" w:rsidRDefault="00B9515D" w:rsidP="00B9515D">
      <w:pPr>
        <w:tabs>
          <w:tab w:val="right" w:leader="underscore" w:pos="907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910482A" w14:textId="77777777" w:rsidR="00B9515D" w:rsidRDefault="00B9515D" w:rsidP="00B9515D">
      <w:pPr>
        <w:tabs>
          <w:tab w:val="right" w:leader="underscore" w:pos="907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0AD57AA" w14:textId="77777777" w:rsidR="000339BF" w:rsidRDefault="000339BF" w:rsidP="000339BF">
      <w:pPr>
        <w:spacing w:line="360" w:lineRule="auto"/>
        <w:jc w:val="both"/>
        <w:rPr>
          <w:rFonts w:cs="Arial"/>
          <w:szCs w:val="22"/>
        </w:rPr>
      </w:pPr>
    </w:p>
    <w:p w14:paraId="0508D786" w14:textId="77777777" w:rsidR="000339BF" w:rsidRDefault="000339BF" w:rsidP="002D2C6C">
      <w:pPr>
        <w:jc w:val="both"/>
        <w:rPr>
          <w:rFonts w:cs="Arial"/>
          <w:b/>
          <w:szCs w:val="22"/>
        </w:rPr>
      </w:pPr>
      <w:r w:rsidRPr="002D2C6C">
        <w:rPr>
          <w:rFonts w:cs="Arial"/>
          <w:b/>
          <w:szCs w:val="22"/>
        </w:rPr>
        <w:t>PRILOGE:</w:t>
      </w:r>
    </w:p>
    <w:p w14:paraId="3F40DD16" w14:textId="77777777" w:rsidR="00993E61" w:rsidRPr="002D2C6C" w:rsidRDefault="00993E61" w:rsidP="002D2C6C">
      <w:pPr>
        <w:jc w:val="both"/>
        <w:rPr>
          <w:rFonts w:cs="Arial"/>
          <w:b/>
          <w:szCs w:val="22"/>
        </w:rPr>
      </w:pPr>
    </w:p>
    <w:p w14:paraId="366E71AE" w14:textId="77777777" w:rsidR="000339BF" w:rsidRDefault="000339BF" w:rsidP="002D2C6C">
      <w:pPr>
        <w:numPr>
          <w:ilvl w:val="0"/>
          <w:numId w:val="15"/>
        </w:numPr>
        <w:tabs>
          <w:tab w:val="left" w:leader="underscore" w:pos="2977"/>
          <w:tab w:val="left" w:leader="underscore" w:pos="5245"/>
          <w:tab w:val="right" w:leader="underscore" w:pos="9070"/>
        </w:tabs>
        <w:spacing w:before="120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Projekt št.</w:t>
      </w:r>
      <w:r w:rsidR="002D2C6C">
        <w:rPr>
          <w:rFonts w:cs="Arial"/>
          <w:szCs w:val="22"/>
        </w:rPr>
        <w:tab/>
      </w:r>
      <w:r w:rsidR="00993E61">
        <w:rPr>
          <w:rFonts w:cs="Arial"/>
          <w:szCs w:val="22"/>
        </w:rPr>
        <w:t>_______________</w:t>
      </w:r>
      <w:r>
        <w:rPr>
          <w:rFonts w:cs="Arial"/>
          <w:szCs w:val="22"/>
        </w:rPr>
        <w:t xml:space="preserve">z dne </w:t>
      </w:r>
      <w:r w:rsidR="00993E61">
        <w:rPr>
          <w:rFonts w:cs="Arial"/>
          <w:szCs w:val="22"/>
        </w:rPr>
        <w:t xml:space="preserve">_____________________ </w:t>
      </w:r>
      <w:r>
        <w:rPr>
          <w:rFonts w:cs="Arial"/>
          <w:szCs w:val="22"/>
        </w:rPr>
        <w:t xml:space="preserve">izdelan pri </w:t>
      </w:r>
    </w:p>
    <w:p w14:paraId="460BEE23" w14:textId="77777777" w:rsidR="002D2C6C" w:rsidRDefault="002D2C6C" w:rsidP="002D2C6C">
      <w:pPr>
        <w:tabs>
          <w:tab w:val="left" w:pos="709"/>
          <w:tab w:val="right" w:leader="underscore" w:pos="9070"/>
        </w:tabs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2BB8AF5" w14:textId="77777777" w:rsidR="000339BF" w:rsidRDefault="000339BF" w:rsidP="002D2C6C">
      <w:pPr>
        <w:numPr>
          <w:ilvl w:val="0"/>
          <w:numId w:val="1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Soglasja:</w:t>
      </w:r>
    </w:p>
    <w:p w14:paraId="7FCEB576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814759D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03F0EAB8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4C6950C9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F4D14D8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4B259CE7" w14:textId="77777777" w:rsidR="007E1201" w:rsidRDefault="007E1201" w:rsidP="007E120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D011C43" w14:textId="77777777" w:rsidR="007E1201" w:rsidRDefault="007E1201" w:rsidP="007E1201">
      <w:pPr>
        <w:jc w:val="both"/>
        <w:rPr>
          <w:rFonts w:cs="Arial"/>
          <w:szCs w:val="22"/>
        </w:rPr>
      </w:pPr>
    </w:p>
    <w:p w14:paraId="2EA62815" w14:textId="77777777" w:rsidR="000339BF" w:rsidRDefault="007F1781" w:rsidP="003F52C4">
      <w:pPr>
        <w:ind w:left="705" w:hanging="345"/>
        <w:jc w:val="both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0339BF">
        <w:rPr>
          <w:rFonts w:cs="Arial"/>
          <w:szCs w:val="22"/>
        </w:rPr>
        <w:t>. Ostalo:</w:t>
      </w:r>
    </w:p>
    <w:p w14:paraId="375C7D47" w14:textId="77777777" w:rsidR="00993E61" w:rsidRDefault="00993E61" w:rsidP="00993E6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23EE9DA" w14:textId="77777777" w:rsidR="00993E61" w:rsidRDefault="00993E61" w:rsidP="00993E6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29E40F6" w14:textId="77777777" w:rsidR="00993E61" w:rsidRDefault="00993E61" w:rsidP="00993E61">
      <w:pPr>
        <w:tabs>
          <w:tab w:val="left" w:pos="1134"/>
          <w:tab w:val="right" w:leader="underscore" w:pos="9070"/>
        </w:tabs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C2F0571" w14:textId="77777777" w:rsidR="00993E61" w:rsidRDefault="00993E61" w:rsidP="003F52C4">
      <w:pPr>
        <w:ind w:left="705" w:hanging="345"/>
        <w:jc w:val="both"/>
        <w:rPr>
          <w:rFonts w:cs="Arial"/>
          <w:szCs w:val="22"/>
        </w:rPr>
      </w:pPr>
    </w:p>
    <w:p w14:paraId="72F0A56D" w14:textId="77777777" w:rsidR="000339BF" w:rsidRDefault="000339BF" w:rsidP="003F52C4">
      <w:pPr>
        <w:jc w:val="both"/>
        <w:rPr>
          <w:rFonts w:cs="Arial"/>
          <w:szCs w:val="22"/>
        </w:rPr>
      </w:pPr>
    </w:p>
    <w:p w14:paraId="15073D96" w14:textId="77777777" w:rsidR="007F1781" w:rsidRDefault="00993E61" w:rsidP="0001500B">
      <w:pPr>
        <w:jc w:val="both"/>
      </w:pPr>
      <w:r>
        <w:t xml:space="preserve">Skladno z </w:t>
      </w:r>
      <w:r w:rsidR="00422EA7" w:rsidRPr="00422EA7">
        <w:t xml:space="preserve">Zakon o upravnih taksah </w:t>
      </w:r>
      <w:r w:rsidR="00E22FFF" w:rsidRPr="00E22FFF">
        <w:t xml:space="preserve">(Uradni list RS, št. 106/10 – uradno prečiščeno besedilo, 14/15 – ZUUJFO, 84/15 – ZZelP-J, 32/16, 30/18 – </w:t>
      </w:r>
      <w:proofErr w:type="spellStart"/>
      <w:r w:rsidR="00E22FFF" w:rsidRPr="00E22FFF">
        <w:t>ZKZaš</w:t>
      </w:r>
      <w:proofErr w:type="spellEnd"/>
      <w:r w:rsidR="00E22FFF" w:rsidRPr="00E22FFF">
        <w:t xml:space="preserve"> in 189/20 – ZFRO)</w:t>
      </w:r>
      <w:r w:rsidR="00422EA7">
        <w:t xml:space="preserve">, v nadaljevanju ZUT, </w:t>
      </w:r>
      <w:r>
        <w:t xml:space="preserve">se upravna taksa za podan zahtevek zaračuna po tar. št. 1, v vrednosti 4,50 EUR, za izdajo odločbe pa se obračuna po odstavku tar. št. 3, v vrednosti 18,10 EUR in se skladno z 2. </w:t>
      </w:r>
      <w:r w:rsidR="00422EA7">
        <w:t>točko</w:t>
      </w:r>
      <w:r>
        <w:t xml:space="preserve"> 5. člena ZUT plača ob vložitvi zahteve za izdajo odločbe, kar skupaj znaša 22,60 EUR. </w:t>
      </w:r>
    </w:p>
    <w:p w14:paraId="51D2680D" w14:textId="77777777" w:rsidR="002A1915" w:rsidRDefault="00993E61" w:rsidP="0001500B">
      <w:pPr>
        <w:jc w:val="both"/>
      </w:pPr>
      <w:r>
        <w:t xml:space="preserve">Upravno takso se lahko plača z gotovino v sprejemni pisarni, na Tržaški cesti 1, Vrhnika, </w:t>
      </w:r>
      <w:r w:rsidR="0001500B">
        <w:t>v času uradnih ur sprejemne pisarne</w:t>
      </w:r>
      <w:r w:rsidR="00F11BCD">
        <w:t xml:space="preserve"> ( ponedeljek, tor</w:t>
      </w:r>
      <w:r w:rsidR="007F1781">
        <w:t>ek</w:t>
      </w:r>
      <w:r w:rsidR="00F11BCD">
        <w:t xml:space="preserve"> in čet</w:t>
      </w:r>
      <w:r w:rsidR="007F1781">
        <w:t>rtek</w:t>
      </w:r>
      <w:r w:rsidR="00F11BCD">
        <w:t xml:space="preserve"> od 8 – 15 ure, sr</w:t>
      </w:r>
      <w:r w:rsidR="007F1781">
        <w:t>e</w:t>
      </w:r>
      <w:r w:rsidR="00F11BCD">
        <w:t>da od 8 – 17 ure in petek od 8 – 13 ure)</w:t>
      </w:r>
      <w:r w:rsidR="0001500B">
        <w:t xml:space="preserve"> ali na TRR: SI56 01340</w:t>
      </w:r>
      <w:r w:rsidR="000F72B1">
        <w:t xml:space="preserve"> </w:t>
      </w:r>
      <w:r w:rsidR="0001500B">
        <w:t>5400</w:t>
      </w:r>
      <w:r w:rsidR="000F72B1">
        <w:t xml:space="preserve"> </w:t>
      </w:r>
      <w:r w:rsidR="0001500B">
        <w:t>309</w:t>
      </w:r>
      <w:r w:rsidR="000F72B1">
        <w:t xml:space="preserve"> </w:t>
      </w:r>
      <w:r w:rsidR="0001500B">
        <w:t>140; sklic: 11 76406-7111002-9303. Kot namen nakazila vpišite: »Komunalni prispevek PRIIMEK INVESTITORJA«.</w:t>
      </w:r>
      <w:r>
        <w:t>.</w:t>
      </w:r>
    </w:p>
    <w:p w14:paraId="0FEE9C48" w14:textId="77777777" w:rsidR="002A1915" w:rsidRDefault="002A1915" w:rsidP="003F52C4">
      <w:pPr>
        <w:jc w:val="both"/>
      </w:pPr>
    </w:p>
    <w:p w14:paraId="4FEE3CAA" w14:textId="77777777" w:rsidR="0001500B" w:rsidRDefault="0001500B" w:rsidP="002A1915">
      <w:pPr>
        <w:tabs>
          <w:tab w:val="center" w:pos="4500"/>
          <w:tab w:val="center" w:pos="7560"/>
        </w:tabs>
        <w:jc w:val="both"/>
        <w:rPr>
          <w:rFonts w:cs="Arial"/>
          <w:szCs w:val="22"/>
        </w:rPr>
      </w:pPr>
    </w:p>
    <w:p w14:paraId="019A1CAE" w14:textId="77777777" w:rsidR="002A1915" w:rsidRPr="00781BAC" w:rsidRDefault="002A1915" w:rsidP="002A1915">
      <w:pPr>
        <w:tabs>
          <w:tab w:val="center" w:pos="4500"/>
          <w:tab w:val="center" w:pos="7560"/>
        </w:tabs>
        <w:jc w:val="both"/>
        <w:rPr>
          <w:rFonts w:cs="Arial"/>
          <w:szCs w:val="22"/>
        </w:rPr>
      </w:pPr>
      <w:r w:rsidRPr="00781BAC"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Pr="00781BAC">
        <w:rPr>
          <w:rFonts w:cs="Arial"/>
          <w:szCs w:val="22"/>
        </w:rPr>
        <w:t xml:space="preserve">žig </w:t>
      </w:r>
      <w:r>
        <w:rPr>
          <w:rFonts w:cs="Arial"/>
          <w:szCs w:val="22"/>
        </w:rPr>
        <w:tab/>
      </w:r>
      <w:r w:rsidRPr="00781BAC">
        <w:rPr>
          <w:rFonts w:cs="Arial"/>
          <w:szCs w:val="22"/>
        </w:rPr>
        <w:t xml:space="preserve"> Podpis vlagatelja:</w:t>
      </w:r>
    </w:p>
    <w:p w14:paraId="104AE74D" w14:textId="77777777" w:rsidR="002A1915" w:rsidRPr="008A0B17" w:rsidRDefault="002A1915" w:rsidP="002A1915">
      <w:pPr>
        <w:tabs>
          <w:tab w:val="center" w:pos="4500"/>
          <w:tab w:val="center" w:pos="7560"/>
        </w:tabs>
        <w:jc w:val="both"/>
        <w:rPr>
          <w:rFonts w:cs="Arial"/>
          <w:szCs w:val="22"/>
          <w:vertAlign w:val="superscript"/>
        </w:rPr>
      </w:pPr>
      <w:r>
        <w:rPr>
          <w:rFonts w:cs="Arial"/>
          <w:szCs w:val="22"/>
          <w:vertAlign w:val="superscript"/>
        </w:rPr>
        <w:tab/>
      </w:r>
      <w:r w:rsidRPr="008A0B17">
        <w:rPr>
          <w:rFonts w:cs="Arial"/>
          <w:szCs w:val="22"/>
          <w:vertAlign w:val="superscript"/>
        </w:rPr>
        <w:t xml:space="preserve"> (za pravne osebe)      </w:t>
      </w:r>
    </w:p>
    <w:p w14:paraId="24982F45" w14:textId="77777777" w:rsidR="002A1915" w:rsidRDefault="002A1915" w:rsidP="002A1915">
      <w:pPr>
        <w:jc w:val="both"/>
        <w:rPr>
          <w:sz w:val="18"/>
          <w:szCs w:val="18"/>
        </w:rPr>
      </w:pPr>
    </w:p>
    <w:p w14:paraId="7D5A352E" w14:textId="77777777" w:rsidR="000339BF" w:rsidRDefault="000339BF" w:rsidP="000E0EEC">
      <w:pPr>
        <w:jc w:val="both"/>
        <w:rPr>
          <w:sz w:val="18"/>
          <w:szCs w:val="18"/>
        </w:rPr>
      </w:pPr>
    </w:p>
    <w:p w14:paraId="08B7165F" w14:textId="77777777" w:rsidR="00CE1217" w:rsidRPr="00CE1217" w:rsidRDefault="00CE1217" w:rsidP="00BD59DF">
      <w:pPr>
        <w:jc w:val="both"/>
        <w:rPr>
          <w:rFonts w:cs="Arial"/>
          <w:szCs w:val="22"/>
        </w:rPr>
      </w:pPr>
    </w:p>
    <w:sectPr w:rsidR="00CE1217" w:rsidRPr="00CE1217" w:rsidSect="00BD59DF"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738A" w14:textId="77777777" w:rsidR="002A7B10" w:rsidRDefault="002A7B10">
      <w:r>
        <w:separator/>
      </w:r>
    </w:p>
  </w:endnote>
  <w:endnote w:type="continuationSeparator" w:id="0">
    <w:p w14:paraId="44AC6055" w14:textId="77777777" w:rsidR="002A7B10" w:rsidRDefault="002A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E057" w14:textId="77777777" w:rsidR="00820EFA" w:rsidRDefault="00820EFA" w:rsidP="00CD5FD2">
    <w:pPr>
      <w:pStyle w:val="Noga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F82A" w14:textId="77777777" w:rsidR="002A7B10" w:rsidRDefault="002A7B10">
      <w:r>
        <w:separator/>
      </w:r>
    </w:p>
  </w:footnote>
  <w:footnote w:type="continuationSeparator" w:id="0">
    <w:p w14:paraId="636D11EB" w14:textId="77777777" w:rsidR="002A7B10" w:rsidRDefault="002A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43A0" w14:textId="77777777" w:rsidR="0037164D" w:rsidRDefault="0037164D">
    <w:pPr>
      <w:pStyle w:val="Glava"/>
    </w:pPr>
    <w:r>
      <w:rPr>
        <w:noProof/>
      </w:rPr>
    </w:r>
    <w:r>
      <w:pict w14:anchorId="60C0B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453.65pt;height:57.6pt;mso-position-horizontal-relative:char;mso-position-vertical-relative:line">
          <v:imagedata r:id="rId1" o:title="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9D7"/>
    <w:multiLevelType w:val="hybridMultilevel"/>
    <w:tmpl w:val="49E650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663"/>
    <w:multiLevelType w:val="hybridMultilevel"/>
    <w:tmpl w:val="A0C4E590"/>
    <w:lvl w:ilvl="0" w:tplc="260A9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7982"/>
    <w:multiLevelType w:val="hybridMultilevel"/>
    <w:tmpl w:val="F6A4BD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E30DD"/>
    <w:multiLevelType w:val="hybridMultilevel"/>
    <w:tmpl w:val="A0008E62"/>
    <w:lvl w:ilvl="0" w:tplc="4F3ACAEC">
      <w:start w:val="1"/>
      <w:numFmt w:val="bullet"/>
      <w:lvlText w:val="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2A64"/>
    <w:multiLevelType w:val="hybridMultilevel"/>
    <w:tmpl w:val="E01ABE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84884"/>
    <w:multiLevelType w:val="hybridMultilevel"/>
    <w:tmpl w:val="42DC7936"/>
    <w:lvl w:ilvl="0" w:tplc="D4CC1DC6">
      <w:start w:val="1"/>
      <w:numFmt w:val="upperRoman"/>
      <w:pStyle w:val="Naslov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265C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0197D"/>
    <w:multiLevelType w:val="hybridMultilevel"/>
    <w:tmpl w:val="EEE2EDD2"/>
    <w:lvl w:ilvl="0" w:tplc="0938019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D1CE4"/>
    <w:multiLevelType w:val="hybridMultilevel"/>
    <w:tmpl w:val="49E650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C1E6E"/>
    <w:multiLevelType w:val="hybridMultilevel"/>
    <w:tmpl w:val="9FA64E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459"/>
    <w:multiLevelType w:val="hybridMultilevel"/>
    <w:tmpl w:val="4A74A1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A4DBA"/>
    <w:multiLevelType w:val="hybridMultilevel"/>
    <w:tmpl w:val="75220392"/>
    <w:lvl w:ilvl="0" w:tplc="CDFE2A5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A748A"/>
    <w:multiLevelType w:val="singleLevel"/>
    <w:tmpl w:val="422CE5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  <w:szCs w:val="20"/>
      </w:rPr>
    </w:lvl>
  </w:abstractNum>
  <w:abstractNum w:abstractNumId="12" w15:restartNumberingAfterBreak="0">
    <w:nsid w:val="3EEC2371"/>
    <w:multiLevelType w:val="hybridMultilevel"/>
    <w:tmpl w:val="C32A9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A92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51B36"/>
    <w:multiLevelType w:val="hybridMultilevel"/>
    <w:tmpl w:val="2102D222"/>
    <w:lvl w:ilvl="0" w:tplc="260A9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40B4D"/>
    <w:multiLevelType w:val="hybridMultilevel"/>
    <w:tmpl w:val="53426D34"/>
    <w:lvl w:ilvl="0" w:tplc="687278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0D28"/>
    <w:multiLevelType w:val="hybridMultilevel"/>
    <w:tmpl w:val="9F2A97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03708"/>
    <w:multiLevelType w:val="hybridMultilevel"/>
    <w:tmpl w:val="BDD086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0D32CD"/>
    <w:multiLevelType w:val="hybridMultilevel"/>
    <w:tmpl w:val="4B4E7248"/>
    <w:lvl w:ilvl="0" w:tplc="260A921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03B11D4"/>
    <w:multiLevelType w:val="hybridMultilevel"/>
    <w:tmpl w:val="B4F83346"/>
    <w:lvl w:ilvl="0" w:tplc="DF74F55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1C92FDB"/>
    <w:multiLevelType w:val="hybridMultilevel"/>
    <w:tmpl w:val="01F208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B703D"/>
    <w:multiLevelType w:val="hybridMultilevel"/>
    <w:tmpl w:val="6BF4DF42"/>
    <w:lvl w:ilvl="0" w:tplc="EC724F5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33C6"/>
    <w:multiLevelType w:val="singleLevel"/>
    <w:tmpl w:val="AEDCA1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73F3054E"/>
    <w:multiLevelType w:val="hybridMultilevel"/>
    <w:tmpl w:val="62F0261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1A5E"/>
    <w:multiLevelType w:val="hybridMultilevel"/>
    <w:tmpl w:val="5CE4203E"/>
    <w:lvl w:ilvl="0" w:tplc="EE8CEF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63899"/>
    <w:multiLevelType w:val="hybridMultilevel"/>
    <w:tmpl w:val="077C6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698826">
    <w:abstractNumId w:val="5"/>
  </w:num>
  <w:num w:numId="2" w16cid:durableId="313458800">
    <w:abstractNumId w:val="22"/>
  </w:num>
  <w:num w:numId="3" w16cid:durableId="1824158894">
    <w:abstractNumId w:val="14"/>
  </w:num>
  <w:num w:numId="4" w16cid:durableId="2059353911">
    <w:abstractNumId w:val="16"/>
  </w:num>
  <w:num w:numId="5" w16cid:durableId="1884294418">
    <w:abstractNumId w:val="3"/>
  </w:num>
  <w:num w:numId="6" w16cid:durableId="779223371">
    <w:abstractNumId w:val="23"/>
  </w:num>
  <w:num w:numId="7" w16cid:durableId="942806651">
    <w:abstractNumId w:val="24"/>
  </w:num>
  <w:num w:numId="8" w16cid:durableId="771752836">
    <w:abstractNumId w:val="2"/>
  </w:num>
  <w:num w:numId="9" w16cid:durableId="457528225">
    <w:abstractNumId w:val="15"/>
  </w:num>
  <w:num w:numId="10" w16cid:durableId="360865951">
    <w:abstractNumId w:val="19"/>
  </w:num>
  <w:num w:numId="11" w16cid:durableId="1863320306">
    <w:abstractNumId w:val="10"/>
  </w:num>
  <w:num w:numId="12" w16cid:durableId="613362972">
    <w:abstractNumId w:val="20"/>
  </w:num>
  <w:num w:numId="13" w16cid:durableId="888343616">
    <w:abstractNumId w:val="13"/>
  </w:num>
  <w:num w:numId="14" w16cid:durableId="667442712">
    <w:abstractNumId w:val="1"/>
  </w:num>
  <w:num w:numId="15" w16cid:durableId="2090536540">
    <w:abstractNumId w:val="12"/>
  </w:num>
  <w:num w:numId="16" w16cid:durableId="91979090">
    <w:abstractNumId w:val="17"/>
  </w:num>
  <w:num w:numId="17" w16cid:durableId="414593628">
    <w:abstractNumId w:val="18"/>
  </w:num>
  <w:num w:numId="18" w16cid:durableId="775297094">
    <w:abstractNumId w:val="21"/>
  </w:num>
  <w:num w:numId="19" w16cid:durableId="1597397974">
    <w:abstractNumId w:val="11"/>
  </w:num>
  <w:num w:numId="20" w16cid:durableId="1995571235">
    <w:abstractNumId w:val="7"/>
  </w:num>
  <w:num w:numId="21" w16cid:durableId="2129280477">
    <w:abstractNumId w:val="0"/>
  </w:num>
  <w:num w:numId="22" w16cid:durableId="2123987227">
    <w:abstractNumId w:val="9"/>
  </w:num>
  <w:num w:numId="23" w16cid:durableId="1513643744">
    <w:abstractNumId w:val="8"/>
  </w:num>
  <w:num w:numId="24" w16cid:durableId="1883320141">
    <w:abstractNumId w:val="4"/>
  </w:num>
  <w:num w:numId="25" w16cid:durableId="1775982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120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88F"/>
    <w:rsid w:val="00005C9C"/>
    <w:rsid w:val="00007BCC"/>
    <w:rsid w:val="000100B0"/>
    <w:rsid w:val="0001500B"/>
    <w:rsid w:val="00025943"/>
    <w:rsid w:val="000339BF"/>
    <w:rsid w:val="000346DF"/>
    <w:rsid w:val="00042537"/>
    <w:rsid w:val="0005160B"/>
    <w:rsid w:val="0005385C"/>
    <w:rsid w:val="00054B66"/>
    <w:rsid w:val="00056F04"/>
    <w:rsid w:val="00063C4B"/>
    <w:rsid w:val="000731CA"/>
    <w:rsid w:val="00073C24"/>
    <w:rsid w:val="00081473"/>
    <w:rsid w:val="000B47FA"/>
    <w:rsid w:val="000C2E46"/>
    <w:rsid w:val="000E0EEC"/>
    <w:rsid w:val="000F72B1"/>
    <w:rsid w:val="001040D2"/>
    <w:rsid w:val="0012435A"/>
    <w:rsid w:val="00142CEC"/>
    <w:rsid w:val="001479F7"/>
    <w:rsid w:val="00162E26"/>
    <w:rsid w:val="00163805"/>
    <w:rsid w:val="001703ED"/>
    <w:rsid w:val="0017229D"/>
    <w:rsid w:val="00182AE8"/>
    <w:rsid w:val="00191687"/>
    <w:rsid w:val="00193659"/>
    <w:rsid w:val="001A1881"/>
    <w:rsid w:val="001A18F2"/>
    <w:rsid w:val="001B36AB"/>
    <w:rsid w:val="001B5FAF"/>
    <w:rsid w:val="0020633B"/>
    <w:rsid w:val="002076D9"/>
    <w:rsid w:val="00216B5A"/>
    <w:rsid w:val="002170B4"/>
    <w:rsid w:val="00220C12"/>
    <w:rsid w:val="002315DF"/>
    <w:rsid w:val="002640AF"/>
    <w:rsid w:val="002655C6"/>
    <w:rsid w:val="00280962"/>
    <w:rsid w:val="00286991"/>
    <w:rsid w:val="00292425"/>
    <w:rsid w:val="002A0B15"/>
    <w:rsid w:val="002A1915"/>
    <w:rsid w:val="002A2605"/>
    <w:rsid w:val="002A3BC7"/>
    <w:rsid w:val="002A7B10"/>
    <w:rsid w:val="002B6572"/>
    <w:rsid w:val="002B7747"/>
    <w:rsid w:val="002D2C6C"/>
    <w:rsid w:val="002D4A93"/>
    <w:rsid w:val="002E0801"/>
    <w:rsid w:val="002E25B9"/>
    <w:rsid w:val="002E59C9"/>
    <w:rsid w:val="002E5D1D"/>
    <w:rsid w:val="002F04D5"/>
    <w:rsid w:val="002F3C70"/>
    <w:rsid w:val="0037164D"/>
    <w:rsid w:val="0037596F"/>
    <w:rsid w:val="003759A8"/>
    <w:rsid w:val="00383EC0"/>
    <w:rsid w:val="00386E8F"/>
    <w:rsid w:val="003A45CB"/>
    <w:rsid w:val="003B32E8"/>
    <w:rsid w:val="003B76A9"/>
    <w:rsid w:val="003C3CDB"/>
    <w:rsid w:val="003D2EBD"/>
    <w:rsid w:val="003E4749"/>
    <w:rsid w:val="003F52C4"/>
    <w:rsid w:val="004029FE"/>
    <w:rsid w:val="00402B3E"/>
    <w:rsid w:val="00406D8D"/>
    <w:rsid w:val="00422EA7"/>
    <w:rsid w:val="004255E6"/>
    <w:rsid w:val="00437444"/>
    <w:rsid w:val="00440F18"/>
    <w:rsid w:val="00457760"/>
    <w:rsid w:val="0047070A"/>
    <w:rsid w:val="00470A17"/>
    <w:rsid w:val="0047536F"/>
    <w:rsid w:val="00475B3E"/>
    <w:rsid w:val="00496941"/>
    <w:rsid w:val="004B575D"/>
    <w:rsid w:val="004D23C7"/>
    <w:rsid w:val="004E42ED"/>
    <w:rsid w:val="004E444C"/>
    <w:rsid w:val="004F2AA2"/>
    <w:rsid w:val="00500F56"/>
    <w:rsid w:val="00517BA8"/>
    <w:rsid w:val="00520822"/>
    <w:rsid w:val="00541059"/>
    <w:rsid w:val="00555B80"/>
    <w:rsid w:val="0058630D"/>
    <w:rsid w:val="005872A2"/>
    <w:rsid w:val="005A1904"/>
    <w:rsid w:val="005A596C"/>
    <w:rsid w:val="005A7675"/>
    <w:rsid w:val="005C35D3"/>
    <w:rsid w:val="005C7264"/>
    <w:rsid w:val="005D3C2E"/>
    <w:rsid w:val="005D527A"/>
    <w:rsid w:val="005E09F8"/>
    <w:rsid w:val="005E4873"/>
    <w:rsid w:val="005F135C"/>
    <w:rsid w:val="00602432"/>
    <w:rsid w:val="00602C76"/>
    <w:rsid w:val="00604B6B"/>
    <w:rsid w:val="006242A1"/>
    <w:rsid w:val="006255C2"/>
    <w:rsid w:val="00625CB6"/>
    <w:rsid w:val="00632E70"/>
    <w:rsid w:val="00664FBD"/>
    <w:rsid w:val="0067380B"/>
    <w:rsid w:val="006767B6"/>
    <w:rsid w:val="006930CC"/>
    <w:rsid w:val="00696F38"/>
    <w:rsid w:val="006F2B3A"/>
    <w:rsid w:val="006F405D"/>
    <w:rsid w:val="00702F69"/>
    <w:rsid w:val="007241E3"/>
    <w:rsid w:val="00737090"/>
    <w:rsid w:val="0075041D"/>
    <w:rsid w:val="00753F7E"/>
    <w:rsid w:val="00754DD5"/>
    <w:rsid w:val="0076139F"/>
    <w:rsid w:val="00761552"/>
    <w:rsid w:val="00776EF1"/>
    <w:rsid w:val="007A23C1"/>
    <w:rsid w:val="007C245C"/>
    <w:rsid w:val="007C24CA"/>
    <w:rsid w:val="007C5B81"/>
    <w:rsid w:val="007D4064"/>
    <w:rsid w:val="007D4B7F"/>
    <w:rsid w:val="007D4DDF"/>
    <w:rsid w:val="007E1201"/>
    <w:rsid w:val="007E2E6C"/>
    <w:rsid w:val="007F1781"/>
    <w:rsid w:val="007F28C8"/>
    <w:rsid w:val="007F4D20"/>
    <w:rsid w:val="007F7435"/>
    <w:rsid w:val="00807FEB"/>
    <w:rsid w:val="00814CEC"/>
    <w:rsid w:val="00820EFA"/>
    <w:rsid w:val="00822B7A"/>
    <w:rsid w:val="00827D05"/>
    <w:rsid w:val="0083193F"/>
    <w:rsid w:val="00883AD7"/>
    <w:rsid w:val="00890ED1"/>
    <w:rsid w:val="00891E34"/>
    <w:rsid w:val="008933CA"/>
    <w:rsid w:val="00893487"/>
    <w:rsid w:val="008A4926"/>
    <w:rsid w:val="008B2EE0"/>
    <w:rsid w:val="008B4AFA"/>
    <w:rsid w:val="008B7EF1"/>
    <w:rsid w:val="008D5096"/>
    <w:rsid w:val="008E0ED8"/>
    <w:rsid w:val="008E3A40"/>
    <w:rsid w:val="008E6717"/>
    <w:rsid w:val="008F16DB"/>
    <w:rsid w:val="008F175B"/>
    <w:rsid w:val="008F23B1"/>
    <w:rsid w:val="008F2B31"/>
    <w:rsid w:val="008F5599"/>
    <w:rsid w:val="00935ADB"/>
    <w:rsid w:val="00942840"/>
    <w:rsid w:val="0094582A"/>
    <w:rsid w:val="00952589"/>
    <w:rsid w:val="00975FA8"/>
    <w:rsid w:val="00976C0A"/>
    <w:rsid w:val="00993705"/>
    <w:rsid w:val="00993E61"/>
    <w:rsid w:val="009A07D3"/>
    <w:rsid w:val="009A1D95"/>
    <w:rsid w:val="009A71BD"/>
    <w:rsid w:val="009B27F7"/>
    <w:rsid w:val="009C2C88"/>
    <w:rsid w:val="009E36FB"/>
    <w:rsid w:val="009E7408"/>
    <w:rsid w:val="009F195B"/>
    <w:rsid w:val="00A030A7"/>
    <w:rsid w:val="00A06D52"/>
    <w:rsid w:val="00A123FA"/>
    <w:rsid w:val="00A25A4E"/>
    <w:rsid w:val="00A42B2C"/>
    <w:rsid w:val="00A542CF"/>
    <w:rsid w:val="00A55A90"/>
    <w:rsid w:val="00A57A0D"/>
    <w:rsid w:val="00A65C34"/>
    <w:rsid w:val="00A72AFF"/>
    <w:rsid w:val="00A8739A"/>
    <w:rsid w:val="00AA07E0"/>
    <w:rsid w:val="00AA36E0"/>
    <w:rsid w:val="00AB3764"/>
    <w:rsid w:val="00AC158C"/>
    <w:rsid w:val="00AD340E"/>
    <w:rsid w:val="00AF6441"/>
    <w:rsid w:val="00B05517"/>
    <w:rsid w:val="00B07591"/>
    <w:rsid w:val="00B149F1"/>
    <w:rsid w:val="00B16DB4"/>
    <w:rsid w:val="00B30349"/>
    <w:rsid w:val="00B315F7"/>
    <w:rsid w:val="00B36F20"/>
    <w:rsid w:val="00B42BEB"/>
    <w:rsid w:val="00B50430"/>
    <w:rsid w:val="00B66277"/>
    <w:rsid w:val="00B81F9D"/>
    <w:rsid w:val="00B9515D"/>
    <w:rsid w:val="00BA0AC2"/>
    <w:rsid w:val="00BA654A"/>
    <w:rsid w:val="00BC239D"/>
    <w:rsid w:val="00BC7774"/>
    <w:rsid w:val="00BD1666"/>
    <w:rsid w:val="00BD59DF"/>
    <w:rsid w:val="00BE5F37"/>
    <w:rsid w:val="00BF1226"/>
    <w:rsid w:val="00BF2EF8"/>
    <w:rsid w:val="00C12DC6"/>
    <w:rsid w:val="00C136DD"/>
    <w:rsid w:val="00C351DF"/>
    <w:rsid w:val="00C40241"/>
    <w:rsid w:val="00C44551"/>
    <w:rsid w:val="00C50979"/>
    <w:rsid w:val="00C52C27"/>
    <w:rsid w:val="00C52C88"/>
    <w:rsid w:val="00C56A2A"/>
    <w:rsid w:val="00C72814"/>
    <w:rsid w:val="00C8588F"/>
    <w:rsid w:val="00C90155"/>
    <w:rsid w:val="00CA13C0"/>
    <w:rsid w:val="00CA39ED"/>
    <w:rsid w:val="00CA6587"/>
    <w:rsid w:val="00CB3B40"/>
    <w:rsid w:val="00CD5F74"/>
    <w:rsid w:val="00CD5FD2"/>
    <w:rsid w:val="00CE1217"/>
    <w:rsid w:val="00CE26BF"/>
    <w:rsid w:val="00CF1EF6"/>
    <w:rsid w:val="00CF3509"/>
    <w:rsid w:val="00D00810"/>
    <w:rsid w:val="00D30A95"/>
    <w:rsid w:val="00D47F00"/>
    <w:rsid w:val="00D519D5"/>
    <w:rsid w:val="00D54619"/>
    <w:rsid w:val="00D66A3B"/>
    <w:rsid w:val="00D72E7B"/>
    <w:rsid w:val="00D74F00"/>
    <w:rsid w:val="00D90C43"/>
    <w:rsid w:val="00D91210"/>
    <w:rsid w:val="00D92976"/>
    <w:rsid w:val="00DB6D0A"/>
    <w:rsid w:val="00DC16E7"/>
    <w:rsid w:val="00DC3A49"/>
    <w:rsid w:val="00DC4C48"/>
    <w:rsid w:val="00DF145D"/>
    <w:rsid w:val="00E00734"/>
    <w:rsid w:val="00E07885"/>
    <w:rsid w:val="00E17CF1"/>
    <w:rsid w:val="00E21C39"/>
    <w:rsid w:val="00E22FFF"/>
    <w:rsid w:val="00E240BE"/>
    <w:rsid w:val="00E25BDC"/>
    <w:rsid w:val="00E26228"/>
    <w:rsid w:val="00E30DBB"/>
    <w:rsid w:val="00E41E94"/>
    <w:rsid w:val="00E45D20"/>
    <w:rsid w:val="00E55295"/>
    <w:rsid w:val="00E63E78"/>
    <w:rsid w:val="00E7310B"/>
    <w:rsid w:val="00E90079"/>
    <w:rsid w:val="00E97EB8"/>
    <w:rsid w:val="00EA5C92"/>
    <w:rsid w:val="00EA611D"/>
    <w:rsid w:val="00EC3A00"/>
    <w:rsid w:val="00ED0EA4"/>
    <w:rsid w:val="00ED77B8"/>
    <w:rsid w:val="00EF3B72"/>
    <w:rsid w:val="00F11BCD"/>
    <w:rsid w:val="00F172EF"/>
    <w:rsid w:val="00F33803"/>
    <w:rsid w:val="00F45AA7"/>
    <w:rsid w:val="00F52FE3"/>
    <w:rsid w:val="00F556F4"/>
    <w:rsid w:val="00F81E68"/>
    <w:rsid w:val="00F91329"/>
    <w:rsid w:val="00F91B48"/>
    <w:rsid w:val="00F94A58"/>
    <w:rsid w:val="00FC3227"/>
    <w:rsid w:val="00FD262E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9908A96"/>
  <w15:chartTrackingRefBased/>
  <w15:docId w15:val="{0B7CD3D0-716A-471F-9D58-A8305B30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0E0E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E26BF"/>
    <w:pPr>
      <w:keepNext/>
      <w:jc w:val="center"/>
      <w:outlineLvl w:val="1"/>
    </w:pPr>
    <w:rPr>
      <w:rFonts w:cs="Arial"/>
      <w:b/>
      <w:bCs/>
      <w:szCs w:val="22"/>
    </w:rPr>
  </w:style>
  <w:style w:type="paragraph" w:styleId="Naslov3">
    <w:name w:val="heading 3"/>
    <w:basedOn w:val="Navaden"/>
    <w:next w:val="Navaden"/>
    <w:link w:val="Naslov3Znak"/>
    <w:qFormat/>
    <w:rsid w:val="00CE26BF"/>
    <w:pPr>
      <w:keepNext/>
      <w:numPr>
        <w:numId w:val="1"/>
      </w:numPr>
      <w:jc w:val="both"/>
      <w:outlineLvl w:val="2"/>
    </w:pPr>
    <w:rPr>
      <w:rFonts w:cs="Arial"/>
      <w:b/>
      <w:bCs/>
      <w:szCs w:val="22"/>
    </w:rPr>
  </w:style>
  <w:style w:type="paragraph" w:styleId="Naslov4">
    <w:name w:val="heading 4"/>
    <w:basedOn w:val="Navaden"/>
    <w:next w:val="Navaden"/>
    <w:link w:val="Naslov4Znak"/>
    <w:qFormat/>
    <w:rsid w:val="00CE26BF"/>
    <w:pPr>
      <w:keepNext/>
      <w:jc w:val="both"/>
      <w:outlineLvl w:val="3"/>
    </w:pPr>
    <w:rPr>
      <w:rFonts w:cs="Arial"/>
      <w:b/>
      <w:bCs/>
      <w:szCs w:val="22"/>
      <w:u w:val="singl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CE26BF"/>
    <w:rPr>
      <w:rFonts w:ascii="Arial" w:hAnsi="Arial" w:cs="Arial"/>
      <w:b/>
      <w:bCs/>
      <w:sz w:val="22"/>
      <w:szCs w:val="22"/>
    </w:rPr>
  </w:style>
  <w:style w:type="character" w:customStyle="1" w:styleId="Naslov3Znak">
    <w:name w:val="Naslov 3 Znak"/>
    <w:link w:val="Naslov3"/>
    <w:rsid w:val="00CE26BF"/>
    <w:rPr>
      <w:rFonts w:ascii="Arial" w:hAnsi="Arial" w:cs="Arial"/>
      <w:b/>
      <w:bCs/>
      <w:sz w:val="22"/>
      <w:szCs w:val="22"/>
    </w:rPr>
  </w:style>
  <w:style w:type="character" w:customStyle="1" w:styleId="Naslov4Znak">
    <w:name w:val="Naslov 4 Znak"/>
    <w:link w:val="Naslov4"/>
    <w:rsid w:val="00CE26BF"/>
    <w:rPr>
      <w:rFonts w:ascii="Arial" w:hAnsi="Arial" w:cs="Arial"/>
      <w:b/>
      <w:bCs/>
      <w:sz w:val="22"/>
      <w:szCs w:val="22"/>
      <w:u w:val="single"/>
    </w:rPr>
  </w:style>
  <w:style w:type="character" w:styleId="Hiperpovezava">
    <w:name w:val="Hyperlink"/>
    <w:rsid w:val="00CE26BF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C8588F"/>
    <w:pPr>
      <w:spacing w:after="120" w:line="480" w:lineRule="auto"/>
      <w:jc w:val="both"/>
    </w:pPr>
    <w:rPr>
      <w:rFonts w:ascii="Times New Roman" w:hAnsi="Times New Roman"/>
    </w:rPr>
  </w:style>
  <w:style w:type="character" w:customStyle="1" w:styleId="Telobesedila2Znak">
    <w:name w:val="Telo besedila 2 Znak"/>
    <w:link w:val="Telobesedila2"/>
    <w:rsid w:val="00C8588F"/>
    <w:rPr>
      <w:sz w:val="22"/>
      <w:szCs w:val="24"/>
    </w:rPr>
  </w:style>
  <w:style w:type="character" w:customStyle="1" w:styleId="GlavaZnak">
    <w:name w:val="Glava Znak"/>
    <w:link w:val="Glava"/>
    <w:uiPriority w:val="99"/>
    <w:rsid w:val="00042537"/>
    <w:rPr>
      <w:rFonts w:ascii="Arial" w:hAnsi="Arial"/>
      <w:sz w:val="22"/>
      <w:szCs w:val="24"/>
    </w:rPr>
  </w:style>
  <w:style w:type="character" w:customStyle="1" w:styleId="Naslov1Znak">
    <w:name w:val="Naslov 1 Znak"/>
    <w:link w:val="Naslov1"/>
    <w:rsid w:val="000E0E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rsid w:val="000339BF"/>
    <w:pPr>
      <w:spacing w:after="120"/>
    </w:pPr>
  </w:style>
  <w:style w:type="character" w:customStyle="1" w:styleId="TelobesedilaZnak">
    <w:name w:val="Telo besedila Znak"/>
    <w:link w:val="Telobesedila"/>
    <w:rsid w:val="000339BF"/>
    <w:rPr>
      <w:rFonts w:ascii="Arial" w:hAnsi="Arial"/>
      <w:sz w:val="22"/>
      <w:szCs w:val="24"/>
    </w:rPr>
  </w:style>
  <w:style w:type="paragraph" w:styleId="Navadensplet">
    <w:name w:val="Normal (Web)"/>
    <w:basedOn w:val="Navaden"/>
    <w:unhideWhenUsed/>
    <w:rsid w:val="00942840"/>
    <w:pPr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Telobesedila3">
    <w:name w:val="Body Text 3"/>
    <w:basedOn w:val="Navaden"/>
    <w:link w:val="Telobesedila3Znak"/>
    <w:rsid w:val="001040D2"/>
    <w:rPr>
      <w:rFonts w:cs="Arial"/>
      <w:b/>
      <w:szCs w:val="22"/>
    </w:rPr>
  </w:style>
  <w:style w:type="character" w:customStyle="1" w:styleId="Telobesedila3Znak">
    <w:name w:val="Telo besedila 3 Znak"/>
    <w:link w:val="Telobesedila3"/>
    <w:rsid w:val="001040D2"/>
    <w:rPr>
      <w:rFonts w:ascii="Arial" w:hAnsi="Arial" w:cs="Arial"/>
      <w:b/>
      <w:sz w:val="22"/>
      <w:szCs w:val="22"/>
    </w:rPr>
  </w:style>
  <w:style w:type="paragraph" w:styleId="Naslov">
    <w:name w:val="Title"/>
    <w:basedOn w:val="Navaden"/>
    <w:link w:val="NaslovZnak"/>
    <w:qFormat/>
    <w:rsid w:val="00EA611D"/>
    <w:pPr>
      <w:jc w:val="center"/>
    </w:pPr>
    <w:rPr>
      <w:rFonts w:ascii="Times New Roman" w:hAnsi="Times New Roman"/>
      <w:b/>
      <w:bCs/>
      <w:sz w:val="24"/>
    </w:rPr>
  </w:style>
  <w:style w:type="character" w:customStyle="1" w:styleId="NaslovZnak">
    <w:name w:val="Naslov Znak"/>
    <w:link w:val="Naslov"/>
    <w:rsid w:val="00EA611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UPR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9A45-2430-4545-B5CA-E211C19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UPRAVA.DOT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majag</dc:creator>
  <cp:keywords/>
  <dc:description/>
  <cp:lastModifiedBy>Jure Jakopič</cp:lastModifiedBy>
  <cp:revision>2</cp:revision>
  <cp:lastPrinted>2026-02-17T09:29:00Z</cp:lastPrinted>
  <dcterms:created xsi:type="dcterms:W3CDTF">2026-02-17T15:27:00Z</dcterms:created>
  <dcterms:modified xsi:type="dcterms:W3CDTF">2026-02-17T15:27:00Z</dcterms:modified>
</cp:coreProperties>
</file>