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7414" w14:textId="59970587" w:rsidR="00A06D52" w:rsidRPr="00EE75C2" w:rsidRDefault="0024496D" w:rsidP="004029FE">
      <w:pPr>
        <w:rPr>
          <w:color w:val="FF0000"/>
        </w:rPr>
      </w:pPr>
      <w:bookmarkStart w:id="0" w:name="_Hlk207887493"/>
      <w:bookmarkEnd w:id="0"/>
      <w:r w:rsidRPr="00EE75C2">
        <w:rPr>
          <w:noProof/>
          <w:color w:val="FF0000"/>
        </w:rPr>
        <mc:AlternateContent>
          <mc:Choice Requires="wps">
            <w:drawing>
              <wp:anchor distT="0" distB="0" distL="114300" distR="114300" simplePos="0" relativeHeight="251658240" behindDoc="0" locked="0" layoutInCell="1" allowOverlap="1" wp14:anchorId="11BBE489" wp14:editId="54CF35B1">
                <wp:simplePos x="0" y="0"/>
                <wp:positionH relativeFrom="column">
                  <wp:posOffset>4899025</wp:posOffset>
                </wp:positionH>
                <wp:positionV relativeFrom="paragraph">
                  <wp:posOffset>-15240</wp:posOffset>
                </wp:positionV>
                <wp:extent cx="914400" cy="998220"/>
                <wp:effectExtent l="0" t="0" r="0" b="0"/>
                <wp:wrapNone/>
                <wp:docPr id="856050720" name="Polje z besedilom 1"/>
                <wp:cNvGraphicFramePr/>
                <a:graphic xmlns:a="http://schemas.openxmlformats.org/drawingml/2006/main">
                  <a:graphicData uri="http://schemas.microsoft.com/office/word/2010/wordprocessingShape">
                    <wps:wsp>
                      <wps:cNvSpPr txBox="1"/>
                      <wps:spPr>
                        <a:xfrm>
                          <a:off x="0" y="0"/>
                          <a:ext cx="914400" cy="998220"/>
                        </a:xfrm>
                        <a:prstGeom prst="rect">
                          <a:avLst/>
                        </a:prstGeom>
                        <a:solidFill>
                          <a:schemeClr val="lt1"/>
                        </a:solidFill>
                        <a:ln w="6350">
                          <a:noFill/>
                        </a:ln>
                      </wps:spPr>
                      <wps:txbx>
                        <w:txbxContent>
                          <w:p w14:paraId="27BE734A" w14:textId="7434E8BC" w:rsidR="0024496D" w:rsidRPr="0024496D" w:rsidRDefault="0024496D" w:rsidP="0024496D">
                            <w:pPr>
                              <w:jc w:val="right"/>
                              <w:rPr>
                                <w:b/>
                                <w:bCs/>
                                <w:sz w:val="144"/>
                                <w:szCs w:val="144"/>
                              </w:rPr>
                            </w:pPr>
                            <w:r w:rsidRPr="0024496D">
                              <w:rPr>
                                <w:b/>
                                <w:bCs/>
                                <w:sz w:val="144"/>
                                <w:szCs w:val="1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BBE489" id="_x0000_t202" coordsize="21600,21600" o:spt="202" path="m,l,21600r21600,l21600,xe">
                <v:stroke joinstyle="miter"/>
                <v:path gradientshapeok="t" o:connecttype="rect"/>
              </v:shapetype>
              <v:shape id="Polje z besedilom 1" o:spid="_x0000_s1026" type="#_x0000_t202" style="position:absolute;margin-left:385.75pt;margin-top:-1.2pt;width:1in;height:7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" fillcolor="white [3201]" stroked="f" strokeweight=".5pt">
                <v:textbox>
                  <w:txbxContent>
                    <w:p w14:paraId="27BE734A" w14:textId="7434E8BC" w:rsidR="0024496D" w:rsidRPr="0024496D" w:rsidRDefault="0024496D" w:rsidP="0024496D">
                      <w:pPr>
                        <w:jc w:val="right"/>
                        <w:rPr>
                          <w:b/>
                          <w:bCs/>
                          <w:sz w:val="144"/>
                          <w:szCs w:val="144"/>
                        </w:rPr>
                      </w:pPr>
                      <w:r w:rsidRPr="0024496D">
                        <w:rPr>
                          <w:b/>
                          <w:bCs/>
                          <w:sz w:val="144"/>
                          <w:szCs w:val="144"/>
                        </w:rPr>
                        <w:t>1</w:t>
                      </w:r>
                    </w:p>
                  </w:txbxContent>
                </v:textbox>
              </v:shape>
            </w:pict>
          </mc:Fallback>
        </mc:AlternateContent>
      </w:r>
    </w:p>
    <w:p w14:paraId="43EB84E6" w14:textId="77777777" w:rsidR="0024496D" w:rsidRPr="00EE75C2" w:rsidRDefault="0024496D" w:rsidP="004029FE">
      <w:pPr>
        <w:rPr>
          <w:color w:val="FF0000"/>
        </w:rPr>
      </w:pPr>
    </w:p>
    <w:p w14:paraId="010BEFCB" w14:textId="77777777" w:rsidR="0024496D" w:rsidRPr="00EE75C2" w:rsidRDefault="0024496D" w:rsidP="0024496D">
      <w:pPr>
        <w:tabs>
          <w:tab w:val="left" w:pos="9356"/>
        </w:tabs>
        <w:ind w:right="624"/>
        <w:jc w:val="center"/>
        <w:rPr>
          <w:rFonts w:cs="Arial"/>
          <w:b/>
        </w:rPr>
      </w:pPr>
      <w:r w:rsidRPr="00EE75C2">
        <w:rPr>
          <w:rFonts w:cs="Arial"/>
          <w:b/>
        </w:rPr>
        <w:t>ZAPISNIK</w:t>
      </w:r>
    </w:p>
    <w:p w14:paraId="41FAFBF6" w14:textId="77777777" w:rsidR="0024496D" w:rsidRPr="00EE75C2" w:rsidRDefault="0024496D" w:rsidP="0024496D">
      <w:pPr>
        <w:pStyle w:val="Telobesedila-zamik"/>
        <w:tabs>
          <w:tab w:val="left" w:pos="9356"/>
        </w:tabs>
        <w:ind w:left="0" w:right="283"/>
        <w:rPr>
          <w:rFonts w:ascii="Arial" w:hAnsi="Arial" w:cs="Arial"/>
          <w:sz w:val="22"/>
          <w:szCs w:val="22"/>
        </w:rPr>
      </w:pPr>
    </w:p>
    <w:p w14:paraId="54A0F591" w14:textId="77777777" w:rsidR="0024496D" w:rsidRPr="00EE75C2" w:rsidRDefault="0024496D" w:rsidP="0024496D">
      <w:pPr>
        <w:pStyle w:val="Telobesedila-zamik"/>
        <w:tabs>
          <w:tab w:val="left" w:pos="9356"/>
        </w:tabs>
        <w:ind w:left="0" w:right="283"/>
        <w:rPr>
          <w:rFonts w:ascii="Arial" w:hAnsi="Arial" w:cs="Arial"/>
          <w:sz w:val="22"/>
          <w:szCs w:val="22"/>
        </w:rPr>
      </w:pPr>
    </w:p>
    <w:p w14:paraId="3DF9A1E1" w14:textId="77777777" w:rsidR="0024496D" w:rsidRPr="00EE75C2" w:rsidRDefault="0024496D" w:rsidP="0024496D">
      <w:pPr>
        <w:pStyle w:val="Telobesedila-zamik"/>
        <w:tabs>
          <w:tab w:val="left" w:pos="9356"/>
        </w:tabs>
        <w:ind w:left="0" w:right="283"/>
        <w:rPr>
          <w:rFonts w:ascii="Arial" w:hAnsi="Arial" w:cs="Arial"/>
          <w:sz w:val="22"/>
          <w:szCs w:val="22"/>
        </w:rPr>
      </w:pPr>
    </w:p>
    <w:p w14:paraId="2CC4054A" w14:textId="77777777" w:rsidR="0024496D" w:rsidRPr="00EE75C2" w:rsidRDefault="0024496D" w:rsidP="0024496D">
      <w:pPr>
        <w:pStyle w:val="Telobesedila-zamik"/>
        <w:tabs>
          <w:tab w:val="left" w:pos="9356"/>
        </w:tabs>
        <w:ind w:left="0" w:right="283"/>
        <w:rPr>
          <w:rFonts w:ascii="Arial" w:hAnsi="Arial" w:cs="Arial"/>
          <w:sz w:val="22"/>
          <w:szCs w:val="22"/>
        </w:rPr>
      </w:pPr>
    </w:p>
    <w:p w14:paraId="770BA579" w14:textId="5F5286B2" w:rsidR="0024496D" w:rsidRPr="00EE75C2" w:rsidRDefault="0024496D" w:rsidP="0024496D">
      <w:pPr>
        <w:rPr>
          <w:rFonts w:cs="Arial"/>
        </w:rPr>
      </w:pPr>
      <w:r w:rsidRPr="00EE75C2">
        <w:rPr>
          <w:rFonts w:cs="Arial"/>
        </w:rPr>
        <w:t>1</w:t>
      </w:r>
      <w:r w:rsidR="00997C9C" w:rsidRPr="00EE75C2">
        <w:rPr>
          <w:rFonts w:cs="Arial"/>
        </w:rPr>
        <w:t>7</w:t>
      </w:r>
      <w:r w:rsidRPr="00EE75C2">
        <w:rPr>
          <w:rFonts w:cs="Arial"/>
        </w:rPr>
        <w:t xml:space="preserve">. redne seje Občinskega sveta Občine Vrhnika, ki je bila </w:t>
      </w:r>
      <w:r w:rsidR="00997C9C" w:rsidRPr="00EE75C2">
        <w:rPr>
          <w:rFonts w:cs="Arial"/>
        </w:rPr>
        <w:t>25. 9</w:t>
      </w:r>
      <w:r w:rsidRPr="00EE75C2">
        <w:rPr>
          <w:rFonts w:cs="Arial"/>
        </w:rPr>
        <w:t>. 202</w:t>
      </w:r>
      <w:r w:rsidR="0079699F" w:rsidRPr="00EE75C2">
        <w:rPr>
          <w:rFonts w:cs="Arial"/>
        </w:rPr>
        <w:t>5</w:t>
      </w:r>
      <w:r w:rsidRPr="00EE75C2">
        <w:rPr>
          <w:rFonts w:cs="Arial"/>
        </w:rPr>
        <w:t>, ob 18. uri, v sejni sobi Občine Vrhnika.</w:t>
      </w:r>
    </w:p>
    <w:p w14:paraId="14D7F8A3" w14:textId="77777777" w:rsidR="0024496D" w:rsidRPr="00EE75C2" w:rsidRDefault="0024496D" w:rsidP="0024496D">
      <w:pPr>
        <w:pStyle w:val="Telobesedila-zamik"/>
        <w:tabs>
          <w:tab w:val="left" w:pos="9356"/>
        </w:tabs>
        <w:ind w:left="0" w:right="283"/>
        <w:rPr>
          <w:rFonts w:ascii="Arial" w:eastAsiaTheme="minorHAnsi" w:hAnsi="Arial" w:cs="Arial"/>
          <w:sz w:val="22"/>
          <w:szCs w:val="22"/>
          <w:lang w:eastAsia="en-US"/>
        </w:rPr>
      </w:pPr>
    </w:p>
    <w:p w14:paraId="3C6A4B6C" w14:textId="77777777" w:rsidR="007A63F9" w:rsidRPr="00EE75C2" w:rsidRDefault="007A63F9" w:rsidP="0024496D">
      <w:pPr>
        <w:pStyle w:val="Telobesedila-zamik"/>
        <w:tabs>
          <w:tab w:val="left" w:pos="9356"/>
        </w:tabs>
        <w:ind w:left="0" w:right="283"/>
        <w:rPr>
          <w:rFonts w:ascii="Arial" w:hAnsi="Arial" w:cs="Arial"/>
          <w:b/>
          <w:i/>
          <w:sz w:val="22"/>
          <w:szCs w:val="22"/>
        </w:rPr>
        <w:sectPr w:rsidR="007A63F9" w:rsidRPr="00EE75C2" w:rsidSect="0024496D">
          <w:footerReference w:type="even" r:id="rId11"/>
          <w:footerReference w:type="default" r:id="rId12"/>
          <w:headerReference w:type="first" r:id="rId13"/>
          <w:pgSz w:w="11906" w:h="16838"/>
          <w:pgMar w:top="1417" w:right="1106" w:bottom="1417" w:left="1417" w:header="708" w:footer="708" w:gutter="0"/>
          <w:cols w:space="708"/>
          <w:titlePg/>
          <w:docGrid w:linePitch="360"/>
        </w:sectPr>
      </w:pPr>
    </w:p>
    <w:p w14:paraId="54DC4FA4" w14:textId="77777777" w:rsidR="0024496D" w:rsidRPr="00EE75C2" w:rsidRDefault="0024496D" w:rsidP="0024496D">
      <w:pPr>
        <w:pStyle w:val="Telobesedila-zamik"/>
        <w:tabs>
          <w:tab w:val="left" w:pos="9356"/>
        </w:tabs>
        <w:ind w:left="0" w:right="283"/>
        <w:rPr>
          <w:rFonts w:ascii="Arial" w:hAnsi="Arial" w:cs="Arial"/>
          <w:b/>
          <w:i/>
          <w:sz w:val="22"/>
          <w:szCs w:val="22"/>
        </w:rPr>
      </w:pPr>
      <w:r w:rsidRPr="00EE75C2">
        <w:rPr>
          <w:rFonts w:ascii="Arial" w:hAnsi="Arial" w:cs="Arial"/>
          <w:b/>
          <w:i/>
          <w:sz w:val="22"/>
          <w:szCs w:val="22"/>
        </w:rPr>
        <w:t>Prisotni člani Občinskega sveta:</w:t>
      </w:r>
    </w:p>
    <w:p w14:paraId="22E82584" w14:textId="77777777" w:rsidR="0024496D" w:rsidRPr="00EE75C2" w:rsidRDefault="0024496D" w:rsidP="0024496D">
      <w:pPr>
        <w:pStyle w:val="Telobesedila-zamik"/>
        <w:tabs>
          <w:tab w:val="left" w:pos="9356"/>
        </w:tabs>
        <w:ind w:left="0" w:right="283"/>
        <w:rPr>
          <w:rFonts w:ascii="Arial" w:hAnsi="Arial" w:cs="Arial"/>
          <w:sz w:val="22"/>
          <w:szCs w:val="22"/>
        </w:rPr>
      </w:pPr>
    </w:p>
    <w:tbl>
      <w:tblPr>
        <w:tblStyle w:val="Tabelamrea"/>
        <w:tblW w:w="0" w:type="auto"/>
        <w:tblLook w:val="04A0" w:firstRow="1" w:lastRow="0" w:firstColumn="1" w:lastColumn="0" w:noHBand="0" w:noVBand="1"/>
      </w:tblPr>
      <w:tblGrid>
        <w:gridCol w:w="550"/>
        <w:gridCol w:w="2280"/>
        <w:gridCol w:w="1560"/>
      </w:tblGrid>
      <w:tr w:rsidR="00560617" w:rsidRPr="00EE75C2" w14:paraId="127B0826" w14:textId="77777777" w:rsidTr="00876151">
        <w:tc>
          <w:tcPr>
            <w:tcW w:w="550" w:type="dxa"/>
          </w:tcPr>
          <w:p w14:paraId="3EF3F1C0" w14:textId="77777777"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1.</w:t>
            </w:r>
          </w:p>
        </w:tc>
        <w:tc>
          <w:tcPr>
            <w:tcW w:w="2280" w:type="dxa"/>
          </w:tcPr>
          <w:p w14:paraId="2F8E2074"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 xml:space="preserve">Peter Pikl </w:t>
            </w:r>
          </w:p>
        </w:tc>
        <w:tc>
          <w:tcPr>
            <w:tcW w:w="1560" w:type="dxa"/>
          </w:tcPr>
          <w:p w14:paraId="7A7FC37A" w14:textId="10457C48" w:rsidR="0024496D" w:rsidRPr="00EE75C2" w:rsidRDefault="00903FC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Samostojni svetnik</w:t>
            </w:r>
          </w:p>
        </w:tc>
      </w:tr>
      <w:tr w:rsidR="00560617" w:rsidRPr="00EE75C2" w14:paraId="738DCA3F" w14:textId="77777777" w:rsidTr="00876151">
        <w:tc>
          <w:tcPr>
            <w:tcW w:w="550" w:type="dxa"/>
          </w:tcPr>
          <w:p w14:paraId="14F451C7" w14:textId="77777777"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2.</w:t>
            </w:r>
          </w:p>
        </w:tc>
        <w:tc>
          <w:tcPr>
            <w:tcW w:w="2280" w:type="dxa"/>
          </w:tcPr>
          <w:p w14:paraId="7BF20D11"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Ivica Ćosić</w:t>
            </w:r>
          </w:p>
        </w:tc>
        <w:tc>
          <w:tcPr>
            <w:tcW w:w="1560" w:type="dxa"/>
          </w:tcPr>
          <w:p w14:paraId="0FEC33D9" w14:textId="7CD30364"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 xml:space="preserve">Gibanje </w:t>
            </w:r>
            <w:r w:rsidR="004E3401" w:rsidRPr="00EE75C2">
              <w:rPr>
                <w:rFonts w:ascii="Arial" w:hAnsi="Arial" w:cs="Arial"/>
                <w:sz w:val="22"/>
                <w:szCs w:val="22"/>
              </w:rPr>
              <w:t>S</w:t>
            </w:r>
            <w:r w:rsidRPr="00EE75C2">
              <w:rPr>
                <w:rFonts w:ascii="Arial" w:hAnsi="Arial" w:cs="Arial"/>
                <w:sz w:val="22"/>
                <w:szCs w:val="22"/>
              </w:rPr>
              <w:t>voboda</w:t>
            </w:r>
          </w:p>
        </w:tc>
      </w:tr>
      <w:tr w:rsidR="00560617" w:rsidRPr="00EE75C2" w14:paraId="40211B11" w14:textId="77777777" w:rsidTr="00876151">
        <w:tc>
          <w:tcPr>
            <w:tcW w:w="550" w:type="dxa"/>
          </w:tcPr>
          <w:p w14:paraId="2194B87E" w14:textId="77777777"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3.</w:t>
            </w:r>
          </w:p>
        </w:tc>
        <w:tc>
          <w:tcPr>
            <w:tcW w:w="2280" w:type="dxa"/>
          </w:tcPr>
          <w:p w14:paraId="617678F0"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Edin Behrić</w:t>
            </w:r>
          </w:p>
        </w:tc>
        <w:tc>
          <w:tcPr>
            <w:tcW w:w="1560" w:type="dxa"/>
          </w:tcPr>
          <w:p w14:paraId="190A6DC0" w14:textId="2147F4CC"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 xml:space="preserve">Gibanje </w:t>
            </w:r>
            <w:r w:rsidR="004E3401" w:rsidRPr="00EE75C2">
              <w:rPr>
                <w:rFonts w:ascii="Arial" w:hAnsi="Arial" w:cs="Arial"/>
                <w:sz w:val="22"/>
                <w:szCs w:val="22"/>
              </w:rPr>
              <w:t>S</w:t>
            </w:r>
            <w:r w:rsidRPr="00EE75C2">
              <w:rPr>
                <w:rFonts w:ascii="Arial" w:hAnsi="Arial" w:cs="Arial"/>
                <w:sz w:val="22"/>
                <w:szCs w:val="22"/>
              </w:rPr>
              <w:t>voboda</w:t>
            </w:r>
          </w:p>
        </w:tc>
      </w:tr>
      <w:tr w:rsidR="00560617" w:rsidRPr="00EE75C2" w14:paraId="2C0CCB98" w14:textId="77777777" w:rsidTr="00876151">
        <w:tc>
          <w:tcPr>
            <w:tcW w:w="550" w:type="dxa"/>
          </w:tcPr>
          <w:p w14:paraId="51183D7B" w14:textId="77777777"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4.</w:t>
            </w:r>
          </w:p>
        </w:tc>
        <w:tc>
          <w:tcPr>
            <w:tcW w:w="2280" w:type="dxa"/>
          </w:tcPr>
          <w:p w14:paraId="29FB7D83"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Alja Stanko</w:t>
            </w:r>
          </w:p>
        </w:tc>
        <w:tc>
          <w:tcPr>
            <w:tcW w:w="1560" w:type="dxa"/>
          </w:tcPr>
          <w:p w14:paraId="300ADEA9" w14:textId="3473BD61"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 xml:space="preserve">Gibanje </w:t>
            </w:r>
            <w:r w:rsidR="004E3401" w:rsidRPr="00EE75C2">
              <w:rPr>
                <w:rFonts w:ascii="Arial" w:hAnsi="Arial" w:cs="Arial"/>
                <w:sz w:val="22"/>
                <w:szCs w:val="22"/>
              </w:rPr>
              <w:t>S</w:t>
            </w:r>
            <w:r w:rsidRPr="00EE75C2">
              <w:rPr>
                <w:rFonts w:ascii="Arial" w:hAnsi="Arial" w:cs="Arial"/>
                <w:sz w:val="22"/>
                <w:szCs w:val="22"/>
              </w:rPr>
              <w:t>voboda</w:t>
            </w:r>
          </w:p>
        </w:tc>
      </w:tr>
      <w:tr w:rsidR="00560617" w:rsidRPr="00EE75C2" w14:paraId="41342E0C" w14:textId="77777777" w:rsidTr="00876151">
        <w:tc>
          <w:tcPr>
            <w:tcW w:w="550" w:type="dxa"/>
          </w:tcPr>
          <w:p w14:paraId="01EB43AA" w14:textId="77777777"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5.</w:t>
            </w:r>
          </w:p>
        </w:tc>
        <w:tc>
          <w:tcPr>
            <w:tcW w:w="2280" w:type="dxa"/>
          </w:tcPr>
          <w:p w14:paraId="398F8223"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 xml:space="preserve">Blanka </w:t>
            </w:r>
            <w:proofErr w:type="spellStart"/>
            <w:r w:rsidRPr="00EE75C2">
              <w:rPr>
                <w:rFonts w:ascii="Arial" w:hAnsi="Arial" w:cs="Arial"/>
                <w:sz w:val="22"/>
                <w:szCs w:val="22"/>
              </w:rPr>
              <w:t>Gašpirc</w:t>
            </w:r>
            <w:proofErr w:type="spellEnd"/>
          </w:p>
        </w:tc>
        <w:tc>
          <w:tcPr>
            <w:tcW w:w="1560" w:type="dxa"/>
          </w:tcPr>
          <w:p w14:paraId="51804717" w14:textId="268AEA8E"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 xml:space="preserve">Gibanje </w:t>
            </w:r>
            <w:r w:rsidR="004E3401" w:rsidRPr="00EE75C2">
              <w:rPr>
                <w:rFonts w:ascii="Arial" w:hAnsi="Arial" w:cs="Arial"/>
                <w:sz w:val="22"/>
                <w:szCs w:val="22"/>
              </w:rPr>
              <w:t>S</w:t>
            </w:r>
            <w:r w:rsidRPr="00EE75C2">
              <w:rPr>
                <w:rFonts w:ascii="Arial" w:hAnsi="Arial" w:cs="Arial"/>
                <w:sz w:val="22"/>
                <w:szCs w:val="22"/>
              </w:rPr>
              <w:t>voboda</w:t>
            </w:r>
          </w:p>
        </w:tc>
      </w:tr>
      <w:tr w:rsidR="00560617" w:rsidRPr="00EE75C2" w14:paraId="6610F40F" w14:textId="77777777" w:rsidTr="00876151">
        <w:tc>
          <w:tcPr>
            <w:tcW w:w="550" w:type="dxa"/>
          </w:tcPr>
          <w:p w14:paraId="09D76365" w14:textId="77777777"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6.</w:t>
            </w:r>
          </w:p>
        </w:tc>
        <w:tc>
          <w:tcPr>
            <w:tcW w:w="2280" w:type="dxa"/>
          </w:tcPr>
          <w:p w14:paraId="270CD5C9" w14:textId="1D7CFC2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Zdravko Železnik</w:t>
            </w:r>
            <w:r w:rsidR="009D1425" w:rsidRPr="00EE75C2">
              <w:rPr>
                <w:rFonts w:ascii="Arial" w:hAnsi="Arial" w:cs="Arial"/>
                <w:sz w:val="22"/>
                <w:szCs w:val="22"/>
              </w:rPr>
              <w:t xml:space="preserve"> </w:t>
            </w:r>
          </w:p>
        </w:tc>
        <w:tc>
          <w:tcPr>
            <w:tcW w:w="1560" w:type="dxa"/>
          </w:tcPr>
          <w:p w14:paraId="32724D6C" w14:textId="77777777"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SDS</w:t>
            </w:r>
          </w:p>
        </w:tc>
      </w:tr>
      <w:tr w:rsidR="00560617" w:rsidRPr="00EE75C2" w14:paraId="086F5336" w14:textId="77777777" w:rsidTr="00876151">
        <w:tc>
          <w:tcPr>
            <w:tcW w:w="550" w:type="dxa"/>
          </w:tcPr>
          <w:p w14:paraId="336FDCC2" w14:textId="77777777"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7.</w:t>
            </w:r>
          </w:p>
        </w:tc>
        <w:tc>
          <w:tcPr>
            <w:tcW w:w="2280" w:type="dxa"/>
          </w:tcPr>
          <w:p w14:paraId="6574DB3C"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Petra Černetič</w:t>
            </w:r>
          </w:p>
        </w:tc>
        <w:tc>
          <w:tcPr>
            <w:tcW w:w="1560" w:type="dxa"/>
          </w:tcPr>
          <w:p w14:paraId="4F0B880E" w14:textId="77777777"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SDS</w:t>
            </w:r>
          </w:p>
        </w:tc>
      </w:tr>
      <w:tr w:rsidR="00560617" w:rsidRPr="00EE75C2" w14:paraId="323C3E2E" w14:textId="77777777" w:rsidTr="00876151">
        <w:tc>
          <w:tcPr>
            <w:tcW w:w="550" w:type="dxa"/>
          </w:tcPr>
          <w:p w14:paraId="31D7F517" w14:textId="77777777"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8.</w:t>
            </w:r>
          </w:p>
        </w:tc>
        <w:tc>
          <w:tcPr>
            <w:tcW w:w="2280" w:type="dxa"/>
          </w:tcPr>
          <w:p w14:paraId="44E24F38"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 xml:space="preserve">Jana Polanc </w:t>
            </w:r>
          </w:p>
        </w:tc>
        <w:tc>
          <w:tcPr>
            <w:tcW w:w="1560" w:type="dxa"/>
          </w:tcPr>
          <w:p w14:paraId="3905E558" w14:textId="77777777"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SDS</w:t>
            </w:r>
          </w:p>
        </w:tc>
      </w:tr>
      <w:tr w:rsidR="00560617" w:rsidRPr="00EE75C2" w14:paraId="32CF764D" w14:textId="77777777" w:rsidTr="00876151">
        <w:tc>
          <w:tcPr>
            <w:tcW w:w="550" w:type="dxa"/>
          </w:tcPr>
          <w:p w14:paraId="4C2A430D" w14:textId="77777777"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9.</w:t>
            </w:r>
          </w:p>
        </w:tc>
        <w:tc>
          <w:tcPr>
            <w:tcW w:w="2280" w:type="dxa"/>
          </w:tcPr>
          <w:p w14:paraId="0C5B297C"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Mirko Antolović</w:t>
            </w:r>
          </w:p>
        </w:tc>
        <w:tc>
          <w:tcPr>
            <w:tcW w:w="1560" w:type="dxa"/>
          </w:tcPr>
          <w:p w14:paraId="205332C5" w14:textId="77777777"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SDS</w:t>
            </w:r>
          </w:p>
        </w:tc>
      </w:tr>
      <w:tr w:rsidR="00560617" w:rsidRPr="00EE75C2" w14:paraId="48119D2B" w14:textId="77777777" w:rsidTr="00876151">
        <w:tc>
          <w:tcPr>
            <w:tcW w:w="550" w:type="dxa"/>
          </w:tcPr>
          <w:p w14:paraId="792132E0" w14:textId="750F50ED"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1</w:t>
            </w:r>
            <w:r w:rsidR="00583300" w:rsidRPr="00EE75C2">
              <w:rPr>
                <w:rFonts w:ascii="Arial" w:hAnsi="Arial" w:cs="Arial"/>
                <w:sz w:val="22"/>
                <w:szCs w:val="22"/>
              </w:rPr>
              <w:t>0</w:t>
            </w:r>
            <w:r w:rsidRPr="00EE75C2">
              <w:rPr>
                <w:rFonts w:ascii="Arial" w:hAnsi="Arial" w:cs="Arial"/>
                <w:sz w:val="22"/>
                <w:szCs w:val="22"/>
              </w:rPr>
              <w:t>.</w:t>
            </w:r>
          </w:p>
        </w:tc>
        <w:tc>
          <w:tcPr>
            <w:tcW w:w="2280" w:type="dxa"/>
          </w:tcPr>
          <w:p w14:paraId="09A9C03A"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Irena Oblak</w:t>
            </w:r>
          </w:p>
        </w:tc>
        <w:tc>
          <w:tcPr>
            <w:tcW w:w="1560" w:type="dxa"/>
          </w:tcPr>
          <w:p w14:paraId="5040267E" w14:textId="77777777"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Levica</w:t>
            </w:r>
          </w:p>
        </w:tc>
      </w:tr>
      <w:tr w:rsidR="00560617" w:rsidRPr="00EE75C2" w14:paraId="011F6630" w14:textId="77777777" w:rsidTr="00876151">
        <w:tc>
          <w:tcPr>
            <w:tcW w:w="550" w:type="dxa"/>
          </w:tcPr>
          <w:p w14:paraId="66C75BF3" w14:textId="155ACBD3"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1</w:t>
            </w:r>
            <w:r w:rsidR="00583300" w:rsidRPr="00EE75C2">
              <w:rPr>
                <w:rFonts w:ascii="Arial" w:hAnsi="Arial" w:cs="Arial"/>
                <w:sz w:val="22"/>
                <w:szCs w:val="22"/>
              </w:rPr>
              <w:t>1</w:t>
            </w:r>
            <w:r w:rsidRPr="00EE75C2">
              <w:rPr>
                <w:rFonts w:ascii="Arial" w:hAnsi="Arial" w:cs="Arial"/>
                <w:sz w:val="22"/>
                <w:szCs w:val="22"/>
              </w:rPr>
              <w:t>.</w:t>
            </w:r>
          </w:p>
        </w:tc>
        <w:tc>
          <w:tcPr>
            <w:tcW w:w="2280" w:type="dxa"/>
          </w:tcPr>
          <w:p w14:paraId="091F779C"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Valerija Marinč</w:t>
            </w:r>
          </w:p>
        </w:tc>
        <w:tc>
          <w:tcPr>
            <w:tcW w:w="1560" w:type="dxa"/>
          </w:tcPr>
          <w:p w14:paraId="173C5897" w14:textId="77777777"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VESNA – zelena stranka</w:t>
            </w:r>
          </w:p>
        </w:tc>
      </w:tr>
      <w:tr w:rsidR="00560617" w:rsidRPr="00EE75C2" w14:paraId="40334D8B" w14:textId="77777777" w:rsidTr="00876151">
        <w:tc>
          <w:tcPr>
            <w:tcW w:w="550" w:type="dxa"/>
          </w:tcPr>
          <w:p w14:paraId="2C9FDDEF" w14:textId="5176FA07"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1</w:t>
            </w:r>
            <w:r w:rsidR="00583300" w:rsidRPr="00EE75C2">
              <w:rPr>
                <w:rFonts w:ascii="Arial" w:hAnsi="Arial" w:cs="Arial"/>
                <w:sz w:val="22"/>
                <w:szCs w:val="22"/>
              </w:rPr>
              <w:t>2</w:t>
            </w:r>
            <w:r w:rsidRPr="00EE75C2">
              <w:rPr>
                <w:rFonts w:ascii="Arial" w:hAnsi="Arial" w:cs="Arial"/>
                <w:sz w:val="22"/>
                <w:szCs w:val="22"/>
              </w:rPr>
              <w:t xml:space="preserve">. </w:t>
            </w:r>
          </w:p>
        </w:tc>
        <w:tc>
          <w:tcPr>
            <w:tcW w:w="2280" w:type="dxa"/>
          </w:tcPr>
          <w:p w14:paraId="0C11F0E5"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Jernej Fefer</w:t>
            </w:r>
          </w:p>
        </w:tc>
        <w:tc>
          <w:tcPr>
            <w:tcW w:w="1560" w:type="dxa"/>
          </w:tcPr>
          <w:p w14:paraId="275342B8" w14:textId="77777777"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VESNA – zelena stranka</w:t>
            </w:r>
          </w:p>
        </w:tc>
      </w:tr>
      <w:tr w:rsidR="00560617" w:rsidRPr="00EE75C2" w14:paraId="68EC4558" w14:textId="77777777" w:rsidTr="00876151">
        <w:tc>
          <w:tcPr>
            <w:tcW w:w="550" w:type="dxa"/>
          </w:tcPr>
          <w:p w14:paraId="10B77C0E" w14:textId="535F2CBA" w:rsidR="00100FCB" w:rsidRPr="00EE75C2" w:rsidRDefault="005C4C61" w:rsidP="006F2ACC">
            <w:pPr>
              <w:pStyle w:val="Telobesedila-zamik"/>
              <w:tabs>
                <w:tab w:val="left" w:pos="9356"/>
              </w:tabs>
              <w:ind w:left="0" w:right="-99"/>
              <w:rPr>
                <w:rFonts w:ascii="Arial" w:hAnsi="Arial" w:cs="Arial"/>
                <w:sz w:val="22"/>
                <w:szCs w:val="22"/>
              </w:rPr>
            </w:pPr>
            <w:r w:rsidRPr="00EE75C2">
              <w:rPr>
                <w:rFonts w:ascii="Arial" w:hAnsi="Arial" w:cs="Arial"/>
                <w:sz w:val="22"/>
                <w:szCs w:val="22"/>
              </w:rPr>
              <w:t>1</w:t>
            </w:r>
            <w:r w:rsidR="00583300" w:rsidRPr="00EE75C2">
              <w:rPr>
                <w:rFonts w:ascii="Arial" w:hAnsi="Arial" w:cs="Arial"/>
                <w:sz w:val="22"/>
                <w:szCs w:val="22"/>
              </w:rPr>
              <w:t>3</w:t>
            </w:r>
            <w:r w:rsidR="00100FCB" w:rsidRPr="00EE75C2">
              <w:rPr>
                <w:rFonts w:ascii="Arial" w:hAnsi="Arial" w:cs="Arial"/>
                <w:sz w:val="22"/>
                <w:szCs w:val="22"/>
              </w:rPr>
              <w:t>.</w:t>
            </w:r>
          </w:p>
        </w:tc>
        <w:tc>
          <w:tcPr>
            <w:tcW w:w="2280" w:type="dxa"/>
          </w:tcPr>
          <w:p w14:paraId="6A1EDBB5" w14:textId="77777777" w:rsidR="00100FCB" w:rsidRPr="00EE75C2" w:rsidRDefault="00100FCB" w:rsidP="006F2ACC">
            <w:pPr>
              <w:pStyle w:val="Telobesedila-zamik"/>
              <w:tabs>
                <w:tab w:val="left" w:pos="9356"/>
              </w:tabs>
              <w:ind w:left="0" w:right="-56"/>
              <w:rPr>
                <w:rFonts w:ascii="Arial" w:hAnsi="Arial" w:cs="Arial"/>
                <w:sz w:val="22"/>
                <w:szCs w:val="22"/>
              </w:rPr>
            </w:pPr>
            <w:r w:rsidRPr="00EE75C2">
              <w:rPr>
                <w:rFonts w:ascii="Arial" w:hAnsi="Arial" w:cs="Arial"/>
                <w:sz w:val="22"/>
                <w:szCs w:val="22"/>
              </w:rPr>
              <w:t>Aleš Sečnik</w:t>
            </w:r>
          </w:p>
        </w:tc>
        <w:tc>
          <w:tcPr>
            <w:tcW w:w="1560" w:type="dxa"/>
          </w:tcPr>
          <w:p w14:paraId="3CDF988E" w14:textId="77777777" w:rsidR="00100FCB" w:rsidRPr="00EE75C2" w:rsidRDefault="00100FCB" w:rsidP="006F2ACC">
            <w:pPr>
              <w:pStyle w:val="Telobesedila-zamik"/>
              <w:tabs>
                <w:tab w:val="left" w:pos="9356"/>
              </w:tabs>
              <w:ind w:left="0" w:right="-89"/>
              <w:rPr>
                <w:rFonts w:ascii="Arial" w:hAnsi="Arial" w:cs="Arial"/>
                <w:sz w:val="22"/>
                <w:szCs w:val="22"/>
              </w:rPr>
            </w:pPr>
            <w:r w:rsidRPr="00EE75C2">
              <w:rPr>
                <w:rFonts w:ascii="Arial" w:hAnsi="Arial" w:cs="Arial"/>
                <w:sz w:val="22"/>
                <w:szCs w:val="22"/>
              </w:rPr>
              <w:t>Lista Daniela Cukjatija</w:t>
            </w:r>
          </w:p>
        </w:tc>
      </w:tr>
      <w:tr w:rsidR="00560617" w:rsidRPr="00EE75C2" w14:paraId="55548137" w14:textId="77777777" w:rsidTr="00876151">
        <w:tc>
          <w:tcPr>
            <w:tcW w:w="550" w:type="dxa"/>
          </w:tcPr>
          <w:p w14:paraId="0B32B4A3" w14:textId="14D7C92F" w:rsidR="0024496D" w:rsidRPr="00EE75C2" w:rsidRDefault="0024496D" w:rsidP="00C160A7">
            <w:pPr>
              <w:pStyle w:val="Telobesedila-zamik"/>
              <w:tabs>
                <w:tab w:val="left" w:pos="9356"/>
              </w:tabs>
              <w:ind w:left="0" w:right="-99"/>
              <w:rPr>
                <w:rFonts w:ascii="Arial" w:hAnsi="Arial" w:cs="Arial"/>
                <w:sz w:val="22"/>
                <w:szCs w:val="22"/>
              </w:rPr>
            </w:pPr>
            <w:r w:rsidRPr="00EE75C2">
              <w:rPr>
                <w:rFonts w:ascii="Arial" w:hAnsi="Arial" w:cs="Arial"/>
                <w:sz w:val="22"/>
                <w:szCs w:val="22"/>
              </w:rPr>
              <w:t>1</w:t>
            </w:r>
            <w:r w:rsidR="00583300" w:rsidRPr="00EE75C2">
              <w:rPr>
                <w:rFonts w:ascii="Arial" w:hAnsi="Arial" w:cs="Arial"/>
                <w:sz w:val="22"/>
                <w:szCs w:val="22"/>
              </w:rPr>
              <w:t>4</w:t>
            </w:r>
            <w:r w:rsidRPr="00EE75C2">
              <w:rPr>
                <w:rFonts w:ascii="Arial" w:hAnsi="Arial" w:cs="Arial"/>
                <w:sz w:val="22"/>
                <w:szCs w:val="22"/>
              </w:rPr>
              <w:t>.</w:t>
            </w:r>
          </w:p>
        </w:tc>
        <w:tc>
          <w:tcPr>
            <w:tcW w:w="2280" w:type="dxa"/>
          </w:tcPr>
          <w:p w14:paraId="334898FF" w14:textId="77777777" w:rsidR="0024496D" w:rsidRPr="00EE75C2" w:rsidRDefault="0024496D" w:rsidP="00C160A7">
            <w:pPr>
              <w:pStyle w:val="Telobesedila-zamik"/>
              <w:tabs>
                <w:tab w:val="left" w:pos="9356"/>
              </w:tabs>
              <w:ind w:left="0" w:right="-56"/>
              <w:rPr>
                <w:rFonts w:ascii="Arial" w:hAnsi="Arial" w:cs="Arial"/>
                <w:sz w:val="22"/>
                <w:szCs w:val="22"/>
              </w:rPr>
            </w:pPr>
            <w:r w:rsidRPr="00EE75C2">
              <w:rPr>
                <w:rFonts w:ascii="Arial" w:hAnsi="Arial" w:cs="Arial"/>
                <w:sz w:val="22"/>
                <w:szCs w:val="22"/>
              </w:rPr>
              <w:t>Vid Koprivec</w:t>
            </w:r>
          </w:p>
        </w:tc>
        <w:tc>
          <w:tcPr>
            <w:tcW w:w="1560" w:type="dxa"/>
          </w:tcPr>
          <w:p w14:paraId="032248EE" w14:textId="77777777" w:rsidR="0024496D" w:rsidRPr="00EE75C2" w:rsidRDefault="0024496D" w:rsidP="00C160A7">
            <w:pPr>
              <w:pStyle w:val="Telobesedila-zamik"/>
              <w:tabs>
                <w:tab w:val="left" w:pos="9356"/>
              </w:tabs>
              <w:ind w:left="0" w:right="-89"/>
              <w:rPr>
                <w:rFonts w:ascii="Arial" w:hAnsi="Arial" w:cs="Arial"/>
                <w:sz w:val="22"/>
                <w:szCs w:val="22"/>
              </w:rPr>
            </w:pPr>
            <w:r w:rsidRPr="00EE75C2">
              <w:rPr>
                <w:rFonts w:ascii="Arial" w:hAnsi="Arial" w:cs="Arial"/>
                <w:sz w:val="22"/>
                <w:szCs w:val="22"/>
              </w:rPr>
              <w:t xml:space="preserve">Lista Daniela Cukjatija </w:t>
            </w:r>
          </w:p>
        </w:tc>
      </w:tr>
      <w:tr w:rsidR="00560617" w:rsidRPr="00EE75C2" w14:paraId="1F1533D3" w14:textId="77777777" w:rsidTr="00876151">
        <w:tc>
          <w:tcPr>
            <w:tcW w:w="550" w:type="dxa"/>
          </w:tcPr>
          <w:p w14:paraId="25EE0203" w14:textId="0783F9A9" w:rsidR="00776AD3" w:rsidRPr="00EE75C2" w:rsidRDefault="00776AD3" w:rsidP="00776AD3">
            <w:pPr>
              <w:pStyle w:val="Telobesedila-zamik"/>
              <w:tabs>
                <w:tab w:val="left" w:pos="9356"/>
              </w:tabs>
              <w:ind w:left="0" w:right="-99"/>
              <w:rPr>
                <w:rFonts w:ascii="Arial" w:hAnsi="Arial" w:cs="Arial"/>
                <w:sz w:val="22"/>
                <w:szCs w:val="22"/>
              </w:rPr>
            </w:pPr>
            <w:r w:rsidRPr="00EE75C2">
              <w:rPr>
                <w:rFonts w:ascii="Arial" w:hAnsi="Arial" w:cs="Arial"/>
                <w:sz w:val="22"/>
                <w:szCs w:val="22"/>
              </w:rPr>
              <w:t>1</w:t>
            </w:r>
            <w:r w:rsidR="00583300" w:rsidRPr="00EE75C2">
              <w:rPr>
                <w:rFonts w:ascii="Arial" w:hAnsi="Arial" w:cs="Arial"/>
                <w:sz w:val="22"/>
                <w:szCs w:val="22"/>
              </w:rPr>
              <w:t>5</w:t>
            </w:r>
            <w:r w:rsidRPr="00EE75C2">
              <w:rPr>
                <w:rFonts w:ascii="Arial" w:hAnsi="Arial" w:cs="Arial"/>
                <w:sz w:val="22"/>
                <w:szCs w:val="22"/>
              </w:rPr>
              <w:t>.</w:t>
            </w:r>
          </w:p>
        </w:tc>
        <w:tc>
          <w:tcPr>
            <w:tcW w:w="2280" w:type="dxa"/>
          </w:tcPr>
          <w:p w14:paraId="36CFEE34" w14:textId="77777777" w:rsidR="00776AD3" w:rsidRPr="00EE75C2" w:rsidRDefault="00776AD3" w:rsidP="00776AD3">
            <w:pPr>
              <w:pStyle w:val="Telobesedila-zamik"/>
              <w:tabs>
                <w:tab w:val="left" w:pos="9356"/>
              </w:tabs>
              <w:ind w:left="0" w:right="-56"/>
              <w:rPr>
                <w:rFonts w:ascii="Arial" w:hAnsi="Arial" w:cs="Arial"/>
                <w:sz w:val="22"/>
                <w:szCs w:val="22"/>
              </w:rPr>
            </w:pPr>
            <w:r w:rsidRPr="00EE75C2">
              <w:rPr>
                <w:rFonts w:ascii="Arial" w:hAnsi="Arial" w:cs="Arial"/>
                <w:sz w:val="22"/>
                <w:szCs w:val="22"/>
              </w:rPr>
              <w:t>Urška Gorenc</w:t>
            </w:r>
          </w:p>
        </w:tc>
        <w:tc>
          <w:tcPr>
            <w:tcW w:w="1560" w:type="dxa"/>
          </w:tcPr>
          <w:p w14:paraId="61F214CF" w14:textId="77777777" w:rsidR="00776AD3" w:rsidRPr="00EE75C2" w:rsidRDefault="00776AD3" w:rsidP="00776AD3">
            <w:pPr>
              <w:pStyle w:val="Telobesedila-zamik"/>
              <w:tabs>
                <w:tab w:val="left" w:pos="9356"/>
              </w:tabs>
              <w:ind w:left="0" w:right="-89"/>
              <w:rPr>
                <w:rFonts w:ascii="Arial" w:hAnsi="Arial" w:cs="Arial"/>
                <w:sz w:val="22"/>
                <w:szCs w:val="22"/>
              </w:rPr>
            </w:pPr>
            <w:r w:rsidRPr="00EE75C2">
              <w:rPr>
                <w:rFonts w:ascii="Arial" w:hAnsi="Arial" w:cs="Arial"/>
                <w:sz w:val="22"/>
                <w:szCs w:val="22"/>
              </w:rPr>
              <w:t xml:space="preserve">Lista Daniela Cukjatija </w:t>
            </w:r>
          </w:p>
        </w:tc>
      </w:tr>
      <w:tr w:rsidR="00560617" w:rsidRPr="00EE75C2" w14:paraId="05A9506E" w14:textId="77777777" w:rsidTr="00876151">
        <w:tc>
          <w:tcPr>
            <w:tcW w:w="550" w:type="dxa"/>
          </w:tcPr>
          <w:p w14:paraId="5DEF484E" w14:textId="38E010FD" w:rsidR="00776AD3" w:rsidRPr="00EE75C2" w:rsidRDefault="00776AD3" w:rsidP="00776AD3">
            <w:pPr>
              <w:pStyle w:val="Telobesedila-zamik"/>
              <w:tabs>
                <w:tab w:val="left" w:pos="9356"/>
              </w:tabs>
              <w:ind w:left="0" w:right="-99"/>
              <w:rPr>
                <w:rFonts w:ascii="Arial" w:hAnsi="Arial" w:cs="Arial"/>
                <w:sz w:val="22"/>
                <w:szCs w:val="22"/>
              </w:rPr>
            </w:pPr>
            <w:r w:rsidRPr="00EE75C2">
              <w:rPr>
                <w:rFonts w:ascii="Arial" w:hAnsi="Arial" w:cs="Arial"/>
                <w:sz w:val="22"/>
                <w:szCs w:val="22"/>
              </w:rPr>
              <w:t>1</w:t>
            </w:r>
            <w:r w:rsidR="00583300" w:rsidRPr="00EE75C2">
              <w:rPr>
                <w:rFonts w:ascii="Arial" w:hAnsi="Arial" w:cs="Arial"/>
                <w:sz w:val="22"/>
                <w:szCs w:val="22"/>
              </w:rPr>
              <w:t>6</w:t>
            </w:r>
            <w:r w:rsidRPr="00EE75C2">
              <w:rPr>
                <w:rFonts w:ascii="Arial" w:hAnsi="Arial" w:cs="Arial"/>
                <w:sz w:val="22"/>
                <w:szCs w:val="22"/>
              </w:rPr>
              <w:t>.</w:t>
            </w:r>
          </w:p>
        </w:tc>
        <w:tc>
          <w:tcPr>
            <w:tcW w:w="2280" w:type="dxa"/>
          </w:tcPr>
          <w:p w14:paraId="3FB5B6D2" w14:textId="77777777" w:rsidR="00776AD3" w:rsidRPr="00EE75C2" w:rsidRDefault="00776AD3" w:rsidP="00776AD3">
            <w:pPr>
              <w:pStyle w:val="Telobesedila-zamik"/>
              <w:tabs>
                <w:tab w:val="left" w:pos="9356"/>
              </w:tabs>
              <w:ind w:left="0" w:right="-56"/>
              <w:rPr>
                <w:rFonts w:ascii="Arial" w:hAnsi="Arial" w:cs="Arial"/>
                <w:sz w:val="22"/>
                <w:szCs w:val="22"/>
              </w:rPr>
            </w:pPr>
            <w:r w:rsidRPr="00EE75C2">
              <w:rPr>
                <w:rFonts w:ascii="Arial" w:hAnsi="Arial" w:cs="Arial"/>
                <w:sz w:val="22"/>
                <w:szCs w:val="22"/>
              </w:rPr>
              <w:t xml:space="preserve">Valerija Mojca Frank </w:t>
            </w:r>
          </w:p>
        </w:tc>
        <w:tc>
          <w:tcPr>
            <w:tcW w:w="1560" w:type="dxa"/>
          </w:tcPr>
          <w:p w14:paraId="39337201" w14:textId="77777777" w:rsidR="00776AD3" w:rsidRPr="00EE75C2" w:rsidRDefault="00776AD3" w:rsidP="00776AD3">
            <w:pPr>
              <w:pStyle w:val="Telobesedila-zamik"/>
              <w:tabs>
                <w:tab w:val="left" w:pos="9356"/>
              </w:tabs>
              <w:ind w:left="0" w:right="-89"/>
              <w:rPr>
                <w:rFonts w:ascii="Arial" w:hAnsi="Arial" w:cs="Arial"/>
                <w:sz w:val="22"/>
                <w:szCs w:val="22"/>
              </w:rPr>
            </w:pPr>
            <w:r w:rsidRPr="00EE75C2">
              <w:rPr>
                <w:rFonts w:ascii="Arial" w:hAnsi="Arial" w:cs="Arial"/>
                <w:sz w:val="22"/>
                <w:szCs w:val="22"/>
              </w:rPr>
              <w:t xml:space="preserve">Lista Daniela Cukjatija </w:t>
            </w:r>
          </w:p>
        </w:tc>
      </w:tr>
      <w:tr w:rsidR="00560617" w:rsidRPr="00EE75C2" w14:paraId="41BD8837" w14:textId="77777777" w:rsidTr="00876151">
        <w:tc>
          <w:tcPr>
            <w:tcW w:w="550" w:type="dxa"/>
          </w:tcPr>
          <w:p w14:paraId="4B7F4B0D" w14:textId="05CDE684" w:rsidR="00776AD3" w:rsidRPr="00EE75C2" w:rsidRDefault="00776AD3" w:rsidP="00776AD3">
            <w:pPr>
              <w:pStyle w:val="Telobesedila-zamik"/>
              <w:tabs>
                <w:tab w:val="left" w:pos="9356"/>
              </w:tabs>
              <w:ind w:left="0" w:right="-99"/>
              <w:rPr>
                <w:rFonts w:ascii="Arial" w:hAnsi="Arial" w:cs="Arial"/>
                <w:sz w:val="22"/>
                <w:szCs w:val="22"/>
              </w:rPr>
            </w:pPr>
            <w:r w:rsidRPr="00EE75C2">
              <w:rPr>
                <w:rFonts w:ascii="Arial" w:hAnsi="Arial" w:cs="Arial"/>
                <w:sz w:val="22"/>
                <w:szCs w:val="22"/>
              </w:rPr>
              <w:t>1</w:t>
            </w:r>
            <w:r w:rsidR="00583300" w:rsidRPr="00EE75C2">
              <w:rPr>
                <w:rFonts w:ascii="Arial" w:hAnsi="Arial" w:cs="Arial"/>
                <w:sz w:val="22"/>
                <w:szCs w:val="22"/>
              </w:rPr>
              <w:t>7</w:t>
            </w:r>
            <w:r w:rsidRPr="00EE75C2">
              <w:rPr>
                <w:rFonts w:ascii="Arial" w:hAnsi="Arial" w:cs="Arial"/>
                <w:sz w:val="22"/>
                <w:szCs w:val="22"/>
              </w:rPr>
              <w:t>.</w:t>
            </w:r>
          </w:p>
        </w:tc>
        <w:tc>
          <w:tcPr>
            <w:tcW w:w="2280" w:type="dxa"/>
          </w:tcPr>
          <w:p w14:paraId="6D6F0950" w14:textId="77777777" w:rsidR="00776AD3" w:rsidRPr="00EE75C2" w:rsidRDefault="00776AD3" w:rsidP="00776AD3">
            <w:pPr>
              <w:pStyle w:val="Telobesedila-zamik"/>
              <w:tabs>
                <w:tab w:val="left" w:pos="9356"/>
              </w:tabs>
              <w:ind w:left="0" w:right="-56"/>
              <w:rPr>
                <w:rFonts w:ascii="Arial" w:hAnsi="Arial" w:cs="Arial"/>
                <w:sz w:val="22"/>
                <w:szCs w:val="22"/>
              </w:rPr>
            </w:pPr>
            <w:r w:rsidRPr="00EE75C2">
              <w:rPr>
                <w:rFonts w:ascii="Arial" w:hAnsi="Arial" w:cs="Arial"/>
                <w:sz w:val="22"/>
                <w:szCs w:val="22"/>
              </w:rPr>
              <w:t xml:space="preserve">Vid </w:t>
            </w:r>
            <w:proofErr w:type="spellStart"/>
            <w:r w:rsidRPr="00EE75C2">
              <w:rPr>
                <w:rFonts w:ascii="Arial" w:hAnsi="Arial" w:cs="Arial"/>
                <w:sz w:val="22"/>
                <w:szCs w:val="22"/>
              </w:rPr>
              <w:t>Drašček</w:t>
            </w:r>
            <w:proofErr w:type="spellEnd"/>
          </w:p>
        </w:tc>
        <w:tc>
          <w:tcPr>
            <w:tcW w:w="1560" w:type="dxa"/>
          </w:tcPr>
          <w:p w14:paraId="57C528DD" w14:textId="77777777" w:rsidR="00776AD3" w:rsidRPr="00EE75C2" w:rsidRDefault="00776AD3" w:rsidP="00776AD3">
            <w:pPr>
              <w:pStyle w:val="Telobesedila-zamik"/>
              <w:tabs>
                <w:tab w:val="left" w:pos="9356"/>
              </w:tabs>
              <w:ind w:left="0" w:right="-89"/>
              <w:rPr>
                <w:rFonts w:ascii="Arial" w:hAnsi="Arial" w:cs="Arial"/>
                <w:sz w:val="22"/>
                <w:szCs w:val="22"/>
              </w:rPr>
            </w:pPr>
            <w:r w:rsidRPr="00EE75C2">
              <w:rPr>
                <w:rFonts w:ascii="Arial" w:hAnsi="Arial" w:cs="Arial"/>
                <w:sz w:val="22"/>
                <w:szCs w:val="22"/>
              </w:rPr>
              <w:t xml:space="preserve">Lista Daniela Cukjatija </w:t>
            </w:r>
          </w:p>
        </w:tc>
      </w:tr>
      <w:tr w:rsidR="00560617" w:rsidRPr="00EE75C2" w14:paraId="6A71A4AC" w14:textId="77777777" w:rsidTr="00876151">
        <w:tc>
          <w:tcPr>
            <w:tcW w:w="550" w:type="dxa"/>
          </w:tcPr>
          <w:p w14:paraId="1F1F8F55" w14:textId="5EA8B8D5" w:rsidR="00776AD3" w:rsidRPr="00EE75C2" w:rsidRDefault="00583300" w:rsidP="00776AD3">
            <w:pPr>
              <w:pStyle w:val="Telobesedila-zamik"/>
              <w:tabs>
                <w:tab w:val="left" w:pos="9356"/>
              </w:tabs>
              <w:ind w:left="0" w:right="-99"/>
              <w:rPr>
                <w:rFonts w:ascii="Arial" w:hAnsi="Arial" w:cs="Arial"/>
                <w:sz w:val="22"/>
                <w:szCs w:val="22"/>
              </w:rPr>
            </w:pPr>
            <w:r w:rsidRPr="00EE75C2">
              <w:rPr>
                <w:rFonts w:ascii="Arial" w:hAnsi="Arial" w:cs="Arial"/>
                <w:sz w:val="22"/>
                <w:szCs w:val="22"/>
              </w:rPr>
              <w:t>18</w:t>
            </w:r>
            <w:r w:rsidR="00776AD3" w:rsidRPr="00EE75C2">
              <w:rPr>
                <w:rFonts w:ascii="Arial" w:hAnsi="Arial" w:cs="Arial"/>
                <w:sz w:val="22"/>
                <w:szCs w:val="22"/>
              </w:rPr>
              <w:t>.</w:t>
            </w:r>
          </w:p>
        </w:tc>
        <w:tc>
          <w:tcPr>
            <w:tcW w:w="2280" w:type="dxa"/>
          </w:tcPr>
          <w:p w14:paraId="18CA7231" w14:textId="77777777" w:rsidR="00776AD3" w:rsidRPr="00EE75C2" w:rsidRDefault="00776AD3" w:rsidP="00776AD3">
            <w:pPr>
              <w:pStyle w:val="Telobesedila-zamik"/>
              <w:tabs>
                <w:tab w:val="left" w:pos="9356"/>
              </w:tabs>
              <w:ind w:left="0" w:right="-56"/>
              <w:rPr>
                <w:rFonts w:ascii="Arial" w:hAnsi="Arial" w:cs="Arial"/>
                <w:sz w:val="22"/>
                <w:szCs w:val="22"/>
              </w:rPr>
            </w:pPr>
            <w:r w:rsidRPr="00EE75C2">
              <w:rPr>
                <w:rFonts w:ascii="Arial" w:hAnsi="Arial" w:cs="Arial"/>
                <w:sz w:val="22"/>
                <w:szCs w:val="22"/>
              </w:rPr>
              <w:t>Boštjan Erčulj</w:t>
            </w:r>
          </w:p>
        </w:tc>
        <w:tc>
          <w:tcPr>
            <w:tcW w:w="1560" w:type="dxa"/>
          </w:tcPr>
          <w:p w14:paraId="298B9220" w14:textId="77777777" w:rsidR="00776AD3" w:rsidRPr="00EE75C2" w:rsidRDefault="00776AD3" w:rsidP="00776AD3">
            <w:pPr>
              <w:pStyle w:val="Telobesedila-zamik"/>
              <w:tabs>
                <w:tab w:val="left" w:pos="9356"/>
              </w:tabs>
              <w:ind w:left="0" w:right="-89"/>
              <w:rPr>
                <w:rFonts w:ascii="Arial" w:hAnsi="Arial" w:cs="Arial"/>
                <w:sz w:val="22"/>
                <w:szCs w:val="22"/>
              </w:rPr>
            </w:pPr>
            <w:r w:rsidRPr="00EE75C2">
              <w:rPr>
                <w:rFonts w:ascii="Arial" w:hAnsi="Arial" w:cs="Arial"/>
                <w:sz w:val="22"/>
                <w:szCs w:val="22"/>
              </w:rPr>
              <w:t xml:space="preserve">Lista Daniela Cukjatija </w:t>
            </w:r>
          </w:p>
        </w:tc>
      </w:tr>
      <w:tr w:rsidR="005D2B85" w:rsidRPr="00EE75C2" w14:paraId="01836F39" w14:textId="77777777" w:rsidTr="00876151">
        <w:tc>
          <w:tcPr>
            <w:tcW w:w="550" w:type="dxa"/>
          </w:tcPr>
          <w:p w14:paraId="6FD02FA9" w14:textId="38518686" w:rsidR="005D2B85" w:rsidRPr="00EE75C2" w:rsidRDefault="005D2B85" w:rsidP="005D2B85">
            <w:pPr>
              <w:pStyle w:val="Telobesedila-zamik"/>
              <w:tabs>
                <w:tab w:val="left" w:pos="9356"/>
              </w:tabs>
              <w:ind w:left="0" w:right="-99"/>
              <w:rPr>
                <w:rFonts w:ascii="Arial" w:hAnsi="Arial" w:cs="Arial"/>
                <w:sz w:val="22"/>
                <w:szCs w:val="22"/>
              </w:rPr>
            </w:pPr>
            <w:r w:rsidRPr="00EE75C2">
              <w:rPr>
                <w:rFonts w:ascii="Arial" w:hAnsi="Arial" w:cs="Arial"/>
                <w:sz w:val="22"/>
                <w:szCs w:val="22"/>
              </w:rPr>
              <w:t>19.</w:t>
            </w:r>
          </w:p>
        </w:tc>
        <w:tc>
          <w:tcPr>
            <w:tcW w:w="2280" w:type="dxa"/>
          </w:tcPr>
          <w:p w14:paraId="20C15524" w14:textId="7F2B38C1" w:rsidR="005D2B85" w:rsidRPr="00EE75C2" w:rsidRDefault="005D2B85" w:rsidP="005D2B85">
            <w:pPr>
              <w:pStyle w:val="Telobesedila-zamik"/>
              <w:tabs>
                <w:tab w:val="left" w:pos="9356"/>
              </w:tabs>
              <w:ind w:left="0" w:right="-56"/>
              <w:rPr>
                <w:rFonts w:ascii="Arial" w:hAnsi="Arial" w:cs="Arial"/>
                <w:sz w:val="22"/>
                <w:szCs w:val="22"/>
              </w:rPr>
            </w:pPr>
            <w:r w:rsidRPr="00EE75C2">
              <w:rPr>
                <w:rFonts w:ascii="Arial" w:hAnsi="Arial" w:cs="Arial"/>
                <w:sz w:val="22"/>
                <w:szCs w:val="22"/>
              </w:rPr>
              <w:t>Mateja Majcen</w:t>
            </w:r>
          </w:p>
        </w:tc>
        <w:tc>
          <w:tcPr>
            <w:tcW w:w="1560" w:type="dxa"/>
          </w:tcPr>
          <w:p w14:paraId="33EC0B8A" w14:textId="382D3BED" w:rsidR="005D2B85" w:rsidRPr="00EE75C2" w:rsidRDefault="005D2B85" w:rsidP="005D2B85">
            <w:pPr>
              <w:pStyle w:val="Telobesedila-zamik"/>
              <w:tabs>
                <w:tab w:val="left" w:pos="9356"/>
              </w:tabs>
              <w:ind w:left="0" w:right="-89"/>
              <w:rPr>
                <w:rFonts w:ascii="Arial" w:hAnsi="Arial" w:cs="Arial"/>
                <w:sz w:val="22"/>
                <w:szCs w:val="22"/>
              </w:rPr>
            </w:pPr>
            <w:r w:rsidRPr="00EE75C2">
              <w:rPr>
                <w:rFonts w:ascii="Arial" w:hAnsi="Arial" w:cs="Arial"/>
                <w:sz w:val="22"/>
                <w:szCs w:val="22"/>
              </w:rPr>
              <w:t>Lista Daniela Cukjatija</w:t>
            </w:r>
          </w:p>
        </w:tc>
      </w:tr>
      <w:tr w:rsidR="005D2B85" w:rsidRPr="00EE75C2" w14:paraId="5CA44AB7" w14:textId="77777777" w:rsidTr="00876151">
        <w:tc>
          <w:tcPr>
            <w:tcW w:w="550" w:type="dxa"/>
          </w:tcPr>
          <w:p w14:paraId="24C74C87" w14:textId="74D81356" w:rsidR="005D2B85" w:rsidRPr="00EE75C2" w:rsidRDefault="005D2B85" w:rsidP="005D2B85">
            <w:pPr>
              <w:pStyle w:val="Telobesedila-zamik"/>
              <w:tabs>
                <w:tab w:val="left" w:pos="9356"/>
              </w:tabs>
              <w:ind w:left="0" w:right="-99"/>
              <w:rPr>
                <w:rFonts w:ascii="Arial" w:hAnsi="Arial" w:cs="Arial"/>
                <w:sz w:val="22"/>
                <w:szCs w:val="22"/>
              </w:rPr>
            </w:pPr>
            <w:r w:rsidRPr="00EE75C2">
              <w:rPr>
                <w:rFonts w:ascii="Arial" w:hAnsi="Arial" w:cs="Arial"/>
                <w:sz w:val="22"/>
                <w:szCs w:val="22"/>
              </w:rPr>
              <w:t>20.</w:t>
            </w:r>
          </w:p>
        </w:tc>
        <w:tc>
          <w:tcPr>
            <w:tcW w:w="2280" w:type="dxa"/>
          </w:tcPr>
          <w:p w14:paraId="0CCF9C0E" w14:textId="77777777" w:rsidR="005D2B85" w:rsidRPr="00EE75C2" w:rsidRDefault="005D2B85" w:rsidP="005D2B85">
            <w:pPr>
              <w:pStyle w:val="Telobesedila-zamik"/>
              <w:tabs>
                <w:tab w:val="left" w:pos="9356"/>
              </w:tabs>
              <w:ind w:left="0" w:right="-56"/>
              <w:rPr>
                <w:rFonts w:ascii="Arial" w:hAnsi="Arial" w:cs="Arial"/>
                <w:sz w:val="22"/>
                <w:szCs w:val="22"/>
              </w:rPr>
            </w:pPr>
            <w:r w:rsidRPr="00EE75C2">
              <w:rPr>
                <w:rFonts w:ascii="Arial" w:hAnsi="Arial" w:cs="Arial"/>
                <w:sz w:val="22"/>
                <w:szCs w:val="22"/>
              </w:rPr>
              <w:t>Doman Blagojević</w:t>
            </w:r>
          </w:p>
        </w:tc>
        <w:tc>
          <w:tcPr>
            <w:tcW w:w="1560" w:type="dxa"/>
          </w:tcPr>
          <w:p w14:paraId="13A283BB" w14:textId="77777777" w:rsidR="005D2B85" w:rsidRPr="00EE75C2" w:rsidRDefault="005D2B85" w:rsidP="005D2B85">
            <w:pPr>
              <w:pStyle w:val="Telobesedila-zamik"/>
              <w:tabs>
                <w:tab w:val="left" w:pos="9356"/>
              </w:tabs>
              <w:ind w:left="0" w:right="-89"/>
              <w:rPr>
                <w:rFonts w:ascii="Arial" w:hAnsi="Arial" w:cs="Arial"/>
                <w:sz w:val="22"/>
                <w:szCs w:val="22"/>
              </w:rPr>
            </w:pPr>
            <w:r w:rsidRPr="00EE75C2">
              <w:rPr>
                <w:rFonts w:ascii="Arial" w:hAnsi="Arial" w:cs="Arial"/>
                <w:sz w:val="22"/>
                <w:szCs w:val="22"/>
              </w:rPr>
              <w:t>Zeleni Slovenije</w:t>
            </w:r>
          </w:p>
        </w:tc>
      </w:tr>
      <w:tr w:rsidR="005D2B85" w:rsidRPr="00EE75C2" w14:paraId="10DEDE3D" w14:textId="77777777" w:rsidTr="00876151">
        <w:tc>
          <w:tcPr>
            <w:tcW w:w="550" w:type="dxa"/>
          </w:tcPr>
          <w:p w14:paraId="1BBF9D9C" w14:textId="3C698336" w:rsidR="005D2B85" w:rsidRPr="00EE75C2" w:rsidRDefault="005D2B85" w:rsidP="005D2B85">
            <w:pPr>
              <w:pStyle w:val="Telobesedila-zamik"/>
              <w:tabs>
                <w:tab w:val="left" w:pos="9356"/>
              </w:tabs>
              <w:ind w:left="0" w:right="-99"/>
              <w:rPr>
                <w:rFonts w:ascii="Arial" w:hAnsi="Arial" w:cs="Arial"/>
                <w:sz w:val="22"/>
                <w:szCs w:val="22"/>
              </w:rPr>
            </w:pPr>
            <w:r w:rsidRPr="00EE75C2">
              <w:rPr>
                <w:rFonts w:ascii="Arial" w:hAnsi="Arial" w:cs="Arial"/>
                <w:sz w:val="22"/>
                <w:szCs w:val="22"/>
              </w:rPr>
              <w:t>21.</w:t>
            </w:r>
          </w:p>
        </w:tc>
        <w:tc>
          <w:tcPr>
            <w:tcW w:w="2280" w:type="dxa"/>
          </w:tcPr>
          <w:p w14:paraId="210E2E9C" w14:textId="4577D9E4" w:rsidR="005D2B85" w:rsidRPr="00EE75C2" w:rsidRDefault="005D2B85" w:rsidP="005D2B85">
            <w:pPr>
              <w:pStyle w:val="Telobesedila-zamik"/>
              <w:tabs>
                <w:tab w:val="left" w:pos="9356"/>
              </w:tabs>
              <w:ind w:left="0" w:right="-56"/>
              <w:rPr>
                <w:rFonts w:ascii="Arial" w:hAnsi="Arial" w:cs="Arial"/>
                <w:sz w:val="22"/>
                <w:szCs w:val="22"/>
              </w:rPr>
            </w:pPr>
            <w:r w:rsidRPr="00EE75C2">
              <w:rPr>
                <w:rFonts w:ascii="Arial" w:hAnsi="Arial" w:cs="Arial"/>
                <w:sz w:val="22"/>
                <w:szCs w:val="22"/>
              </w:rPr>
              <w:t>dr. Benjamin Leskovec</w:t>
            </w:r>
          </w:p>
        </w:tc>
        <w:tc>
          <w:tcPr>
            <w:tcW w:w="1560" w:type="dxa"/>
          </w:tcPr>
          <w:p w14:paraId="381ECE58" w14:textId="21EEEA3A" w:rsidR="005D2B85" w:rsidRPr="00EE75C2" w:rsidRDefault="005D2B85" w:rsidP="005D2B85">
            <w:pPr>
              <w:pStyle w:val="Telobesedila-zamik"/>
              <w:tabs>
                <w:tab w:val="left" w:pos="9356"/>
              </w:tabs>
              <w:ind w:left="0" w:right="-89"/>
              <w:rPr>
                <w:rFonts w:ascii="Arial" w:hAnsi="Arial" w:cs="Arial"/>
                <w:sz w:val="22"/>
                <w:szCs w:val="22"/>
              </w:rPr>
            </w:pPr>
            <w:r w:rsidRPr="00EE75C2">
              <w:rPr>
                <w:rFonts w:ascii="Arial" w:hAnsi="Arial" w:cs="Arial"/>
                <w:sz w:val="22"/>
                <w:szCs w:val="22"/>
              </w:rPr>
              <w:t>1890</w:t>
            </w:r>
          </w:p>
        </w:tc>
      </w:tr>
      <w:tr w:rsidR="005D2B85" w:rsidRPr="00EE75C2" w14:paraId="7DFEC440" w14:textId="77777777" w:rsidTr="00876151">
        <w:tc>
          <w:tcPr>
            <w:tcW w:w="550" w:type="dxa"/>
          </w:tcPr>
          <w:p w14:paraId="7DA95566" w14:textId="7A6A76F1" w:rsidR="005D2B85" w:rsidRPr="00EE75C2" w:rsidRDefault="005D2B85" w:rsidP="005D2B85">
            <w:pPr>
              <w:pStyle w:val="Telobesedila-zamik"/>
              <w:tabs>
                <w:tab w:val="left" w:pos="9356"/>
              </w:tabs>
              <w:ind w:left="0" w:right="-99"/>
              <w:rPr>
                <w:rFonts w:ascii="Arial" w:hAnsi="Arial" w:cs="Arial"/>
                <w:sz w:val="22"/>
                <w:szCs w:val="22"/>
              </w:rPr>
            </w:pPr>
            <w:r w:rsidRPr="00EE75C2">
              <w:rPr>
                <w:rFonts w:ascii="Arial" w:hAnsi="Arial" w:cs="Arial"/>
                <w:sz w:val="22"/>
                <w:szCs w:val="22"/>
              </w:rPr>
              <w:t>22.</w:t>
            </w:r>
          </w:p>
        </w:tc>
        <w:tc>
          <w:tcPr>
            <w:tcW w:w="2280" w:type="dxa"/>
          </w:tcPr>
          <w:p w14:paraId="643E2FF3" w14:textId="597AC41E" w:rsidR="005D2B85" w:rsidRPr="00EE75C2" w:rsidRDefault="005D2B85" w:rsidP="005D2B85">
            <w:pPr>
              <w:pStyle w:val="Telobesedila-zamik"/>
              <w:tabs>
                <w:tab w:val="left" w:pos="9356"/>
              </w:tabs>
              <w:ind w:left="0" w:right="-56"/>
              <w:rPr>
                <w:rFonts w:ascii="Arial" w:hAnsi="Arial" w:cs="Arial"/>
                <w:sz w:val="22"/>
                <w:szCs w:val="22"/>
              </w:rPr>
            </w:pPr>
            <w:r w:rsidRPr="00EE75C2">
              <w:rPr>
                <w:rFonts w:ascii="Arial" w:hAnsi="Arial" w:cs="Arial"/>
                <w:sz w:val="22"/>
                <w:szCs w:val="22"/>
              </w:rPr>
              <w:t>Anže Grampovčan</w:t>
            </w:r>
          </w:p>
        </w:tc>
        <w:tc>
          <w:tcPr>
            <w:tcW w:w="1560" w:type="dxa"/>
          </w:tcPr>
          <w:p w14:paraId="40C26DE5" w14:textId="55C2967A" w:rsidR="005D2B85" w:rsidRPr="00EE75C2" w:rsidRDefault="005D2B85" w:rsidP="005D2B85">
            <w:pPr>
              <w:pStyle w:val="Telobesedila-zamik"/>
              <w:tabs>
                <w:tab w:val="left" w:pos="9356"/>
              </w:tabs>
              <w:ind w:left="0" w:right="-89"/>
              <w:rPr>
                <w:rFonts w:ascii="Arial" w:hAnsi="Arial" w:cs="Arial"/>
                <w:sz w:val="22"/>
                <w:szCs w:val="22"/>
              </w:rPr>
            </w:pPr>
            <w:r w:rsidRPr="00EE75C2">
              <w:rPr>
                <w:rFonts w:ascii="Arial" w:hAnsi="Arial" w:cs="Arial"/>
                <w:sz w:val="22"/>
                <w:szCs w:val="22"/>
              </w:rPr>
              <w:t>1890</w:t>
            </w:r>
          </w:p>
        </w:tc>
      </w:tr>
      <w:tr w:rsidR="005D2B85" w:rsidRPr="00EE75C2" w14:paraId="5083A4F2" w14:textId="77777777" w:rsidTr="00876151">
        <w:tc>
          <w:tcPr>
            <w:tcW w:w="550" w:type="dxa"/>
          </w:tcPr>
          <w:p w14:paraId="51007C96" w14:textId="3DF72456" w:rsidR="005D2B85" w:rsidRPr="00EE75C2" w:rsidRDefault="005D2B85" w:rsidP="005D2B85">
            <w:pPr>
              <w:pStyle w:val="Telobesedila-zamik"/>
              <w:tabs>
                <w:tab w:val="left" w:pos="9356"/>
              </w:tabs>
              <w:ind w:left="0" w:right="-99"/>
              <w:rPr>
                <w:rFonts w:ascii="Arial" w:hAnsi="Arial" w:cs="Arial"/>
                <w:sz w:val="22"/>
                <w:szCs w:val="22"/>
              </w:rPr>
            </w:pPr>
            <w:r w:rsidRPr="00EE75C2">
              <w:rPr>
                <w:rFonts w:ascii="Arial" w:hAnsi="Arial" w:cs="Arial"/>
                <w:sz w:val="22"/>
                <w:szCs w:val="22"/>
              </w:rPr>
              <w:t>23.</w:t>
            </w:r>
          </w:p>
        </w:tc>
        <w:tc>
          <w:tcPr>
            <w:tcW w:w="2280" w:type="dxa"/>
          </w:tcPr>
          <w:p w14:paraId="1AB869B3" w14:textId="416F1CF9" w:rsidR="005D2B85" w:rsidRPr="00EE75C2" w:rsidRDefault="005D2B85" w:rsidP="005D2B85">
            <w:pPr>
              <w:pStyle w:val="Telobesedila-zamik"/>
              <w:tabs>
                <w:tab w:val="left" w:pos="9356"/>
              </w:tabs>
              <w:ind w:left="0" w:right="-56"/>
              <w:rPr>
                <w:rFonts w:ascii="Arial" w:hAnsi="Arial" w:cs="Arial"/>
                <w:sz w:val="22"/>
                <w:szCs w:val="22"/>
              </w:rPr>
            </w:pPr>
            <w:r w:rsidRPr="00EE75C2">
              <w:rPr>
                <w:rFonts w:ascii="Arial" w:hAnsi="Arial" w:cs="Arial"/>
                <w:sz w:val="22"/>
                <w:szCs w:val="22"/>
              </w:rPr>
              <w:t>Tomaž Gorišek</w:t>
            </w:r>
          </w:p>
        </w:tc>
        <w:tc>
          <w:tcPr>
            <w:tcW w:w="1560" w:type="dxa"/>
          </w:tcPr>
          <w:p w14:paraId="2FBBBE63" w14:textId="5EB750C0" w:rsidR="005D2B85" w:rsidRPr="00EE75C2" w:rsidRDefault="005D2B85" w:rsidP="005D2B85">
            <w:pPr>
              <w:pStyle w:val="Telobesedila-zamik"/>
              <w:tabs>
                <w:tab w:val="left" w:pos="9356"/>
              </w:tabs>
              <w:ind w:left="0" w:right="-89"/>
              <w:rPr>
                <w:rFonts w:ascii="Arial" w:hAnsi="Arial" w:cs="Arial"/>
                <w:sz w:val="22"/>
                <w:szCs w:val="22"/>
              </w:rPr>
            </w:pPr>
            <w:r w:rsidRPr="00EE75C2">
              <w:rPr>
                <w:rFonts w:ascii="Arial" w:hAnsi="Arial" w:cs="Arial"/>
                <w:sz w:val="22"/>
                <w:szCs w:val="22"/>
              </w:rPr>
              <w:t>Lista za razvoj podeželja</w:t>
            </w:r>
          </w:p>
        </w:tc>
      </w:tr>
      <w:tr w:rsidR="005D2B85" w:rsidRPr="00EE75C2" w14:paraId="776453DA" w14:textId="77777777" w:rsidTr="00876151">
        <w:tc>
          <w:tcPr>
            <w:tcW w:w="550" w:type="dxa"/>
          </w:tcPr>
          <w:p w14:paraId="655BAE9B" w14:textId="3B7C024E" w:rsidR="005D2B85" w:rsidRPr="00EE75C2" w:rsidRDefault="005D2B85" w:rsidP="005D2B85">
            <w:pPr>
              <w:pStyle w:val="Telobesedila-zamik"/>
              <w:tabs>
                <w:tab w:val="left" w:pos="9356"/>
              </w:tabs>
              <w:ind w:left="0" w:right="-99"/>
              <w:rPr>
                <w:rFonts w:ascii="Arial" w:hAnsi="Arial" w:cs="Arial"/>
                <w:sz w:val="22"/>
                <w:szCs w:val="22"/>
              </w:rPr>
            </w:pPr>
            <w:r w:rsidRPr="00EE75C2">
              <w:rPr>
                <w:rFonts w:ascii="Arial" w:hAnsi="Arial" w:cs="Arial"/>
                <w:sz w:val="22"/>
                <w:szCs w:val="22"/>
              </w:rPr>
              <w:t>24.</w:t>
            </w:r>
          </w:p>
        </w:tc>
        <w:tc>
          <w:tcPr>
            <w:tcW w:w="2280" w:type="dxa"/>
          </w:tcPr>
          <w:p w14:paraId="09465038" w14:textId="0CD6CEA4" w:rsidR="005D2B85" w:rsidRPr="00EE75C2" w:rsidRDefault="005D2B85" w:rsidP="005D2B85">
            <w:pPr>
              <w:pStyle w:val="Telobesedila-zamik"/>
              <w:tabs>
                <w:tab w:val="left" w:pos="9356"/>
              </w:tabs>
              <w:ind w:left="0" w:right="-56"/>
              <w:rPr>
                <w:rFonts w:ascii="Arial" w:hAnsi="Arial" w:cs="Arial"/>
                <w:sz w:val="22"/>
                <w:szCs w:val="22"/>
              </w:rPr>
            </w:pPr>
            <w:r w:rsidRPr="00EE75C2">
              <w:rPr>
                <w:rFonts w:ascii="Arial" w:hAnsi="Arial" w:cs="Arial"/>
                <w:sz w:val="22"/>
                <w:szCs w:val="22"/>
              </w:rPr>
              <w:t>Ana Skledar</w:t>
            </w:r>
          </w:p>
        </w:tc>
        <w:tc>
          <w:tcPr>
            <w:tcW w:w="1560" w:type="dxa"/>
          </w:tcPr>
          <w:p w14:paraId="69803B00" w14:textId="27C21C15" w:rsidR="005D2B85" w:rsidRPr="00EE75C2" w:rsidRDefault="005D2B85" w:rsidP="005D2B85">
            <w:pPr>
              <w:pStyle w:val="Telobesedila-zamik"/>
              <w:tabs>
                <w:tab w:val="left" w:pos="9356"/>
              </w:tabs>
              <w:ind w:left="0" w:right="-89"/>
              <w:rPr>
                <w:rFonts w:ascii="Arial" w:hAnsi="Arial" w:cs="Arial"/>
                <w:sz w:val="22"/>
                <w:szCs w:val="22"/>
              </w:rPr>
            </w:pPr>
            <w:r w:rsidRPr="00EE75C2">
              <w:rPr>
                <w:rFonts w:ascii="Arial" w:hAnsi="Arial" w:cs="Arial"/>
                <w:sz w:val="22"/>
                <w:szCs w:val="22"/>
              </w:rPr>
              <w:t xml:space="preserve">NSi – Nova Slovenija </w:t>
            </w:r>
          </w:p>
        </w:tc>
      </w:tr>
    </w:tbl>
    <w:p w14:paraId="4EA9DB16" w14:textId="77777777" w:rsidR="00776AD3" w:rsidRPr="00EE75C2" w:rsidRDefault="00776AD3" w:rsidP="0024496D">
      <w:pPr>
        <w:rPr>
          <w:rFonts w:cs="Arial"/>
          <w:b/>
          <w:i/>
        </w:rPr>
      </w:pPr>
    </w:p>
    <w:p w14:paraId="55507462" w14:textId="77777777" w:rsidR="0024496D" w:rsidRPr="00EE75C2" w:rsidRDefault="0024496D" w:rsidP="0024496D">
      <w:pPr>
        <w:rPr>
          <w:rFonts w:cs="Arial"/>
          <w:b/>
          <w:i/>
        </w:rPr>
      </w:pPr>
    </w:p>
    <w:p w14:paraId="3C69686B" w14:textId="77777777" w:rsidR="00583300" w:rsidRPr="00EE75C2" w:rsidRDefault="00583300" w:rsidP="0024496D">
      <w:pPr>
        <w:rPr>
          <w:rFonts w:cs="Arial"/>
          <w:b/>
          <w:i/>
        </w:rPr>
      </w:pPr>
    </w:p>
    <w:p w14:paraId="0A8DA8F3" w14:textId="77777777" w:rsidR="0024496D" w:rsidRPr="00EE75C2" w:rsidRDefault="0024496D" w:rsidP="0024496D">
      <w:pPr>
        <w:rPr>
          <w:rFonts w:cs="Arial"/>
          <w:b/>
          <w:i/>
        </w:rPr>
      </w:pPr>
      <w:r w:rsidRPr="00EE75C2">
        <w:rPr>
          <w:rFonts w:cs="Arial"/>
          <w:b/>
          <w:i/>
        </w:rPr>
        <w:t>Predstavniki Občinske uprave:</w:t>
      </w:r>
    </w:p>
    <w:p w14:paraId="7DAB1BEE" w14:textId="77777777" w:rsidR="00A4326E" w:rsidRPr="00EE75C2" w:rsidRDefault="00A4326E" w:rsidP="0024496D">
      <w:pPr>
        <w:rPr>
          <w:rFonts w:cs="Arial"/>
          <w:b/>
          <w:i/>
        </w:rPr>
      </w:pPr>
    </w:p>
    <w:p w14:paraId="7797217B" w14:textId="77777777" w:rsidR="0024496D" w:rsidRPr="00EE75C2" w:rsidRDefault="0024496D" w:rsidP="0024496D">
      <w:pPr>
        <w:pStyle w:val="Odstavekseznama"/>
        <w:numPr>
          <w:ilvl w:val="0"/>
          <w:numId w:val="1"/>
        </w:numPr>
        <w:rPr>
          <w:rFonts w:ascii="Arial" w:hAnsi="Arial" w:cs="Arial"/>
          <w:sz w:val="22"/>
          <w:szCs w:val="22"/>
        </w:rPr>
      </w:pPr>
      <w:r w:rsidRPr="00EE75C2">
        <w:rPr>
          <w:rFonts w:ascii="Arial" w:hAnsi="Arial" w:cs="Arial"/>
          <w:sz w:val="22"/>
          <w:szCs w:val="22"/>
        </w:rPr>
        <w:t>Boštjan Koprivec, direktor Občinske uprave Občine Vrhnika</w:t>
      </w:r>
    </w:p>
    <w:p w14:paraId="425988C7" w14:textId="22C0AE41" w:rsidR="00A4326E" w:rsidRPr="00EE75C2" w:rsidRDefault="00A4326E" w:rsidP="00A4326E">
      <w:pPr>
        <w:pStyle w:val="Odstavekseznama"/>
        <w:numPr>
          <w:ilvl w:val="0"/>
          <w:numId w:val="1"/>
        </w:numPr>
        <w:rPr>
          <w:rFonts w:ascii="Arial" w:hAnsi="Arial" w:cs="Arial"/>
          <w:sz w:val="22"/>
          <w:szCs w:val="22"/>
        </w:rPr>
      </w:pPr>
      <w:r w:rsidRPr="00EE75C2">
        <w:rPr>
          <w:rFonts w:ascii="Arial" w:hAnsi="Arial" w:cs="Arial"/>
          <w:sz w:val="22"/>
          <w:szCs w:val="22"/>
        </w:rPr>
        <w:t>Janez Jelovšek, vodja Oddelka za okolje in komunalo</w:t>
      </w:r>
    </w:p>
    <w:p w14:paraId="512AD5B3" w14:textId="0ACE5783" w:rsidR="00811AF1" w:rsidRPr="00EE75C2" w:rsidRDefault="00015E4A" w:rsidP="00A35DAE">
      <w:pPr>
        <w:pStyle w:val="Odstavekseznama"/>
        <w:numPr>
          <w:ilvl w:val="0"/>
          <w:numId w:val="1"/>
        </w:numPr>
        <w:rPr>
          <w:rFonts w:ascii="Arial" w:hAnsi="Arial" w:cs="Arial"/>
          <w:sz w:val="22"/>
          <w:szCs w:val="22"/>
        </w:rPr>
      </w:pPr>
      <w:r w:rsidRPr="00EE75C2">
        <w:rPr>
          <w:rFonts w:ascii="Arial" w:hAnsi="Arial" w:cs="Arial"/>
          <w:sz w:val="22"/>
          <w:szCs w:val="22"/>
        </w:rPr>
        <w:t>Bernard Kogovšek, vodja Odde</w:t>
      </w:r>
      <w:r w:rsidR="00811AF1" w:rsidRPr="00EE75C2">
        <w:rPr>
          <w:rFonts w:ascii="Arial" w:hAnsi="Arial" w:cs="Arial"/>
          <w:sz w:val="22"/>
          <w:szCs w:val="22"/>
        </w:rPr>
        <w:t>lka za prostor</w:t>
      </w:r>
      <w:r w:rsidR="006D3EE1" w:rsidRPr="00EE75C2">
        <w:rPr>
          <w:rFonts w:ascii="Arial" w:hAnsi="Arial" w:cs="Arial"/>
          <w:sz w:val="22"/>
          <w:szCs w:val="22"/>
        </w:rPr>
        <w:t xml:space="preserve"> </w:t>
      </w:r>
    </w:p>
    <w:p w14:paraId="65191644" w14:textId="2A9A9DFE" w:rsidR="00C73C5E" w:rsidRPr="00EE75C2" w:rsidRDefault="00C73C5E" w:rsidP="00A35DAE">
      <w:pPr>
        <w:pStyle w:val="Odstavekseznama"/>
        <w:numPr>
          <w:ilvl w:val="0"/>
          <w:numId w:val="1"/>
        </w:numPr>
        <w:rPr>
          <w:rFonts w:ascii="Arial" w:hAnsi="Arial" w:cs="Arial"/>
          <w:sz w:val="22"/>
          <w:szCs w:val="22"/>
        </w:rPr>
      </w:pPr>
      <w:r w:rsidRPr="00EE75C2">
        <w:rPr>
          <w:rFonts w:ascii="Arial" w:hAnsi="Arial" w:cs="Arial"/>
          <w:sz w:val="22"/>
          <w:szCs w:val="22"/>
        </w:rPr>
        <w:t>Maja Kogovšek, vodja Oddelka za finance</w:t>
      </w:r>
    </w:p>
    <w:p w14:paraId="369C36E5" w14:textId="433668DB" w:rsidR="00560617" w:rsidRPr="00EE75C2" w:rsidRDefault="00560617" w:rsidP="00560617">
      <w:pPr>
        <w:pStyle w:val="Odstavekseznama"/>
        <w:numPr>
          <w:ilvl w:val="0"/>
          <w:numId w:val="1"/>
        </w:numPr>
        <w:rPr>
          <w:rFonts w:ascii="Arial" w:hAnsi="Arial" w:cs="Arial"/>
          <w:sz w:val="22"/>
          <w:szCs w:val="22"/>
        </w:rPr>
      </w:pPr>
      <w:r w:rsidRPr="00EE75C2">
        <w:rPr>
          <w:rFonts w:ascii="Arial" w:hAnsi="Arial" w:cs="Arial"/>
          <w:sz w:val="22"/>
          <w:szCs w:val="22"/>
        </w:rPr>
        <w:t>mag. Matej Černetič, vodja Oddelka za družbene dejavnosti in gospodarstvo</w:t>
      </w:r>
    </w:p>
    <w:p w14:paraId="4475956B" w14:textId="1564F7EB" w:rsidR="00C73C5E" w:rsidRPr="00EE75C2" w:rsidRDefault="00560617" w:rsidP="00560617">
      <w:pPr>
        <w:pStyle w:val="Odstavekseznama"/>
        <w:numPr>
          <w:ilvl w:val="0"/>
          <w:numId w:val="1"/>
        </w:numPr>
        <w:rPr>
          <w:rFonts w:ascii="Arial" w:hAnsi="Arial" w:cs="Arial"/>
          <w:sz w:val="22"/>
          <w:szCs w:val="22"/>
        </w:rPr>
      </w:pPr>
      <w:r w:rsidRPr="00EE75C2">
        <w:rPr>
          <w:rFonts w:ascii="Arial" w:hAnsi="Arial" w:cs="Arial"/>
          <w:sz w:val="22"/>
          <w:szCs w:val="22"/>
        </w:rPr>
        <w:t>Jasmina Spahalić, odnosi z javnostmi</w:t>
      </w:r>
    </w:p>
    <w:p w14:paraId="38041DFE" w14:textId="77777777" w:rsidR="0024496D" w:rsidRPr="00EE75C2" w:rsidRDefault="0024496D" w:rsidP="0024496D">
      <w:pPr>
        <w:pStyle w:val="Odstavekseznama"/>
        <w:numPr>
          <w:ilvl w:val="0"/>
          <w:numId w:val="1"/>
        </w:numPr>
        <w:rPr>
          <w:rFonts w:ascii="Arial" w:hAnsi="Arial" w:cs="Arial"/>
          <w:sz w:val="22"/>
          <w:szCs w:val="22"/>
        </w:rPr>
      </w:pPr>
      <w:r w:rsidRPr="00EE75C2">
        <w:rPr>
          <w:rFonts w:ascii="Arial" w:hAnsi="Arial" w:cs="Arial"/>
          <w:sz w:val="22"/>
          <w:szCs w:val="22"/>
        </w:rPr>
        <w:t xml:space="preserve">Jure Jakopič, zunanji sodelavec – informatik </w:t>
      </w:r>
    </w:p>
    <w:p w14:paraId="3B848B69" w14:textId="77777777" w:rsidR="003C4C36" w:rsidRPr="00EE75C2" w:rsidRDefault="003C4C36" w:rsidP="003C4C36">
      <w:pPr>
        <w:pStyle w:val="Odstavekseznama"/>
        <w:numPr>
          <w:ilvl w:val="0"/>
          <w:numId w:val="1"/>
        </w:numPr>
        <w:rPr>
          <w:rFonts w:ascii="Arial" w:hAnsi="Arial" w:cs="Arial"/>
          <w:sz w:val="22"/>
          <w:szCs w:val="22"/>
        </w:rPr>
      </w:pPr>
      <w:r w:rsidRPr="00EE75C2">
        <w:rPr>
          <w:rFonts w:ascii="Arial" w:hAnsi="Arial" w:cs="Arial"/>
          <w:sz w:val="22"/>
          <w:szCs w:val="22"/>
        </w:rPr>
        <w:t>Špela Plestenjak, zapisnikarica</w:t>
      </w:r>
    </w:p>
    <w:p w14:paraId="2AF24E4E" w14:textId="77777777" w:rsidR="00C32194" w:rsidRPr="00EE75C2" w:rsidRDefault="00C32194" w:rsidP="003C4C36">
      <w:pPr>
        <w:pStyle w:val="Odstavekseznama"/>
        <w:ind w:left="786"/>
        <w:rPr>
          <w:rFonts w:ascii="Arial" w:hAnsi="Arial" w:cs="Arial"/>
          <w:sz w:val="22"/>
          <w:szCs w:val="22"/>
        </w:rPr>
      </w:pPr>
    </w:p>
    <w:p w14:paraId="33D5E6DD" w14:textId="77777777" w:rsidR="0024496D" w:rsidRPr="00EE75C2" w:rsidRDefault="0024496D" w:rsidP="0024496D">
      <w:pPr>
        <w:tabs>
          <w:tab w:val="left" w:pos="9356"/>
        </w:tabs>
        <w:ind w:right="624"/>
        <w:rPr>
          <w:rFonts w:cs="Arial"/>
          <w:color w:val="EE0000"/>
        </w:rPr>
      </w:pPr>
    </w:p>
    <w:p w14:paraId="30066EE6" w14:textId="77777777" w:rsidR="0024496D" w:rsidRPr="00EE75C2" w:rsidRDefault="0024496D" w:rsidP="0024496D">
      <w:pPr>
        <w:tabs>
          <w:tab w:val="left" w:pos="9356"/>
        </w:tabs>
        <w:ind w:right="624"/>
        <w:rPr>
          <w:rFonts w:cs="Arial"/>
          <w:color w:val="EE0000"/>
        </w:rPr>
      </w:pPr>
    </w:p>
    <w:p w14:paraId="01D93364" w14:textId="77777777" w:rsidR="0024496D" w:rsidRPr="00EE75C2" w:rsidRDefault="0024496D" w:rsidP="0024496D">
      <w:pPr>
        <w:tabs>
          <w:tab w:val="left" w:pos="9356"/>
        </w:tabs>
        <w:ind w:right="624"/>
        <w:rPr>
          <w:rFonts w:cs="Arial"/>
          <w:color w:val="EE0000"/>
        </w:rPr>
      </w:pPr>
    </w:p>
    <w:p w14:paraId="049541E6" w14:textId="77777777" w:rsidR="0024496D" w:rsidRPr="00EE75C2" w:rsidRDefault="0024496D" w:rsidP="0024496D">
      <w:pPr>
        <w:rPr>
          <w:rFonts w:cs="Arial"/>
          <w:b/>
          <w:i/>
          <w:color w:val="EE0000"/>
        </w:rPr>
        <w:sectPr w:rsidR="0024496D" w:rsidRPr="00EE75C2" w:rsidSect="0024496D">
          <w:type w:val="continuous"/>
          <w:pgSz w:w="11906" w:h="16838"/>
          <w:pgMar w:top="1417" w:right="1106" w:bottom="1417" w:left="1417" w:header="708" w:footer="708" w:gutter="0"/>
          <w:cols w:num="2" w:space="259"/>
          <w:docGrid w:linePitch="360"/>
        </w:sectPr>
      </w:pPr>
    </w:p>
    <w:p w14:paraId="3F42B811" w14:textId="77777777" w:rsidR="0024496D" w:rsidRPr="00EE75C2" w:rsidRDefault="0024496D" w:rsidP="00131C87">
      <w:pPr>
        <w:rPr>
          <w:rFonts w:cs="Arial"/>
          <w:b/>
          <w:i/>
        </w:rPr>
      </w:pPr>
      <w:r w:rsidRPr="00EE75C2">
        <w:rPr>
          <w:rFonts w:cs="Arial"/>
          <w:b/>
          <w:i/>
        </w:rPr>
        <w:lastRenderedPageBreak/>
        <w:t>Ostali prisotni:</w:t>
      </w:r>
    </w:p>
    <w:p w14:paraId="79E76D75" w14:textId="7AB665E0" w:rsidR="00185F09" w:rsidRPr="00EE75C2" w:rsidRDefault="00185F09" w:rsidP="006F2613">
      <w:pPr>
        <w:tabs>
          <w:tab w:val="left" w:pos="426"/>
        </w:tabs>
        <w:jc w:val="both"/>
        <w:rPr>
          <w:rFonts w:cs="Arial"/>
          <w:szCs w:val="22"/>
        </w:rPr>
      </w:pPr>
    </w:p>
    <w:p w14:paraId="3282D507" w14:textId="60332E0E" w:rsidR="00DD5BF2" w:rsidRPr="00EE75C2" w:rsidRDefault="00DD5BF2" w:rsidP="00830C74">
      <w:pPr>
        <w:pStyle w:val="Odstavekseznama"/>
        <w:numPr>
          <w:ilvl w:val="0"/>
          <w:numId w:val="4"/>
        </w:numPr>
        <w:tabs>
          <w:tab w:val="left" w:pos="426"/>
        </w:tabs>
        <w:jc w:val="both"/>
        <w:rPr>
          <w:rFonts w:ascii="Arial" w:hAnsi="Arial" w:cs="Arial"/>
          <w:sz w:val="22"/>
          <w:szCs w:val="22"/>
        </w:rPr>
      </w:pPr>
      <w:r w:rsidRPr="00EE75C2">
        <w:rPr>
          <w:rFonts w:ascii="Arial" w:hAnsi="Arial" w:cs="Arial"/>
          <w:sz w:val="22"/>
          <w:szCs w:val="22"/>
        </w:rPr>
        <w:t xml:space="preserve">Gašper Stržinar, Zavod Ivana Cankarja Vrhnika  </w:t>
      </w:r>
    </w:p>
    <w:p w14:paraId="79FC2C1D" w14:textId="46FA95CD" w:rsidR="009924FE" w:rsidRPr="00EE75C2" w:rsidRDefault="009924FE" w:rsidP="00830C74">
      <w:pPr>
        <w:pStyle w:val="Odstavekseznama"/>
        <w:numPr>
          <w:ilvl w:val="0"/>
          <w:numId w:val="4"/>
        </w:numPr>
        <w:tabs>
          <w:tab w:val="left" w:pos="426"/>
        </w:tabs>
        <w:jc w:val="both"/>
        <w:rPr>
          <w:rFonts w:ascii="Arial" w:hAnsi="Arial" w:cs="Arial"/>
          <w:sz w:val="22"/>
          <w:szCs w:val="22"/>
        </w:rPr>
      </w:pPr>
      <w:r w:rsidRPr="00EE75C2">
        <w:rPr>
          <w:rFonts w:ascii="Arial" w:hAnsi="Arial" w:cs="Arial"/>
          <w:sz w:val="22"/>
          <w:szCs w:val="22"/>
        </w:rPr>
        <w:t>Darjan Kacin, snemalec</w:t>
      </w:r>
    </w:p>
    <w:p w14:paraId="74303ED5" w14:textId="77777777" w:rsidR="00185F09" w:rsidRPr="00EE75C2" w:rsidRDefault="00185F09" w:rsidP="00131C87">
      <w:pPr>
        <w:rPr>
          <w:rFonts w:cs="Arial"/>
          <w:b/>
          <w:i/>
          <w:color w:val="EE0000"/>
        </w:rPr>
      </w:pPr>
    </w:p>
    <w:p w14:paraId="6ABCF82B" w14:textId="77777777" w:rsidR="0024496D" w:rsidRPr="00EE75C2" w:rsidRDefault="0024496D" w:rsidP="0024496D">
      <w:pPr>
        <w:tabs>
          <w:tab w:val="left" w:pos="9356"/>
        </w:tabs>
        <w:ind w:right="624"/>
        <w:rPr>
          <w:rFonts w:cs="Arial"/>
          <w:color w:val="EE0000"/>
        </w:rPr>
      </w:pPr>
    </w:p>
    <w:p w14:paraId="28409176" w14:textId="216CAC60" w:rsidR="0024496D" w:rsidRPr="00EE75C2" w:rsidRDefault="0002288F" w:rsidP="00017BE3">
      <w:pPr>
        <w:tabs>
          <w:tab w:val="left" w:pos="9356"/>
        </w:tabs>
        <w:ind w:right="-2"/>
        <w:jc w:val="both"/>
        <w:rPr>
          <w:rFonts w:cs="Arial"/>
        </w:rPr>
      </w:pPr>
      <w:r w:rsidRPr="00EE75C2">
        <w:rPr>
          <w:rFonts w:cs="Arial"/>
        </w:rPr>
        <w:t>Župan Daniel Cukjati je na začetku seje</w:t>
      </w:r>
      <w:r w:rsidR="00A55710" w:rsidRPr="00EE75C2">
        <w:rPr>
          <w:rFonts w:cs="Arial"/>
        </w:rPr>
        <w:t xml:space="preserve"> </w:t>
      </w:r>
      <w:r w:rsidRPr="00EE75C2">
        <w:rPr>
          <w:rFonts w:cs="Arial"/>
        </w:rPr>
        <w:t>pozdravil</w:t>
      </w:r>
      <w:r w:rsidR="00A55710" w:rsidRPr="00EE75C2">
        <w:rPr>
          <w:rFonts w:cs="Arial"/>
        </w:rPr>
        <w:t xml:space="preserve"> vse prisotne</w:t>
      </w:r>
      <w:r w:rsidR="006D4C1E" w:rsidRPr="00EE75C2">
        <w:rPr>
          <w:rFonts w:cs="Arial"/>
        </w:rPr>
        <w:t xml:space="preserve">. </w:t>
      </w:r>
      <w:r w:rsidRPr="00EE75C2">
        <w:rPr>
          <w:rFonts w:cs="Arial"/>
        </w:rPr>
        <w:t>Člani Občinskega sveta so s sklicem seje prejeli gradivo z dnevnim redom</w:t>
      </w:r>
      <w:r w:rsidR="00830C74" w:rsidRPr="00EE75C2">
        <w:rPr>
          <w:rFonts w:cs="Arial"/>
        </w:rPr>
        <w:t xml:space="preserve">, ki je obsegal 10 točk, naknadno pa tudi dopolnitve in mnenja odborov. </w:t>
      </w:r>
    </w:p>
    <w:p w14:paraId="71D7F64E" w14:textId="77777777" w:rsidR="0024496D" w:rsidRPr="00EE75C2" w:rsidRDefault="0024496D" w:rsidP="0024496D">
      <w:pPr>
        <w:rPr>
          <w:rFonts w:cs="Arial"/>
        </w:rPr>
      </w:pPr>
    </w:p>
    <w:p w14:paraId="0510F045" w14:textId="77777777" w:rsidR="0024496D" w:rsidRPr="00EE75C2" w:rsidRDefault="0024496D" w:rsidP="0024496D">
      <w:pPr>
        <w:rPr>
          <w:rFonts w:cs="Arial"/>
          <w:b/>
          <w:bCs/>
          <w:i/>
          <w:iCs/>
        </w:rPr>
      </w:pPr>
      <w:r w:rsidRPr="00EE75C2">
        <w:rPr>
          <w:rFonts w:cs="Arial"/>
          <w:b/>
          <w:bCs/>
          <w:i/>
          <w:iCs/>
        </w:rPr>
        <w:t>D N E V N I  R E D:</w:t>
      </w:r>
    </w:p>
    <w:p w14:paraId="1E4F60A8" w14:textId="77777777" w:rsidR="00206A72" w:rsidRPr="00EE75C2" w:rsidRDefault="00206A72" w:rsidP="0024496D">
      <w:pPr>
        <w:rPr>
          <w:rFonts w:cs="Arial"/>
          <w:b/>
          <w:bCs/>
          <w:i/>
          <w:iCs/>
          <w:color w:val="EE0000"/>
        </w:rPr>
      </w:pPr>
    </w:p>
    <w:p w14:paraId="4D6677A2" w14:textId="5972E5EF" w:rsidR="006D4C1E" w:rsidRPr="00EE75C2" w:rsidRDefault="006D4C1E" w:rsidP="006D4C1E">
      <w:pPr>
        <w:pStyle w:val="Glava"/>
        <w:numPr>
          <w:ilvl w:val="0"/>
          <w:numId w:val="2"/>
        </w:numPr>
        <w:tabs>
          <w:tab w:val="clear" w:pos="4536"/>
          <w:tab w:val="clear" w:pos="9072"/>
        </w:tabs>
        <w:ind w:left="567" w:hanging="141"/>
        <w:jc w:val="both"/>
        <w:rPr>
          <w:rFonts w:cs="Arial"/>
          <w:szCs w:val="22"/>
        </w:rPr>
      </w:pPr>
      <w:r w:rsidRPr="00EE75C2">
        <w:rPr>
          <w:rFonts w:cs="Arial"/>
          <w:szCs w:val="22"/>
        </w:rPr>
        <w:t>Pregled in potrditev zapisnika 16. redne seje Občinskega sveta</w:t>
      </w:r>
      <w:r w:rsidR="00BD413C">
        <w:rPr>
          <w:rFonts w:cs="Arial"/>
          <w:szCs w:val="22"/>
        </w:rPr>
        <w:t>.</w:t>
      </w:r>
      <w:r w:rsidRPr="00EE75C2">
        <w:rPr>
          <w:rFonts w:cs="Arial"/>
          <w:szCs w:val="22"/>
        </w:rPr>
        <w:t xml:space="preserve"> </w:t>
      </w:r>
    </w:p>
    <w:p w14:paraId="6F087144" w14:textId="42FFC855" w:rsidR="006D4C1E" w:rsidRPr="00EE75C2" w:rsidRDefault="006D4C1E" w:rsidP="006D4C1E">
      <w:pPr>
        <w:pStyle w:val="Glava"/>
        <w:numPr>
          <w:ilvl w:val="0"/>
          <w:numId w:val="2"/>
        </w:numPr>
        <w:tabs>
          <w:tab w:val="clear" w:pos="4536"/>
          <w:tab w:val="clear" w:pos="9072"/>
        </w:tabs>
        <w:ind w:left="709" w:hanging="283"/>
        <w:jc w:val="both"/>
        <w:rPr>
          <w:rFonts w:cs="Arial"/>
          <w:bCs/>
          <w:szCs w:val="22"/>
        </w:rPr>
      </w:pPr>
      <w:bookmarkStart w:id="1" w:name="_Hlk208488482"/>
      <w:r w:rsidRPr="00EE75C2">
        <w:rPr>
          <w:rFonts w:cs="Arial"/>
          <w:bCs/>
        </w:rPr>
        <w:t>Odlok o spremembah in dopolnitvah Odloka o sofinanciranju letnega programa športa v občini Vrhnika</w:t>
      </w:r>
      <w:bookmarkEnd w:id="1"/>
      <w:r w:rsidRPr="00EE75C2">
        <w:rPr>
          <w:rFonts w:cs="Arial"/>
          <w:bCs/>
        </w:rPr>
        <w:t xml:space="preserve"> – skrajšani postopek</w:t>
      </w:r>
      <w:r w:rsidR="00BD413C">
        <w:rPr>
          <w:rFonts w:cs="Arial"/>
          <w:bCs/>
        </w:rPr>
        <w:t>.</w:t>
      </w:r>
    </w:p>
    <w:p w14:paraId="31EE41BA" w14:textId="279F0E94" w:rsidR="006D4C1E" w:rsidRPr="00EE75C2" w:rsidRDefault="006D4C1E" w:rsidP="006D4C1E">
      <w:pPr>
        <w:pStyle w:val="Glava"/>
        <w:numPr>
          <w:ilvl w:val="0"/>
          <w:numId w:val="2"/>
        </w:numPr>
        <w:tabs>
          <w:tab w:val="clear" w:pos="4536"/>
          <w:tab w:val="clear" w:pos="9072"/>
        </w:tabs>
        <w:ind w:left="567" w:hanging="141"/>
        <w:jc w:val="both"/>
        <w:rPr>
          <w:rFonts w:cs="Arial"/>
          <w:szCs w:val="22"/>
        </w:rPr>
      </w:pPr>
      <w:r w:rsidRPr="00EE75C2">
        <w:t>Letni program športa Občine Vrhnika za leto 2026</w:t>
      </w:r>
      <w:r w:rsidR="00BD413C">
        <w:t>.</w:t>
      </w:r>
    </w:p>
    <w:p w14:paraId="1C5C5883" w14:textId="77193601" w:rsidR="006D4C1E" w:rsidRPr="00EE75C2" w:rsidRDefault="006D4C1E" w:rsidP="006D4C1E">
      <w:pPr>
        <w:pStyle w:val="Glava"/>
        <w:numPr>
          <w:ilvl w:val="0"/>
          <w:numId w:val="2"/>
        </w:numPr>
        <w:tabs>
          <w:tab w:val="clear" w:pos="4536"/>
          <w:tab w:val="clear" w:pos="9072"/>
        </w:tabs>
        <w:ind w:left="567" w:hanging="141"/>
        <w:jc w:val="both"/>
        <w:rPr>
          <w:rFonts w:cs="Arial"/>
          <w:szCs w:val="22"/>
        </w:rPr>
      </w:pPr>
      <w:r w:rsidRPr="00EE75C2">
        <w:t>Letni program ljubiteljske kulture Občine Vrhnika za leto 2026</w:t>
      </w:r>
      <w:r w:rsidR="0084787D">
        <w:t>.</w:t>
      </w:r>
    </w:p>
    <w:p w14:paraId="1DBC4833" w14:textId="076BCC64" w:rsidR="006D4C1E" w:rsidRPr="00EE75C2" w:rsidRDefault="006D4C1E" w:rsidP="006D4C1E">
      <w:pPr>
        <w:pStyle w:val="Glava"/>
        <w:numPr>
          <w:ilvl w:val="0"/>
          <w:numId w:val="2"/>
        </w:numPr>
        <w:tabs>
          <w:tab w:val="clear" w:pos="4536"/>
          <w:tab w:val="clear" w:pos="9072"/>
        </w:tabs>
        <w:ind w:left="709" w:hanging="283"/>
        <w:jc w:val="both"/>
        <w:rPr>
          <w:rFonts w:cs="Arial"/>
          <w:szCs w:val="22"/>
        </w:rPr>
      </w:pPr>
      <w:r w:rsidRPr="00EE75C2">
        <w:rPr>
          <w:color w:val="000000"/>
        </w:rPr>
        <w:t>Osnutek Odloka o proračunu Občine Vrhnika za leto 2026 in Osnutek Odloka  o proračunu Občine Vrhnika za leto 2027 – predstavitev</w:t>
      </w:r>
      <w:r w:rsidR="0084787D">
        <w:rPr>
          <w:color w:val="000000"/>
        </w:rPr>
        <w:t>.</w:t>
      </w:r>
    </w:p>
    <w:p w14:paraId="5B2A7F41" w14:textId="222DCB68" w:rsidR="006D4C1E" w:rsidRPr="00EE75C2" w:rsidRDefault="006D4C1E" w:rsidP="006D4C1E">
      <w:pPr>
        <w:pStyle w:val="Glava"/>
        <w:numPr>
          <w:ilvl w:val="0"/>
          <w:numId w:val="2"/>
        </w:numPr>
        <w:tabs>
          <w:tab w:val="clear" w:pos="4536"/>
          <w:tab w:val="clear" w:pos="9072"/>
        </w:tabs>
        <w:ind w:left="709" w:hanging="283"/>
        <w:jc w:val="both"/>
        <w:rPr>
          <w:rFonts w:cs="Arial"/>
          <w:szCs w:val="22"/>
        </w:rPr>
      </w:pPr>
      <w:r w:rsidRPr="00EE75C2">
        <w:t xml:space="preserve">Odlok o podelitvi koncesij za opravljanje javne službe v osnovni zdravstveni dejavnosti  na primarni ravni na področju zobozdravstvenega varstva odraslih in mladine v Občini </w:t>
      </w:r>
      <w:r w:rsidRPr="00EE75C2">
        <w:rPr>
          <w:rFonts w:cs="Arial"/>
        </w:rPr>
        <w:t>Vrhnika</w:t>
      </w:r>
      <w:r w:rsidR="00406850">
        <w:rPr>
          <w:rFonts w:cs="Arial"/>
        </w:rPr>
        <w:t>.</w:t>
      </w:r>
      <w:r w:rsidRPr="00EE75C2">
        <w:rPr>
          <w:rFonts w:cs="Arial"/>
        </w:rPr>
        <w:t xml:space="preserve"> </w:t>
      </w:r>
    </w:p>
    <w:p w14:paraId="0860B955" w14:textId="197A7C14" w:rsidR="006D4C1E" w:rsidRPr="00EE75C2" w:rsidRDefault="006D4C1E" w:rsidP="006D4C1E">
      <w:pPr>
        <w:pStyle w:val="Glava"/>
        <w:numPr>
          <w:ilvl w:val="0"/>
          <w:numId w:val="2"/>
        </w:numPr>
        <w:tabs>
          <w:tab w:val="clear" w:pos="4536"/>
          <w:tab w:val="clear" w:pos="9072"/>
        </w:tabs>
        <w:ind w:left="709" w:hanging="283"/>
        <w:rPr>
          <w:rFonts w:cs="Arial"/>
          <w:szCs w:val="22"/>
        </w:rPr>
      </w:pPr>
      <w:r w:rsidRPr="00EE75C2">
        <w:rPr>
          <w:rFonts w:eastAsiaTheme="minorHAnsi" w:cs="Arial"/>
          <w:color w:val="000000"/>
          <w:szCs w:val="22"/>
          <w:lang w:eastAsia="en-US"/>
        </w:rPr>
        <w:t>Ukinitev družbene lastnine pri nepremičninah parc. št. 1070/17, 1070/54, 1070/82, 1070/84, 1070/85, 1070/86, 1070/87, 1070/88, 1070/89, 1070/90, 1070/94, 1070/95, 1070/96, 1070/97, vse k. o. Verd (2003) in družbene lastnine v splošni rabi pri nepremičnini parc. št. 2022/2, k. o. Verd</w:t>
      </w:r>
      <w:r w:rsidR="00406850">
        <w:rPr>
          <w:rFonts w:eastAsiaTheme="minorHAnsi" w:cs="Arial"/>
          <w:color w:val="000000"/>
          <w:szCs w:val="22"/>
          <w:lang w:eastAsia="en-US"/>
        </w:rPr>
        <w:t xml:space="preserve"> </w:t>
      </w:r>
      <w:r w:rsidRPr="00EE75C2">
        <w:rPr>
          <w:rFonts w:eastAsiaTheme="minorHAnsi" w:cs="Arial"/>
          <w:color w:val="000000"/>
          <w:szCs w:val="22"/>
          <w:lang w:eastAsia="en-US"/>
        </w:rPr>
        <w:t>(2003) ter izbris javnega dobra pri nepremičnini parc. št. 708/4, k. o. Vrhnika</w:t>
      </w:r>
      <w:r w:rsidR="00406850">
        <w:rPr>
          <w:rFonts w:eastAsiaTheme="minorHAnsi" w:cs="Arial"/>
          <w:color w:val="000000"/>
          <w:szCs w:val="22"/>
          <w:lang w:eastAsia="en-US"/>
        </w:rPr>
        <w:t>.</w:t>
      </w:r>
    </w:p>
    <w:p w14:paraId="01B2A7C2" w14:textId="0A084696" w:rsidR="006D4C1E" w:rsidRPr="00EE75C2" w:rsidRDefault="006D4C1E" w:rsidP="006D4C1E">
      <w:pPr>
        <w:pStyle w:val="Glava"/>
        <w:numPr>
          <w:ilvl w:val="0"/>
          <w:numId w:val="2"/>
        </w:numPr>
        <w:tabs>
          <w:tab w:val="clear" w:pos="4536"/>
          <w:tab w:val="clear" w:pos="9072"/>
        </w:tabs>
        <w:ind w:left="709" w:hanging="283"/>
        <w:jc w:val="both"/>
        <w:rPr>
          <w:rFonts w:cs="Arial"/>
          <w:szCs w:val="22"/>
        </w:rPr>
      </w:pPr>
      <w:r w:rsidRPr="00EE75C2">
        <w:rPr>
          <w:rFonts w:cs="Arial"/>
        </w:rPr>
        <w:t>Predlog Odloka o spremembah in dopolnitvah Odloka o organizaciji in delovnem področju Občinske uprave Občine Vrhnika</w:t>
      </w:r>
      <w:r w:rsidR="00406850">
        <w:rPr>
          <w:rFonts w:cs="Arial"/>
        </w:rPr>
        <w:t>.</w:t>
      </w:r>
    </w:p>
    <w:p w14:paraId="3DDA6198" w14:textId="2E776FFF" w:rsidR="006D4C1E" w:rsidRPr="00EE75C2" w:rsidRDefault="006D4C1E" w:rsidP="006D4C1E">
      <w:pPr>
        <w:pStyle w:val="Glava"/>
        <w:numPr>
          <w:ilvl w:val="0"/>
          <w:numId w:val="2"/>
        </w:numPr>
        <w:tabs>
          <w:tab w:val="clear" w:pos="4536"/>
          <w:tab w:val="clear" w:pos="9072"/>
        </w:tabs>
        <w:ind w:left="567" w:hanging="141"/>
        <w:jc w:val="both"/>
        <w:rPr>
          <w:rFonts w:cs="Arial"/>
          <w:szCs w:val="22"/>
        </w:rPr>
      </w:pPr>
      <w:r w:rsidRPr="00EE75C2">
        <w:rPr>
          <w:rFonts w:cs="Arial"/>
        </w:rPr>
        <w:t>Soglasje k razrešitvi direktorice javnega zavoda Zdravstveni dom Vrhnika</w:t>
      </w:r>
      <w:r w:rsidR="00406850">
        <w:rPr>
          <w:rFonts w:cs="Arial"/>
        </w:rPr>
        <w:t>.</w:t>
      </w:r>
    </w:p>
    <w:p w14:paraId="7DDECCD3" w14:textId="3F3FBF5A" w:rsidR="006D4C1E" w:rsidRPr="00EE75C2" w:rsidRDefault="006D4C1E" w:rsidP="006D4C1E">
      <w:pPr>
        <w:pStyle w:val="Glava"/>
        <w:numPr>
          <w:ilvl w:val="0"/>
          <w:numId w:val="2"/>
        </w:numPr>
        <w:tabs>
          <w:tab w:val="clear" w:pos="4536"/>
          <w:tab w:val="clear" w:pos="9072"/>
        </w:tabs>
        <w:ind w:left="709"/>
        <w:jc w:val="both"/>
        <w:rPr>
          <w:rFonts w:cs="Arial"/>
          <w:szCs w:val="22"/>
        </w:rPr>
      </w:pPr>
      <w:r w:rsidRPr="00EE75C2">
        <w:rPr>
          <w:rFonts w:cs="Arial"/>
        </w:rPr>
        <w:t>Pobude in vprašanja članov Občinskega sveta</w:t>
      </w:r>
      <w:r w:rsidR="00406850">
        <w:rPr>
          <w:rFonts w:cs="Arial"/>
        </w:rPr>
        <w:t>.</w:t>
      </w:r>
      <w:r w:rsidRPr="00EE75C2">
        <w:rPr>
          <w:rFonts w:cs="Arial"/>
        </w:rPr>
        <w:t xml:space="preserve"> </w:t>
      </w:r>
    </w:p>
    <w:p w14:paraId="34CC55E8" w14:textId="77777777" w:rsidR="0016424A" w:rsidRPr="00EE75C2" w:rsidRDefault="0016424A" w:rsidP="002810F5">
      <w:pPr>
        <w:pStyle w:val="Glava"/>
        <w:tabs>
          <w:tab w:val="clear" w:pos="4536"/>
          <w:tab w:val="clear" w:pos="9072"/>
          <w:tab w:val="center" w:pos="7200"/>
        </w:tabs>
        <w:rPr>
          <w:color w:val="EE0000"/>
          <w:szCs w:val="22"/>
        </w:rPr>
      </w:pPr>
    </w:p>
    <w:p w14:paraId="1BFB2C64" w14:textId="36BD5C01" w:rsidR="00492262" w:rsidRPr="00EE75C2" w:rsidRDefault="00492262" w:rsidP="00815B84">
      <w:pPr>
        <w:pStyle w:val="Glava"/>
        <w:tabs>
          <w:tab w:val="clear" w:pos="4536"/>
          <w:tab w:val="clear" w:pos="9072"/>
        </w:tabs>
        <w:jc w:val="both"/>
        <w:rPr>
          <w:rFonts w:cs="Arial"/>
          <w:szCs w:val="22"/>
        </w:rPr>
      </w:pPr>
      <w:r w:rsidRPr="00EE75C2">
        <w:rPr>
          <w:rFonts w:cs="Arial"/>
          <w:szCs w:val="22"/>
        </w:rPr>
        <w:t>Glasovanje</w:t>
      </w:r>
    </w:p>
    <w:p w14:paraId="6EE4617C" w14:textId="07D3AD13" w:rsidR="00492262" w:rsidRPr="00EE75C2" w:rsidRDefault="003D10F3" w:rsidP="0024496D">
      <w:pPr>
        <w:rPr>
          <w:rFonts w:cs="Arial"/>
        </w:rPr>
      </w:pPr>
      <w:r w:rsidRPr="00EE75C2">
        <w:rPr>
          <w:rFonts w:cs="Arial"/>
        </w:rPr>
        <w:t>Navzočih: 2</w:t>
      </w:r>
      <w:r w:rsidR="006D4C1E" w:rsidRPr="00EE75C2">
        <w:rPr>
          <w:rFonts w:cs="Arial"/>
        </w:rPr>
        <w:t>3</w:t>
      </w:r>
    </w:p>
    <w:p w14:paraId="4882F0E6" w14:textId="3E01E593" w:rsidR="003D10F3" w:rsidRPr="00EE75C2" w:rsidRDefault="003D10F3" w:rsidP="0024496D">
      <w:pPr>
        <w:rPr>
          <w:rFonts w:cs="Arial"/>
        </w:rPr>
      </w:pPr>
      <w:r w:rsidRPr="00EE75C2">
        <w:rPr>
          <w:rFonts w:cs="Arial"/>
        </w:rPr>
        <w:t xml:space="preserve">ZA: </w:t>
      </w:r>
      <w:r w:rsidR="00E46201" w:rsidRPr="00EE75C2">
        <w:rPr>
          <w:rFonts w:cs="Arial"/>
        </w:rPr>
        <w:t>2</w:t>
      </w:r>
      <w:r w:rsidR="006D4C1E" w:rsidRPr="00EE75C2">
        <w:rPr>
          <w:rFonts w:cs="Arial"/>
        </w:rPr>
        <w:t>3</w:t>
      </w:r>
    </w:p>
    <w:p w14:paraId="15784096" w14:textId="77777777" w:rsidR="00F249DC" w:rsidRPr="00EE75C2" w:rsidRDefault="00F249DC" w:rsidP="0024496D">
      <w:pPr>
        <w:rPr>
          <w:rFonts w:cs="Arial"/>
        </w:rPr>
      </w:pPr>
    </w:p>
    <w:p w14:paraId="14FAD61E" w14:textId="4BDE22F7" w:rsidR="00F249DC" w:rsidRPr="00EE75C2" w:rsidRDefault="00740338" w:rsidP="0024496D">
      <w:pPr>
        <w:rPr>
          <w:rFonts w:cs="Arial"/>
        </w:rPr>
      </w:pPr>
      <w:r w:rsidRPr="00EE75C2">
        <w:rPr>
          <w:rFonts w:cs="Arial"/>
        </w:rPr>
        <w:t xml:space="preserve">Dnevni red je bil sprejet. </w:t>
      </w:r>
    </w:p>
    <w:p w14:paraId="083110C0" w14:textId="77777777" w:rsidR="00740338" w:rsidRPr="00EE75C2" w:rsidRDefault="00740338" w:rsidP="0024496D">
      <w:pPr>
        <w:rPr>
          <w:rFonts w:cs="Arial"/>
        </w:rPr>
      </w:pPr>
    </w:p>
    <w:p w14:paraId="00A23AF7" w14:textId="77777777" w:rsidR="00AC612D" w:rsidRPr="00EE75C2" w:rsidRDefault="00AC612D" w:rsidP="0024496D">
      <w:pPr>
        <w:rPr>
          <w:rFonts w:cs="Arial"/>
          <w:color w:val="EE0000"/>
        </w:rPr>
      </w:pPr>
    </w:p>
    <w:p w14:paraId="2BB6AB59" w14:textId="2F99AA9D" w:rsidR="0024496D" w:rsidRPr="00EE75C2" w:rsidRDefault="0024496D" w:rsidP="0024496D">
      <w:pPr>
        <w:pStyle w:val="Glava"/>
        <w:numPr>
          <w:ilvl w:val="0"/>
          <w:numId w:val="3"/>
        </w:numPr>
        <w:tabs>
          <w:tab w:val="clear" w:pos="4536"/>
          <w:tab w:val="clear" w:pos="9072"/>
        </w:tabs>
        <w:spacing w:after="120"/>
        <w:rPr>
          <w:rFonts w:cs="Arial"/>
          <w:b/>
          <w:bCs/>
          <w:szCs w:val="22"/>
        </w:rPr>
      </w:pPr>
      <w:r w:rsidRPr="00EE75C2">
        <w:rPr>
          <w:rFonts w:cs="Arial"/>
          <w:b/>
          <w:bCs/>
          <w:szCs w:val="22"/>
        </w:rPr>
        <w:t>Pregled in potrditev zapisnika 1</w:t>
      </w:r>
      <w:r w:rsidR="00BD6B0E" w:rsidRPr="00EE75C2">
        <w:rPr>
          <w:rFonts w:cs="Arial"/>
          <w:b/>
          <w:bCs/>
          <w:szCs w:val="22"/>
        </w:rPr>
        <w:t>6</w:t>
      </w:r>
      <w:r w:rsidRPr="00EE75C2">
        <w:rPr>
          <w:rFonts w:cs="Arial"/>
          <w:b/>
          <w:bCs/>
          <w:szCs w:val="22"/>
        </w:rPr>
        <w:t xml:space="preserve">. redne seje Občinskega sveta </w:t>
      </w:r>
    </w:p>
    <w:p w14:paraId="5B9CA761" w14:textId="77777777" w:rsidR="00586A36" w:rsidRPr="00EE75C2" w:rsidRDefault="00586A36" w:rsidP="00586A36">
      <w:pPr>
        <w:spacing w:line="264" w:lineRule="auto"/>
        <w:rPr>
          <w:rFonts w:cs="Arial"/>
          <w:color w:val="EE0000"/>
          <w:szCs w:val="20"/>
        </w:rPr>
      </w:pPr>
    </w:p>
    <w:p w14:paraId="2A1F81A8" w14:textId="4BEFE370" w:rsidR="0024496D" w:rsidRPr="00EE75C2" w:rsidRDefault="00153EF5" w:rsidP="0090699C">
      <w:pPr>
        <w:spacing w:line="264" w:lineRule="auto"/>
        <w:jc w:val="both"/>
        <w:rPr>
          <w:rFonts w:cs="Arial"/>
          <w:szCs w:val="20"/>
        </w:rPr>
      </w:pPr>
      <w:r w:rsidRPr="00EE75C2">
        <w:rPr>
          <w:rFonts w:cs="Arial"/>
          <w:szCs w:val="20"/>
        </w:rPr>
        <w:t>Na zapisnik</w:t>
      </w:r>
      <w:r w:rsidR="003657BB" w:rsidRPr="00EE75C2">
        <w:rPr>
          <w:rFonts w:cs="Arial"/>
          <w:szCs w:val="20"/>
        </w:rPr>
        <w:t xml:space="preserve"> 1</w:t>
      </w:r>
      <w:r w:rsidR="000172CA" w:rsidRPr="00EE75C2">
        <w:rPr>
          <w:rFonts w:cs="Arial"/>
          <w:szCs w:val="20"/>
        </w:rPr>
        <w:t>6</w:t>
      </w:r>
      <w:r w:rsidR="003657BB" w:rsidRPr="00EE75C2">
        <w:rPr>
          <w:rFonts w:cs="Arial"/>
          <w:szCs w:val="20"/>
        </w:rPr>
        <w:t>. redne seje</w:t>
      </w:r>
      <w:r w:rsidRPr="00EE75C2">
        <w:rPr>
          <w:rFonts w:cs="Arial"/>
          <w:szCs w:val="20"/>
        </w:rPr>
        <w:t xml:space="preserve"> </w:t>
      </w:r>
      <w:r w:rsidR="000172CA" w:rsidRPr="00EE75C2">
        <w:rPr>
          <w:rFonts w:cs="Arial"/>
          <w:szCs w:val="20"/>
        </w:rPr>
        <w:t xml:space="preserve">je imela pripombo Irena Oblak. </w:t>
      </w:r>
      <w:r w:rsidRPr="00EE75C2">
        <w:rPr>
          <w:rFonts w:cs="Arial"/>
          <w:szCs w:val="20"/>
        </w:rPr>
        <w:t xml:space="preserve"> </w:t>
      </w:r>
    </w:p>
    <w:p w14:paraId="205F7DEF" w14:textId="77777777" w:rsidR="0090699C" w:rsidRPr="00EE75C2" w:rsidRDefault="0090699C" w:rsidP="0090699C">
      <w:pPr>
        <w:spacing w:line="264" w:lineRule="auto"/>
        <w:jc w:val="both"/>
        <w:rPr>
          <w:rFonts w:cs="Arial"/>
          <w:szCs w:val="20"/>
        </w:rPr>
      </w:pPr>
    </w:p>
    <w:p w14:paraId="15BDCFDE" w14:textId="77777777" w:rsidR="0024496D" w:rsidRPr="00EE75C2" w:rsidRDefault="0024496D" w:rsidP="0024496D">
      <w:pPr>
        <w:pStyle w:val="Telobesedila"/>
        <w:spacing w:after="0"/>
        <w:rPr>
          <w:rFonts w:cs="Arial"/>
          <w:szCs w:val="22"/>
        </w:rPr>
      </w:pPr>
      <w:r w:rsidRPr="00EE75C2">
        <w:rPr>
          <w:rFonts w:cs="Arial"/>
          <w:szCs w:val="22"/>
        </w:rPr>
        <w:t>V sprejem je bil predlagan naslednji</w:t>
      </w:r>
    </w:p>
    <w:p w14:paraId="2F2F6D82" w14:textId="77777777" w:rsidR="0024496D" w:rsidRPr="00EE75C2" w:rsidRDefault="0024496D" w:rsidP="0024496D">
      <w:pPr>
        <w:pStyle w:val="Telobesedila"/>
        <w:spacing w:after="0"/>
        <w:rPr>
          <w:rFonts w:cs="Arial"/>
          <w:szCs w:val="22"/>
        </w:rPr>
      </w:pPr>
    </w:p>
    <w:p w14:paraId="6F6CC661" w14:textId="77777777" w:rsidR="0024496D" w:rsidRPr="00EE75C2" w:rsidRDefault="0024496D" w:rsidP="0024496D">
      <w:pPr>
        <w:rPr>
          <w:rFonts w:cs="Arial"/>
          <w:b/>
          <w:bCs/>
          <w:i/>
        </w:rPr>
      </w:pPr>
      <w:r w:rsidRPr="00EE75C2">
        <w:rPr>
          <w:rFonts w:cs="Arial"/>
          <w:b/>
          <w:bCs/>
          <w:i/>
        </w:rPr>
        <w:t xml:space="preserve">SKLEP: </w:t>
      </w:r>
    </w:p>
    <w:p w14:paraId="1F2EB1E3" w14:textId="5533D24F" w:rsidR="005123D0" w:rsidRPr="00EE75C2" w:rsidRDefault="005123D0" w:rsidP="005123D0">
      <w:pPr>
        <w:spacing w:line="264" w:lineRule="auto"/>
        <w:jc w:val="both"/>
        <w:rPr>
          <w:rFonts w:cs="Arial"/>
          <w:b/>
          <w:bCs/>
        </w:rPr>
      </w:pPr>
      <w:r w:rsidRPr="00EE75C2">
        <w:rPr>
          <w:rFonts w:cs="Arial"/>
          <w:b/>
          <w:bCs/>
        </w:rPr>
        <w:t>Potrdi se zapisnik 1</w:t>
      </w:r>
      <w:r w:rsidR="008049E1" w:rsidRPr="00EE75C2">
        <w:rPr>
          <w:rFonts w:cs="Arial"/>
          <w:b/>
          <w:bCs/>
        </w:rPr>
        <w:t>6</w:t>
      </w:r>
      <w:r w:rsidRPr="00EE75C2">
        <w:rPr>
          <w:rFonts w:cs="Arial"/>
          <w:b/>
          <w:bCs/>
        </w:rPr>
        <w:t xml:space="preserve">. redne seje Občinskega sveta Občine Vrhnika z dne </w:t>
      </w:r>
      <w:r w:rsidR="008049E1" w:rsidRPr="00EE75C2">
        <w:rPr>
          <w:rFonts w:cs="Arial"/>
          <w:b/>
          <w:bCs/>
        </w:rPr>
        <w:t>19. 6</w:t>
      </w:r>
      <w:r w:rsidRPr="00EE75C2">
        <w:rPr>
          <w:rFonts w:cs="Arial"/>
          <w:b/>
          <w:bCs/>
        </w:rPr>
        <w:t xml:space="preserve">. 2025. </w:t>
      </w:r>
    </w:p>
    <w:p w14:paraId="0A8F0F54" w14:textId="77777777" w:rsidR="0024496D" w:rsidRPr="00EE75C2" w:rsidRDefault="0024496D" w:rsidP="0024496D">
      <w:pPr>
        <w:pStyle w:val="Telobesedila"/>
        <w:spacing w:after="0"/>
        <w:rPr>
          <w:rFonts w:cs="Arial"/>
          <w:b/>
          <w:i/>
          <w:szCs w:val="22"/>
        </w:rPr>
      </w:pPr>
    </w:p>
    <w:p w14:paraId="2D4BB739" w14:textId="77777777" w:rsidR="0024496D" w:rsidRPr="00EE75C2" w:rsidRDefault="0024496D" w:rsidP="0024496D">
      <w:pPr>
        <w:pStyle w:val="Telobesedila"/>
        <w:spacing w:after="0"/>
        <w:rPr>
          <w:rFonts w:cs="Arial"/>
          <w:szCs w:val="22"/>
        </w:rPr>
      </w:pPr>
      <w:r w:rsidRPr="00EE75C2">
        <w:rPr>
          <w:rFonts w:cs="Arial"/>
          <w:szCs w:val="22"/>
        </w:rPr>
        <w:t>Glasovanje</w:t>
      </w:r>
    </w:p>
    <w:p w14:paraId="4CC0D7E7" w14:textId="51A5CEBF" w:rsidR="0024496D" w:rsidRPr="00EE75C2" w:rsidRDefault="0024496D" w:rsidP="0024496D">
      <w:pPr>
        <w:pStyle w:val="Telobesedila"/>
        <w:spacing w:after="0"/>
        <w:rPr>
          <w:rFonts w:cs="Arial"/>
          <w:szCs w:val="22"/>
        </w:rPr>
      </w:pPr>
      <w:r w:rsidRPr="00EE75C2">
        <w:rPr>
          <w:rFonts w:cs="Arial"/>
          <w:szCs w:val="22"/>
        </w:rPr>
        <w:t xml:space="preserve">Navzočih: </w:t>
      </w:r>
      <w:r w:rsidR="000D55A3" w:rsidRPr="00EE75C2">
        <w:rPr>
          <w:rFonts w:cs="Arial"/>
          <w:szCs w:val="22"/>
        </w:rPr>
        <w:t>2</w:t>
      </w:r>
      <w:r w:rsidR="00CF6B9C" w:rsidRPr="00EE75C2">
        <w:rPr>
          <w:rFonts w:cs="Arial"/>
          <w:szCs w:val="22"/>
        </w:rPr>
        <w:t>3</w:t>
      </w:r>
    </w:p>
    <w:p w14:paraId="1D279CBA" w14:textId="599D3C01" w:rsidR="0024496D" w:rsidRPr="00EE75C2" w:rsidRDefault="0024496D" w:rsidP="0024496D">
      <w:pPr>
        <w:pStyle w:val="Telobesedila"/>
        <w:spacing w:after="0"/>
        <w:rPr>
          <w:rFonts w:cs="Arial"/>
          <w:szCs w:val="22"/>
        </w:rPr>
      </w:pPr>
      <w:r w:rsidRPr="00EE75C2">
        <w:rPr>
          <w:rFonts w:cs="Arial"/>
          <w:szCs w:val="22"/>
        </w:rPr>
        <w:t xml:space="preserve">ZA: </w:t>
      </w:r>
      <w:r w:rsidR="007956BE" w:rsidRPr="00EE75C2">
        <w:rPr>
          <w:rFonts w:cs="Arial"/>
          <w:szCs w:val="22"/>
        </w:rPr>
        <w:t>2</w:t>
      </w:r>
      <w:r w:rsidR="00CF6B9C" w:rsidRPr="00EE75C2">
        <w:rPr>
          <w:rFonts w:cs="Arial"/>
          <w:szCs w:val="22"/>
        </w:rPr>
        <w:t>3</w:t>
      </w:r>
    </w:p>
    <w:p w14:paraId="793A2B51" w14:textId="77777777" w:rsidR="00131C87" w:rsidRPr="00EE75C2" w:rsidRDefault="00131C87" w:rsidP="0024496D">
      <w:pPr>
        <w:pStyle w:val="Telobesedila"/>
        <w:spacing w:after="0"/>
        <w:rPr>
          <w:rFonts w:cs="Arial"/>
          <w:szCs w:val="22"/>
        </w:rPr>
      </w:pPr>
    </w:p>
    <w:p w14:paraId="695B2C45" w14:textId="1B830A4E" w:rsidR="00DF7EB6" w:rsidRPr="00EE75C2" w:rsidRDefault="0024496D" w:rsidP="0024496D">
      <w:pPr>
        <w:pStyle w:val="Telobesedila"/>
        <w:spacing w:after="0"/>
        <w:rPr>
          <w:rFonts w:cs="Arial"/>
          <w:szCs w:val="22"/>
        </w:rPr>
      </w:pPr>
      <w:r w:rsidRPr="00EE75C2">
        <w:rPr>
          <w:rFonts w:cs="Arial"/>
          <w:szCs w:val="22"/>
        </w:rPr>
        <w:t xml:space="preserve">Sklep je bil sprejet. </w:t>
      </w:r>
    </w:p>
    <w:p w14:paraId="4B312F49" w14:textId="166C01AF" w:rsidR="005D510B" w:rsidRPr="00EE75C2" w:rsidRDefault="00307836" w:rsidP="00307836">
      <w:pPr>
        <w:pStyle w:val="Glava"/>
        <w:numPr>
          <w:ilvl w:val="0"/>
          <w:numId w:val="3"/>
        </w:numPr>
        <w:tabs>
          <w:tab w:val="clear" w:pos="4536"/>
          <w:tab w:val="clear" w:pos="9072"/>
        </w:tabs>
        <w:jc w:val="both"/>
        <w:rPr>
          <w:rFonts w:cs="Arial"/>
          <w:b/>
          <w:color w:val="EE0000"/>
        </w:rPr>
      </w:pPr>
      <w:r w:rsidRPr="00EE75C2">
        <w:rPr>
          <w:rFonts w:cs="Arial"/>
          <w:b/>
        </w:rPr>
        <w:lastRenderedPageBreak/>
        <w:t>Odlok o spremembah in dopolnitvah Odloka o sofinanciranju letnega programa športa v občini Vrhnika – skrajšani postopek</w:t>
      </w:r>
    </w:p>
    <w:p w14:paraId="4BB5D6BC" w14:textId="77777777" w:rsidR="00D03021" w:rsidRPr="00EE75C2" w:rsidRDefault="00D03021" w:rsidP="00707BB8">
      <w:pPr>
        <w:jc w:val="both"/>
        <w:rPr>
          <w:rFonts w:cs="Arial"/>
        </w:rPr>
      </w:pPr>
    </w:p>
    <w:p w14:paraId="73DCC460" w14:textId="29F81531" w:rsidR="0096236C" w:rsidRPr="00EE75C2" w:rsidRDefault="008E137E" w:rsidP="0096236C">
      <w:pPr>
        <w:jc w:val="both"/>
      </w:pPr>
      <w:r w:rsidRPr="00EE75C2">
        <w:rPr>
          <w:rFonts w:cs="Arial"/>
        </w:rPr>
        <w:t xml:space="preserve">Poročevalec točke je bil mag. Matej Černetič, vodja Oddelka za </w:t>
      </w:r>
      <w:r w:rsidR="0064584A" w:rsidRPr="00EE75C2">
        <w:rPr>
          <w:rFonts w:cs="Arial"/>
        </w:rPr>
        <w:t xml:space="preserve">družbene dejavnosti in gospodarstvo. </w:t>
      </w:r>
      <w:r w:rsidR="0096236C" w:rsidRPr="00EE75C2">
        <w:t>Inšpektorat Republike Slovenije za šport je v okviru rednega inšpekcijskega nadzora preveril</w:t>
      </w:r>
      <w:r w:rsidR="000B3C8E">
        <w:t>,</w:t>
      </w:r>
      <w:r w:rsidR="0096236C" w:rsidRPr="00EE75C2">
        <w:t xml:space="preserve"> kako Občina Vrhnika izvaja določila Zakona o športu. Inšpektorica je ugotovila, da je sam Odlok o sofinanciranju letnega programa športa v občini Vrhnika skladen z zakonom, enako je ugotovila glede letnega programa športa za lansko leto in tudi za javni razpis. Pri pregledu Meril in kriterijev za vrednotenje in izbor programov športa pa je ugotovila, da na nekaj mestih niso povsem skladna z določili Zakona o športu</w:t>
      </w:r>
      <w:r w:rsidR="00217B2A" w:rsidRPr="00EE75C2">
        <w:t>, zato</w:t>
      </w:r>
      <w:r w:rsidR="00CE3E89" w:rsidRPr="00EE75C2">
        <w:t xml:space="preserve"> je </w:t>
      </w:r>
      <w:r w:rsidR="00F6277C">
        <w:t xml:space="preserve">treba </w:t>
      </w:r>
      <w:r w:rsidR="00217B2A" w:rsidRPr="00EE75C2">
        <w:t>ugotovljene neskladnosti</w:t>
      </w:r>
      <w:r w:rsidR="0012355C" w:rsidRPr="00EE75C2">
        <w:t xml:space="preserve"> popraviti</w:t>
      </w:r>
      <w:r w:rsidR="00217B2A" w:rsidRPr="00EE75C2">
        <w:t>.</w:t>
      </w:r>
      <w:r w:rsidR="004B48B0" w:rsidRPr="00EE75C2">
        <w:t xml:space="preserve"> Zavod Ivana Cankarja Vrhnika je pripravil predlog sprememb odloka, </w:t>
      </w:r>
      <w:r w:rsidR="00880569" w:rsidRPr="00EE75C2">
        <w:t>p</w:t>
      </w:r>
      <w:r w:rsidR="0042741A" w:rsidRPr="00EE75C2">
        <w:t>ri čemer s</w:t>
      </w:r>
      <w:r w:rsidR="009E12BC">
        <w:t>o</w:t>
      </w:r>
      <w:r w:rsidR="0042741A" w:rsidRPr="00EE75C2">
        <w:t xml:space="preserve"> </w:t>
      </w:r>
      <w:r w:rsidR="0008425B" w:rsidRPr="00EE75C2">
        <w:t>sodeloval</w:t>
      </w:r>
      <w:r w:rsidR="009E12BC">
        <w:t>i</w:t>
      </w:r>
      <w:r w:rsidR="0008425B" w:rsidRPr="00EE75C2">
        <w:t xml:space="preserve"> tudi Športna zveza Vrhnika in športna društva. </w:t>
      </w:r>
    </w:p>
    <w:p w14:paraId="0915EE9F" w14:textId="77777777" w:rsidR="008E137E" w:rsidRPr="00EE75C2" w:rsidRDefault="008E137E" w:rsidP="00C247F5">
      <w:pPr>
        <w:jc w:val="both"/>
        <w:rPr>
          <w:rFonts w:cs="Arial"/>
          <w:color w:val="EE0000"/>
        </w:rPr>
      </w:pPr>
    </w:p>
    <w:p w14:paraId="2DEEA6CA" w14:textId="696FDF5B" w:rsidR="00C247F5" w:rsidRPr="00EE75C2" w:rsidRDefault="00C247F5" w:rsidP="00C247F5">
      <w:pPr>
        <w:jc w:val="both"/>
        <w:rPr>
          <w:rFonts w:cs="Arial"/>
        </w:rPr>
      </w:pPr>
      <w:r w:rsidRPr="00EE75C2">
        <w:rPr>
          <w:rFonts w:cs="Arial"/>
        </w:rPr>
        <w:t xml:space="preserve">Točko je obravnaval Odbor za </w:t>
      </w:r>
      <w:r w:rsidR="00566B69" w:rsidRPr="00EE75C2">
        <w:rPr>
          <w:rFonts w:cs="Arial"/>
        </w:rPr>
        <w:t>družbene dejavnosti</w:t>
      </w:r>
      <w:r w:rsidRPr="00EE75C2">
        <w:rPr>
          <w:rFonts w:cs="Arial"/>
        </w:rPr>
        <w:t xml:space="preserve"> ter jo v predlaganem besedilu poslal Občinskemu svetu v obravnavo in sprejem. </w:t>
      </w:r>
    </w:p>
    <w:p w14:paraId="3781679A" w14:textId="77777777" w:rsidR="00C247F5" w:rsidRPr="00EE75C2" w:rsidRDefault="00C247F5" w:rsidP="00C247F5">
      <w:pPr>
        <w:jc w:val="both"/>
        <w:rPr>
          <w:rFonts w:cs="Arial"/>
          <w:color w:val="EE0000"/>
        </w:rPr>
      </w:pPr>
    </w:p>
    <w:p w14:paraId="457BE334" w14:textId="2AE80BCD" w:rsidR="009661C7" w:rsidRPr="00EE75C2" w:rsidRDefault="009661C7" w:rsidP="009661C7">
      <w:pPr>
        <w:jc w:val="both"/>
        <w:rPr>
          <w:rFonts w:cs="Arial"/>
        </w:rPr>
      </w:pPr>
      <w:r w:rsidRPr="00EE75C2">
        <w:rPr>
          <w:rFonts w:cs="Arial"/>
        </w:rPr>
        <w:t xml:space="preserve">Vprašanj </w:t>
      </w:r>
      <w:r w:rsidR="00566B69" w:rsidRPr="00EE75C2">
        <w:rPr>
          <w:rFonts w:cs="Arial"/>
        </w:rPr>
        <w:t>ni bilo.</w:t>
      </w:r>
    </w:p>
    <w:p w14:paraId="23C39FF3" w14:textId="77777777" w:rsidR="00566B69" w:rsidRPr="00EE75C2" w:rsidRDefault="00566B69" w:rsidP="009661C7">
      <w:pPr>
        <w:jc w:val="both"/>
        <w:rPr>
          <w:rFonts w:cs="Arial"/>
          <w:color w:val="EE0000"/>
        </w:rPr>
      </w:pPr>
    </w:p>
    <w:p w14:paraId="68ABD963" w14:textId="02B48299" w:rsidR="00566B69" w:rsidRPr="00EE75C2" w:rsidRDefault="00566B69" w:rsidP="009661C7">
      <w:pPr>
        <w:jc w:val="both"/>
        <w:rPr>
          <w:rFonts w:cs="Arial"/>
        </w:rPr>
      </w:pPr>
      <w:r w:rsidRPr="00EE75C2">
        <w:rPr>
          <w:rFonts w:cs="Arial"/>
        </w:rPr>
        <w:t xml:space="preserve">Razpravljala je Irena Oblak. </w:t>
      </w:r>
    </w:p>
    <w:p w14:paraId="51430963" w14:textId="77777777" w:rsidR="0026578A" w:rsidRPr="00EE75C2" w:rsidRDefault="0026578A" w:rsidP="0024496D">
      <w:pPr>
        <w:jc w:val="both"/>
        <w:rPr>
          <w:rFonts w:cs="Arial"/>
          <w:color w:val="EE0000"/>
        </w:rPr>
      </w:pPr>
    </w:p>
    <w:p w14:paraId="327968A4" w14:textId="77777777" w:rsidR="00760D23" w:rsidRPr="00EE75C2" w:rsidRDefault="00760D23" w:rsidP="00760D23">
      <w:pPr>
        <w:jc w:val="both"/>
        <w:rPr>
          <w:rFonts w:cs="Arial"/>
          <w:b/>
          <w:bCs/>
          <w:i/>
          <w:iCs/>
          <w:szCs w:val="22"/>
        </w:rPr>
      </w:pPr>
      <w:r w:rsidRPr="00EE75C2">
        <w:rPr>
          <w:rFonts w:cs="Arial"/>
          <w:b/>
          <w:bCs/>
          <w:i/>
          <w:iCs/>
          <w:szCs w:val="22"/>
        </w:rPr>
        <w:t xml:space="preserve">SKLEP: </w:t>
      </w:r>
    </w:p>
    <w:p w14:paraId="5243A3D4" w14:textId="77777777" w:rsidR="00566B69" w:rsidRPr="00EE75C2" w:rsidRDefault="00566B69" w:rsidP="00566B69">
      <w:pPr>
        <w:jc w:val="both"/>
        <w:rPr>
          <w:b/>
          <w:bCs/>
          <w:i/>
          <w:iCs/>
        </w:rPr>
      </w:pPr>
      <w:r w:rsidRPr="00EE75C2">
        <w:rPr>
          <w:rFonts w:cs="Arial"/>
          <w:b/>
          <w:bCs/>
          <w:i/>
          <w:iCs/>
          <w:szCs w:val="22"/>
        </w:rPr>
        <w:t>Občinski svet Občine Vrhnika sprejme Odlok o spremembah in dopolnitvah Odloka o sofinanciranju letnega programa športa v občini Vrhnika.</w:t>
      </w:r>
    </w:p>
    <w:p w14:paraId="76B03989" w14:textId="77777777" w:rsidR="00760D23" w:rsidRPr="00EE75C2" w:rsidRDefault="00760D23" w:rsidP="00760D23">
      <w:pPr>
        <w:tabs>
          <w:tab w:val="center" w:pos="5940"/>
        </w:tabs>
        <w:jc w:val="both"/>
        <w:rPr>
          <w:rFonts w:cs="Arial"/>
          <w:color w:val="EE0000"/>
          <w:szCs w:val="22"/>
        </w:rPr>
      </w:pPr>
    </w:p>
    <w:p w14:paraId="7DB8B2EC" w14:textId="77777777" w:rsidR="0024496D" w:rsidRPr="00EE75C2" w:rsidRDefault="0024496D" w:rsidP="0024496D">
      <w:pPr>
        <w:pStyle w:val="Telobesedila"/>
        <w:spacing w:after="0"/>
        <w:rPr>
          <w:rFonts w:cs="Arial"/>
          <w:szCs w:val="22"/>
        </w:rPr>
      </w:pPr>
      <w:r w:rsidRPr="00EE75C2">
        <w:rPr>
          <w:rFonts w:cs="Arial"/>
          <w:szCs w:val="22"/>
        </w:rPr>
        <w:t>Glasovanje</w:t>
      </w:r>
    </w:p>
    <w:p w14:paraId="31B51187" w14:textId="414CFC74" w:rsidR="0024496D" w:rsidRPr="00EE75C2" w:rsidRDefault="0024496D" w:rsidP="0024496D">
      <w:pPr>
        <w:pStyle w:val="Telobesedila"/>
        <w:spacing w:after="0"/>
        <w:rPr>
          <w:rFonts w:cs="Arial"/>
          <w:szCs w:val="22"/>
        </w:rPr>
      </w:pPr>
      <w:r w:rsidRPr="00EE75C2">
        <w:rPr>
          <w:rFonts w:cs="Arial"/>
          <w:szCs w:val="22"/>
        </w:rPr>
        <w:t>Navzočih: 2</w:t>
      </w:r>
      <w:r w:rsidR="00566B69" w:rsidRPr="00EE75C2">
        <w:rPr>
          <w:rFonts w:cs="Arial"/>
          <w:szCs w:val="22"/>
        </w:rPr>
        <w:t>3</w:t>
      </w:r>
    </w:p>
    <w:p w14:paraId="0A6E4362" w14:textId="45FBE306" w:rsidR="0024496D" w:rsidRPr="00EE75C2" w:rsidRDefault="0024496D" w:rsidP="0024496D">
      <w:pPr>
        <w:pStyle w:val="Telobesedila"/>
        <w:spacing w:after="0"/>
        <w:rPr>
          <w:rFonts w:cs="Arial"/>
          <w:szCs w:val="22"/>
        </w:rPr>
      </w:pPr>
      <w:r w:rsidRPr="00EE75C2">
        <w:rPr>
          <w:rFonts w:cs="Arial"/>
          <w:szCs w:val="22"/>
        </w:rPr>
        <w:t xml:space="preserve">ZA: </w:t>
      </w:r>
      <w:r w:rsidR="00890791" w:rsidRPr="00EE75C2">
        <w:rPr>
          <w:rFonts w:cs="Arial"/>
          <w:szCs w:val="22"/>
        </w:rPr>
        <w:t>2</w:t>
      </w:r>
      <w:r w:rsidR="00566B69" w:rsidRPr="00EE75C2">
        <w:rPr>
          <w:rFonts w:cs="Arial"/>
          <w:szCs w:val="22"/>
        </w:rPr>
        <w:t>2</w:t>
      </w:r>
    </w:p>
    <w:p w14:paraId="587F39C0" w14:textId="77777777" w:rsidR="00E33C74" w:rsidRPr="00EE75C2" w:rsidRDefault="00E33C74" w:rsidP="0024496D">
      <w:pPr>
        <w:pStyle w:val="Telobesedila"/>
        <w:spacing w:after="0"/>
        <w:rPr>
          <w:rFonts w:cs="Arial"/>
          <w:szCs w:val="22"/>
        </w:rPr>
      </w:pPr>
    </w:p>
    <w:p w14:paraId="4EE5341C" w14:textId="4C4815A7" w:rsidR="007F7F78" w:rsidRPr="00EE75C2" w:rsidRDefault="0024496D" w:rsidP="006908C2">
      <w:pPr>
        <w:pStyle w:val="Telobesedila"/>
        <w:spacing w:after="0"/>
        <w:rPr>
          <w:rFonts w:cs="Arial"/>
          <w:szCs w:val="22"/>
        </w:rPr>
      </w:pPr>
      <w:r w:rsidRPr="00EE75C2">
        <w:rPr>
          <w:rFonts w:cs="Arial"/>
          <w:szCs w:val="22"/>
        </w:rPr>
        <w:t xml:space="preserve">Sklep je bil sprejet. </w:t>
      </w:r>
    </w:p>
    <w:p w14:paraId="134D2B12" w14:textId="77777777" w:rsidR="0026578A" w:rsidRPr="00EE75C2" w:rsidRDefault="0026578A" w:rsidP="006908C2">
      <w:pPr>
        <w:pStyle w:val="Telobesedila"/>
        <w:spacing w:after="0"/>
        <w:rPr>
          <w:rFonts w:cs="Arial"/>
          <w:color w:val="EE0000"/>
          <w:szCs w:val="22"/>
        </w:rPr>
      </w:pPr>
    </w:p>
    <w:p w14:paraId="6EF6D26C" w14:textId="77777777" w:rsidR="0026578A" w:rsidRPr="00EE75C2" w:rsidRDefault="0026578A" w:rsidP="006908C2">
      <w:pPr>
        <w:pStyle w:val="Telobesedila"/>
        <w:spacing w:after="0"/>
        <w:rPr>
          <w:rFonts w:cs="Arial"/>
          <w:color w:val="EE0000"/>
          <w:szCs w:val="22"/>
        </w:rPr>
      </w:pPr>
    </w:p>
    <w:p w14:paraId="4EA7EA7A" w14:textId="583AD273" w:rsidR="001C4505" w:rsidRPr="00EE75C2" w:rsidRDefault="0032074E" w:rsidP="0032074E">
      <w:pPr>
        <w:pStyle w:val="Glava"/>
        <w:numPr>
          <w:ilvl w:val="0"/>
          <w:numId w:val="3"/>
        </w:numPr>
        <w:tabs>
          <w:tab w:val="clear" w:pos="4536"/>
          <w:tab w:val="clear" w:pos="9072"/>
        </w:tabs>
        <w:jc w:val="both"/>
        <w:rPr>
          <w:rFonts w:cs="Arial"/>
          <w:b/>
          <w:bCs/>
          <w:color w:val="EE0000"/>
        </w:rPr>
      </w:pPr>
      <w:r w:rsidRPr="00EE75C2">
        <w:rPr>
          <w:b/>
          <w:bCs/>
        </w:rPr>
        <w:t>Letni program športa Občine Vrhnika za leto 2026</w:t>
      </w:r>
    </w:p>
    <w:p w14:paraId="6D4466E9" w14:textId="77777777" w:rsidR="008373CB" w:rsidRPr="00EE75C2" w:rsidRDefault="008373CB" w:rsidP="008373CB">
      <w:pPr>
        <w:pStyle w:val="Glava"/>
        <w:tabs>
          <w:tab w:val="clear" w:pos="4536"/>
          <w:tab w:val="clear" w:pos="9072"/>
        </w:tabs>
        <w:ind w:left="1080"/>
        <w:jc w:val="both"/>
        <w:rPr>
          <w:rFonts w:cs="Arial"/>
          <w:b/>
          <w:bCs/>
          <w:color w:val="EE0000"/>
        </w:rPr>
      </w:pPr>
    </w:p>
    <w:p w14:paraId="6356B219" w14:textId="4D355B9D" w:rsidR="00F33511" w:rsidRPr="00EE75C2" w:rsidRDefault="008373CB" w:rsidP="00F33511">
      <w:pPr>
        <w:jc w:val="both"/>
        <w:rPr>
          <w:rFonts w:cs="Arial"/>
          <w:szCs w:val="22"/>
        </w:rPr>
      </w:pPr>
      <w:r w:rsidRPr="00EE75C2">
        <w:rPr>
          <w:rFonts w:cs="Arial"/>
        </w:rPr>
        <w:t>Poročevalec točke je bil mag. Matej Černetič, vodja Oddelka za družbene dejavnosti in gospodarstvo.</w:t>
      </w:r>
      <w:r w:rsidR="00F33511" w:rsidRPr="00EE75C2">
        <w:rPr>
          <w:rFonts w:cs="Arial"/>
        </w:rPr>
        <w:t xml:space="preserve"> </w:t>
      </w:r>
      <w:r w:rsidR="00F33511" w:rsidRPr="00EE75C2">
        <w:rPr>
          <w:rFonts w:cs="Arial"/>
          <w:szCs w:val="22"/>
        </w:rPr>
        <w:t>Zavod Ivana Cankarja za kulturo, šport in turizem Vrhnika je pripravil predlog Letnega programa športa v občini Vrhnika za leto 2026 in mu priložil analizo izvajanja letnega programa športa v letu 2025. Pridobljeno je bilo tudi mnenje Športne zveze Vrhnika. Na zapis športne zveze je Zavod Ivana Cankarja podal še komentar oz. dodatno obrazložitev.</w:t>
      </w:r>
      <w:r w:rsidR="003D20EC" w:rsidRPr="00EE75C2">
        <w:rPr>
          <w:rFonts w:cs="Arial"/>
          <w:szCs w:val="22"/>
        </w:rPr>
        <w:t xml:space="preserve"> V programu so določene vsebine </w:t>
      </w:r>
      <w:r w:rsidR="000E0CEF" w:rsidRPr="00EE75C2">
        <w:rPr>
          <w:rFonts w:cs="Arial"/>
          <w:szCs w:val="22"/>
        </w:rPr>
        <w:t>in programi, ki se sofinancirajo iz javnih sredstev</w:t>
      </w:r>
      <w:r w:rsidR="00973830">
        <w:rPr>
          <w:rFonts w:cs="Arial"/>
          <w:szCs w:val="22"/>
        </w:rPr>
        <w:t>,</w:t>
      </w:r>
      <w:r w:rsidR="000E0CEF" w:rsidRPr="00EE75C2">
        <w:rPr>
          <w:rFonts w:cs="Arial"/>
          <w:szCs w:val="22"/>
        </w:rPr>
        <w:t xml:space="preserve"> in obseg, ki se zagotovi </w:t>
      </w:r>
      <w:r w:rsidR="00365731" w:rsidRPr="00EE75C2">
        <w:rPr>
          <w:rFonts w:cs="Arial"/>
          <w:szCs w:val="22"/>
        </w:rPr>
        <w:t>iz občinskega proračuna.</w:t>
      </w:r>
      <w:r w:rsidR="008E1FDC" w:rsidRPr="00EE75C2">
        <w:rPr>
          <w:rFonts w:cs="Arial"/>
          <w:szCs w:val="22"/>
        </w:rPr>
        <w:t xml:space="preserve"> Ker proračun še ni sprejet je naveden zgolj predviden znesek </w:t>
      </w:r>
      <w:r w:rsidR="00153A46" w:rsidRPr="00EE75C2">
        <w:rPr>
          <w:rFonts w:cs="Arial"/>
          <w:szCs w:val="22"/>
        </w:rPr>
        <w:t xml:space="preserve">za razpis, veljal pa bo v proračunu določen znesek. </w:t>
      </w:r>
    </w:p>
    <w:p w14:paraId="77040B1F" w14:textId="0FFB5296" w:rsidR="008373CB" w:rsidRPr="00EE75C2" w:rsidRDefault="008373CB" w:rsidP="008373CB">
      <w:pPr>
        <w:pStyle w:val="Glava"/>
        <w:tabs>
          <w:tab w:val="clear" w:pos="4536"/>
          <w:tab w:val="clear" w:pos="9072"/>
        </w:tabs>
        <w:jc w:val="both"/>
        <w:rPr>
          <w:rFonts w:cs="Arial"/>
          <w:b/>
          <w:bCs/>
          <w:color w:val="EE0000"/>
        </w:rPr>
      </w:pPr>
    </w:p>
    <w:p w14:paraId="5340DB03" w14:textId="77777777" w:rsidR="008373CB" w:rsidRPr="00EE75C2" w:rsidRDefault="008373CB" w:rsidP="008373CB">
      <w:pPr>
        <w:jc w:val="both"/>
        <w:rPr>
          <w:rFonts w:cs="Arial"/>
        </w:rPr>
      </w:pPr>
      <w:r w:rsidRPr="00EE75C2">
        <w:rPr>
          <w:rFonts w:cs="Arial"/>
        </w:rPr>
        <w:t xml:space="preserve">Točko je obravnaval Odbor za družbene dejavnosti ter jo v predlaganem besedilu poslal Občinskemu svetu v obravnavo in sprejem. </w:t>
      </w:r>
    </w:p>
    <w:p w14:paraId="3FA8A4FF" w14:textId="77777777" w:rsidR="003447B7" w:rsidRPr="00EE75C2" w:rsidRDefault="003447B7" w:rsidP="000C336E">
      <w:pPr>
        <w:jc w:val="both"/>
        <w:rPr>
          <w:rFonts w:cs="Arial"/>
        </w:rPr>
      </w:pPr>
    </w:p>
    <w:p w14:paraId="6A7A2320" w14:textId="1C9EB9FE" w:rsidR="003447B7" w:rsidRPr="00EE75C2" w:rsidRDefault="007B4F94" w:rsidP="000C336E">
      <w:pPr>
        <w:jc w:val="both"/>
        <w:rPr>
          <w:rFonts w:cs="Arial"/>
        </w:rPr>
      </w:pPr>
      <w:r w:rsidRPr="00EE75C2">
        <w:rPr>
          <w:rFonts w:cs="Arial"/>
        </w:rPr>
        <w:t>Med 3. točko se je sej</w:t>
      </w:r>
      <w:r w:rsidR="007D364B" w:rsidRPr="00EE75C2">
        <w:rPr>
          <w:rFonts w:cs="Arial"/>
        </w:rPr>
        <w:t>i pridružil</w:t>
      </w:r>
      <w:r w:rsidRPr="00EE75C2">
        <w:rPr>
          <w:rFonts w:cs="Arial"/>
        </w:rPr>
        <w:t xml:space="preserve"> dr. Benjamin Leskovec. </w:t>
      </w:r>
    </w:p>
    <w:p w14:paraId="61DDF76B" w14:textId="77777777" w:rsidR="00A966F1" w:rsidRPr="00EE75C2" w:rsidRDefault="00A966F1" w:rsidP="000C5FB8">
      <w:pPr>
        <w:jc w:val="both"/>
        <w:rPr>
          <w:rFonts w:cs="Arial"/>
        </w:rPr>
      </w:pPr>
    </w:p>
    <w:p w14:paraId="4296E9F4" w14:textId="2D51B6C5" w:rsidR="00A966F1" w:rsidRPr="00EE75C2" w:rsidRDefault="00322D98" w:rsidP="000C5FB8">
      <w:pPr>
        <w:jc w:val="both"/>
        <w:rPr>
          <w:rFonts w:cs="Arial"/>
        </w:rPr>
      </w:pPr>
      <w:r w:rsidRPr="00EE75C2">
        <w:rPr>
          <w:rFonts w:cs="Arial"/>
        </w:rPr>
        <w:t xml:space="preserve">Vprašanja je postavila in razpravljala Irena Oblak. </w:t>
      </w:r>
    </w:p>
    <w:p w14:paraId="4F6A255C" w14:textId="77777777" w:rsidR="0024496D" w:rsidRPr="00EE75C2" w:rsidRDefault="0024496D" w:rsidP="0024496D">
      <w:pPr>
        <w:rPr>
          <w:rFonts w:cs="Arial"/>
          <w:b/>
          <w:bCs/>
        </w:rPr>
      </w:pPr>
    </w:p>
    <w:p w14:paraId="5187C59E" w14:textId="77777777" w:rsidR="0024496D" w:rsidRPr="00EE75C2" w:rsidRDefault="0024496D" w:rsidP="0024496D">
      <w:pPr>
        <w:rPr>
          <w:rFonts w:cs="Arial"/>
        </w:rPr>
      </w:pPr>
      <w:r w:rsidRPr="00EE75C2">
        <w:rPr>
          <w:rFonts w:cs="Arial"/>
        </w:rPr>
        <w:t>V sprejem je bil predlagan naslednji</w:t>
      </w:r>
    </w:p>
    <w:p w14:paraId="6202A7BD" w14:textId="77777777" w:rsidR="00BA4946" w:rsidRPr="00EE75C2" w:rsidRDefault="00BA4946" w:rsidP="0024496D">
      <w:pPr>
        <w:rPr>
          <w:rFonts w:cs="Arial"/>
        </w:rPr>
      </w:pPr>
    </w:p>
    <w:p w14:paraId="10E17E28" w14:textId="45F2ED0D" w:rsidR="00BA4946" w:rsidRPr="00EE75C2" w:rsidRDefault="0024496D" w:rsidP="0024496D">
      <w:pPr>
        <w:tabs>
          <w:tab w:val="center" w:pos="7560"/>
        </w:tabs>
        <w:jc w:val="both"/>
        <w:rPr>
          <w:rFonts w:cs="Arial"/>
          <w:b/>
          <w:bCs/>
          <w:i/>
        </w:rPr>
      </w:pPr>
      <w:r w:rsidRPr="00EE75C2">
        <w:rPr>
          <w:rFonts w:cs="Arial"/>
          <w:b/>
          <w:bCs/>
          <w:i/>
        </w:rPr>
        <w:t>SKLEP:</w:t>
      </w:r>
    </w:p>
    <w:p w14:paraId="19B6405E" w14:textId="77777777" w:rsidR="00322D98" w:rsidRPr="00EE75C2" w:rsidRDefault="00322D98" w:rsidP="00322D98">
      <w:pPr>
        <w:jc w:val="both"/>
        <w:rPr>
          <w:b/>
          <w:bCs/>
          <w:i/>
          <w:iCs/>
        </w:rPr>
      </w:pPr>
      <w:r w:rsidRPr="00EE75C2">
        <w:rPr>
          <w:rFonts w:cs="Arial"/>
          <w:b/>
          <w:bCs/>
          <w:i/>
          <w:iCs/>
          <w:szCs w:val="22"/>
        </w:rPr>
        <w:t>Občinski svet Občine Vrhnika sprejme Letni program športa Občine Vrhnika za leto 2026.</w:t>
      </w:r>
    </w:p>
    <w:p w14:paraId="457D4A9C" w14:textId="77777777" w:rsidR="00EA3FB1" w:rsidRPr="00EE75C2" w:rsidRDefault="00EA3FB1" w:rsidP="00EA3FB1">
      <w:pPr>
        <w:rPr>
          <w:rFonts w:cs="Arial"/>
          <w:bCs/>
        </w:rPr>
      </w:pPr>
    </w:p>
    <w:p w14:paraId="5F180307" w14:textId="77777777" w:rsidR="0024496D" w:rsidRPr="00EE75C2" w:rsidRDefault="0024496D" w:rsidP="0024496D">
      <w:pPr>
        <w:pStyle w:val="Telobesedila"/>
        <w:spacing w:after="0"/>
        <w:rPr>
          <w:rFonts w:cs="Arial"/>
          <w:szCs w:val="22"/>
        </w:rPr>
      </w:pPr>
      <w:r w:rsidRPr="00EE75C2">
        <w:rPr>
          <w:rFonts w:cs="Arial"/>
          <w:szCs w:val="22"/>
        </w:rPr>
        <w:lastRenderedPageBreak/>
        <w:t>Glasovanje</w:t>
      </w:r>
    </w:p>
    <w:p w14:paraId="373917E8" w14:textId="135D9596" w:rsidR="0024496D" w:rsidRPr="00EE75C2" w:rsidRDefault="0024496D" w:rsidP="0024496D">
      <w:pPr>
        <w:pStyle w:val="Telobesedila"/>
        <w:spacing w:after="0"/>
        <w:rPr>
          <w:rFonts w:cs="Arial"/>
          <w:szCs w:val="22"/>
        </w:rPr>
      </w:pPr>
      <w:r w:rsidRPr="00EE75C2">
        <w:rPr>
          <w:rFonts w:cs="Arial"/>
          <w:szCs w:val="22"/>
        </w:rPr>
        <w:t>Navzočih: 2</w:t>
      </w:r>
      <w:r w:rsidR="00AC262C" w:rsidRPr="00EE75C2">
        <w:rPr>
          <w:rFonts w:cs="Arial"/>
          <w:szCs w:val="22"/>
        </w:rPr>
        <w:t>4</w:t>
      </w:r>
    </w:p>
    <w:p w14:paraId="2456FC7E" w14:textId="461F002E" w:rsidR="0024496D" w:rsidRPr="00EE75C2" w:rsidRDefault="0024496D" w:rsidP="0024496D">
      <w:pPr>
        <w:pStyle w:val="Telobesedila"/>
        <w:spacing w:after="0"/>
        <w:rPr>
          <w:rFonts w:cs="Arial"/>
          <w:szCs w:val="22"/>
        </w:rPr>
      </w:pPr>
      <w:r w:rsidRPr="00EE75C2">
        <w:rPr>
          <w:rFonts w:cs="Arial"/>
          <w:szCs w:val="22"/>
        </w:rPr>
        <w:t xml:space="preserve">ZA: </w:t>
      </w:r>
      <w:r w:rsidR="00322D98" w:rsidRPr="00EE75C2">
        <w:rPr>
          <w:rFonts w:cs="Arial"/>
          <w:szCs w:val="22"/>
        </w:rPr>
        <w:t>23</w:t>
      </w:r>
    </w:p>
    <w:p w14:paraId="3821461D" w14:textId="77777777" w:rsidR="0024496D" w:rsidRPr="00EE75C2" w:rsidRDefault="0024496D" w:rsidP="0024496D">
      <w:pPr>
        <w:pStyle w:val="Telobesedila"/>
        <w:spacing w:after="0"/>
        <w:rPr>
          <w:rFonts w:cs="Arial"/>
          <w:szCs w:val="22"/>
        </w:rPr>
      </w:pPr>
    </w:p>
    <w:p w14:paraId="6F8BA64A" w14:textId="680AA584" w:rsidR="0024496D" w:rsidRPr="00EE75C2" w:rsidRDefault="0024496D" w:rsidP="0024496D">
      <w:pPr>
        <w:pStyle w:val="Telobesedila"/>
        <w:spacing w:after="0"/>
        <w:rPr>
          <w:rFonts w:cs="Arial"/>
          <w:szCs w:val="22"/>
        </w:rPr>
      </w:pPr>
      <w:r w:rsidRPr="00EE75C2">
        <w:rPr>
          <w:rFonts w:cs="Arial"/>
          <w:szCs w:val="22"/>
        </w:rPr>
        <w:t>Sklep je bil sprejet.</w:t>
      </w:r>
    </w:p>
    <w:p w14:paraId="7F5B38D8" w14:textId="77777777" w:rsidR="007C135A" w:rsidRPr="00EE75C2" w:rsidRDefault="007C135A" w:rsidP="0024496D">
      <w:pPr>
        <w:pStyle w:val="Telobesedila"/>
        <w:spacing w:after="0"/>
        <w:rPr>
          <w:rFonts w:cs="Arial"/>
          <w:szCs w:val="22"/>
        </w:rPr>
      </w:pPr>
    </w:p>
    <w:p w14:paraId="5B776A54" w14:textId="77777777" w:rsidR="0024496D" w:rsidRPr="00EE75C2" w:rsidRDefault="0024496D" w:rsidP="0024496D">
      <w:pPr>
        <w:rPr>
          <w:rFonts w:cs="Arial"/>
          <w:b/>
          <w:bCs/>
        </w:rPr>
      </w:pPr>
    </w:p>
    <w:p w14:paraId="3A26226E" w14:textId="0A54784C" w:rsidR="00AD6C74" w:rsidRPr="00EE75C2" w:rsidRDefault="00AC2CA0" w:rsidP="00AC2CA0">
      <w:pPr>
        <w:pStyle w:val="Glava"/>
        <w:numPr>
          <w:ilvl w:val="0"/>
          <w:numId w:val="3"/>
        </w:numPr>
        <w:tabs>
          <w:tab w:val="clear" w:pos="4536"/>
          <w:tab w:val="clear" w:pos="9072"/>
        </w:tabs>
        <w:jc w:val="both"/>
        <w:rPr>
          <w:rFonts w:cs="Arial"/>
          <w:b/>
          <w:bCs/>
          <w:szCs w:val="22"/>
        </w:rPr>
      </w:pPr>
      <w:r w:rsidRPr="00EE75C2">
        <w:rPr>
          <w:b/>
          <w:bCs/>
        </w:rPr>
        <w:t>Letni program ljubiteljske kulture Občine Vrhnika za leto 2026</w:t>
      </w:r>
    </w:p>
    <w:p w14:paraId="0835C462" w14:textId="77777777" w:rsidR="00AC2CA0" w:rsidRPr="00EE75C2" w:rsidRDefault="00AC2CA0" w:rsidP="00AC2CA0">
      <w:pPr>
        <w:pStyle w:val="Glava"/>
        <w:tabs>
          <w:tab w:val="clear" w:pos="4536"/>
          <w:tab w:val="clear" w:pos="9072"/>
        </w:tabs>
        <w:ind w:left="1080"/>
        <w:jc w:val="both"/>
        <w:rPr>
          <w:rFonts w:cs="Arial"/>
          <w:b/>
          <w:bCs/>
          <w:color w:val="EE0000"/>
          <w:szCs w:val="22"/>
        </w:rPr>
      </w:pPr>
    </w:p>
    <w:p w14:paraId="4F2A95AB" w14:textId="6F21055B" w:rsidR="00682AAF" w:rsidRPr="00EE75C2" w:rsidRDefault="00AC2CA0" w:rsidP="00682AAF">
      <w:pPr>
        <w:autoSpaceDE w:val="0"/>
        <w:autoSpaceDN w:val="0"/>
        <w:adjustRightInd w:val="0"/>
        <w:jc w:val="both"/>
        <w:rPr>
          <w:rFonts w:cs="Arial"/>
          <w:color w:val="000000"/>
          <w:szCs w:val="22"/>
        </w:rPr>
      </w:pPr>
      <w:r w:rsidRPr="00EE75C2">
        <w:rPr>
          <w:rFonts w:cs="Arial"/>
        </w:rPr>
        <w:t>Poročevalec točke je bil mag. Matej Černetič, vodja Oddelka za družbene dejavnosti in gospodarstvo.</w:t>
      </w:r>
      <w:r w:rsidR="003C6A93" w:rsidRPr="00EE75C2">
        <w:rPr>
          <w:rFonts w:cs="Arial"/>
        </w:rPr>
        <w:t xml:space="preserve"> Letni program ljubiteljske kulture je pripravil </w:t>
      </w:r>
      <w:r w:rsidR="003C6A93" w:rsidRPr="00EE75C2">
        <w:rPr>
          <w:rFonts w:cs="Arial"/>
          <w:szCs w:val="22"/>
        </w:rPr>
        <w:t xml:space="preserve">Zavod Ivana Cankarja za kulturo, šport in turizem Vrhnika. </w:t>
      </w:r>
      <w:r w:rsidR="00243E26" w:rsidRPr="00EE75C2">
        <w:rPr>
          <w:rFonts w:cs="Arial"/>
          <w:szCs w:val="22"/>
        </w:rPr>
        <w:t xml:space="preserve">Program opredeljuje dejavnosti, ki se sofinancirajo s sredstvi občinskega proračuna na področju ljubiteljske kulture in v 3. členu določi tudi razmerje sofinanciranja posameznih področij. </w:t>
      </w:r>
      <w:r w:rsidR="00243E26" w:rsidRPr="00EE75C2">
        <w:rPr>
          <w:rFonts w:cs="Arial"/>
          <w:color w:val="000000"/>
          <w:szCs w:val="22"/>
        </w:rPr>
        <w:t>V programu so navedeni zneski iz osnutka Proračuna Občine Vrhnika za leto 2026.</w:t>
      </w:r>
      <w:r w:rsidR="00682AAF" w:rsidRPr="00EE75C2">
        <w:rPr>
          <w:rFonts w:cs="Arial"/>
          <w:color w:val="000000"/>
          <w:szCs w:val="22"/>
        </w:rPr>
        <w:t xml:space="preserve"> Razmerje sofinanciranja projektov posameznih področij delovanja ljubiteljskih kulturnih društev in skupin se v primerjavi z letom 2025 spreminja v manjši meri, glede na podatke, pridobljene pri zadnjem vrednotenju programov</w:t>
      </w:r>
      <w:r w:rsidR="00DE5D25" w:rsidRPr="00EE75C2">
        <w:rPr>
          <w:rFonts w:cs="Arial"/>
          <w:color w:val="000000"/>
          <w:szCs w:val="22"/>
        </w:rPr>
        <w:t>.</w:t>
      </w:r>
    </w:p>
    <w:p w14:paraId="17DD1E5D" w14:textId="77777777" w:rsidR="00AC2CA0" w:rsidRPr="00EE75C2" w:rsidRDefault="00AC2CA0" w:rsidP="004F4BA9">
      <w:pPr>
        <w:pStyle w:val="Telobesedila"/>
        <w:spacing w:after="0"/>
        <w:rPr>
          <w:rFonts w:cs="Arial"/>
          <w:b/>
          <w:color w:val="EE0000"/>
          <w:szCs w:val="22"/>
        </w:rPr>
      </w:pPr>
    </w:p>
    <w:p w14:paraId="2A5BD5DD" w14:textId="77777777" w:rsidR="00AC2CA0" w:rsidRPr="00EE75C2" w:rsidRDefault="00AC2CA0" w:rsidP="00AC2CA0">
      <w:pPr>
        <w:jc w:val="both"/>
        <w:rPr>
          <w:rFonts w:cs="Arial"/>
        </w:rPr>
      </w:pPr>
      <w:r w:rsidRPr="00EE75C2">
        <w:rPr>
          <w:rFonts w:cs="Arial"/>
        </w:rPr>
        <w:t xml:space="preserve">Točko je obravnaval Odbor za družbene dejavnosti ter jo v predlaganem besedilu poslal Občinskemu svetu v obravnavo in sprejem. </w:t>
      </w:r>
    </w:p>
    <w:p w14:paraId="466FC0CB" w14:textId="77777777" w:rsidR="00633FF5" w:rsidRPr="00EE75C2" w:rsidRDefault="00633FF5" w:rsidP="002C74A4">
      <w:pPr>
        <w:jc w:val="both"/>
        <w:rPr>
          <w:rFonts w:cs="Arial"/>
          <w:color w:val="EE0000"/>
        </w:rPr>
      </w:pPr>
    </w:p>
    <w:p w14:paraId="191E951D" w14:textId="32DD5F5C" w:rsidR="0024496D" w:rsidRPr="00EE75C2" w:rsidRDefault="00C93FCD" w:rsidP="0024496D">
      <w:pPr>
        <w:rPr>
          <w:rFonts w:cs="Arial"/>
        </w:rPr>
      </w:pPr>
      <w:r w:rsidRPr="00EE75C2">
        <w:rPr>
          <w:rFonts w:cs="Arial"/>
        </w:rPr>
        <w:t xml:space="preserve">Vprašanja sta postavila in razpravljala Doman Blagojević in Irena Oblak. </w:t>
      </w:r>
    </w:p>
    <w:p w14:paraId="147A7889" w14:textId="77777777" w:rsidR="00C93FCD" w:rsidRPr="00EE75C2" w:rsidRDefault="00C93FCD" w:rsidP="0024496D">
      <w:pPr>
        <w:rPr>
          <w:rFonts w:cs="Arial"/>
          <w:bCs/>
          <w:color w:val="EE0000"/>
        </w:rPr>
      </w:pPr>
    </w:p>
    <w:p w14:paraId="42954428" w14:textId="7D1D224E" w:rsidR="00656674" w:rsidRPr="00EE75C2" w:rsidRDefault="0024496D" w:rsidP="0024496D">
      <w:pPr>
        <w:rPr>
          <w:rFonts w:cs="Arial"/>
        </w:rPr>
      </w:pPr>
      <w:r w:rsidRPr="00EE75C2">
        <w:rPr>
          <w:rFonts w:cs="Arial"/>
        </w:rPr>
        <w:t>V sprejem je bil predlagan naslednji</w:t>
      </w:r>
    </w:p>
    <w:p w14:paraId="7144E2E2" w14:textId="77777777" w:rsidR="00656674" w:rsidRPr="00EE75C2" w:rsidRDefault="00656674" w:rsidP="0024496D">
      <w:pPr>
        <w:rPr>
          <w:rFonts w:cs="Arial"/>
        </w:rPr>
      </w:pPr>
    </w:p>
    <w:p w14:paraId="30588F7F" w14:textId="77777777" w:rsidR="0024496D" w:rsidRPr="00EE75C2" w:rsidRDefault="0024496D" w:rsidP="0024496D">
      <w:pPr>
        <w:pStyle w:val="Golobesedilo1"/>
        <w:rPr>
          <w:rFonts w:ascii="Arial" w:hAnsi="Arial" w:cs="Arial"/>
          <w:b/>
          <w:i/>
          <w:sz w:val="22"/>
          <w:szCs w:val="22"/>
        </w:rPr>
      </w:pPr>
      <w:r w:rsidRPr="00EE75C2">
        <w:rPr>
          <w:rFonts w:ascii="Arial" w:hAnsi="Arial" w:cs="Arial"/>
          <w:b/>
          <w:i/>
          <w:sz w:val="22"/>
          <w:szCs w:val="22"/>
        </w:rPr>
        <w:t>SKLEP:</w:t>
      </w:r>
    </w:p>
    <w:p w14:paraId="07F8B1DD" w14:textId="77777777" w:rsidR="00C93FCD" w:rsidRPr="00EE75C2" w:rsidRDefault="00C93FCD" w:rsidP="00C93FCD">
      <w:pPr>
        <w:jc w:val="both"/>
        <w:rPr>
          <w:b/>
          <w:bCs/>
          <w:i/>
          <w:iCs/>
        </w:rPr>
      </w:pPr>
      <w:r w:rsidRPr="00EE75C2">
        <w:rPr>
          <w:rFonts w:cs="Arial"/>
          <w:b/>
          <w:bCs/>
          <w:i/>
          <w:iCs/>
          <w:szCs w:val="22"/>
        </w:rPr>
        <w:t>Občinski svet Občine Vrhnika sprejme Letni program ljubiteljske kulture Občine Vrhnika za leto 2026</w:t>
      </w:r>
      <w:r w:rsidRPr="00EE75C2">
        <w:rPr>
          <w:rFonts w:cs="Arial"/>
          <w:b/>
          <w:bCs/>
          <w:i/>
          <w:iCs/>
          <w:color w:val="000000"/>
          <w:szCs w:val="22"/>
        </w:rPr>
        <w:t>.</w:t>
      </w:r>
    </w:p>
    <w:p w14:paraId="18A5B858" w14:textId="77777777" w:rsidR="00E37EBD" w:rsidRPr="00EE75C2" w:rsidRDefault="00E37EBD" w:rsidP="0024496D">
      <w:pPr>
        <w:pStyle w:val="Telobesedila"/>
        <w:spacing w:after="0"/>
        <w:rPr>
          <w:rFonts w:cs="Arial"/>
          <w:i/>
          <w:iCs/>
          <w:color w:val="EE0000"/>
          <w:szCs w:val="22"/>
        </w:rPr>
      </w:pPr>
    </w:p>
    <w:p w14:paraId="1F046B87" w14:textId="342F60EA" w:rsidR="0024496D" w:rsidRPr="00EE75C2" w:rsidRDefault="0024496D" w:rsidP="0024496D">
      <w:pPr>
        <w:pStyle w:val="Telobesedila"/>
        <w:spacing w:after="0"/>
        <w:rPr>
          <w:rFonts w:cs="Arial"/>
          <w:szCs w:val="22"/>
        </w:rPr>
      </w:pPr>
      <w:r w:rsidRPr="00EE75C2">
        <w:rPr>
          <w:rFonts w:cs="Arial"/>
          <w:szCs w:val="22"/>
        </w:rPr>
        <w:t>Glasovanje</w:t>
      </w:r>
    </w:p>
    <w:p w14:paraId="079DD444" w14:textId="362824DA" w:rsidR="0024496D" w:rsidRPr="00EE75C2" w:rsidRDefault="0024496D" w:rsidP="0024496D">
      <w:pPr>
        <w:pStyle w:val="Telobesedila"/>
        <w:spacing w:after="0"/>
        <w:rPr>
          <w:rFonts w:cs="Arial"/>
          <w:szCs w:val="22"/>
        </w:rPr>
      </w:pPr>
      <w:r w:rsidRPr="00EE75C2">
        <w:rPr>
          <w:rFonts w:cs="Arial"/>
          <w:szCs w:val="22"/>
        </w:rPr>
        <w:t>Navzočih: 2</w:t>
      </w:r>
      <w:r w:rsidR="00C93FCD" w:rsidRPr="00EE75C2">
        <w:rPr>
          <w:rFonts w:cs="Arial"/>
          <w:szCs w:val="22"/>
        </w:rPr>
        <w:t>4</w:t>
      </w:r>
    </w:p>
    <w:p w14:paraId="4CE4ED59" w14:textId="76FFAEB6" w:rsidR="0024496D" w:rsidRPr="00EE75C2" w:rsidRDefault="0024496D" w:rsidP="0024496D">
      <w:pPr>
        <w:pStyle w:val="Telobesedila"/>
        <w:spacing w:after="0"/>
        <w:rPr>
          <w:rFonts w:cs="Arial"/>
          <w:szCs w:val="22"/>
        </w:rPr>
      </w:pPr>
      <w:r w:rsidRPr="00EE75C2">
        <w:rPr>
          <w:rFonts w:cs="Arial"/>
          <w:szCs w:val="22"/>
        </w:rPr>
        <w:t xml:space="preserve">ZA: </w:t>
      </w:r>
      <w:r w:rsidR="007C140C" w:rsidRPr="00EE75C2">
        <w:rPr>
          <w:rFonts w:cs="Arial"/>
          <w:szCs w:val="22"/>
        </w:rPr>
        <w:t>2</w:t>
      </w:r>
      <w:r w:rsidR="00E37EBD" w:rsidRPr="00EE75C2">
        <w:rPr>
          <w:rFonts w:cs="Arial"/>
          <w:szCs w:val="22"/>
        </w:rPr>
        <w:t>2</w:t>
      </w:r>
    </w:p>
    <w:p w14:paraId="05725577" w14:textId="77777777" w:rsidR="0024496D" w:rsidRPr="00EE75C2" w:rsidRDefault="0024496D" w:rsidP="0024496D">
      <w:pPr>
        <w:pStyle w:val="Telobesedila"/>
        <w:spacing w:after="0"/>
        <w:rPr>
          <w:rFonts w:cs="Arial"/>
          <w:szCs w:val="22"/>
        </w:rPr>
      </w:pPr>
    </w:p>
    <w:p w14:paraId="7D19B536" w14:textId="2819EF08" w:rsidR="00F02C0A" w:rsidRPr="00EE75C2" w:rsidRDefault="0024496D" w:rsidP="00A67F02">
      <w:pPr>
        <w:pStyle w:val="Telobesedila"/>
        <w:spacing w:after="0"/>
        <w:rPr>
          <w:rFonts w:cs="Arial"/>
          <w:szCs w:val="22"/>
        </w:rPr>
      </w:pPr>
      <w:r w:rsidRPr="00EE75C2">
        <w:rPr>
          <w:rFonts w:cs="Arial"/>
          <w:szCs w:val="22"/>
        </w:rPr>
        <w:t xml:space="preserve">Sklep je bil sprejet. </w:t>
      </w:r>
    </w:p>
    <w:p w14:paraId="51224D2B" w14:textId="77777777" w:rsidR="00ED43E9" w:rsidRPr="00EE75C2" w:rsidRDefault="00ED43E9" w:rsidP="00A67F02">
      <w:pPr>
        <w:pStyle w:val="Telobesedila"/>
        <w:spacing w:after="0"/>
        <w:rPr>
          <w:rFonts w:cs="Arial"/>
          <w:color w:val="EE0000"/>
          <w:szCs w:val="22"/>
        </w:rPr>
      </w:pPr>
    </w:p>
    <w:p w14:paraId="41005959" w14:textId="77777777" w:rsidR="00C93FCD" w:rsidRPr="00EE75C2" w:rsidRDefault="00C93FCD" w:rsidP="00A67F02">
      <w:pPr>
        <w:pStyle w:val="Telobesedila"/>
        <w:spacing w:after="0"/>
        <w:rPr>
          <w:rFonts w:cs="Arial"/>
          <w:color w:val="EE0000"/>
          <w:szCs w:val="22"/>
        </w:rPr>
      </w:pPr>
    </w:p>
    <w:p w14:paraId="7C9706DF" w14:textId="1EEE2589" w:rsidR="0024496D" w:rsidRPr="00EE75C2" w:rsidRDefault="00C93FCD" w:rsidP="00C93FCD">
      <w:pPr>
        <w:pStyle w:val="Odstavekseznama"/>
        <w:numPr>
          <w:ilvl w:val="0"/>
          <w:numId w:val="3"/>
        </w:numPr>
        <w:spacing w:line="264" w:lineRule="auto"/>
        <w:jc w:val="both"/>
        <w:rPr>
          <w:rFonts w:ascii="Arial" w:hAnsi="Arial" w:cs="Arial"/>
          <w:b/>
          <w:bCs/>
          <w:color w:val="EE0000"/>
          <w:sz w:val="22"/>
          <w:szCs w:val="22"/>
        </w:rPr>
      </w:pPr>
      <w:r w:rsidRPr="00EE75C2">
        <w:rPr>
          <w:rFonts w:ascii="Arial" w:hAnsi="Arial" w:cs="Arial"/>
          <w:b/>
          <w:bCs/>
          <w:color w:val="000000"/>
          <w:sz w:val="22"/>
          <w:szCs w:val="22"/>
        </w:rPr>
        <w:t>Osnutek Odloka o proračunu Občine Vrhnika za leto 2026 in Osnutek Odloka  o proračunu Občine Vrhnika za leto 2027 – predstavitev</w:t>
      </w:r>
    </w:p>
    <w:p w14:paraId="71881987" w14:textId="77777777" w:rsidR="00C93FCD" w:rsidRPr="00EE75C2" w:rsidRDefault="00C93FCD" w:rsidP="00C93FCD">
      <w:pPr>
        <w:pStyle w:val="Odstavekseznama"/>
        <w:spacing w:line="264" w:lineRule="auto"/>
        <w:ind w:left="1080"/>
        <w:jc w:val="both"/>
        <w:rPr>
          <w:rFonts w:ascii="Arial" w:hAnsi="Arial" w:cs="Arial"/>
          <w:b/>
          <w:bCs/>
          <w:color w:val="EE0000"/>
          <w:sz w:val="22"/>
          <w:szCs w:val="22"/>
        </w:rPr>
      </w:pPr>
    </w:p>
    <w:p w14:paraId="269055B6" w14:textId="77777777" w:rsidR="005C7CD1" w:rsidRPr="00EE75C2" w:rsidRDefault="005C7CD1" w:rsidP="0024496D">
      <w:pPr>
        <w:jc w:val="both"/>
        <w:rPr>
          <w:rFonts w:cs="Arial"/>
          <w:color w:val="EE0000"/>
        </w:rPr>
      </w:pPr>
    </w:p>
    <w:p w14:paraId="4F2C2F29" w14:textId="135F0B79" w:rsidR="00A3547D" w:rsidRPr="00EE75C2" w:rsidRDefault="00D057D3" w:rsidP="00C02C95">
      <w:pPr>
        <w:jc w:val="both"/>
        <w:rPr>
          <w:rFonts w:cs="Arial"/>
          <w:szCs w:val="22"/>
        </w:rPr>
      </w:pPr>
      <w:r w:rsidRPr="00EE75C2">
        <w:rPr>
          <w:rFonts w:cs="Arial"/>
          <w:szCs w:val="22"/>
        </w:rPr>
        <w:t>Uvodna poročevalka je bila Maja Kogovšek, vodja Oddelka za finance.</w:t>
      </w:r>
      <w:r w:rsidR="005910F3" w:rsidRPr="00EE75C2">
        <w:rPr>
          <w:rFonts w:cs="Arial"/>
          <w:szCs w:val="22"/>
        </w:rPr>
        <w:t xml:space="preserve"> </w:t>
      </w:r>
      <w:r w:rsidR="00285099" w:rsidRPr="00EE75C2">
        <w:rPr>
          <w:rFonts w:cs="Arial"/>
        </w:rPr>
        <w:t>Proračun kot temeljni akt občine ureja predvidene prihodke in druge prejemke ter odhodke in druge izdatke občine za eno leto in na ta način zajema področje javne porabe v Občini Vrhnika.</w:t>
      </w:r>
      <w:r w:rsidR="00431EEE" w:rsidRPr="00EE75C2">
        <w:rPr>
          <w:rFonts w:cs="Arial"/>
          <w:szCs w:val="22"/>
        </w:rPr>
        <w:t xml:space="preserve"> </w:t>
      </w:r>
      <w:r w:rsidR="00C34F9E" w:rsidRPr="00EE75C2">
        <w:rPr>
          <w:rFonts w:cs="Arial"/>
        </w:rPr>
        <w:t xml:space="preserve">Pri pripravi vsebine proračuna so upoštevani veljavni predpisi s področja javnih financ. S proračunskim aktom so določeni programi občinskih organov in sredstva za izvedbo teh. Pri določitvi proračuna občine je </w:t>
      </w:r>
      <w:r w:rsidR="0088149A">
        <w:rPr>
          <w:rFonts w:cs="Arial"/>
        </w:rPr>
        <w:t>treba</w:t>
      </w:r>
      <w:r w:rsidR="0088149A" w:rsidRPr="00EE75C2">
        <w:rPr>
          <w:rFonts w:cs="Arial"/>
        </w:rPr>
        <w:t xml:space="preserve"> </w:t>
      </w:r>
      <w:r w:rsidR="00C34F9E" w:rsidRPr="00EE75C2">
        <w:rPr>
          <w:rFonts w:cs="Arial"/>
        </w:rPr>
        <w:t>upoštevati makroekonomski okvir, v katerem je določena fiskalna kapaciteta občine.</w:t>
      </w:r>
      <w:r w:rsidR="006A2EFB" w:rsidRPr="00EE75C2">
        <w:rPr>
          <w:rFonts w:cs="Arial"/>
          <w:szCs w:val="22"/>
        </w:rPr>
        <w:t xml:space="preserve"> </w:t>
      </w:r>
      <w:r w:rsidR="004E36B8" w:rsidRPr="00EE75C2">
        <w:rPr>
          <w:rFonts w:cs="Arial"/>
        </w:rPr>
        <w:t>Postopek sprejema Odloka o proračunu predvideva tri obravnave na sejah občinskega sveta</w:t>
      </w:r>
      <w:r w:rsidR="006A2EFB" w:rsidRPr="00EE75C2">
        <w:rPr>
          <w:rFonts w:cs="Arial"/>
        </w:rPr>
        <w:t xml:space="preserve">, </w:t>
      </w:r>
      <w:r w:rsidR="0088149A">
        <w:rPr>
          <w:rFonts w:cs="Arial"/>
          <w:szCs w:val="22"/>
        </w:rPr>
        <w:t>ob tem</w:t>
      </w:r>
      <w:r w:rsidR="00A3547D" w:rsidRPr="00EE75C2">
        <w:rPr>
          <w:rFonts w:cs="Arial"/>
          <w:szCs w:val="22"/>
        </w:rPr>
        <w:t xml:space="preserve"> še predstavitev na delovnih telesih in javno obravnavo za širšo javnost. </w:t>
      </w:r>
    </w:p>
    <w:p w14:paraId="13402BFA" w14:textId="77777777" w:rsidR="00981DF4" w:rsidRPr="00EE75C2" w:rsidRDefault="00981DF4" w:rsidP="00D057D3">
      <w:pPr>
        <w:pStyle w:val="Odstavekseznama"/>
        <w:ind w:left="0"/>
        <w:jc w:val="both"/>
        <w:rPr>
          <w:rFonts w:ascii="Arial" w:hAnsi="Arial" w:cs="Arial"/>
          <w:bCs/>
          <w:sz w:val="22"/>
          <w:szCs w:val="22"/>
        </w:rPr>
      </w:pPr>
    </w:p>
    <w:p w14:paraId="2B327167" w14:textId="104F3AE0" w:rsidR="00D057D3" w:rsidRPr="00EE75C2" w:rsidRDefault="00D057D3" w:rsidP="00D057D3">
      <w:pPr>
        <w:pStyle w:val="Odstavekseznama"/>
        <w:ind w:left="0"/>
        <w:jc w:val="both"/>
        <w:rPr>
          <w:rFonts w:ascii="Arial" w:hAnsi="Arial" w:cs="Arial"/>
          <w:bCs/>
          <w:sz w:val="22"/>
          <w:szCs w:val="22"/>
        </w:rPr>
      </w:pPr>
      <w:r w:rsidRPr="00EE75C2">
        <w:rPr>
          <w:rFonts w:ascii="Arial" w:hAnsi="Arial" w:cs="Arial"/>
          <w:bCs/>
          <w:sz w:val="22"/>
          <w:szCs w:val="22"/>
        </w:rPr>
        <w:t>Po uvodni predstavitvi osnutka odloka so vodje oddelkov predstavil</w:t>
      </w:r>
      <w:r w:rsidR="0088149A">
        <w:rPr>
          <w:rFonts w:ascii="Arial" w:hAnsi="Arial" w:cs="Arial"/>
          <w:bCs/>
          <w:sz w:val="22"/>
          <w:szCs w:val="22"/>
        </w:rPr>
        <w:t>i</w:t>
      </w:r>
      <w:r w:rsidRPr="00EE75C2">
        <w:rPr>
          <w:rFonts w:ascii="Arial" w:hAnsi="Arial" w:cs="Arial"/>
          <w:bCs/>
          <w:sz w:val="22"/>
          <w:szCs w:val="22"/>
        </w:rPr>
        <w:t xml:space="preserve"> osnutek proračuna, ki se je navezoval na oddelčne pristojnosti. </w:t>
      </w:r>
    </w:p>
    <w:p w14:paraId="72150374" w14:textId="77777777" w:rsidR="00D057D3" w:rsidRPr="00EE75C2" w:rsidRDefault="00D057D3" w:rsidP="00C02C95">
      <w:pPr>
        <w:jc w:val="both"/>
        <w:rPr>
          <w:rFonts w:cs="Arial"/>
          <w:color w:val="EE0000"/>
        </w:rPr>
      </w:pPr>
    </w:p>
    <w:p w14:paraId="5E137192" w14:textId="77777777" w:rsidR="00ED6553" w:rsidRPr="00EE75C2" w:rsidRDefault="00ED6553" w:rsidP="0024496D">
      <w:pPr>
        <w:spacing w:line="264" w:lineRule="auto"/>
        <w:jc w:val="both"/>
        <w:rPr>
          <w:rFonts w:cs="Arial"/>
          <w:color w:val="EE0000"/>
        </w:rPr>
      </w:pPr>
    </w:p>
    <w:p w14:paraId="552EF80A" w14:textId="77777777" w:rsidR="0024496D" w:rsidRPr="00EE75C2" w:rsidRDefault="0024496D" w:rsidP="0024496D">
      <w:pPr>
        <w:rPr>
          <w:rFonts w:cs="Arial"/>
        </w:rPr>
      </w:pPr>
      <w:r w:rsidRPr="00EE75C2">
        <w:rPr>
          <w:rFonts w:cs="Arial"/>
        </w:rPr>
        <w:t>V sprejem je bil predlagan naslednji</w:t>
      </w:r>
    </w:p>
    <w:p w14:paraId="05EE8721" w14:textId="77777777" w:rsidR="0024496D" w:rsidRPr="00EE75C2" w:rsidRDefault="0024496D" w:rsidP="0024496D">
      <w:pPr>
        <w:pStyle w:val="Glava"/>
        <w:tabs>
          <w:tab w:val="left" w:pos="708"/>
        </w:tabs>
        <w:jc w:val="both"/>
        <w:rPr>
          <w:rFonts w:eastAsiaTheme="minorHAnsi" w:cs="Arial"/>
          <w:szCs w:val="22"/>
          <w:lang w:eastAsia="en-US"/>
        </w:rPr>
      </w:pPr>
    </w:p>
    <w:p w14:paraId="2AC2BB41" w14:textId="77777777" w:rsidR="0024496D" w:rsidRPr="00EE75C2" w:rsidRDefault="0024496D" w:rsidP="0024496D">
      <w:pPr>
        <w:tabs>
          <w:tab w:val="center" w:pos="7560"/>
        </w:tabs>
        <w:jc w:val="both"/>
        <w:rPr>
          <w:rFonts w:cs="Arial"/>
          <w:b/>
          <w:bCs/>
          <w:i/>
        </w:rPr>
      </w:pPr>
      <w:r w:rsidRPr="00EE75C2">
        <w:rPr>
          <w:rFonts w:cs="Arial"/>
          <w:b/>
          <w:bCs/>
          <w:i/>
        </w:rPr>
        <w:lastRenderedPageBreak/>
        <w:t>SKLEP:</w:t>
      </w:r>
    </w:p>
    <w:p w14:paraId="74A0F836" w14:textId="77777777" w:rsidR="00A74833" w:rsidRPr="00EE75C2" w:rsidRDefault="00A74833" w:rsidP="00A74833">
      <w:pPr>
        <w:tabs>
          <w:tab w:val="left" w:pos="180"/>
        </w:tabs>
        <w:jc w:val="both"/>
        <w:rPr>
          <w:rFonts w:cs="Arial"/>
          <w:b/>
          <w:i/>
          <w:iCs/>
        </w:rPr>
      </w:pPr>
      <w:r w:rsidRPr="00EE75C2">
        <w:rPr>
          <w:rFonts w:cs="Arial"/>
          <w:b/>
          <w:i/>
          <w:iCs/>
        </w:rPr>
        <w:t>Občinski svet Občine Vrhnika določa naslednja delovna telesa, ki obravnavajo Osnutek Odloka o proračunu Občine Vrhnika za leto 2026 in Osnutek odloka o proračunu za leto 2027 v okviru svojih pristojnosti:</w:t>
      </w:r>
    </w:p>
    <w:p w14:paraId="5E5F3849" w14:textId="39FE9F16" w:rsidR="00A74833" w:rsidRPr="00EE75C2" w:rsidRDefault="00A74833" w:rsidP="00830C74">
      <w:pPr>
        <w:numPr>
          <w:ilvl w:val="0"/>
          <w:numId w:val="5"/>
        </w:numPr>
        <w:tabs>
          <w:tab w:val="left" w:pos="180"/>
        </w:tabs>
        <w:jc w:val="both"/>
        <w:rPr>
          <w:rFonts w:cs="Arial"/>
          <w:b/>
          <w:i/>
          <w:iCs/>
        </w:rPr>
      </w:pPr>
      <w:r w:rsidRPr="00EE75C2">
        <w:rPr>
          <w:rFonts w:cs="Arial"/>
          <w:b/>
          <w:i/>
          <w:iCs/>
        </w:rPr>
        <w:t>Odbor za ekologijo in infrastrukturo</w:t>
      </w:r>
      <w:r w:rsidR="00A7411A">
        <w:rPr>
          <w:rFonts w:cs="Arial"/>
          <w:b/>
          <w:i/>
          <w:iCs/>
        </w:rPr>
        <w:t>,</w:t>
      </w:r>
    </w:p>
    <w:p w14:paraId="05FF2E5A" w14:textId="054D39FF" w:rsidR="00A74833" w:rsidRPr="00EE75C2" w:rsidRDefault="00A74833" w:rsidP="00830C74">
      <w:pPr>
        <w:numPr>
          <w:ilvl w:val="0"/>
          <w:numId w:val="5"/>
        </w:numPr>
        <w:tabs>
          <w:tab w:val="left" w:pos="180"/>
        </w:tabs>
        <w:jc w:val="both"/>
        <w:rPr>
          <w:rFonts w:cs="Arial"/>
          <w:b/>
          <w:i/>
          <w:iCs/>
        </w:rPr>
      </w:pPr>
      <w:r w:rsidRPr="00EE75C2">
        <w:rPr>
          <w:rFonts w:cs="Arial"/>
          <w:b/>
          <w:i/>
          <w:iCs/>
        </w:rPr>
        <w:t>Odbor za družbene dejavnosti</w:t>
      </w:r>
      <w:r w:rsidR="00A7411A">
        <w:rPr>
          <w:rFonts w:cs="Arial"/>
          <w:b/>
          <w:i/>
          <w:iCs/>
        </w:rPr>
        <w:t>,</w:t>
      </w:r>
    </w:p>
    <w:p w14:paraId="29A1E067" w14:textId="5A76A4DB" w:rsidR="00A74833" w:rsidRPr="00EE75C2" w:rsidRDefault="00A74833" w:rsidP="00830C74">
      <w:pPr>
        <w:numPr>
          <w:ilvl w:val="0"/>
          <w:numId w:val="5"/>
        </w:numPr>
        <w:tabs>
          <w:tab w:val="left" w:pos="180"/>
        </w:tabs>
        <w:jc w:val="both"/>
        <w:rPr>
          <w:rFonts w:cs="Arial"/>
          <w:b/>
          <w:i/>
          <w:iCs/>
        </w:rPr>
      </w:pPr>
      <w:r w:rsidRPr="00EE75C2">
        <w:rPr>
          <w:rFonts w:cs="Arial"/>
          <w:b/>
          <w:i/>
          <w:iCs/>
        </w:rPr>
        <w:t>Odbor za urejanje prostora ter varstvo naravne in kulturne dediščine</w:t>
      </w:r>
      <w:r w:rsidR="00A7411A">
        <w:rPr>
          <w:rFonts w:cs="Arial"/>
          <w:b/>
          <w:i/>
          <w:iCs/>
        </w:rPr>
        <w:t>,</w:t>
      </w:r>
    </w:p>
    <w:p w14:paraId="422AA19D" w14:textId="77777777" w:rsidR="00A74833" w:rsidRPr="00EE75C2" w:rsidRDefault="00A74833" w:rsidP="00830C74">
      <w:pPr>
        <w:numPr>
          <w:ilvl w:val="0"/>
          <w:numId w:val="5"/>
        </w:numPr>
        <w:tabs>
          <w:tab w:val="left" w:pos="180"/>
        </w:tabs>
        <w:jc w:val="both"/>
        <w:rPr>
          <w:rFonts w:cs="Arial"/>
          <w:b/>
          <w:i/>
          <w:iCs/>
        </w:rPr>
      </w:pPr>
      <w:r w:rsidRPr="00EE75C2">
        <w:rPr>
          <w:rFonts w:cs="Arial"/>
          <w:b/>
          <w:i/>
          <w:iCs/>
        </w:rPr>
        <w:t>Odbor za finance, gospodarstvo in proračun.</w:t>
      </w:r>
    </w:p>
    <w:p w14:paraId="627B1076" w14:textId="77777777" w:rsidR="006C3188" w:rsidRPr="00EE75C2" w:rsidRDefault="006C3188" w:rsidP="0024496D">
      <w:pPr>
        <w:pStyle w:val="Telobesedila"/>
        <w:spacing w:after="0"/>
        <w:rPr>
          <w:rFonts w:cs="Arial"/>
          <w:color w:val="EE0000"/>
          <w:szCs w:val="22"/>
        </w:rPr>
      </w:pPr>
    </w:p>
    <w:p w14:paraId="318EDBEF" w14:textId="77777777" w:rsidR="00A74833" w:rsidRPr="00EE75C2" w:rsidRDefault="00A74833" w:rsidP="0024496D">
      <w:pPr>
        <w:pStyle w:val="Telobesedila"/>
        <w:spacing w:after="0"/>
        <w:rPr>
          <w:rFonts w:cs="Arial"/>
          <w:color w:val="EE0000"/>
          <w:szCs w:val="22"/>
        </w:rPr>
      </w:pPr>
    </w:p>
    <w:p w14:paraId="285D8591" w14:textId="1E1D3B5D" w:rsidR="0024496D" w:rsidRPr="00EE75C2" w:rsidRDefault="0024496D" w:rsidP="0024496D">
      <w:pPr>
        <w:pStyle w:val="Telobesedila"/>
        <w:spacing w:after="0"/>
        <w:rPr>
          <w:rFonts w:cs="Arial"/>
          <w:szCs w:val="22"/>
        </w:rPr>
      </w:pPr>
      <w:r w:rsidRPr="00EE75C2">
        <w:rPr>
          <w:rFonts w:cs="Arial"/>
          <w:szCs w:val="22"/>
        </w:rPr>
        <w:t>Glasovanje</w:t>
      </w:r>
    </w:p>
    <w:p w14:paraId="26D9C320" w14:textId="1E0CD892" w:rsidR="0024496D" w:rsidRPr="00EE75C2" w:rsidRDefault="0024496D" w:rsidP="0024496D">
      <w:pPr>
        <w:pStyle w:val="Telobesedila"/>
        <w:spacing w:after="0"/>
        <w:rPr>
          <w:rFonts w:cs="Arial"/>
          <w:szCs w:val="22"/>
        </w:rPr>
      </w:pPr>
      <w:r w:rsidRPr="00EE75C2">
        <w:rPr>
          <w:rFonts w:cs="Arial"/>
          <w:szCs w:val="22"/>
        </w:rPr>
        <w:t>Navzočih: 2</w:t>
      </w:r>
      <w:r w:rsidR="00E52CB1" w:rsidRPr="00EE75C2">
        <w:rPr>
          <w:rFonts w:cs="Arial"/>
          <w:szCs w:val="22"/>
        </w:rPr>
        <w:t>4</w:t>
      </w:r>
    </w:p>
    <w:p w14:paraId="0B1F65FD" w14:textId="552A4AA2" w:rsidR="0024496D" w:rsidRPr="00EE75C2" w:rsidRDefault="0024496D" w:rsidP="0024496D">
      <w:pPr>
        <w:pStyle w:val="Telobesedila"/>
        <w:spacing w:after="0"/>
        <w:rPr>
          <w:rFonts w:cs="Arial"/>
          <w:szCs w:val="22"/>
        </w:rPr>
      </w:pPr>
      <w:r w:rsidRPr="00EE75C2">
        <w:rPr>
          <w:rFonts w:cs="Arial"/>
          <w:szCs w:val="22"/>
        </w:rPr>
        <w:t xml:space="preserve">ZA: </w:t>
      </w:r>
      <w:r w:rsidR="0025294F" w:rsidRPr="00EE75C2">
        <w:rPr>
          <w:rFonts w:cs="Arial"/>
          <w:szCs w:val="22"/>
        </w:rPr>
        <w:t>2</w:t>
      </w:r>
      <w:r w:rsidR="00E52CB1" w:rsidRPr="00EE75C2">
        <w:rPr>
          <w:rFonts w:cs="Arial"/>
          <w:szCs w:val="22"/>
        </w:rPr>
        <w:t>3</w:t>
      </w:r>
    </w:p>
    <w:p w14:paraId="4E9859B3" w14:textId="77777777" w:rsidR="0024496D" w:rsidRPr="00EE75C2" w:rsidRDefault="0024496D" w:rsidP="0024496D">
      <w:pPr>
        <w:pStyle w:val="Telobesedila"/>
        <w:spacing w:after="0"/>
        <w:rPr>
          <w:rFonts w:cs="Arial"/>
          <w:szCs w:val="22"/>
        </w:rPr>
      </w:pPr>
    </w:p>
    <w:p w14:paraId="45B60A1C" w14:textId="77777777" w:rsidR="0024496D" w:rsidRPr="00EE75C2" w:rsidRDefault="0024496D" w:rsidP="0024496D">
      <w:pPr>
        <w:pStyle w:val="Telobesedila"/>
        <w:spacing w:after="0"/>
        <w:rPr>
          <w:rFonts w:cs="Arial"/>
          <w:szCs w:val="22"/>
        </w:rPr>
      </w:pPr>
      <w:r w:rsidRPr="00EE75C2">
        <w:rPr>
          <w:rFonts w:cs="Arial"/>
          <w:szCs w:val="22"/>
        </w:rPr>
        <w:t xml:space="preserve">Sklep je bil sprejet. </w:t>
      </w:r>
    </w:p>
    <w:p w14:paraId="73AEA517" w14:textId="77777777" w:rsidR="0024496D" w:rsidRPr="00EE75C2" w:rsidRDefault="0024496D" w:rsidP="0024496D">
      <w:pPr>
        <w:rPr>
          <w:rFonts w:cs="Arial"/>
          <w:b/>
          <w:bCs/>
          <w:color w:val="EE0000"/>
        </w:rPr>
      </w:pPr>
    </w:p>
    <w:p w14:paraId="0E006A28" w14:textId="77777777" w:rsidR="0024496D" w:rsidRPr="00EE75C2" w:rsidRDefault="0024496D" w:rsidP="0024496D">
      <w:pPr>
        <w:rPr>
          <w:rFonts w:cs="Arial"/>
          <w:b/>
          <w:bCs/>
          <w:color w:val="EE0000"/>
          <w:szCs w:val="22"/>
        </w:rPr>
      </w:pPr>
    </w:p>
    <w:p w14:paraId="4EEB3165" w14:textId="64C3889F" w:rsidR="00E31905" w:rsidRPr="00EE75C2" w:rsidRDefault="00E31905" w:rsidP="00E31905">
      <w:pPr>
        <w:pStyle w:val="Glava"/>
        <w:numPr>
          <w:ilvl w:val="0"/>
          <w:numId w:val="3"/>
        </w:numPr>
        <w:tabs>
          <w:tab w:val="clear" w:pos="4536"/>
          <w:tab w:val="clear" w:pos="9072"/>
        </w:tabs>
        <w:jc w:val="both"/>
        <w:rPr>
          <w:rFonts w:cs="Arial"/>
          <w:b/>
          <w:bCs/>
          <w:szCs w:val="22"/>
        </w:rPr>
      </w:pPr>
      <w:r w:rsidRPr="00EE75C2">
        <w:rPr>
          <w:b/>
          <w:bCs/>
        </w:rPr>
        <w:t>Odlok o podelitvi koncesij za opravljanje javne službe v osnovni zdravstveni dejavnosti  na primarni ravni</w:t>
      </w:r>
      <w:r w:rsidR="00A7411A">
        <w:rPr>
          <w:b/>
          <w:bCs/>
        </w:rPr>
        <w:t>,</w:t>
      </w:r>
      <w:r w:rsidRPr="00EE75C2">
        <w:rPr>
          <w:b/>
          <w:bCs/>
        </w:rPr>
        <w:t xml:space="preserve"> na področju zobozdravstvenega varstva odraslih in mladine v Občini </w:t>
      </w:r>
      <w:r w:rsidRPr="00EE75C2">
        <w:rPr>
          <w:rFonts w:cs="Arial"/>
          <w:b/>
          <w:bCs/>
        </w:rPr>
        <w:t xml:space="preserve">Vrhnika </w:t>
      </w:r>
    </w:p>
    <w:p w14:paraId="2F0922E0" w14:textId="77777777" w:rsidR="000814A9" w:rsidRPr="00EE75C2" w:rsidRDefault="000814A9" w:rsidP="00EB2807">
      <w:pPr>
        <w:jc w:val="both"/>
        <w:rPr>
          <w:rFonts w:cs="Arial"/>
          <w:b/>
          <w:bCs/>
          <w:color w:val="EE0000"/>
        </w:rPr>
      </w:pPr>
    </w:p>
    <w:p w14:paraId="08B7F9B8" w14:textId="2449137C" w:rsidR="008B49FD" w:rsidRPr="00EE75C2" w:rsidRDefault="00E31905" w:rsidP="00454576">
      <w:pPr>
        <w:jc w:val="both"/>
        <w:rPr>
          <w:rFonts w:cs="Arial"/>
        </w:rPr>
      </w:pPr>
      <w:r w:rsidRPr="00EE75C2">
        <w:rPr>
          <w:rFonts w:cs="Arial"/>
        </w:rPr>
        <w:t>Poročevalec točke je bil mag. Matej Černetič, vodja Oddelka za družbene dejavnosti in gospodarstvo.</w:t>
      </w:r>
      <w:r w:rsidR="00A81BB5" w:rsidRPr="00EE75C2">
        <w:rPr>
          <w:rFonts w:cs="Arial"/>
        </w:rPr>
        <w:t xml:space="preserve"> </w:t>
      </w:r>
      <w:r w:rsidR="00A776C3" w:rsidRPr="00EE75C2">
        <w:rPr>
          <w:rFonts w:cs="Arial"/>
        </w:rPr>
        <w:t xml:space="preserve">Eden od zdravnikov koncesionarjev na Vrhniki je zaradi upokojite odpovedal </w:t>
      </w:r>
      <w:r w:rsidR="00FD681E" w:rsidRPr="00EE75C2">
        <w:rPr>
          <w:rFonts w:cs="Arial"/>
        </w:rPr>
        <w:t xml:space="preserve">koncesijsko pogodbo, še ena </w:t>
      </w:r>
      <w:proofErr w:type="spellStart"/>
      <w:r w:rsidR="00FD681E" w:rsidRPr="00EE75C2">
        <w:rPr>
          <w:rFonts w:cs="Arial"/>
        </w:rPr>
        <w:t>koncesionarka</w:t>
      </w:r>
      <w:proofErr w:type="spellEnd"/>
      <w:r w:rsidR="00EC299E" w:rsidRPr="00EE75C2">
        <w:rPr>
          <w:rFonts w:cs="Arial"/>
        </w:rPr>
        <w:t xml:space="preserve"> pa se </w:t>
      </w:r>
      <w:r w:rsidR="00A7411A">
        <w:rPr>
          <w:rFonts w:cs="Arial"/>
        </w:rPr>
        <w:t>ima namen</w:t>
      </w:r>
      <w:r w:rsidR="00A7411A" w:rsidRPr="00EE75C2">
        <w:rPr>
          <w:rFonts w:cs="Arial"/>
        </w:rPr>
        <w:t xml:space="preserve"> </w:t>
      </w:r>
      <w:r w:rsidR="00EC299E" w:rsidRPr="00EE75C2">
        <w:rPr>
          <w:rFonts w:cs="Arial"/>
        </w:rPr>
        <w:t xml:space="preserve">upokojiti oktobra. </w:t>
      </w:r>
      <w:r w:rsidR="00936005" w:rsidRPr="00EE75C2">
        <w:rPr>
          <w:rFonts w:cs="Arial"/>
        </w:rPr>
        <w:t>Ker Z</w:t>
      </w:r>
      <w:r w:rsidR="00EC299E" w:rsidRPr="00EE75C2">
        <w:rPr>
          <w:rFonts w:cs="Arial"/>
        </w:rPr>
        <w:t>dravstveni dom Vrhnika ne more prevzeti programov</w:t>
      </w:r>
      <w:r w:rsidR="000E50A1" w:rsidRPr="00EE75C2">
        <w:rPr>
          <w:rFonts w:cs="Arial"/>
        </w:rPr>
        <w:t>,</w:t>
      </w:r>
      <w:r w:rsidR="00B10BB5" w:rsidRPr="00EE75C2">
        <w:rPr>
          <w:rFonts w:cs="Arial"/>
        </w:rPr>
        <w:t xml:space="preserve"> </w:t>
      </w:r>
      <w:r w:rsidR="000E50A1" w:rsidRPr="00EE75C2">
        <w:rPr>
          <w:rFonts w:cs="Arial"/>
        </w:rPr>
        <w:t xml:space="preserve">je </w:t>
      </w:r>
      <w:r w:rsidR="004461EC">
        <w:rPr>
          <w:rFonts w:cs="Arial"/>
        </w:rPr>
        <w:t>treba znova</w:t>
      </w:r>
      <w:r w:rsidR="000E50A1" w:rsidRPr="00EE75C2">
        <w:rPr>
          <w:rFonts w:cs="Arial"/>
        </w:rPr>
        <w:t xml:space="preserve"> razpisati koncesijo. Pred objavo razpisa je </w:t>
      </w:r>
      <w:r w:rsidR="0052229D" w:rsidRPr="00EE75C2">
        <w:rPr>
          <w:rFonts w:cs="Arial"/>
        </w:rPr>
        <w:t>treba</w:t>
      </w:r>
      <w:r w:rsidR="000E50A1" w:rsidRPr="00EE75C2">
        <w:rPr>
          <w:rFonts w:cs="Arial"/>
        </w:rPr>
        <w:t xml:space="preserve"> sprejeti koncesijski akt</w:t>
      </w:r>
      <w:r w:rsidR="00181B71" w:rsidRPr="00EE75C2">
        <w:rPr>
          <w:rFonts w:cs="Arial"/>
        </w:rPr>
        <w:t>. V skladu z zakonodaj</w:t>
      </w:r>
      <w:r w:rsidR="0052229D" w:rsidRPr="00EE75C2">
        <w:rPr>
          <w:rFonts w:cs="Arial"/>
        </w:rPr>
        <w:t>o</w:t>
      </w:r>
      <w:r w:rsidR="00066FE0" w:rsidRPr="00EE75C2">
        <w:rPr>
          <w:rFonts w:cs="Arial"/>
        </w:rPr>
        <w:t xml:space="preserve"> smo predhodno dobili</w:t>
      </w:r>
      <w:r w:rsidR="00515D1B" w:rsidRPr="00EE75C2">
        <w:rPr>
          <w:rFonts w:cs="Arial"/>
        </w:rPr>
        <w:t xml:space="preserve"> </w:t>
      </w:r>
      <w:r w:rsidR="00066FE0" w:rsidRPr="00EE75C2">
        <w:rPr>
          <w:rFonts w:cs="Arial"/>
        </w:rPr>
        <w:t xml:space="preserve">soglasje </w:t>
      </w:r>
      <w:r w:rsidR="0052229D" w:rsidRPr="00EE75C2">
        <w:rPr>
          <w:rFonts w:cs="Arial"/>
        </w:rPr>
        <w:t xml:space="preserve">Zavoda za </w:t>
      </w:r>
      <w:r w:rsidR="00B0245C" w:rsidRPr="00EE75C2">
        <w:rPr>
          <w:rFonts w:cs="Arial"/>
        </w:rPr>
        <w:t>zdravstveno zavarovanje Slovenije (</w:t>
      </w:r>
      <w:r w:rsidR="00515D1B" w:rsidRPr="00EE75C2">
        <w:rPr>
          <w:rFonts w:cs="Arial"/>
        </w:rPr>
        <w:t>ZZZS</w:t>
      </w:r>
      <w:r w:rsidR="00B0245C" w:rsidRPr="00EE75C2">
        <w:rPr>
          <w:rFonts w:cs="Arial"/>
        </w:rPr>
        <w:t>)</w:t>
      </w:r>
      <w:r w:rsidR="00515D1B" w:rsidRPr="00EE75C2">
        <w:rPr>
          <w:rFonts w:cs="Arial"/>
        </w:rPr>
        <w:t xml:space="preserve"> in Ministrstva za zdravje</w:t>
      </w:r>
      <w:r w:rsidR="00B0245C" w:rsidRPr="00EE75C2">
        <w:rPr>
          <w:rFonts w:cs="Arial"/>
        </w:rPr>
        <w:t>,</w:t>
      </w:r>
      <w:r w:rsidR="00515D1B" w:rsidRPr="00EE75C2">
        <w:rPr>
          <w:rFonts w:cs="Arial"/>
        </w:rPr>
        <w:t xml:space="preserve"> oba sta </w:t>
      </w:r>
      <w:r w:rsidR="00B0245C" w:rsidRPr="00EE75C2">
        <w:rPr>
          <w:rFonts w:cs="Arial"/>
        </w:rPr>
        <w:t>vsebino odloka že potrdila</w:t>
      </w:r>
      <w:r w:rsidR="008B49FD" w:rsidRPr="00EE75C2">
        <w:rPr>
          <w:rFonts w:cs="Arial"/>
        </w:rPr>
        <w:t>.</w:t>
      </w:r>
    </w:p>
    <w:p w14:paraId="66D31A09" w14:textId="77777777" w:rsidR="008B49FD" w:rsidRPr="00EE75C2" w:rsidRDefault="008B49FD" w:rsidP="00454576">
      <w:pPr>
        <w:jc w:val="both"/>
        <w:rPr>
          <w:rFonts w:cs="Arial"/>
        </w:rPr>
      </w:pPr>
    </w:p>
    <w:p w14:paraId="53348BEA" w14:textId="1E0C99CD" w:rsidR="00641911" w:rsidRPr="00EE75C2" w:rsidRDefault="008B49FD" w:rsidP="00454576">
      <w:pPr>
        <w:jc w:val="both"/>
        <w:rPr>
          <w:rFonts w:cs="Arial"/>
        </w:rPr>
      </w:pPr>
      <w:r w:rsidRPr="00EE75C2">
        <w:rPr>
          <w:rFonts w:cs="Arial"/>
        </w:rPr>
        <w:t xml:space="preserve">Točko je obravnaval Odbor za družbene dejavnosti ter jo v predlaganem besedilu poslal Občinskemu svetu v obravnavo in sprejem. </w:t>
      </w:r>
    </w:p>
    <w:p w14:paraId="768AB944" w14:textId="77777777" w:rsidR="00E31905" w:rsidRPr="00EE75C2" w:rsidRDefault="00E31905" w:rsidP="00454576">
      <w:pPr>
        <w:jc w:val="both"/>
        <w:rPr>
          <w:rFonts w:cs="Arial"/>
        </w:rPr>
      </w:pPr>
    </w:p>
    <w:p w14:paraId="685BE5AE" w14:textId="190C4787" w:rsidR="00E31905" w:rsidRPr="00EE75C2" w:rsidRDefault="00D47DDD" w:rsidP="00454576">
      <w:pPr>
        <w:jc w:val="both"/>
        <w:rPr>
          <w:rFonts w:cs="Arial"/>
        </w:rPr>
      </w:pPr>
      <w:r w:rsidRPr="00EE75C2">
        <w:rPr>
          <w:rFonts w:cs="Arial"/>
        </w:rPr>
        <w:t>Vprašanje je postavil Doman Blagojević.</w:t>
      </w:r>
    </w:p>
    <w:p w14:paraId="0CA53E90" w14:textId="77777777" w:rsidR="00D47DDD" w:rsidRPr="00EE75C2" w:rsidRDefault="00D47DDD" w:rsidP="00454576">
      <w:pPr>
        <w:jc w:val="both"/>
        <w:rPr>
          <w:rFonts w:cs="Arial"/>
        </w:rPr>
      </w:pPr>
    </w:p>
    <w:p w14:paraId="6D428F37" w14:textId="4A761976" w:rsidR="00641911" w:rsidRPr="00EE75C2" w:rsidRDefault="00641911" w:rsidP="00454576">
      <w:pPr>
        <w:jc w:val="both"/>
        <w:rPr>
          <w:rFonts w:cs="Arial"/>
        </w:rPr>
      </w:pPr>
      <w:r w:rsidRPr="00EE75C2">
        <w:rPr>
          <w:rFonts w:cs="Arial"/>
        </w:rPr>
        <w:t>Razprave ni bilo.</w:t>
      </w:r>
    </w:p>
    <w:p w14:paraId="76754548" w14:textId="77777777" w:rsidR="0024496D" w:rsidRPr="00EE75C2" w:rsidRDefault="0024496D" w:rsidP="0024496D">
      <w:pPr>
        <w:tabs>
          <w:tab w:val="center" w:pos="7560"/>
        </w:tabs>
        <w:jc w:val="both"/>
        <w:rPr>
          <w:rFonts w:cs="Arial"/>
        </w:rPr>
      </w:pPr>
    </w:p>
    <w:p w14:paraId="0BEFC0BA" w14:textId="0D84695C" w:rsidR="0024496D" w:rsidRPr="00EE75C2" w:rsidRDefault="0024496D" w:rsidP="0024496D">
      <w:pPr>
        <w:rPr>
          <w:rFonts w:cs="Arial"/>
        </w:rPr>
      </w:pPr>
      <w:r w:rsidRPr="00EE75C2">
        <w:rPr>
          <w:rFonts w:cs="Arial"/>
        </w:rPr>
        <w:t xml:space="preserve">V sprejem </w:t>
      </w:r>
      <w:r w:rsidR="00425B99" w:rsidRPr="00EE75C2">
        <w:rPr>
          <w:rFonts w:cs="Arial"/>
        </w:rPr>
        <w:t>sta</w:t>
      </w:r>
      <w:r w:rsidRPr="00EE75C2">
        <w:rPr>
          <w:rFonts w:cs="Arial"/>
        </w:rPr>
        <w:t xml:space="preserve"> bil</w:t>
      </w:r>
      <w:r w:rsidR="00425B99" w:rsidRPr="00EE75C2">
        <w:rPr>
          <w:rFonts w:cs="Arial"/>
        </w:rPr>
        <w:t>a</w:t>
      </w:r>
      <w:r w:rsidRPr="00EE75C2">
        <w:rPr>
          <w:rFonts w:cs="Arial"/>
        </w:rPr>
        <w:t xml:space="preserve"> predlagan</w:t>
      </w:r>
      <w:r w:rsidR="00425B99" w:rsidRPr="00EE75C2">
        <w:rPr>
          <w:rFonts w:cs="Arial"/>
        </w:rPr>
        <w:t>a</w:t>
      </w:r>
      <w:r w:rsidRPr="00EE75C2">
        <w:rPr>
          <w:rFonts w:cs="Arial"/>
        </w:rPr>
        <w:t xml:space="preserve"> naslednj</w:t>
      </w:r>
      <w:r w:rsidR="00425B99" w:rsidRPr="00EE75C2">
        <w:rPr>
          <w:rFonts w:cs="Arial"/>
        </w:rPr>
        <w:t>a</w:t>
      </w:r>
    </w:p>
    <w:p w14:paraId="2CF669B7" w14:textId="77777777" w:rsidR="008B49FD" w:rsidRPr="00EE75C2" w:rsidRDefault="008B49FD" w:rsidP="0024496D">
      <w:pPr>
        <w:tabs>
          <w:tab w:val="center" w:pos="7560"/>
        </w:tabs>
        <w:jc w:val="both"/>
        <w:rPr>
          <w:rFonts w:cs="Arial"/>
          <w:b/>
          <w:bCs/>
          <w:i/>
        </w:rPr>
      </w:pPr>
    </w:p>
    <w:p w14:paraId="1CF817EA" w14:textId="2BCAA126" w:rsidR="0024496D" w:rsidRPr="00EE75C2" w:rsidRDefault="0024496D" w:rsidP="0024496D">
      <w:pPr>
        <w:tabs>
          <w:tab w:val="center" w:pos="7560"/>
        </w:tabs>
        <w:jc w:val="both"/>
        <w:rPr>
          <w:rFonts w:cs="Arial"/>
          <w:b/>
          <w:bCs/>
          <w:i/>
        </w:rPr>
      </w:pPr>
      <w:r w:rsidRPr="00EE75C2">
        <w:rPr>
          <w:rFonts w:cs="Arial"/>
          <w:b/>
          <w:bCs/>
          <w:i/>
        </w:rPr>
        <w:t>SKLEP</w:t>
      </w:r>
      <w:r w:rsidR="00425B99" w:rsidRPr="00EE75C2">
        <w:rPr>
          <w:rFonts w:cs="Arial"/>
          <w:b/>
          <w:bCs/>
          <w:i/>
        </w:rPr>
        <w:t>A</w:t>
      </w:r>
      <w:r w:rsidRPr="00EE75C2">
        <w:rPr>
          <w:rFonts w:cs="Arial"/>
          <w:b/>
          <w:bCs/>
          <w:i/>
        </w:rPr>
        <w:t>:</w:t>
      </w:r>
    </w:p>
    <w:p w14:paraId="7DB33F2C" w14:textId="77777777" w:rsidR="008B49FD" w:rsidRPr="00EE75C2" w:rsidRDefault="008B49FD" w:rsidP="008B49FD">
      <w:pPr>
        <w:autoSpaceDE w:val="0"/>
        <w:autoSpaceDN w:val="0"/>
        <w:adjustRightInd w:val="0"/>
        <w:rPr>
          <w:rFonts w:cs="Arial"/>
          <w:color w:val="000000"/>
          <w:szCs w:val="22"/>
        </w:rPr>
      </w:pPr>
    </w:p>
    <w:p w14:paraId="1E3C4E60" w14:textId="6733A2D5" w:rsidR="00425B99" w:rsidRPr="00EE75C2" w:rsidRDefault="00425B99" w:rsidP="00830C74">
      <w:pPr>
        <w:pStyle w:val="Odstavekseznama"/>
        <w:numPr>
          <w:ilvl w:val="0"/>
          <w:numId w:val="6"/>
        </w:numPr>
        <w:autoSpaceDE w:val="0"/>
        <w:autoSpaceDN w:val="0"/>
        <w:adjustRightInd w:val="0"/>
        <w:ind w:left="284"/>
        <w:jc w:val="both"/>
        <w:rPr>
          <w:rFonts w:ascii="Arial" w:hAnsi="Arial" w:cs="Arial"/>
          <w:b/>
          <w:i/>
          <w:iCs/>
          <w:color w:val="000000"/>
          <w:sz w:val="22"/>
          <w:szCs w:val="22"/>
        </w:rPr>
      </w:pPr>
      <w:r w:rsidRPr="00EE75C2">
        <w:rPr>
          <w:rFonts w:ascii="Arial" w:hAnsi="Arial" w:cs="Arial"/>
          <w:b/>
          <w:i/>
          <w:iCs/>
          <w:color w:val="000000"/>
          <w:sz w:val="22"/>
          <w:szCs w:val="22"/>
        </w:rPr>
        <w:t xml:space="preserve">Občinski svet, </w:t>
      </w:r>
      <w:r w:rsidRPr="00EE75C2">
        <w:rPr>
          <w:rFonts w:ascii="Arial" w:hAnsi="Arial" w:cs="Arial"/>
          <w:b/>
          <w:i/>
          <w:iCs/>
          <w:sz w:val="22"/>
          <w:szCs w:val="22"/>
        </w:rPr>
        <w:t xml:space="preserve">v skladu z določili 84. člena Poslovnika Občinskega sveta Občine Vrhnika (Naš časopis, št. 430/15 in 538/25) </w:t>
      </w:r>
      <w:r w:rsidRPr="00EE75C2">
        <w:rPr>
          <w:rFonts w:ascii="Arial" w:hAnsi="Arial" w:cs="Arial"/>
          <w:b/>
          <w:i/>
          <w:iCs/>
          <w:color w:val="000000"/>
          <w:sz w:val="22"/>
          <w:szCs w:val="22"/>
        </w:rPr>
        <w:t xml:space="preserve">sprejme </w:t>
      </w:r>
      <w:r w:rsidRPr="00EE75C2">
        <w:rPr>
          <w:rFonts w:ascii="Arial" w:hAnsi="Arial" w:cs="Arial"/>
          <w:b/>
          <w:i/>
          <w:iCs/>
          <w:sz w:val="22"/>
          <w:szCs w:val="22"/>
        </w:rPr>
        <w:t>sklep o sprejemu koncesijskega akta, Odloka o podelitvi koncesij za opravljanje javne službe v osnovni zdravstveni dejavnosti na primarni ravni</w:t>
      </w:r>
      <w:r w:rsidR="00AB38E5">
        <w:rPr>
          <w:rFonts w:ascii="Arial" w:hAnsi="Arial" w:cs="Arial"/>
          <w:b/>
          <w:i/>
          <w:iCs/>
          <w:sz w:val="22"/>
          <w:szCs w:val="22"/>
        </w:rPr>
        <w:t>,</w:t>
      </w:r>
      <w:r w:rsidRPr="00EE75C2">
        <w:rPr>
          <w:rFonts w:ascii="Arial" w:hAnsi="Arial" w:cs="Arial"/>
          <w:b/>
          <w:i/>
          <w:iCs/>
          <w:sz w:val="22"/>
          <w:szCs w:val="22"/>
        </w:rPr>
        <w:t xml:space="preserve"> na področju zobozdravstvenega varstva odraslih in mladine v Občini Vrhnika, po nujnem postopku</w:t>
      </w:r>
      <w:r w:rsidRPr="00EE75C2">
        <w:rPr>
          <w:rFonts w:ascii="Arial" w:hAnsi="Arial" w:cs="Arial"/>
          <w:b/>
          <w:i/>
          <w:iCs/>
          <w:color w:val="000000"/>
          <w:sz w:val="22"/>
          <w:szCs w:val="22"/>
        </w:rPr>
        <w:t>.</w:t>
      </w:r>
    </w:p>
    <w:p w14:paraId="0A976B4E" w14:textId="77777777" w:rsidR="00425B99" w:rsidRPr="00EE75C2" w:rsidRDefault="00425B99" w:rsidP="00425B99">
      <w:pPr>
        <w:autoSpaceDE w:val="0"/>
        <w:autoSpaceDN w:val="0"/>
        <w:adjustRightInd w:val="0"/>
        <w:jc w:val="both"/>
        <w:rPr>
          <w:rFonts w:cs="Arial"/>
          <w:b/>
          <w:i/>
          <w:iCs/>
          <w:szCs w:val="22"/>
        </w:rPr>
      </w:pPr>
    </w:p>
    <w:p w14:paraId="6DFC4C2D" w14:textId="662395E7" w:rsidR="00425B99" w:rsidRPr="00EE75C2" w:rsidRDefault="00425B99" w:rsidP="00830C74">
      <w:pPr>
        <w:pStyle w:val="Odstavekseznama"/>
        <w:numPr>
          <w:ilvl w:val="0"/>
          <w:numId w:val="6"/>
        </w:numPr>
        <w:ind w:left="284"/>
        <w:jc w:val="both"/>
        <w:rPr>
          <w:rFonts w:ascii="Arial" w:hAnsi="Arial" w:cs="Arial"/>
          <w:b/>
          <w:i/>
          <w:iCs/>
          <w:color w:val="EE0000"/>
          <w:sz w:val="22"/>
          <w:szCs w:val="22"/>
        </w:rPr>
      </w:pPr>
      <w:bookmarkStart w:id="2" w:name="_Hlk206409631"/>
      <w:r w:rsidRPr="00EE75C2">
        <w:rPr>
          <w:rFonts w:ascii="Arial" w:hAnsi="Arial" w:cs="Arial"/>
          <w:b/>
          <w:i/>
          <w:iCs/>
          <w:sz w:val="22"/>
          <w:szCs w:val="22"/>
        </w:rPr>
        <w:t xml:space="preserve">Občinski svet sprejme koncesijski akt, Odlok o podelitvi koncesij za opravljanje javne </w:t>
      </w:r>
      <w:r w:rsidRPr="00EE75C2">
        <w:rPr>
          <w:rFonts w:ascii="Arial" w:hAnsi="Arial" w:cs="Arial"/>
          <w:b/>
          <w:i/>
          <w:iCs/>
          <w:color w:val="000000"/>
          <w:sz w:val="22"/>
          <w:szCs w:val="22"/>
        </w:rPr>
        <w:t>službe v osnovni zdravstveni dejavnosti na primarni ravni</w:t>
      </w:r>
      <w:r w:rsidR="00AB38E5">
        <w:rPr>
          <w:rFonts w:ascii="Arial" w:hAnsi="Arial" w:cs="Arial"/>
          <w:b/>
          <w:i/>
          <w:iCs/>
          <w:color w:val="000000"/>
          <w:sz w:val="22"/>
          <w:szCs w:val="22"/>
        </w:rPr>
        <w:t>,</w:t>
      </w:r>
      <w:r w:rsidRPr="00EE75C2">
        <w:rPr>
          <w:rFonts w:ascii="Arial" w:hAnsi="Arial" w:cs="Arial"/>
          <w:b/>
          <w:i/>
          <w:iCs/>
          <w:color w:val="000000"/>
          <w:sz w:val="22"/>
          <w:szCs w:val="22"/>
        </w:rPr>
        <w:t xml:space="preserve"> na področju zobozdravstvenega varstva odraslih in mladine v Občini Vrhnika,</w:t>
      </w:r>
      <w:r w:rsidRPr="00EE75C2">
        <w:rPr>
          <w:rFonts w:ascii="Arial" w:hAnsi="Arial" w:cs="Arial"/>
          <w:b/>
          <w:i/>
          <w:iCs/>
          <w:sz w:val="22"/>
          <w:szCs w:val="22"/>
        </w:rPr>
        <w:t xml:space="preserve"> </w:t>
      </w:r>
      <w:r w:rsidRPr="00EE75C2">
        <w:rPr>
          <w:rFonts w:ascii="Arial" w:hAnsi="Arial" w:cs="Arial"/>
          <w:b/>
          <w:i/>
          <w:iCs/>
          <w:color w:val="000000"/>
          <w:sz w:val="22"/>
          <w:szCs w:val="22"/>
        </w:rPr>
        <w:t>v predloženi vsebini.</w:t>
      </w:r>
    </w:p>
    <w:bookmarkEnd w:id="2"/>
    <w:p w14:paraId="3F06F97B" w14:textId="77777777" w:rsidR="008B49FD" w:rsidRPr="00EE75C2" w:rsidRDefault="008B49FD" w:rsidP="0024496D">
      <w:pPr>
        <w:tabs>
          <w:tab w:val="center" w:pos="7560"/>
        </w:tabs>
        <w:jc w:val="both"/>
        <w:rPr>
          <w:rFonts w:cs="Arial"/>
          <w:b/>
          <w:i/>
          <w:iCs/>
          <w:color w:val="EE0000"/>
          <w:szCs w:val="22"/>
        </w:rPr>
      </w:pPr>
    </w:p>
    <w:p w14:paraId="4C7B5078" w14:textId="77777777" w:rsidR="00641911" w:rsidRPr="00EE75C2" w:rsidRDefault="00641911" w:rsidP="00641911">
      <w:pPr>
        <w:tabs>
          <w:tab w:val="left" w:pos="360"/>
        </w:tabs>
        <w:jc w:val="both"/>
        <w:rPr>
          <w:rFonts w:cs="Arial"/>
          <w:b/>
          <w:i/>
          <w:iCs/>
          <w:color w:val="EE0000"/>
          <w:szCs w:val="22"/>
        </w:rPr>
      </w:pPr>
    </w:p>
    <w:p w14:paraId="7D581BC5" w14:textId="12E6EA58" w:rsidR="0024496D" w:rsidRPr="00EE75C2" w:rsidRDefault="0024496D" w:rsidP="00641911">
      <w:pPr>
        <w:tabs>
          <w:tab w:val="left" w:pos="360"/>
        </w:tabs>
        <w:jc w:val="both"/>
        <w:rPr>
          <w:rFonts w:cs="Arial"/>
          <w:i/>
          <w:iCs/>
          <w:szCs w:val="22"/>
        </w:rPr>
      </w:pPr>
      <w:r w:rsidRPr="00EE75C2">
        <w:rPr>
          <w:rFonts w:cs="Arial"/>
          <w:szCs w:val="22"/>
        </w:rPr>
        <w:t>Glasovanje</w:t>
      </w:r>
    </w:p>
    <w:p w14:paraId="382E3E84" w14:textId="44C04683" w:rsidR="0024496D" w:rsidRPr="00EE75C2" w:rsidRDefault="0024496D" w:rsidP="0024496D">
      <w:pPr>
        <w:pStyle w:val="Telobesedila"/>
        <w:spacing w:after="0"/>
        <w:rPr>
          <w:rFonts w:cs="Arial"/>
          <w:szCs w:val="22"/>
        </w:rPr>
      </w:pPr>
      <w:r w:rsidRPr="00EE75C2">
        <w:rPr>
          <w:rFonts w:cs="Arial"/>
          <w:szCs w:val="22"/>
        </w:rPr>
        <w:t>Navzočih: 2</w:t>
      </w:r>
      <w:r w:rsidR="002A6A36" w:rsidRPr="00EE75C2">
        <w:rPr>
          <w:rFonts w:cs="Arial"/>
          <w:szCs w:val="22"/>
        </w:rPr>
        <w:t>4</w:t>
      </w:r>
    </w:p>
    <w:p w14:paraId="612121CC" w14:textId="298358AF" w:rsidR="0024496D" w:rsidRPr="00EE75C2" w:rsidRDefault="0024496D" w:rsidP="0024496D">
      <w:pPr>
        <w:pStyle w:val="Telobesedila"/>
        <w:spacing w:after="0"/>
        <w:rPr>
          <w:rFonts w:cs="Arial"/>
          <w:szCs w:val="22"/>
        </w:rPr>
      </w:pPr>
      <w:r w:rsidRPr="00EE75C2">
        <w:rPr>
          <w:rFonts w:cs="Arial"/>
          <w:szCs w:val="22"/>
        </w:rPr>
        <w:t>ZA: 2</w:t>
      </w:r>
      <w:r w:rsidR="00834C5C" w:rsidRPr="00EE75C2">
        <w:rPr>
          <w:rFonts w:cs="Arial"/>
          <w:szCs w:val="22"/>
        </w:rPr>
        <w:t>3</w:t>
      </w:r>
    </w:p>
    <w:p w14:paraId="4F1A72C3" w14:textId="77777777" w:rsidR="0024496D" w:rsidRPr="00EE75C2" w:rsidRDefault="0024496D" w:rsidP="0024496D">
      <w:pPr>
        <w:pStyle w:val="Telobesedila"/>
        <w:spacing w:after="0"/>
        <w:rPr>
          <w:rFonts w:cs="Arial"/>
          <w:szCs w:val="22"/>
        </w:rPr>
      </w:pPr>
    </w:p>
    <w:p w14:paraId="44B19302" w14:textId="77777777" w:rsidR="0024496D" w:rsidRPr="00EE75C2" w:rsidRDefault="0024496D" w:rsidP="0024496D">
      <w:pPr>
        <w:pStyle w:val="Telobesedila"/>
        <w:spacing w:after="0"/>
        <w:rPr>
          <w:rFonts w:cs="Arial"/>
          <w:szCs w:val="22"/>
        </w:rPr>
      </w:pPr>
      <w:r w:rsidRPr="00EE75C2">
        <w:rPr>
          <w:rFonts w:cs="Arial"/>
          <w:szCs w:val="22"/>
        </w:rPr>
        <w:t xml:space="preserve">Sklep je bil sprejet. </w:t>
      </w:r>
    </w:p>
    <w:p w14:paraId="6B618A57" w14:textId="77777777" w:rsidR="0024496D" w:rsidRPr="00EE75C2" w:rsidRDefault="0024496D" w:rsidP="0024496D">
      <w:pPr>
        <w:pStyle w:val="Telobesedila"/>
        <w:spacing w:after="0"/>
        <w:rPr>
          <w:rFonts w:cs="Arial"/>
          <w:szCs w:val="22"/>
        </w:rPr>
      </w:pPr>
    </w:p>
    <w:p w14:paraId="194BF780" w14:textId="77777777" w:rsidR="0024496D" w:rsidRPr="00EE75C2" w:rsidRDefault="0024496D" w:rsidP="0024496D">
      <w:pPr>
        <w:pStyle w:val="Telobesedila"/>
        <w:spacing w:after="0"/>
        <w:rPr>
          <w:rFonts w:cs="Arial"/>
          <w:color w:val="EE0000"/>
          <w:szCs w:val="22"/>
        </w:rPr>
      </w:pPr>
    </w:p>
    <w:p w14:paraId="64F7A12F" w14:textId="126AE3D9" w:rsidR="008E096C" w:rsidRPr="00EE75C2" w:rsidRDefault="008E096C" w:rsidP="008E096C">
      <w:pPr>
        <w:pStyle w:val="Glava"/>
        <w:numPr>
          <w:ilvl w:val="0"/>
          <w:numId w:val="3"/>
        </w:numPr>
        <w:tabs>
          <w:tab w:val="clear" w:pos="4536"/>
          <w:tab w:val="clear" w:pos="9072"/>
        </w:tabs>
        <w:rPr>
          <w:rFonts w:cs="Arial"/>
          <w:b/>
          <w:bCs/>
          <w:szCs w:val="22"/>
        </w:rPr>
      </w:pPr>
      <w:r w:rsidRPr="00EE75C2">
        <w:rPr>
          <w:rFonts w:eastAsiaTheme="minorHAnsi" w:cs="Arial"/>
          <w:b/>
          <w:bCs/>
          <w:color w:val="000000"/>
          <w:szCs w:val="22"/>
          <w:lang w:eastAsia="en-US"/>
        </w:rPr>
        <w:t>Ukinitev družbene lastnine pri nepremičninah parc. št. 1070/17, 1070/54, 1070/82, 1070/84, 1070/85, 1070/86, 1070/87, 1070/88, 1070/89, 1070/90, 1070/94, 1070/95, 1070/96, 1070/97, vse k. o. Verd (2003) in družbene lastnine v splošni rabi pri nepremičnini parc. št. 2022/2, k. o. Verd(2003) ter izbris javnega dobra pri nepremičnini parc. št. 708/4, k. o. Vrhnika</w:t>
      </w:r>
    </w:p>
    <w:p w14:paraId="1F26CBC5" w14:textId="77777777" w:rsidR="00D776FA" w:rsidRPr="00EE75C2" w:rsidRDefault="00D776FA" w:rsidP="00D776FA">
      <w:pPr>
        <w:pStyle w:val="Glava"/>
        <w:tabs>
          <w:tab w:val="clear" w:pos="4536"/>
          <w:tab w:val="clear" w:pos="9072"/>
        </w:tabs>
        <w:jc w:val="both"/>
        <w:rPr>
          <w:rFonts w:cs="Arial"/>
          <w:b/>
          <w:bCs/>
          <w:color w:val="EE0000"/>
        </w:rPr>
      </w:pPr>
    </w:p>
    <w:p w14:paraId="15727F49" w14:textId="640041DC" w:rsidR="00032235" w:rsidRPr="00EE75C2" w:rsidRDefault="009D6B67" w:rsidP="00EE05AB">
      <w:pPr>
        <w:jc w:val="both"/>
        <w:rPr>
          <w:rFonts w:cs="Arial"/>
          <w:color w:val="EE0000"/>
          <w:szCs w:val="22"/>
        </w:rPr>
      </w:pPr>
      <w:r w:rsidRPr="00EE75C2">
        <w:rPr>
          <w:rFonts w:cs="Arial"/>
        </w:rPr>
        <w:t>Poročevalec točke je bil Janez Jelovšek, vodja Oddelka za okolje in komunalo</w:t>
      </w:r>
      <w:r w:rsidR="0039774C" w:rsidRPr="00EE75C2">
        <w:rPr>
          <w:rFonts w:cs="Arial"/>
        </w:rPr>
        <w:t>.</w:t>
      </w:r>
      <w:r w:rsidR="00543CE8" w:rsidRPr="00EE75C2">
        <w:rPr>
          <w:rFonts w:cs="Arial"/>
        </w:rPr>
        <w:t xml:space="preserve"> </w:t>
      </w:r>
      <w:r w:rsidR="0039774C" w:rsidRPr="00EE75C2">
        <w:rPr>
          <w:rFonts w:cs="Arial"/>
          <w:szCs w:val="22"/>
        </w:rPr>
        <w:t>Družbena lastnina v splošni rabi in družbena lastnina sta pojma, ostanka pravnega sistema povojne SFRJ, kjer je bila zasebna lastnina omejena pravna kategorija. Danes ta pojma s pravno ureditvijo iz Stvarnopravnega zakonika in Ustave Republike Slovenije ter pravom Evropske Unije nista združljiva ter mu nasprotujeta. V veliki večini primerov ti pojmi zajemajo javne ceste, ki so že kategorizirane in druge nepremičnine, s katerimi upravlja lokalna skupnost.</w:t>
      </w:r>
      <w:r w:rsidR="00543CE8" w:rsidRPr="00EE75C2">
        <w:rPr>
          <w:rFonts w:cs="Arial"/>
          <w:szCs w:val="22"/>
        </w:rPr>
        <w:t xml:space="preserve"> </w:t>
      </w:r>
      <w:r w:rsidR="00EE05AB" w:rsidRPr="00EE75C2">
        <w:rPr>
          <w:rFonts w:cs="Arial"/>
          <w:szCs w:val="22"/>
        </w:rPr>
        <w:t>Če želi Občina Vrhnika urediti ZK stanje cest in druge gospodarske infrastrukture, ti ZK vpisi ne morejo obstati. Enako velja za nepremičnine, ki niso ceste in jih je Občina Vrhnika pridobila na drugih podlagah. Edina možnost je izbris teh zaznamb v zemljiški knjigi, za kar pa je pristojna lokalna skupnost.</w:t>
      </w:r>
      <w:r w:rsidR="002B716B" w:rsidRPr="00EE75C2">
        <w:rPr>
          <w:rFonts w:cs="Arial"/>
          <w:szCs w:val="22"/>
        </w:rPr>
        <w:t xml:space="preserve"> </w:t>
      </w:r>
      <w:r w:rsidR="00032235" w:rsidRPr="00EE75C2">
        <w:rPr>
          <w:rFonts w:cs="Arial"/>
          <w:szCs w:val="22"/>
        </w:rPr>
        <w:t>Na koncu je poročevalec predstavil posamezne sklope zeml</w:t>
      </w:r>
      <w:r w:rsidR="00746069" w:rsidRPr="00EE75C2">
        <w:rPr>
          <w:rFonts w:cs="Arial"/>
          <w:szCs w:val="22"/>
        </w:rPr>
        <w:t xml:space="preserve">jišč s pomočjo grafike. </w:t>
      </w:r>
    </w:p>
    <w:p w14:paraId="239137BE" w14:textId="77777777" w:rsidR="00C255E2" w:rsidRPr="00EE75C2" w:rsidRDefault="00C255E2" w:rsidP="0024496D">
      <w:pPr>
        <w:jc w:val="both"/>
        <w:rPr>
          <w:rFonts w:cs="Arial"/>
          <w:color w:val="EE0000"/>
        </w:rPr>
      </w:pPr>
    </w:p>
    <w:p w14:paraId="10A24DF5" w14:textId="3FB633B1" w:rsidR="009D6B67" w:rsidRPr="00EE75C2" w:rsidRDefault="009D6B67" w:rsidP="0024496D">
      <w:pPr>
        <w:jc w:val="both"/>
        <w:rPr>
          <w:rFonts w:cs="Arial"/>
        </w:rPr>
      </w:pPr>
      <w:r w:rsidRPr="00EE75C2">
        <w:rPr>
          <w:rFonts w:cs="Arial"/>
        </w:rPr>
        <w:t>Točko je obravnaval Odbor za urejanje prostora ter varstvo naravne in kulturne dediščine ter jo v predlaganem besedilu poslal Občinskemu svetu v obravnavo in sprejem.</w:t>
      </w:r>
    </w:p>
    <w:p w14:paraId="45DC75E4" w14:textId="77777777" w:rsidR="00C255E2" w:rsidRPr="00EE75C2" w:rsidRDefault="00C255E2" w:rsidP="0024496D">
      <w:pPr>
        <w:jc w:val="both"/>
        <w:rPr>
          <w:rFonts w:cs="Arial"/>
          <w:color w:val="EE0000"/>
        </w:rPr>
      </w:pPr>
    </w:p>
    <w:p w14:paraId="7CBB6658" w14:textId="66F095C9" w:rsidR="00AD4A95" w:rsidRPr="00EE75C2" w:rsidRDefault="00497372" w:rsidP="0024496D">
      <w:pPr>
        <w:rPr>
          <w:rFonts w:cs="Arial"/>
        </w:rPr>
      </w:pPr>
      <w:r w:rsidRPr="00EE75C2">
        <w:rPr>
          <w:rFonts w:cs="Arial"/>
        </w:rPr>
        <w:t xml:space="preserve">Vprašanje je postavil </w:t>
      </w:r>
      <w:r w:rsidR="008C3477" w:rsidRPr="00EE75C2">
        <w:rPr>
          <w:rFonts w:cs="Arial"/>
        </w:rPr>
        <w:t>in</w:t>
      </w:r>
      <w:r w:rsidRPr="00EE75C2">
        <w:rPr>
          <w:rFonts w:cs="Arial"/>
        </w:rPr>
        <w:t xml:space="preserve"> razpravljal Tomaž Gorišek. </w:t>
      </w:r>
    </w:p>
    <w:p w14:paraId="7616D0E3" w14:textId="77777777" w:rsidR="000B7D23" w:rsidRPr="00EE75C2" w:rsidRDefault="000B7D23" w:rsidP="0024496D">
      <w:pPr>
        <w:rPr>
          <w:rFonts w:cs="Arial"/>
          <w:bCs/>
        </w:rPr>
      </w:pPr>
    </w:p>
    <w:p w14:paraId="735C5A49" w14:textId="77777777" w:rsidR="0024496D" w:rsidRPr="00EE75C2" w:rsidRDefault="0024496D" w:rsidP="0024496D">
      <w:pPr>
        <w:rPr>
          <w:rFonts w:cs="Arial"/>
        </w:rPr>
      </w:pPr>
      <w:r w:rsidRPr="00EE75C2">
        <w:rPr>
          <w:rFonts w:cs="Arial"/>
        </w:rPr>
        <w:t>V sprejem je bil predlagan naslednji</w:t>
      </w:r>
    </w:p>
    <w:p w14:paraId="390093BD" w14:textId="77777777" w:rsidR="0024496D" w:rsidRPr="00EE75C2" w:rsidRDefault="0024496D" w:rsidP="0024496D">
      <w:pPr>
        <w:rPr>
          <w:rFonts w:cs="Arial"/>
          <w:b/>
          <w:bCs/>
        </w:rPr>
      </w:pPr>
    </w:p>
    <w:p w14:paraId="07A4A8A8" w14:textId="77777777" w:rsidR="00476C03" w:rsidRPr="00EE75C2" w:rsidRDefault="00476C03" w:rsidP="00476C03">
      <w:pPr>
        <w:tabs>
          <w:tab w:val="center" w:pos="7560"/>
        </w:tabs>
        <w:jc w:val="both"/>
        <w:rPr>
          <w:rFonts w:cs="Arial"/>
          <w:b/>
          <w:bCs/>
          <w:i/>
          <w:szCs w:val="22"/>
        </w:rPr>
      </w:pPr>
      <w:r w:rsidRPr="00EE75C2">
        <w:rPr>
          <w:rFonts w:cs="Arial"/>
          <w:b/>
          <w:bCs/>
          <w:i/>
          <w:szCs w:val="22"/>
        </w:rPr>
        <w:t>SKLEP:</w:t>
      </w:r>
    </w:p>
    <w:p w14:paraId="3A64E27D" w14:textId="01AD4BF8" w:rsidR="00497372" w:rsidRPr="00EE75C2" w:rsidRDefault="00497372" w:rsidP="00497372">
      <w:pPr>
        <w:jc w:val="both"/>
      </w:pPr>
      <w:r w:rsidRPr="00EE75C2">
        <w:rPr>
          <w:rFonts w:cs="Arial"/>
          <w:b/>
          <w:bCs/>
          <w:i/>
          <w:iCs/>
          <w:szCs w:val="22"/>
        </w:rPr>
        <w:t xml:space="preserve">Občinski svet Občine Vrhnika sprejme </w:t>
      </w:r>
      <w:r w:rsidRPr="00EE75C2">
        <w:rPr>
          <w:b/>
          <w:bCs/>
          <w:i/>
          <w:iCs/>
          <w:szCs w:val="22"/>
        </w:rPr>
        <w:t xml:space="preserve">Sklep o ukinitvi družbene lastnine pri nepremičninah </w:t>
      </w:r>
      <w:r w:rsidRPr="00EE75C2">
        <w:rPr>
          <w:b/>
          <w:bCs/>
          <w:i/>
          <w:iCs/>
        </w:rPr>
        <w:t xml:space="preserve">ID znaki: </w:t>
      </w:r>
      <w:r w:rsidR="00410ECC" w:rsidRPr="00EE75C2">
        <w:rPr>
          <w:b/>
          <w:bCs/>
          <w:i/>
          <w:iCs/>
        </w:rPr>
        <w:t>k.o</w:t>
      </w:r>
      <w:r w:rsidRPr="00EE75C2">
        <w:rPr>
          <w:b/>
          <w:bCs/>
          <w:i/>
          <w:iCs/>
        </w:rPr>
        <w:t xml:space="preserve"> </w:t>
      </w:r>
      <w:r w:rsidRPr="00EE75C2">
        <w:rPr>
          <w:rFonts w:cs="Arial"/>
          <w:b/>
          <w:bCs/>
          <w:i/>
          <w:iCs/>
          <w:szCs w:val="22"/>
        </w:rPr>
        <w:t>2003</w:t>
      </w:r>
      <w:r w:rsidR="000421E5" w:rsidRPr="00EE75C2">
        <w:rPr>
          <w:rFonts w:cs="Arial"/>
          <w:b/>
          <w:bCs/>
          <w:i/>
          <w:iCs/>
          <w:szCs w:val="22"/>
        </w:rPr>
        <w:t xml:space="preserve"> parc. št.</w:t>
      </w:r>
      <w:r w:rsidRPr="00EE75C2">
        <w:rPr>
          <w:rFonts w:cs="Arial"/>
          <w:b/>
          <w:bCs/>
          <w:i/>
          <w:iCs/>
          <w:szCs w:val="22"/>
        </w:rPr>
        <w:t xml:space="preserve"> </w:t>
      </w:r>
      <w:r w:rsidRPr="00EE75C2">
        <w:rPr>
          <w:rFonts w:eastAsiaTheme="minorHAnsi" w:cs="Arial"/>
          <w:b/>
          <w:bCs/>
          <w:i/>
          <w:iCs/>
          <w:color w:val="000000"/>
          <w:szCs w:val="22"/>
          <w:lang w:eastAsia="en-US"/>
        </w:rPr>
        <w:t xml:space="preserve">1070/17, 1070/54, 1070/82, 1070/84, 1070/85, 1070/86, 1070/87, 1070/88, 1070/89, 1070/90, 1070/94, 1070/95, 1070/96, 1070/97 </w:t>
      </w:r>
      <w:r w:rsidRPr="00EE75C2">
        <w:rPr>
          <w:b/>
          <w:bCs/>
          <w:i/>
          <w:iCs/>
          <w:szCs w:val="22"/>
        </w:rPr>
        <w:t xml:space="preserve">in družbene lastnine v splošni rabi pri nepremičnini ID znak: </w:t>
      </w:r>
      <w:r w:rsidR="000421E5" w:rsidRPr="00EE75C2">
        <w:rPr>
          <w:b/>
          <w:bCs/>
          <w:i/>
          <w:iCs/>
          <w:szCs w:val="22"/>
        </w:rPr>
        <w:t>k.o.</w:t>
      </w:r>
      <w:r w:rsidRPr="00EE75C2">
        <w:rPr>
          <w:b/>
          <w:bCs/>
          <w:i/>
          <w:iCs/>
          <w:szCs w:val="22"/>
        </w:rPr>
        <w:t xml:space="preserve"> 2003 </w:t>
      </w:r>
      <w:r w:rsidR="000421E5" w:rsidRPr="00EE75C2">
        <w:rPr>
          <w:b/>
          <w:bCs/>
          <w:i/>
          <w:iCs/>
          <w:szCs w:val="22"/>
        </w:rPr>
        <w:t xml:space="preserve">parc. št. </w:t>
      </w:r>
      <w:r w:rsidRPr="00EE75C2">
        <w:rPr>
          <w:b/>
          <w:bCs/>
          <w:i/>
          <w:iCs/>
          <w:szCs w:val="22"/>
        </w:rPr>
        <w:t>2022/2</w:t>
      </w:r>
      <w:r w:rsidRPr="00EE75C2">
        <w:rPr>
          <w:rFonts w:cs="Arial"/>
          <w:b/>
          <w:bCs/>
          <w:i/>
          <w:iCs/>
          <w:szCs w:val="22"/>
        </w:rPr>
        <w:t xml:space="preserve"> ter </w:t>
      </w:r>
      <w:r w:rsidRPr="00EE75C2">
        <w:rPr>
          <w:rFonts w:eastAsiaTheme="minorHAnsi" w:cs="Arial"/>
          <w:b/>
          <w:bCs/>
          <w:i/>
          <w:iCs/>
          <w:color w:val="000000"/>
          <w:szCs w:val="22"/>
          <w:lang w:eastAsia="en-US"/>
        </w:rPr>
        <w:t xml:space="preserve">izbris javnega dobra pri nepremičnini ID znak: </w:t>
      </w:r>
      <w:r w:rsidR="003633DA" w:rsidRPr="00EE75C2">
        <w:rPr>
          <w:rFonts w:eastAsiaTheme="minorHAnsi" w:cs="Arial"/>
          <w:b/>
          <w:bCs/>
          <w:i/>
          <w:iCs/>
          <w:color w:val="000000"/>
          <w:szCs w:val="22"/>
          <w:lang w:eastAsia="en-US"/>
        </w:rPr>
        <w:t xml:space="preserve">k.o. </w:t>
      </w:r>
      <w:r w:rsidRPr="00EE75C2">
        <w:rPr>
          <w:rFonts w:eastAsiaTheme="minorHAnsi" w:cs="Arial"/>
          <w:b/>
          <w:bCs/>
          <w:i/>
          <w:iCs/>
          <w:color w:val="000000"/>
          <w:szCs w:val="22"/>
          <w:lang w:eastAsia="en-US"/>
        </w:rPr>
        <w:t xml:space="preserve"> 2002 </w:t>
      </w:r>
      <w:r w:rsidR="003633DA" w:rsidRPr="00EE75C2">
        <w:rPr>
          <w:rFonts w:eastAsiaTheme="minorHAnsi" w:cs="Arial"/>
          <w:b/>
          <w:bCs/>
          <w:i/>
          <w:iCs/>
          <w:color w:val="000000"/>
          <w:szCs w:val="22"/>
          <w:lang w:eastAsia="en-US"/>
        </w:rPr>
        <w:t xml:space="preserve">parc. št. </w:t>
      </w:r>
      <w:r w:rsidRPr="00EE75C2">
        <w:rPr>
          <w:rFonts w:eastAsiaTheme="minorHAnsi" w:cs="Arial"/>
          <w:b/>
          <w:bCs/>
          <w:i/>
          <w:iCs/>
          <w:color w:val="000000"/>
          <w:szCs w:val="22"/>
          <w:lang w:eastAsia="en-US"/>
        </w:rPr>
        <w:t xml:space="preserve">708/4, </w:t>
      </w:r>
      <w:r w:rsidRPr="00EE75C2">
        <w:rPr>
          <w:rFonts w:cs="Arial"/>
          <w:b/>
          <w:bCs/>
          <w:i/>
          <w:iCs/>
          <w:szCs w:val="22"/>
        </w:rPr>
        <w:t>v predloženi vsebini</w:t>
      </w:r>
      <w:r w:rsidRPr="00EE75C2">
        <w:rPr>
          <w:rFonts w:cs="Arial"/>
          <w:szCs w:val="22"/>
        </w:rPr>
        <w:t>.</w:t>
      </w:r>
    </w:p>
    <w:p w14:paraId="0D3B3996" w14:textId="4BF02590" w:rsidR="009D4219" w:rsidRPr="00EE75C2" w:rsidRDefault="009D4219" w:rsidP="009D4219">
      <w:pPr>
        <w:tabs>
          <w:tab w:val="left" w:pos="180"/>
        </w:tabs>
        <w:jc w:val="both"/>
        <w:rPr>
          <w:rFonts w:cs="Arial"/>
          <w:i/>
          <w:iCs/>
          <w:color w:val="EE0000"/>
          <w:szCs w:val="22"/>
        </w:rPr>
      </w:pPr>
    </w:p>
    <w:p w14:paraId="1ED157E1" w14:textId="77777777" w:rsidR="009D4219" w:rsidRPr="00EE75C2" w:rsidRDefault="009D4219" w:rsidP="0024496D">
      <w:pPr>
        <w:tabs>
          <w:tab w:val="center" w:pos="7560"/>
        </w:tabs>
        <w:jc w:val="both"/>
        <w:rPr>
          <w:rFonts w:cs="Arial"/>
          <w:b/>
          <w:bCs/>
          <w:color w:val="EE0000"/>
          <w:szCs w:val="22"/>
        </w:rPr>
      </w:pPr>
    </w:p>
    <w:p w14:paraId="4C95A536" w14:textId="77777777" w:rsidR="0024496D" w:rsidRPr="00EE75C2" w:rsidRDefault="0024496D" w:rsidP="0024496D">
      <w:pPr>
        <w:pStyle w:val="Telobesedila"/>
        <w:spacing w:after="0"/>
        <w:rPr>
          <w:rFonts w:cs="Arial"/>
          <w:szCs w:val="22"/>
        </w:rPr>
      </w:pPr>
      <w:r w:rsidRPr="00EE75C2">
        <w:rPr>
          <w:rFonts w:cs="Arial"/>
          <w:szCs w:val="22"/>
        </w:rPr>
        <w:t>Glasovanje</w:t>
      </w:r>
    </w:p>
    <w:p w14:paraId="23EFE83A" w14:textId="04D87597" w:rsidR="0024496D" w:rsidRPr="00EE75C2" w:rsidRDefault="0024496D" w:rsidP="0024496D">
      <w:pPr>
        <w:pStyle w:val="Telobesedila"/>
        <w:spacing w:after="0"/>
        <w:rPr>
          <w:rFonts w:cs="Arial"/>
          <w:szCs w:val="22"/>
        </w:rPr>
      </w:pPr>
      <w:r w:rsidRPr="00EE75C2">
        <w:rPr>
          <w:rFonts w:cs="Arial"/>
          <w:szCs w:val="22"/>
        </w:rPr>
        <w:t>Navzočih: 2</w:t>
      </w:r>
      <w:r w:rsidR="00E86A22" w:rsidRPr="00EE75C2">
        <w:rPr>
          <w:rFonts w:cs="Arial"/>
          <w:szCs w:val="22"/>
        </w:rPr>
        <w:t>4</w:t>
      </w:r>
    </w:p>
    <w:p w14:paraId="45ACCA38" w14:textId="3541238A" w:rsidR="0024496D" w:rsidRPr="00EE75C2" w:rsidRDefault="0024496D" w:rsidP="0024496D">
      <w:pPr>
        <w:pStyle w:val="Telobesedila"/>
        <w:spacing w:after="0"/>
        <w:rPr>
          <w:rFonts w:cs="Arial"/>
          <w:szCs w:val="22"/>
        </w:rPr>
      </w:pPr>
      <w:r w:rsidRPr="00EE75C2">
        <w:rPr>
          <w:rFonts w:cs="Arial"/>
          <w:szCs w:val="22"/>
        </w:rPr>
        <w:t xml:space="preserve">ZA: </w:t>
      </w:r>
      <w:r w:rsidR="00E86A22" w:rsidRPr="00EE75C2">
        <w:rPr>
          <w:rFonts w:cs="Arial"/>
          <w:szCs w:val="22"/>
        </w:rPr>
        <w:t>24</w:t>
      </w:r>
    </w:p>
    <w:p w14:paraId="518C6119" w14:textId="0AFE1AFB" w:rsidR="0022340C" w:rsidRPr="00EE75C2" w:rsidRDefault="0022340C" w:rsidP="0024496D">
      <w:pPr>
        <w:pStyle w:val="Telobesedila"/>
        <w:spacing w:after="0"/>
        <w:rPr>
          <w:rFonts w:cs="Arial"/>
          <w:szCs w:val="22"/>
        </w:rPr>
      </w:pPr>
    </w:p>
    <w:p w14:paraId="10D69552" w14:textId="77777777" w:rsidR="0024496D" w:rsidRPr="00EE75C2" w:rsidRDefault="0024496D" w:rsidP="0024496D">
      <w:pPr>
        <w:pStyle w:val="Telobesedila"/>
        <w:spacing w:after="0"/>
        <w:rPr>
          <w:rFonts w:cs="Arial"/>
          <w:szCs w:val="22"/>
        </w:rPr>
      </w:pPr>
    </w:p>
    <w:p w14:paraId="132B2F80" w14:textId="6D1E8E9B" w:rsidR="0032195B" w:rsidRPr="00EE75C2" w:rsidRDefault="0024496D" w:rsidP="0024496D">
      <w:pPr>
        <w:pStyle w:val="Telobesedila"/>
        <w:spacing w:after="0"/>
        <w:rPr>
          <w:rFonts w:cs="Arial"/>
          <w:szCs w:val="22"/>
        </w:rPr>
      </w:pPr>
      <w:r w:rsidRPr="00EE75C2">
        <w:rPr>
          <w:rFonts w:cs="Arial"/>
          <w:szCs w:val="22"/>
        </w:rPr>
        <w:t xml:space="preserve">Sklep je bil sprejet. </w:t>
      </w:r>
    </w:p>
    <w:p w14:paraId="62EC876F" w14:textId="77777777" w:rsidR="0046752A" w:rsidRPr="00EE75C2" w:rsidRDefault="0046752A" w:rsidP="0046752A">
      <w:pPr>
        <w:rPr>
          <w:rFonts w:cs="Arial"/>
          <w:color w:val="EE0000"/>
          <w:szCs w:val="22"/>
        </w:rPr>
      </w:pPr>
    </w:p>
    <w:p w14:paraId="5B2D356F" w14:textId="77777777" w:rsidR="0046752A" w:rsidRPr="00EE75C2" w:rsidRDefault="0046752A" w:rsidP="0046752A">
      <w:pPr>
        <w:rPr>
          <w:rFonts w:cs="Arial"/>
          <w:color w:val="EE0000"/>
          <w:szCs w:val="22"/>
        </w:rPr>
      </w:pPr>
    </w:p>
    <w:p w14:paraId="251F411D" w14:textId="5FFBABF3" w:rsidR="00645495" w:rsidRPr="00EE75C2" w:rsidRDefault="00645495" w:rsidP="00645495">
      <w:pPr>
        <w:pStyle w:val="Glava"/>
        <w:numPr>
          <w:ilvl w:val="0"/>
          <w:numId w:val="3"/>
        </w:numPr>
        <w:tabs>
          <w:tab w:val="clear" w:pos="4536"/>
          <w:tab w:val="clear" w:pos="9072"/>
        </w:tabs>
        <w:jc w:val="both"/>
        <w:rPr>
          <w:rFonts w:cs="Arial"/>
          <w:b/>
          <w:bCs/>
          <w:szCs w:val="22"/>
        </w:rPr>
      </w:pPr>
      <w:r w:rsidRPr="00EE75C2">
        <w:rPr>
          <w:rFonts w:cs="Arial"/>
          <w:b/>
          <w:bCs/>
        </w:rPr>
        <w:t>Predlog Odloka o spremembah in dopolnitvah Odloka o organizaciji in delovnem področju Občinske uprave Občine Vrhnika</w:t>
      </w:r>
    </w:p>
    <w:p w14:paraId="5EB9BEF4" w14:textId="77777777" w:rsidR="0024496D" w:rsidRPr="00EE75C2" w:rsidRDefault="0024496D" w:rsidP="0024496D">
      <w:pPr>
        <w:pStyle w:val="Odstavekseznama"/>
        <w:spacing w:line="276" w:lineRule="auto"/>
        <w:ind w:left="1080"/>
        <w:jc w:val="both"/>
        <w:rPr>
          <w:rFonts w:ascii="Arial" w:hAnsi="Arial" w:cs="Arial"/>
          <w:b/>
          <w:color w:val="EE0000"/>
          <w:sz w:val="22"/>
          <w:szCs w:val="22"/>
        </w:rPr>
      </w:pPr>
    </w:p>
    <w:p w14:paraId="1413AC73" w14:textId="77777777" w:rsidR="0024496D" w:rsidRPr="00EE75C2" w:rsidRDefault="0024496D" w:rsidP="0024496D">
      <w:pPr>
        <w:jc w:val="both"/>
        <w:rPr>
          <w:rFonts w:cs="Arial"/>
          <w:color w:val="EE0000"/>
        </w:rPr>
      </w:pPr>
    </w:p>
    <w:p w14:paraId="75C9E57A" w14:textId="5EC1A52E" w:rsidR="00D03207" w:rsidRPr="00EE75C2" w:rsidRDefault="001175FD" w:rsidP="008F4DD7">
      <w:pPr>
        <w:spacing w:line="276" w:lineRule="auto"/>
        <w:jc w:val="both"/>
        <w:rPr>
          <w:rFonts w:cs="Arial"/>
          <w:szCs w:val="22"/>
        </w:rPr>
      </w:pPr>
      <w:r w:rsidRPr="00EE75C2">
        <w:rPr>
          <w:rFonts w:cs="Arial"/>
          <w:szCs w:val="22"/>
        </w:rPr>
        <w:t xml:space="preserve">Poročevalec točke je bil </w:t>
      </w:r>
      <w:r w:rsidR="00EF6C4B" w:rsidRPr="00EE75C2">
        <w:rPr>
          <w:rFonts w:cs="Arial"/>
          <w:szCs w:val="22"/>
        </w:rPr>
        <w:t>Boštjan Koprivec, direktor občinske uprave.</w:t>
      </w:r>
      <w:r w:rsidR="009F73CF" w:rsidRPr="00EE75C2">
        <w:rPr>
          <w:rFonts w:cs="Arial"/>
          <w:szCs w:val="22"/>
        </w:rPr>
        <w:t xml:space="preserve"> Pojasnil</w:t>
      </w:r>
      <w:r w:rsidR="00873F8A" w:rsidRPr="00EE75C2">
        <w:rPr>
          <w:rFonts w:cs="Arial"/>
          <w:szCs w:val="22"/>
        </w:rPr>
        <w:t xml:space="preserve"> je, da je bil Odlok o spremembah in dopolnitvah Odloka o organizaciji in delovnem področju Občinske uprave</w:t>
      </w:r>
      <w:r w:rsidR="00277AF3" w:rsidRPr="00EE75C2">
        <w:rPr>
          <w:rFonts w:cs="Arial"/>
          <w:szCs w:val="22"/>
        </w:rPr>
        <w:t xml:space="preserve"> Občine Vrhnika</w:t>
      </w:r>
      <w:r w:rsidR="004C33D5" w:rsidRPr="00EE75C2">
        <w:rPr>
          <w:rFonts w:cs="Arial"/>
          <w:szCs w:val="22"/>
        </w:rPr>
        <w:t>, ki ga je pripravilo zunanje podjetje</w:t>
      </w:r>
      <w:r w:rsidR="009F73CF" w:rsidRPr="00EE75C2">
        <w:rPr>
          <w:rFonts w:cs="Arial"/>
          <w:szCs w:val="22"/>
        </w:rPr>
        <w:t>,</w:t>
      </w:r>
      <w:r w:rsidR="00800103" w:rsidRPr="00EE75C2">
        <w:rPr>
          <w:rFonts w:cs="Arial"/>
          <w:szCs w:val="22"/>
        </w:rPr>
        <w:t xml:space="preserve"> </w:t>
      </w:r>
      <w:r w:rsidR="0019078C" w:rsidRPr="00EE75C2">
        <w:rPr>
          <w:rFonts w:cs="Arial"/>
          <w:szCs w:val="22"/>
        </w:rPr>
        <w:t>sprejet na 14. redni seji</w:t>
      </w:r>
      <w:r w:rsidR="009F2578" w:rsidRPr="00EE75C2">
        <w:rPr>
          <w:rFonts w:cs="Arial"/>
          <w:szCs w:val="22"/>
        </w:rPr>
        <w:t xml:space="preserve">. </w:t>
      </w:r>
      <w:r w:rsidR="009F73CF" w:rsidRPr="00EE75C2">
        <w:rPr>
          <w:rFonts w:cs="Arial"/>
          <w:szCs w:val="22"/>
        </w:rPr>
        <w:t>Že na</w:t>
      </w:r>
      <w:r w:rsidR="004C33D5" w:rsidRPr="00EE75C2">
        <w:rPr>
          <w:rFonts w:cs="Arial"/>
          <w:szCs w:val="22"/>
        </w:rPr>
        <w:t xml:space="preserve"> sami seji so bile </w:t>
      </w:r>
      <w:r w:rsidR="004E469C" w:rsidRPr="00EE75C2">
        <w:rPr>
          <w:rFonts w:cs="Arial"/>
          <w:szCs w:val="22"/>
        </w:rPr>
        <w:t xml:space="preserve">podane </w:t>
      </w:r>
      <w:r w:rsidR="004C33D5" w:rsidRPr="00EE75C2">
        <w:rPr>
          <w:rFonts w:cs="Arial"/>
          <w:szCs w:val="22"/>
        </w:rPr>
        <w:t xml:space="preserve">pripombe, da je </w:t>
      </w:r>
      <w:r w:rsidR="004E469C" w:rsidRPr="00EE75C2">
        <w:rPr>
          <w:rFonts w:cs="Arial"/>
          <w:szCs w:val="22"/>
        </w:rPr>
        <w:t xml:space="preserve">treba natančneje </w:t>
      </w:r>
      <w:r w:rsidR="00901D0C" w:rsidRPr="00EE75C2">
        <w:rPr>
          <w:rFonts w:cs="Arial"/>
          <w:szCs w:val="22"/>
        </w:rPr>
        <w:t>opredeliti</w:t>
      </w:r>
      <w:r w:rsidR="004C33D5" w:rsidRPr="00EE75C2">
        <w:rPr>
          <w:rFonts w:cs="Arial"/>
          <w:szCs w:val="22"/>
        </w:rPr>
        <w:t xml:space="preserve"> notranje organizacijske enote</w:t>
      </w:r>
      <w:r w:rsidR="00F240A9" w:rsidRPr="00EE75C2">
        <w:rPr>
          <w:rFonts w:cs="Arial"/>
          <w:szCs w:val="22"/>
        </w:rPr>
        <w:t xml:space="preserve">. </w:t>
      </w:r>
      <w:r w:rsidR="00D03207" w:rsidRPr="00EE75C2">
        <w:rPr>
          <w:rFonts w:cs="Arial"/>
        </w:rPr>
        <w:t xml:space="preserve">Na podlagi mnenja Direktorata za lokalno samoupravo, ki je predlagal, da dopolnimo odlok s </w:t>
      </w:r>
      <w:r w:rsidR="00D03207" w:rsidRPr="00EE75C2">
        <w:rPr>
          <w:rFonts w:cs="Arial"/>
        </w:rPr>
        <w:lastRenderedPageBreak/>
        <w:t>konkretno navedbo notranjih organizacijskih enot, smo pripravili omenjeno dopolnitev 10. člena odloka</w:t>
      </w:r>
      <w:r w:rsidR="00393F60" w:rsidRPr="00EE75C2">
        <w:rPr>
          <w:rFonts w:cs="Arial"/>
        </w:rPr>
        <w:t>.</w:t>
      </w:r>
    </w:p>
    <w:p w14:paraId="71282B13" w14:textId="77777777" w:rsidR="003F0B18" w:rsidRPr="00EE75C2" w:rsidRDefault="003F0B18" w:rsidP="00D03207">
      <w:pPr>
        <w:pStyle w:val="Brezrazmikov"/>
        <w:jc w:val="both"/>
        <w:rPr>
          <w:rFonts w:ascii="Arial" w:hAnsi="Arial" w:cs="Arial"/>
        </w:rPr>
      </w:pPr>
    </w:p>
    <w:p w14:paraId="0AC5EA80" w14:textId="40C6DD75" w:rsidR="001175FD" w:rsidRPr="00EE75C2" w:rsidRDefault="0064238D" w:rsidP="0024496D">
      <w:pPr>
        <w:jc w:val="both"/>
        <w:rPr>
          <w:rFonts w:cs="Arial"/>
        </w:rPr>
      </w:pPr>
      <w:r w:rsidRPr="00EE75C2">
        <w:rPr>
          <w:rFonts w:cs="Arial"/>
        </w:rPr>
        <w:t xml:space="preserve">Točko je obravnavala Statutarno pravna komisija in jo v predlaganem besedilu poslala Občinskemu svetu v obravnavo in sprejem. </w:t>
      </w:r>
    </w:p>
    <w:p w14:paraId="35CA5A57" w14:textId="77777777" w:rsidR="001175FD" w:rsidRPr="00EE75C2" w:rsidRDefault="001175FD" w:rsidP="0024496D">
      <w:pPr>
        <w:jc w:val="both"/>
        <w:rPr>
          <w:rFonts w:cs="Arial"/>
          <w:color w:val="EE0000"/>
        </w:rPr>
      </w:pPr>
    </w:p>
    <w:p w14:paraId="66EFF441" w14:textId="36AF391B" w:rsidR="0024496D" w:rsidRPr="00EE75C2" w:rsidRDefault="0032195B" w:rsidP="0024496D">
      <w:pPr>
        <w:jc w:val="both"/>
        <w:rPr>
          <w:rFonts w:cs="Arial"/>
        </w:rPr>
      </w:pPr>
      <w:r w:rsidRPr="00EE75C2">
        <w:rPr>
          <w:rFonts w:cs="Arial"/>
        </w:rPr>
        <w:t>Vprašanj</w:t>
      </w:r>
      <w:r w:rsidR="00B264BD" w:rsidRPr="00EE75C2">
        <w:rPr>
          <w:rFonts w:cs="Arial"/>
        </w:rPr>
        <w:t>e</w:t>
      </w:r>
      <w:r w:rsidR="00A974AE" w:rsidRPr="00EE75C2">
        <w:rPr>
          <w:rFonts w:cs="Arial"/>
        </w:rPr>
        <w:t xml:space="preserve"> je postavila</w:t>
      </w:r>
      <w:r w:rsidR="009B61E9" w:rsidRPr="00EE75C2">
        <w:rPr>
          <w:rFonts w:cs="Arial"/>
        </w:rPr>
        <w:t xml:space="preserve"> in razpravljala</w:t>
      </w:r>
      <w:r w:rsidR="00A974AE" w:rsidRPr="00EE75C2">
        <w:rPr>
          <w:rFonts w:cs="Arial"/>
        </w:rPr>
        <w:t xml:space="preserve"> Irena Oblak. </w:t>
      </w:r>
    </w:p>
    <w:p w14:paraId="2266FC5C" w14:textId="77777777" w:rsidR="0032195B" w:rsidRPr="00EE75C2" w:rsidRDefault="0032195B" w:rsidP="0024496D">
      <w:pPr>
        <w:jc w:val="both"/>
        <w:rPr>
          <w:rFonts w:cs="Arial"/>
        </w:rPr>
      </w:pPr>
    </w:p>
    <w:p w14:paraId="54725D86" w14:textId="21E101C8" w:rsidR="00406911" w:rsidRPr="00EE75C2" w:rsidRDefault="0024496D" w:rsidP="0024496D">
      <w:pPr>
        <w:rPr>
          <w:rFonts w:cs="Arial"/>
        </w:rPr>
      </w:pPr>
      <w:r w:rsidRPr="00EE75C2">
        <w:rPr>
          <w:rFonts w:cs="Arial"/>
        </w:rPr>
        <w:t xml:space="preserve">V sprejem </w:t>
      </w:r>
      <w:r w:rsidR="0067758F" w:rsidRPr="00EE75C2">
        <w:rPr>
          <w:rFonts w:cs="Arial"/>
        </w:rPr>
        <w:t>je</w:t>
      </w:r>
      <w:r w:rsidRPr="00EE75C2">
        <w:rPr>
          <w:rFonts w:cs="Arial"/>
        </w:rPr>
        <w:t xml:space="preserve"> bil predlagan</w:t>
      </w:r>
      <w:r w:rsidR="00693E93" w:rsidRPr="00EE75C2">
        <w:rPr>
          <w:rFonts w:cs="Arial"/>
        </w:rPr>
        <w:t xml:space="preserve"> naslednji</w:t>
      </w:r>
    </w:p>
    <w:p w14:paraId="573B49C7" w14:textId="77777777" w:rsidR="0024496D" w:rsidRPr="00EE75C2" w:rsidRDefault="0024496D" w:rsidP="0024496D">
      <w:pPr>
        <w:rPr>
          <w:rFonts w:cs="Arial"/>
          <w:b/>
          <w:bCs/>
        </w:rPr>
      </w:pPr>
    </w:p>
    <w:p w14:paraId="70983E41" w14:textId="7914D789" w:rsidR="0032195B" w:rsidRPr="00EE75C2" w:rsidRDefault="0032195B" w:rsidP="0032195B">
      <w:pPr>
        <w:jc w:val="both"/>
        <w:rPr>
          <w:rFonts w:cs="Arial"/>
          <w:b/>
          <w:bCs/>
          <w:i/>
          <w:iCs/>
          <w:szCs w:val="22"/>
        </w:rPr>
      </w:pPr>
      <w:r w:rsidRPr="00EE75C2">
        <w:rPr>
          <w:rFonts w:cs="Arial"/>
          <w:b/>
          <w:bCs/>
          <w:i/>
          <w:iCs/>
          <w:szCs w:val="22"/>
        </w:rPr>
        <w:t>SKLEP:</w:t>
      </w:r>
    </w:p>
    <w:p w14:paraId="6A53A2B1" w14:textId="77777777" w:rsidR="009B61E9" w:rsidRPr="00EE75C2" w:rsidRDefault="009B61E9" w:rsidP="009B61E9">
      <w:pPr>
        <w:jc w:val="both"/>
        <w:rPr>
          <w:rFonts w:cs="Arial"/>
          <w:b/>
          <w:i/>
          <w:iCs/>
          <w:szCs w:val="22"/>
        </w:rPr>
      </w:pPr>
      <w:r w:rsidRPr="00EE75C2">
        <w:rPr>
          <w:rFonts w:cs="Arial"/>
          <w:b/>
          <w:i/>
          <w:iCs/>
          <w:szCs w:val="22"/>
        </w:rPr>
        <w:t>Občinski svet Občine Vrhnika sprejme Odlok o spremembah in dopolnitvah Odloka o organizaciji in delovnem področju Občinske uprave Občine Vrhnika v predloženem besedilu.</w:t>
      </w:r>
    </w:p>
    <w:p w14:paraId="548734BD" w14:textId="77777777" w:rsidR="007E1DB0" w:rsidRPr="00EE75C2" w:rsidRDefault="007E1DB0" w:rsidP="0024496D">
      <w:pPr>
        <w:tabs>
          <w:tab w:val="center" w:pos="7020"/>
        </w:tabs>
        <w:jc w:val="both"/>
        <w:rPr>
          <w:rFonts w:cs="Arial"/>
          <w:b/>
          <w:i/>
        </w:rPr>
      </w:pPr>
    </w:p>
    <w:p w14:paraId="3E464DC1" w14:textId="77777777" w:rsidR="0024496D" w:rsidRPr="00EE75C2" w:rsidRDefault="0024496D" w:rsidP="0024496D">
      <w:pPr>
        <w:pStyle w:val="Telobesedila"/>
        <w:spacing w:after="0"/>
        <w:rPr>
          <w:rFonts w:cs="Arial"/>
          <w:szCs w:val="22"/>
        </w:rPr>
      </w:pPr>
      <w:r w:rsidRPr="00EE75C2">
        <w:rPr>
          <w:rFonts w:cs="Arial"/>
          <w:szCs w:val="22"/>
        </w:rPr>
        <w:t>Glasovanje</w:t>
      </w:r>
    </w:p>
    <w:p w14:paraId="2A21BD88" w14:textId="6A013077" w:rsidR="0024496D" w:rsidRPr="00EE75C2" w:rsidRDefault="0024496D" w:rsidP="0024496D">
      <w:pPr>
        <w:pStyle w:val="Telobesedila"/>
        <w:spacing w:after="0"/>
        <w:rPr>
          <w:rFonts w:cs="Arial"/>
          <w:szCs w:val="22"/>
        </w:rPr>
      </w:pPr>
      <w:r w:rsidRPr="00EE75C2">
        <w:rPr>
          <w:rFonts w:cs="Arial"/>
          <w:szCs w:val="22"/>
        </w:rPr>
        <w:t>Navzočih: 2</w:t>
      </w:r>
      <w:r w:rsidR="009B61E9" w:rsidRPr="00EE75C2">
        <w:rPr>
          <w:rFonts w:cs="Arial"/>
          <w:szCs w:val="22"/>
        </w:rPr>
        <w:t>4</w:t>
      </w:r>
    </w:p>
    <w:p w14:paraId="6B70CAC4" w14:textId="19851327" w:rsidR="0024496D" w:rsidRPr="00EE75C2" w:rsidRDefault="0024496D" w:rsidP="0024496D">
      <w:pPr>
        <w:pStyle w:val="Telobesedila"/>
        <w:spacing w:after="0"/>
        <w:rPr>
          <w:rFonts w:cs="Arial"/>
          <w:szCs w:val="22"/>
        </w:rPr>
      </w:pPr>
      <w:r w:rsidRPr="00EE75C2">
        <w:rPr>
          <w:rFonts w:cs="Arial"/>
          <w:szCs w:val="22"/>
        </w:rPr>
        <w:t xml:space="preserve">ZA: </w:t>
      </w:r>
      <w:r w:rsidR="009B61E9" w:rsidRPr="00EE75C2">
        <w:rPr>
          <w:rFonts w:cs="Arial"/>
          <w:szCs w:val="22"/>
        </w:rPr>
        <w:t>23</w:t>
      </w:r>
    </w:p>
    <w:p w14:paraId="611FC287" w14:textId="77777777" w:rsidR="0024496D" w:rsidRPr="00EE75C2" w:rsidRDefault="0024496D" w:rsidP="0024496D">
      <w:pPr>
        <w:pStyle w:val="Telobesedila"/>
        <w:spacing w:after="0"/>
        <w:rPr>
          <w:rFonts w:cs="Arial"/>
          <w:szCs w:val="22"/>
        </w:rPr>
      </w:pPr>
    </w:p>
    <w:p w14:paraId="1A76A2AA" w14:textId="2D6711F5" w:rsidR="0024496D" w:rsidRPr="00EE75C2" w:rsidRDefault="0024496D" w:rsidP="0024496D">
      <w:pPr>
        <w:pStyle w:val="Telobesedila"/>
        <w:spacing w:after="0"/>
        <w:rPr>
          <w:rFonts w:cs="Arial"/>
          <w:szCs w:val="22"/>
        </w:rPr>
      </w:pPr>
      <w:r w:rsidRPr="00EE75C2">
        <w:rPr>
          <w:rFonts w:cs="Arial"/>
          <w:szCs w:val="22"/>
        </w:rPr>
        <w:t xml:space="preserve">Sklep </w:t>
      </w:r>
      <w:r w:rsidR="0078207F" w:rsidRPr="00EE75C2">
        <w:rPr>
          <w:rFonts w:cs="Arial"/>
          <w:szCs w:val="22"/>
        </w:rPr>
        <w:t>je</w:t>
      </w:r>
      <w:r w:rsidRPr="00EE75C2">
        <w:rPr>
          <w:rFonts w:cs="Arial"/>
          <w:szCs w:val="22"/>
        </w:rPr>
        <w:t xml:space="preserve"> bil sprejet. </w:t>
      </w:r>
    </w:p>
    <w:p w14:paraId="544B23A1" w14:textId="77777777" w:rsidR="0024496D" w:rsidRPr="00EE75C2" w:rsidRDefault="0024496D" w:rsidP="0024496D">
      <w:pPr>
        <w:pStyle w:val="Telobesedila"/>
        <w:spacing w:after="0"/>
        <w:rPr>
          <w:rFonts w:cs="Arial"/>
          <w:szCs w:val="22"/>
        </w:rPr>
      </w:pPr>
    </w:p>
    <w:p w14:paraId="61A2C974" w14:textId="77777777" w:rsidR="0024496D" w:rsidRPr="00EE75C2" w:rsidRDefault="0024496D" w:rsidP="0024496D">
      <w:pPr>
        <w:jc w:val="both"/>
        <w:rPr>
          <w:b/>
          <w:bCs/>
          <w:color w:val="EE0000"/>
        </w:rPr>
      </w:pPr>
    </w:p>
    <w:p w14:paraId="0BBBDC76" w14:textId="7EB82228" w:rsidR="000019CD" w:rsidRPr="00EE75C2" w:rsidRDefault="000019CD" w:rsidP="000019CD">
      <w:pPr>
        <w:pStyle w:val="Glava"/>
        <w:numPr>
          <w:ilvl w:val="0"/>
          <w:numId w:val="3"/>
        </w:numPr>
        <w:tabs>
          <w:tab w:val="clear" w:pos="4536"/>
          <w:tab w:val="clear" w:pos="9072"/>
        </w:tabs>
        <w:jc w:val="both"/>
        <w:rPr>
          <w:rFonts w:cs="Arial"/>
          <w:b/>
          <w:bCs/>
          <w:szCs w:val="22"/>
        </w:rPr>
      </w:pPr>
      <w:r w:rsidRPr="00EE75C2">
        <w:rPr>
          <w:rFonts w:cs="Arial"/>
          <w:b/>
          <w:bCs/>
        </w:rPr>
        <w:t>Soglasje k razrešitvi direktorice javnega zavoda Zdravstveni dom Vrhnika</w:t>
      </w:r>
    </w:p>
    <w:p w14:paraId="41B9FC9F" w14:textId="77777777" w:rsidR="0024496D" w:rsidRPr="00EE75C2" w:rsidRDefault="0024496D" w:rsidP="0024496D">
      <w:pPr>
        <w:pStyle w:val="Odstavekseznama"/>
        <w:spacing w:line="276" w:lineRule="auto"/>
        <w:ind w:left="1080"/>
        <w:jc w:val="both"/>
        <w:rPr>
          <w:rFonts w:ascii="Arial" w:hAnsi="Arial" w:cs="Arial"/>
          <w:b/>
          <w:color w:val="EE0000"/>
          <w:sz w:val="22"/>
          <w:szCs w:val="22"/>
        </w:rPr>
      </w:pPr>
    </w:p>
    <w:p w14:paraId="3FD87C39" w14:textId="5B128C20" w:rsidR="000019CD" w:rsidRPr="00EE75C2" w:rsidRDefault="002073C5" w:rsidP="00F9663F">
      <w:pPr>
        <w:tabs>
          <w:tab w:val="center" w:pos="7560"/>
        </w:tabs>
        <w:jc w:val="both"/>
        <w:rPr>
          <w:rFonts w:cs="Arial"/>
          <w:szCs w:val="22"/>
        </w:rPr>
      </w:pPr>
      <w:r w:rsidRPr="00EE75C2">
        <w:rPr>
          <w:rFonts w:cs="Arial"/>
          <w:szCs w:val="22"/>
        </w:rPr>
        <w:t>Poročevalec točke je bil Mirko Antolović, predsednik KMVI.</w:t>
      </w:r>
      <w:r w:rsidR="00567E3B" w:rsidRPr="00EE75C2">
        <w:rPr>
          <w:rFonts w:cs="Arial"/>
          <w:szCs w:val="22"/>
        </w:rPr>
        <w:t xml:space="preserve"> </w:t>
      </w:r>
      <w:r w:rsidR="00D96A8F" w:rsidRPr="00EE75C2">
        <w:rPr>
          <w:rFonts w:cs="Arial"/>
          <w:szCs w:val="22"/>
        </w:rPr>
        <w:t>Direktorica javnega zavoda Zdravstveni dom Vrhnika je odstopila s položaja in z 31.</w:t>
      </w:r>
      <w:r w:rsidR="00DD2D8A">
        <w:rPr>
          <w:rFonts w:cs="Arial"/>
          <w:szCs w:val="22"/>
        </w:rPr>
        <w:t xml:space="preserve"> </w:t>
      </w:r>
      <w:r w:rsidR="00D96A8F" w:rsidRPr="00EE75C2">
        <w:rPr>
          <w:rFonts w:cs="Arial"/>
          <w:szCs w:val="22"/>
        </w:rPr>
        <w:t>5.</w:t>
      </w:r>
      <w:r w:rsidR="00DD2D8A">
        <w:rPr>
          <w:rFonts w:cs="Arial"/>
          <w:szCs w:val="22"/>
        </w:rPr>
        <w:t xml:space="preserve"> </w:t>
      </w:r>
      <w:r w:rsidR="00D96A8F" w:rsidRPr="00EE75C2">
        <w:rPr>
          <w:rFonts w:cs="Arial"/>
          <w:szCs w:val="22"/>
        </w:rPr>
        <w:t>2025</w:t>
      </w:r>
      <w:r w:rsidR="00F9663F" w:rsidRPr="00EE75C2">
        <w:rPr>
          <w:rFonts w:cs="Arial"/>
          <w:szCs w:val="22"/>
        </w:rPr>
        <w:t xml:space="preserve"> </w:t>
      </w:r>
      <w:r w:rsidR="00D96A8F" w:rsidRPr="00EE75C2">
        <w:rPr>
          <w:rFonts w:cs="Arial"/>
          <w:szCs w:val="22"/>
        </w:rPr>
        <w:t>prekinila delovno razmerje. Pred razrešitvijo bi v skladu z določbami Odloka ZD Vrhnika moral Svet zavoda pred razrešitvijo pridobiti soglasje ustanoviteljic.</w:t>
      </w:r>
      <w:r w:rsidR="00F9663F" w:rsidRPr="00EE75C2">
        <w:rPr>
          <w:rFonts w:cs="Arial"/>
          <w:szCs w:val="22"/>
        </w:rPr>
        <w:t xml:space="preserve"> Občina Vrhnika s stani Sveta zavoda ZD Vrhnika ni prejela nobenega poziva za soglasje k razrešitvi direktorice g</w:t>
      </w:r>
      <w:r w:rsidR="00DD2D8A">
        <w:rPr>
          <w:rFonts w:cs="Arial"/>
          <w:szCs w:val="22"/>
        </w:rPr>
        <w:t>ospe</w:t>
      </w:r>
      <w:r w:rsidR="00F9663F" w:rsidRPr="00EE75C2">
        <w:rPr>
          <w:rFonts w:cs="Arial"/>
          <w:szCs w:val="22"/>
        </w:rPr>
        <w:t xml:space="preserve"> Ane Remškar, zato tudi razrešitve direktorice Občinski svet Občine Vrhnika ni obravnaval na seji občinskega sveta.</w:t>
      </w:r>
    </w:p>
    <w:p w14:paraId="3609C98D" w14:textId="77777777" w:rsidR="000019CD" w:rsidRPr="00EE75C2" w:rsidRDefault="000019CD" w:rsidP="000019CD">
      <w:pPr>
        <w:jc w:val="both"/>
        <w:rPr>
          <w:rFonts w:cs="Arial"/>
          <w:color w:val="FF0000"/>
        </w:rPr>
      </w:pPr>
    </w:p>
    <w:p w14:paraId="3085FCA7" w14:textId="77777777" w:rsidR="000019CD" w:rsidRPr="00EE75C2" w:rsidRDefault="000019CD" w:rsidP="000019CD">
      <w:pPr>
        <w:autoSpaceDE w:val="0"/>
        <w:autoSpaceDN w:val="0"/>
        <w:adjustRightInd w:val="0"/>
        <w:spacing w:line="240" w:lineRule="atLeast"/>
        <w:jc w:val="both"/>
        <w:rPr>
          <w:rFonts w:cs="Arial"/>
        </w:rPr>
      </w:pPr>
      <w:r w:rsidRPr="00EE75C2">
        <w:rPr>
          <w:rFonts w:cs="Arial"/>
        </w:rPr>
        <w:t xml:space="preserve">Komisija za mandatna vprašanja, volitve in imenovanja predlaga Občinskemu svetu Občine Vrhnika v sprejem sklep v predlagani vsebini. </w:t>
      </w:r>
    </w:p>
    <w:p w14:paraId="5C5744B9" w14:textId="77777777" w:rsidR="009B22A6" w:rsidRPr="00EE75C2" w:rsidRDefault="009B22A6" w:rsidP="009B22A6">
      <w:pPr>
        <w:tabs>
          <w:tab w:val="center" w:pos="7560"/>
        </w:tabs>
        <w:jc w:val="both"/>
        <w:rPr>
          <w:rFonts w:cs="Arial"/>
          <w:color w:val="EE0000"/>
          <w:szCs w:val="22"/>
        </w:rPr>
      </w:pPr>
    </w:p>
    <w:p w14:paraId="5306B44A" w14:textId="71967F4A" w:rsidR="00B81BCD" w:rsidRPr="00EE75C2" w:rsidRDefault="00E611B7" w:rsidP="00E611B7">
      <w:pPr>
        <w:tabs>
          <w:tab w:val="center" w:pos="7560"/>
        </w:tabs>
        <w:jc w:val="both"/>
        <w:rPr>
          <w:rFonts w:cs="Arial"/>
        </w:rPr>
      </w:pPr>
      <w:r w:rsidRPr="00EE75C2">
        <w:rPr>
          <w:rFonts w:cs="Arial"/>
        </w:rPr>
        <w:t>Vprašanje sta postavila in razpravljala Irena Oblak in Doman Blagojević.</w:t>
      </w:r>
    </w:p>
    <w:p w14:paraId="6830B989" w14:textId="77777777" w:rsidR="00C03EB2" w:rsidRPr="00EE75C2" w:rsidRDefault="00C03EB2" w:rsidP="00E611B7">
      <w:pPr>
        <w:tabs>
          <w:tab w:val="center" w:pos="7560"/>
        </w:tabs>
        <w:jc w:val="both"/>
        <w:rPr>
          <w:rFonts w:cs="Arial"/>
          <w:szCs w:val="22"/>
        </w:rPr>
      </w:pPr>
    </w:p>
    <w:p w14:paraId="70FDDF3A" w14:textId="4A6D8315" w:rsidR="00B81BCD" w:rsidRPr="00EE75C2" w:rsidRDefault="00C55ED8" w:rsidP="0024496D">
      <w:pPr>
        <w:rPr>
          <w:rFonts w:cs="Arial"/>
        </w:rPr>
      </w:pPr>
      <w:r w:rsidRPr="00EE75C2">
        <w:rPr>
          <w:rFonts w:cs="Arial"/>
        </w:rPr>
        <w:t xml:space="preserve">V sprejem </w:t>
      </w:r>
      <w:r w:rsidR="00C301D2" w:rsidRPr="00EE75C2">
        <w:rPr>
          <w:rFonts w:cs="Arial"/>
        </w:rPr>
        <w:t>sta bila</w:t>
      </w:r>
      <w:r w:rsidRPr="00EE75C2">
        <w:rPr>
          <w:rFonts w:cs="Arial"/>
        </w:rPr>
        <w:t xml:space="preserve"> predlagan</w:t>
      </w:r>
      <w:r w:rsidR="00C301D2" w:rsidRPr="00EE75C2">
        <w:rPr>
          <w:rFonts w:cs="Arial"/>
        </w:rPr>
        <w:t>a</w:t>
      </w:r>
      <w:r w:rsidRPr="00EE75C2">
        <w:rPr>
          <w:rFonts w:cs="Arial"/>
        </w:rPr>
        <w:t xml:space="preserve"> naslednj</w:t>
      </w:r>
      <w:r w:rsidR="00C301D2" w:rsidRPr="00EE75C2">
        <w:rPr>
          <w:rFonts w:cs="Arial"/>
        </w:rPr>
        <w:t>a</w:t>
      </w:r>
    </w:p>
    <w:p w14:paraId="5645C793" w14:textId="77777777" w:rsidR="00321469" w:rsidRPr="00EE75C2" w:rsidRDefault="00321469" w:rsidP="0024496D">
      <w:pPr>
        <w:rPr>
          <w:rFonts w:cs="Arial"/>
          <w:color w:val="EE0000"/>
        </w:rPr>
      </w:pPr>
    </w:p>
    <w:p w14:paraId="31AD806F" w14:textId="6EF31D07" w:rsidR="002A4AC4" w:rsidRPr="00EE75C2" w:rsidRDefault="002A4AC4" w:rsidP="002A4AC4">
      <w:pPr>
        <w:jc w:val="both"/>
        <w:rPr>
          <w:rFonts w:cs="Arial"/>
          <w:b/>
          <w:bCs/>
          <w:i/>
          <w:iCs/>
          <w:szCs w:val="22"/>
        </w:rPr>
      </w:pPr>
      <w:r w:rsidRPr="00EE75C2">
        <w:rPr>
          <w:rFonts w:cs="Arial"/>
          <w:b/>
          <w:bCs/>
          <w:i/>
          <w:iCs/>
          <w:szCs w:val="22"/>
        </w:rPr>
        <w:t>SKLEPA:</w:t>
      </w:r>
    </w:p>
    <w:p w14:paraId="477B6CA7" w14:textId="77777777" w:rsidR="002A4AC4" w:rsidRPr="00EE75C2" w:rsidRDefault="002A4AC4" w:rsidP="002A4AC4">
      <w:pPr>
        <w:jc w:val="both"/>
        <w:rPr>
          <w:rFonts w:cs="Arial"/>
          <w:b/>
          <w:szCs w:val="22"/>
        </w:rPr>
      </w:pPr>
    </w:p>
    <w:p w14:paraId="65042E0A" w14:textId="77777777" w:rsidR="002A4AC4" w:rsidRPr="00EE75C2" w:rsidRDefault="002A4AC4" w:rsidP="00830C74">
      <w:pPr>
        <w:pStyle w:val="Odstavekseznama"/>
        <w:numPr>
          <w:ilvl w:val="0"/>
          <w:numId w:val="7"/>
        </w:numPr>
        <w:tabs>
          <w:tab w:val="center" w:pos="851"/>
        </w:tabs>
        <w:jc w:val="both"/>
        <w:rPr>
          <w:rFonts w:ascii="Arial" w:hAnsi="Arial" w:cs="Arial"/>
          <w:b/>
          <w:bCs/>
          <w:sz w:val="22"/>
          <w:szCs w:val="22"/>
        </w:rPr>
      </w:pPr>
      <w:r w:rsidRPr="00EE75C2">
        <w:rPr>
          <w:rFonts w:ascii="Arial" w:hAnsi="Arial" w:cs="Arial"/>
          <w:b/>
          <w:bCs/>
          <w:sz w:val="22"/>
          <w:szCs w:val="22"/>
        </w:rPr>
        <w:t>Občinski svet občine Vrhnika soglaša z razrešitvijo direktorice javnega zavoda Zdravstveni dom Vrhnika mag. Remškar Ane z dnem 31. 5. 2025.</w:t>
      </w:r>
    </w:p>
    <w:p w14:paraId="6C671AA2" w14:textId="77777777" w:rsidR="002A4AC4" w:rsidRPr="00EE75C2" w:rsidRDefault="002A4AC4" w:rsidP="002A4AC4">
      <w:pPr>
        <w:pStyle w:val="Odstavekseznama"/>
        <w:tabs>
          <w:tab w:val="center" w:pos="851"/>
        </w:tabs>
        <w:jc w:val="both"/>
        <w:rPr>
          <w:rFonts w:ascii="Arial" w:hAnsi="Arial" w:cs="Arial"/>
          <w:b/>
          <w:bCs/>
          <w:sz w:val="22"/>
          <w:szCs w:val="22"/>
        </w:rPr>
      </w:pPr>
    </w:p>
    <w:p w14:paraId="4A75B35C" w14:textId="77777777" w:rsidR="002A4AC4" w:rsidRPr="00EE75C2" w:rsidRDefault="002A4AC4" w:rsidP="00830C74">
      <w:pPr>
        <w:pStyle w:val="Odstavekseznama"/>
        <w:numPr>
          <w:ilvl w:val="0"/>
          <w:numId w:val="7"/>
        </w:numPr>
        <w:tabs>
          <w:tab w:val="center" w:pos="851"/>
        </w:tabs>
        <w:jc w:val="both"/>
        <w:rPr>
          <w:rFonts w:ascii="Arial" w:hAnsi="Arial" w:cs="Arial"/>
          <w:b/>
          <w:bCs/>
          <w:sz w:val="22"/>
          <w:szCs w:val="22"/>
        </w:rPr>
      </w:pPr>
      <w:r w:rsidRPr="00EE75C2">
        <w:rPr>
          <w:rFonts w:ascii="Arial" w:hAnsi="Arial" w:cs="Arial"/>
          <w:b/>
          <w:bCs/>
          <w:sz w:val="22"/>
          <w:szCs w:val="22"/>
        </w:rPr>
        <w:t>Sklep velja takoj.</w:t>
      </w:r>
    </w:p>
    <w:p w14:paraId="4BEB8BBB" w14:textId="77777777" w:rsidR="00133130" w:rsidRPr="00EE75C2" w:rsidRDefault="00133130" w:rsidP="008E1133">
      <w:pPr>
        <w:pStyle w:val="Telobesedila2"/>
        <w:spacing w:line="240" w:lineRule="auto"/>
        <w:jc w:val="both"/>
        <w:rPr>
          <w:rFonts w:ascii="Arial" w:hAnsi="Arial" w:cs="Arial"/>
          <w:b/>
          <w:bCs/>
          <w:i/>
          <w:color w:val="EE0000"/>
          <w:sz w:val="22"/>
          <w:szCs w:val="22"/>
        </w:rPr>
      </w:pPr>
    </w:p>
    <w:p w14:paraId="354F74E0" w14:textId="55DADC21" w:rsidR="0094488A" w:rsidRPr="00EE75C2" w:rsidRDefault="0094488A" w:rsidP="008E1133">
      <w:pPr>
        <w:pStyle w:val="Telobesedila2"/>
        <w:spacing w:line="240" w:lineRule="auto"/>
        <w:jc w:val="both"/>
        <w:rPr>
          <w:rFonts w:ascii="Arial" w:hAnsi="Arial" w:cs="Arial"/>
          <w:b/>
          <w:bCs/>
          <w:i/>
          <w:sz w:val="22"/>
          <w:szCs w:val="22"/>
        </w:rPr>
      </w:pPr>
      <w:r w:rsidRPr="00EE75C2">
        <w:rPr>
          <w:rFonts w:ascii="Arial" w:hAnsi="Arial" w:cs="Arial"/>
          <w:sz w:val="22"/>
          <w:szCs w:val="22"/>
        </w:rPr>
        <w:t>Glasovanje</w:t>
      </w:r>
    </w:p>
    <w:p w14:paraId="44437C42" w14:textId="681D01BA" w:rsidR="0094488A" w:rsidRPr="00EE75C2" w:rsidRDefault="0094488A" w:rsidP="0094488A">
      <w:pPr>
        <w:pStyle w:val="Telobesedila"/>
        <w:spacing w:after="0"/>
        <w:rPr>
          <w:rFonts w:cs="Arial"/>
          <w:szCs w:val="22"/>
        </w:rPr>
      </w:pPr>
      <w:r w:rsidRPr="00EE75C2">
        <w:rPr>
          <w:rFonts w:cs="Arial"/>
          <w:szCs w:val="22"/>
        </w:rPr>
        <w:t xml:space="preserve">Navzočih: </w:t>
      </w:r>
      <w:r w:rsidR="008139B6" w:rsidRPr="00EE75C2">
        <w:rPr>
          <w:rFonts w:cs="Arial"/>
          <w:szCs w:val="22"/>
        </w:rPr>
        <w:t>2</w:t>
      </w:r>
      <w:r w:rsidR="00261C8C" w:rsidRPr="00EE75C2">
        <w:rPr>
          <w:rFonts w:cs="Arial"/>
          <w:szCs w:val="22"/>
        </w:rPr>
        <w:t>4</w:t>
      </w:r>
    </w:p>
    <w:p w14:paraId="6C02C35F" w14:textId="4518F3DB" w:rsidR="0094488A" w:rsidRPr="00EE75C2" w:rsidRDefault="0094488A" w:rsidP="0094488A">
      <w:pPr>
        <w:pStyle w:val="Telobesedila"/>
        <w:spacing w:after="0"/>
        <w:rPr>
          <w:rFonts w:cs="Arial"/>
          <w:szCs w:val="22"/>
        </w:rPr>
      </w:pPr>
      <w:r w:rsidRPr="00EE75C2">
        <w:rPr>
          <w:rFonts w:cs="Arial"/>
          <w:szCs w:val="22"/>
        </w:rPr>
        <w:t xml:space="preserve">ZA: </w:t>
      </w:r>
      <w:r w:rsidR="00261C8C" w:rsidRPr="00EE75C2">
        <w:rPr>
          <w:rFonts w:cs="Arial"/>
          <w:szCs w:val="22"/>
        </w:rPr>
        <w:t>18</w:t>
      </w:r>
    </w:p>
    <w:p w14:paraId="3C7494D2" w14:textId="63C40C4E" w:rsidR="00261C8C" w:rsidRPr="00EE75C2" w:rsidRDefault="00261C8C" w:rsidP="0094488A">
      <w:pPr>
        <w:pStyle w:val="Telobesedila"/>
        <w:spacing w:after="0"/>
        <w:rPr>
          <w:rFonts w:cs="Arial"/>
          <w:szCs w:val="22"/>
        </w:rPr>
      </w:pPr>
      <w:r w:rsidRPr="00EE75C2">
        <w:rPr>
          <w:rFonts w:cs="Arial"/>
          <w:szCs w:val="22"/>
        </w:rPr>
        <w:t>Proti: 2</w:t>
      </w:r>
    </w:p>
    <w:p w14:paraId="7FDE293F" w14:textId="77777777" w:rsidR="0024496D" w:rsidRPr="00EE75C2" w:rsidRDefault="0024496D" w:rsidP="0024496D">
      <w:pPr>
        <w:pStyle w:val="Telobesedila"/>
        <w:spacing w:after="0"/>
        <w:rPr>
          <w:rFonts w:cs="Arial"/>
          <w:szCs w:val="22"/>
        </w:rPr>
      </w:pPr>
    </w:p>
    <w:p w14:paraId="08E15A4A" w14:textId="77777777" w:rsidR="0024496D" w:rsidRPr="00EE75C2" w:rsidRDefault="0024496D" w:rsidP="0024496D">
      <w:pPr>
        <w:pStyle w:val="Telobesedila"/>
        <w:spacing w:after="0"/>
        <w:rPr>
          <w:rFonts w:cs="Arial"/>
          <w:szCs w:val="22"/>
        </w:rPr>
      </w:pPr>
      <w:r w:rsidRPr="00EE75C2">
        <w:rPr>
          <w:rFonts w:cs="Arial"/>
          <w:szCs w:val="22"/>
        </w:rPr>
        <w:t xml:space="preserve">Sklep je bil sprejet. </w:t>
      </w:r>
    </w:p>
    <w:p w14:paraId="12F1E265" w14:textId="77777777" w:rsidR="00413FD1" w:rsidRPr="00EE75C2" w:rsidRDefault="00413FD1" w:rsidP="00F838C6">
      <w:pPr>
        <w:rPr>
          <w:rFonts w:cs="Arial"/>
          <w:b/>
          <w:bCs/>
          <w:szCs w:val="22"/>
        </w:rPr>
      </w:pPr>
    </w:p>
    <w:p w14:paraId="3D9F755F" w14:textId="77777777" w:rsidR="00C03EB2" w:rsidRPr="00EE75C2" w:rsidRDefault="00C03EB2" w:rsidP="00F838C6">
      <w:pPr>
        <w:rPr>
          <w:rFonts w:cs="Arial"/>
          <w:b/>
          <w:bCs/>
          <w:szCs w:val="22"/>
        </w:rPr>
      </w:pPr>
    </w:p>
    <w:p w14:paraId="3AD2CFF0" w14:textId="77777777" w:rsidR="00785AE2" w:rsidRPr="00EE75C2" w:rsidRDefault="00785AE2" w:rsidP="00070C77">
      <w:pPr>
        <w:pStyle w:val="Odstavekseznama"/>
        <w:ind w:left="1080"/>
        <w:rPr>
          <w:rFonts w:ascii="Arial" w:hAnsi="Arial" w:cs="Arial"/>
          <w:b/>
          <w:bCs/>
          <w:color w:val="EE0000"/>
          <w:sz w:val="22"/>
          <w:szCs w:val="22"/>
        </w:rPr>
      </w:pPr>
    </w:p>
    <w:p w14:paraId="6EDED58E" w14:textId="0526C150" w:rsidR="0024496D" w:rsidRPr="00EE75C2" w:rsidRDefault="0024496D" w:rsidP="00785AE2">
      <w:pPr>
        <w:pStyle w:val="Odstavekseznama"/>
        <w:numPr>
          <w:ilvl w:val="0"/>
          <w:numId w:val="3"/>
        </w:numPr>
        <w:rPr>
          <w:rFonts w:ascii="Arial" w:hAnsi="Arial" w:cs="Arial"/>
          <w:b/>
          <w:bCs/>
          <w:sz w:val="22"/>
          <w:szCs w:val="22"/>
        </w:rPr>
      </w:pPr>
      <w:r w:rsidRPr="00EE75C2">
        <w:rPr>
          <w:rFonts w:ascii="Arial" w:hAnsi="Arial" w:cs="Arial"/>
          <w:b/>
          <w:bCs/>
          <w:sz w:val="22"/>
          <w:szCs w:val="22"/>
        </w:rPr>
        <w:lastRenderedPageBreak/>
        <w:t xml:space="preserve">Pobude in vprašanja članov Občinskega sveta </w:t>
      </w:r>
    </w:p>
    <w:p w14:paraId="75B39DD9" w14:textId="77777777" w:rsidR="0024496D" w:rsidRPr="00EE75C2" w:rsidRDefault="0024496D" w:rsidP="0024496D">
      <w:pPr>
        <w:rPr>
          <w:rFonts w:cs="Arial"/>
          <w:b/>
          <w:bCs/>
          <w:color w:val="EE0000"/>
        </w:rPr>
      </w:pPr>
    </w:p>
    <w:p w14:paraId="30C20149" w14:textId="77777777" w:rsidR="0078598A" w:rsidRPr="00EE75C2" w:rsidRDefault="0078598A" w:rsidP="0024496D">
      <w:pPr>
        <w:rPr>
          <w:rFonts w:cs="Arial"/>
          <w:b/>
          <w:bCs/>
          <w:color w:val="EE0000"/>
        </w:rPr>
      </w:pPr>
    </w:p>
    <w:p w14:paraId="40FF724E" w14:textId="77777777" w:rsidR="005C229C" w:rsidRPr="00EE75C2" w:rsidRDefault="005C229C" w:rsidP="005C229C">
      <w:pPr>
        <w:jc w:val="both"/>
        <w:rPr>
          <w:rFonts w:cs="Arial"/>
        </w:rPr>
      </w:pPr>
      <w:r w:rsidRPr="00EE75C2">
        <w:rPr>
          <w:rFonts w:cs="Arial"/>
        </w:rPr>
        <w:t>Pripombe oz. komentarje na odgovore iz prejšnje seje so imeli Tomaž Gorišek, Jernej Fefer, Irena Oblak, Peter Pikl in Doman Blagojević.</w:t>
      </w:r>
    </w:p>
    <w:p w14:paraId="22D0EE55" w14:textId="77777777" w:rsidR="005C229C" w:rsidRPr="00EE75C2" w:rsidRDefault="005C229C" w:rsidP="005C229C">
      <w:pPr>
        <w:jc w:val="both"/>
        <w:rPr>
          <w:rFonts w:eastAsia="Calibri" w:cs="Arial"/>
          <w:u w:val="single"/>
        </w:rPr>
      </w:pPr>
    </w:p>
    <w:p w14:paraId="4453FE1B" w14:textId="77777777" w:rsidR="005C229C" w:rsidRPr="00EE75C2" w:rsidRDefault="005C229C" w:rsidP="005C229C">
      <w:pPr>
        <w:jc w:val="both"/>
        <w:rPr>
          <w:rFonts w:cs="Arial"/>
          <w:b/>
          <w:bCs/>
        </w:rPr>
      </w:pPr>
      <w:r w:rsidRPr="00EE75C2">
        <w:rPr>
          <w:rFonts w:cs="Arial"/>
          <w:b/>
          <w:bCs/>
        </w:rPr>
        <w:t>Irena Oblak (pisno vprašanje)</w:t>
      </w:r>
    </w:p>
    <w:p w14:paraId="38B22A11" w14:textId="77777777" w:rsidR="0018250D" w:rsidRPr="00EE75C2" w:rsidRDefault="0018250D" w:rsidP="005C229C">
      <w:pPr>
        <w:jc w:val="both"/>
        <w:rPr>
          <w:rFonts w:cs="Arial"/>
          <w:b/>
          <w:bCs/>
          <w:color w:val="EE0000"/>
        </w:rPr>
      </w:pPr>
    </w:p>
    <w:p w14:paraId="654839BB" w14:textId="77777777" w:rsidR="005C229C" w:rsidRPr="00EE75C2" w:rsidRDefault="005C229C" w:rsidP="005C229C">
      <w:pPr>
        <w:jc w:val="both"/>
        <w:rPr>
          <w:rFonts w:eastAsia="Calibri" w:cs="Arial"/>
        </w:rPr>
      </w:pPr>
      <w:r w:rsidRPr="00EE75C2">
        <w:rPr>
          <w:rFonts w:eastAsia="Calibri" w:cs="Arial"/>
          <w:u w:val="single"/>
        </w:rPr>
        <w:t>»Stara pobuda«</w:t>
      </w:r>
      <w:r w:rsidRPr="00EE75C2">
        <w:rPr>
          <w:rFonts w:eastAsia="Calibri" w:cs="Arial"/>
        </w:rPr>
        <w:t xml:space="preserve"> – posredujem samo zato, da se ne pozabi</w:t>
      </w:r>
    </w:p>
    <w:p w14:paraId="1EDBB8AA" w14:textId="77777777" w:rsidR="005C229C" w:rsidRPr="00EE75C2" w:rsidRDefault="005C229C" w:rsidP="005C229C">
      <w:pPr>
        <w:jc w:val="both"/>
        <w:rPr>
          <w:rFonts w:eastAsia="Calibri" w:cs="Arial"/>
        </w:rPr>
      </w:pPr>
    </w:p>
    <w:p w14:paraId="6E4823A7" w14:textId="77777777" w:rsidR="005C229C" w:rsidRPr="00EE75C2" w:rsidRDefault="005C229C" w:rsidP="005C229C">
      <w:pPr>
        <w:pStyle w:val="Brezrazmikov"/>
        <w:jc w:val="both"/>
        <w:rPr>
          <w:rFonts w:ascii="Arial" w:hAnsi="Arial" w:cs="Arial"/>
        </w:rPr>
      </w:pPr>
      <w:r w:rsidRPr="00EE75C2">
        <w:rPr>
          <w:rFonts w:ascii="Arial" w:hAnsi="Arial" w:cs="Arial"/>
        </w:rPr>
        <w:t xml:space="preserve">Na seji ste v zvezi s hrupno napo gostinskega lokala v Gradišču dejali, da boste dali zadevo naprej in da se boste probali pogovorit z lastniki oz. uporabniki. </w:t>
      </w:r>
    </w:p>
    <w:p w14:paraId="608CABF6" w14:textId="77777777" w:rsidR="005C229C" w:rsidRPr="00EE75C2" w:rsidRDefault="005C229C" w:rsidP="005C229C">
      <w:pPr>
        <w:pStyle w:val="Brezrazmikov"/>
        <w:jc w:val="both"/>
        <w:rPr>
          <w:rFonts w:ascii="Arial" w:hAnsi="Arial" w:cs="Arial"/>
        </w:rPr>
      </w:pPr>
      <w:r w:rsidRPr="00EE75C2">
        <w:rPr>
          <w:rFonts w:ascii="Arial" w:hAnsi="Arial" w:cs="Arial"/>
        </w:rPr>
        <w:t>Odgovor, ki ste ga objavili v gradivu za sejo, je popolnoma drugačen. Občanom namreč svetujete, da naj se za rešitev zadeve obrnejo na Inšpektorat za okolje in energijo.</w:t>
      </w:r>
    </w:p>
    <w:p w14:paraId="0FADE499" w14:textId="77777777" w:rsidR="005C229C" w:rsidRPr="00EE75C2" w:rsidRDefault="005C229C" w:rsidP="005C229C">
      <w:pPr>
        <w:pStyle w:val="Brezrazmikov"/>
        <w:jc w:val="both"/>
        <w:rPr>
          <w:rFonts w:ascii="Arial" w:hAnsi="Arial" w:cs="Arial"/>
        </w:rPr>
      </w:pPr>
      <w:r w:rsidRPr="00EE75C2">
        <w:rPr>
          <w:rFonts w:ascii="Arial" w:hAnsi="Arial" w:cs="Arial"/>
        </w:rPr>
        <w:t xml:space="preserve">Ni mi razumljivo, da na seji govorite nekaj, v pisnem odgovoru pa napišete nekaj čisto drugega. Kolikor so bili občani veseli vašega ustnega odgovora, toliko so razočarani nad pisnim odgovorom. Prosijo vas, da se poskušate dogovoriti z lastnikom oz. najemnikom, da naj montira dušilec zvoka, ki bo odstranil te neželene, moteče zvoke v blokovskem naselju. Menijo, da je prijava na inšpektorat zadnja izbira za rešitev problema. </w:t>
      </w:r>
    </w:p>
    <w:p w14:paraId="1D276819" w14:textId="77777777" w:rsidR="005C229C" w:rsidRPr="00EE75C2" w:rsidRDefault="005C229C" w:rsidP="005C229C">
      <w:pPr>
        <w:jc w:val="both"/>
      </w:pPr>
    </w:p>
    <w:p w14:paraId="14669A4B" w14:textId="77777777" w:rsidR="00DB7356" w:rsidRPr="00EE75C2" w:rsidRDefault="00DB7356" w:rsidP="005C229C">
      <w:pPr>
        <w:jc w:val="both"/>
      </w:pPr>
    </w:p>
    <w:p w14:paraId="129C66EC" w14:textId="7905F772" w:rsidR="00A370B2" w:rsidRPr="00EE75C2" w:rsidRDefault="005C229C" w:rsidP="005C229C">
      <w:pPr>
        <w:jc w:val="both"/>
        <w:rPr>
          <w:rFonts w:cs="Arial"/>
        </w:rPr>
      </w:pPr>
      <w:r w:rsidRPr="00EE75C2">
        <w:rPr>
          <w:rFonts w:cs="Arial"/>
        </w:rPr>
        <w:t xml:space="preserve">Nove pobude in vprašanja so podali: Boštjan Erčulj, Jernej Fefer, Valerija Marinč, Vid Koprivec, Irena Oblak, Tomaž Gorišek, Anže Grampovčan, Doman Blagojević, </w:t>
      </w:r>
      <w:r w:rsidR="00210FCD" w:rsidRPr="00EE75C2">
        <w:rPr>
          <w:rFonts w:cs="Arial"/>
        </w:rPr>
        <w:t xml:space="preserve">Edin Behrić, dr. Benjamin Leskovec, </w:t>
      </w:r>
      <w:r w:rsidR="005078DE" w:rsidRPr="00EE75C2">
        <w:rPr>
          <w:rFonts w:cs="Arial"/>
        </w:rPr>
        <w:t>Peter Pikl in Mirko Antolović.</w:t>
      </w:r>
      <w:r w:rsidRPr="00EE75C2">
        <w:rPr>
          <w:rFonts w:cs="Arial"/>
        </w:rPr>
        <w:t xml:space="preserve"> </w:t>
      </w:r>
    </w:p>
    <w:p w14:paraId="462BE4C0" w14:textId="77777777" w:rsidR="00DB7356" w:rsidRPr="00EE75C2" w:rsidRDefault="00DB7356" w:rsidP="005C229C">
      <w:pPr>
        <w:jc w:val="both"/>
        <w:rPr>
          <w:rFonts w:cs="Arial"/>
        </w:rPr>
      </w:pPr>
    </w:p>
    <w:p w14:paraId="7E7F9AF7" w14:textId="77777777" w:rsidR="007D726C" w:rsidRPr="00EE75C2" w:rsidRDefault="007D726C" w:rsidP="005C229C">
      <w:pPr>
        <w:jc w:val="both"/>
        <w:rPr>
          <w:rFonts w:cs="Arial"/>
        </w:rPr>
      </w:pPr>
    </w:p>
    <w:p w14:paraId="4380AFB3" w14:textId="4C981D34" w:rsidR="00DB7356" w:rsidRPr="00EE75C2" w:rsidRDefault="00DB7356" w:rsidP="005C229C">
      <w:pPr>
        <w:jc w:val="both"/>
        <w:rPr>
          <w:rFonts w:cs="Arial"/>
        </w:rPr>
      </w:pPr>
      <w:r w:rsidRPr="00EE75C2">
        <w:rPr>
          <w:rFonts w:cs="Arial"/>
        </w:rPr>
        <w:t xml:space="preserve">Na začetku 10. točke je sejo zapustil </w:t>
      </w:r>
      <w:r w:rsidR="00681445" w:rsidRPr="00EE75C2">
        <w:rPr>
          <w:rFonts w:cs="Arial"/>
        </w:rPr>
        <w:t xml:space="preserve">Vid Koprivec. </w:t>
      </w:r>
    </w:p>
    <w:p w14:paraId="76D6F990" w14:textId="77777777" w:rsidR="005C229C" w:rsidRPr="00EE75C2" w:rsidRDefault="005C229C" w:rsidP="005C229C">
      <w:pPr>
        <w:jc w:val="both"/>
        <w:rPr>
          <w:rFonts w:cs="Arial"/>
        </w:rPr>
      </w:pPr>
    </w:p>
    <w:p w14:paraId="303109D1" w14:textId="77777777" w:rsidR="005C229C" w:rsidRPr="00EE75C2" w:rsidRDefault="005C229C" w:rsidP="005C229C">
      <w:pPr>
        <w:jc w:val="both"/>
        <w:rPr>
          <w:rFonts w:cs="Arial"/>
          <w:b/>
          <w:bCs/>
        </w:rPr>
      </w:pPr>
      <w:r w:rsidRPr="00EE75C2">
        <w:rPr>
          <w:rFonts w:cs="Arial"/>
          <w:b/>
          <w:bCs/>
        </w:rPr>
        <w:t>Boštjan Erčulj (zapis iz posnetka)</w:t>
      </w:r>
    </w:p>
    <w:p w14:paraId="724F2CD7" w14:textId="77777777" w:rsidR="0018250D" w:rsidRPr="00EE75C2" w:rsidRDefault="0018250D" w:rsidP="005C229C">
      <w:pPr>
        <w:jc w:val="both"/>
        <w:rPr>
          <w:rFonts w:cs="Arial"/>
          <w:b/>
          <w:bCs/>
          <w:color w:val="EE0000"/>
        </w:rPr>
      </w:pPr>
    </w:p>
    <w:p w14:paraId="64525E2E" w14:textId="53ADDB24" w:rsidR="005C229C" w:rsidRPr="00EE75C2" w:rsidRDefault="005C229C" w:rsidP="005C229C">
      <w:pPr>
        <w:jc w:val="both"/>
        <w:rPr>
          <w:rFonts w:cs="Arial"/>
        </w:rPr>
      </w:pPr>
      <w:r w:rsidRPr="00EE75C2">
        <w:rPr>
          <w:rFonts w:cs="Arial"/>
        </w:rPr>
        <w:t xml:space="preserve">»Dober večer želim. Najprej eno vprašanje, ki ga je postavil, gospod Vid </w:t>
      </w:r>
      <w:proofErr w:type="spellStart"/>
      <w:r w:rsidRPr="00EE75C2">
        <w:rPr>
          <w:rFonts w:cs="Arial"/>
        </w:rPr>
        <w:t>Drašček</w:t>
      </w:r>
      <w:proofErr w:type="spellEnd"/>
      <w:r w:rsidR="004A7A1D">
        <w:rPr>
          <w:rFonts w:cs="Arial"/>
        </w:rPr>
        <w:t>,</w:t>
      </w:r>
      <w:r w:rsidRPr="00EE75C2">
        <w:rPr>
          <w:rFonts w:cs="Arial"/>
        </w:rPr>
        <w:t xml:space="preserve"> pa je prosil mene, če ga preberem. Pa bom kar prebral. Že več kot leto na Cesti gradenj 7 stoji dokončana Lekarna Ljubljana. Lekarna ne obratuje, govorice zakaj ne obratuje, so različne. Predlagam, da služba za stike z javnostjo Občine Vrhnika, javnost obvesti o pravih vzrokih na obratovanje Lekarne Ljubljana, konec citata. Jaz bi dodal, da bi mogoče bilo dobro to narediti tudi za gradnjo šolske telovadnice. Namreč ljudje imajo različne razlage od pravljičnih do znanstvenofantastičnih, pa mogoče ne bi bilo slabo malo razložiti ljudem, kaj se dogaja. Verjetno Jasmina, na kakšen Facebook al</w:t>
      </w:r>
      <w:r w:rsidR="00D103CD">
        <w:rPr>
          <w:rFonts w:cs="Arial"/>
        </w:rPr>
        <w:t>i</w:t>
      </w:r>
      <w:r w:rsidRPr="00EE75C2">
        <w:rPr>
          <w:rFonts w:cs="Arial"/>
        </w:rPr>
        <w:t xml:space="preserve"> kaj t</w:t>
      </w:r>
      <w:r w:rsidR="00D103CD">
        <w:rPr>
          <w:rFonts w:cs="Arial"/>
        </w:rPr>
        <w:t>a</w:t>
      </w:r>
      <w:r w:rsidRPr="00EE75C2">
        <w:rPr>
          <w:rFonts w:cs="Arial"/>
        </w:rPr>
        <w:t xml:space="preserve">kega. Tam je vse resnica tega sveta. Na </w:t>
      </w:r>
      <w:r w:rsidR="00D103CD">
        <w:rPr>
          <w:rFonts w:cs="Arial"/>
        </w:rPr>
        <w:t>F</w:t>
      </w:r>
      <w:r w:rsidRPr="00EE75C2">
        <w:rPr>
          <w:rFonts w:cs="Arial"/>
        </w:rPr>
        <w:t>acebooku namreč. Potem imam pa še eno vprašanje, ker se pač zadnje čase mal</w:t>
      </w:r>
      <w:r w:rsidR="00D103CD">
        <w:rPr>
          <w:rFonts w:cs="Arial"/>
        </w:rPr>
        <w:t>o</w:t>
      </w:r>
      <w:r w:rsidRPr="00EE75C2">
        <w:rPr>
          <w:rFonts w:cs="Arial"/>
        </w:rPr>
        <w:t xml:space="preserve"> več družim z </w:t>
      </w:r>
      <w:r w:rsidR="00D103CD">
        <w:rPr>
          <w:rFonts w:cs="Arial"/>
        </w:rPr>
        <w:t>V</w:t>
      </w:r>
      <w:r w:rsidRPr="00EE75C2">
        <w:rPr>
          <w:rFonts w:cs="Arial"/>
        </w:rPr>
        <w:t>rhničani, ki imajo pse. Vprašanje se postavlja, če ima občina v prihodnosti namen postaviti kje kakšen, neke vrste poligon za pse oziroma neko ograjeno področje, kjer bi bili ti psi lahko spuščeni, ker imajo zdaj</w:t>
      </w:r>
      <w:r w:rsidR="0036447A" w:rsidRPr="00EE75C2">
        <w:rPr>
          <w:rFonts w:cs="Arial"/>
        </w:rPr>
        <w:t>,</w:t>
      </w:r>
      <w:r w:rsidRPr="00EE75C2">
        <w:rPr>
          <w:rFonts w:cs="Arial"/>
        </w:rPr>
        <w:t xml:space="preserve"> celo neke grozne kazni uvajajo za pse, ki ne bodo na vrvicah. To je to kar se mene tiče. Hvala lepa.«</w:t>
      </w:r>
    </w:p>
    <w:p w14:paraId="412AACE1" w14:textId="77777777" w:rsidR="004A49C0" w:rsidRPr="00EE75C2" w:rsidRDefault="004A49C0" w:rsidP="005C229C">
      <w:pPr>
        <w:jc w:val="both"/>
        <w:rPr>
          <w:rFonts w:cs="Arial"/>
        </w:rPr>
      </w:pPr>
    </w:p>
    <w:p w14:paraId="46F400F3" w14:textId="77777777" w:rsidR="005C229C" w:rsidRPr="00EE75C2" w:rsidRDefault="005C229C" w:rsidP="005C229C">
      <w:pPr>
        <w:jc w:val="both"/>
        <w:rPr>
          <w:rFonts w:cs="Arial"/>
        </w:rPr>
      </w:pPr>
      <w:r w:rsidRPr="00EE75C2">
        <w:rPr>
          <w:rFonts w:cs="Arial"/>
        </w:rPr>
        <w:t>Na vprašanja je odgovoril župan.</w:t>
      </w:r>
    </w:p>
    <w:p w14:paraId="0EEE3525" w14:textId="77777777" w:rsidR="0018250D" w:rsidRPr="00EE75C2" w:rsidRDefault="0018250D" w:rsidP="005C229C">
      <w:pPr>
        <w:jc w:val="both"/>
        <w:rPr>
          <w:rFonts w:cs="Arial"/>
        </w:rPr>
      </w:pPr>
    </w:p>
    <w:p w14:paraId="2380DD25" w14:textId="2BFA9C72" w:rsidR="005C229C" w:rsidRPr="00EE75C2" w:rsidRDefault="005C229C" w:rsidP="005C229C">
      <w:pPr>
        <w:jc w:val="both"/>
        <w:rPr>
          <w:rFonts w:cs="Arial"/>
          <w:b/>
          <w:bCs/>
        </w:rPr>
      </w:pPr>
      <w:r w:rsidRPr="00EE75C2">
        <w:rPr>
          <w:rFonts w:cs="Arial"/>
          <w:b/>
          <w:bCs/>
        </w:rPr>
        <w:t>Jernej Fefer (</w:t>
      </w:r>
      <w:r w:rsidR="00E30B04">
        <w:rPr>
          <w:rFonts w:cs="Arial"/>
          <w:b/>
          <w:bCs/>
        </w:rPr>
        <w:t>pisno vprašanje</w:t>
      </w:r>
      <w:r w:rsidRPr="00EE75C2">
        <w:rPr>
          <w:rFonts w:cs="Arial"/>
          <w:b/>
          <w:bCs/>
        </w:rPr>
        <w:t>)</w:t>
      </w:r>
    </w:p>
    <w:p w14:paraId="1C486296" w14:textId="77777777" w:rsidR="0018250D" w:rsidRPr="00EE75C2" w:rsidRDefault="0018250D" w:rsidP="005C229C">
      <w:pPr>
        <w:jc w:val="both"/>
        <w:rPr>
          <w:rFonts w:cs="Arial"/>
          <w:b/>
          <w:bCs/>
        </w:rPr>
      </w:pPr>
    </w:p>
    <w:p w14:paraId="063BFC67" w14:textId="77777777" w:rsidR="00E30B04" w:rsidRPr="00E30B04" w:rsidRDefault="00E30B04" w:rsidP="00E30B04">
      <w:pPr>
        <w:jc w:val="both"/>
        <w:rPr>
          <w:rFonts w:cs="Arial"/>
        </w:rPr>
      </w:pPr>
      <w:proofErr w:type="spellStart"/>
      <w:r w:rsidRPr="00E30B04">
        <w:rPr>
          <w:rFonts w:cs="Arial"/>
          <w:b/>
        </w:rPr>
        <w:t>Biciklanc</w:t>
      </w:r>
      <w:proofErr w:type="spellEnd"/>
      <w:r w:rsidRPr="00E30B04">
        <w:rPr>
          <w:rFonts w:cs="Arial"/>
          <w:b/>
        </w:rPr>
        <w:t xml:space="preserve"> </w:t>
      </w:r>
      <w:r w:rsidRPr="00E30B04">
        <w:rPr>
          <w:rFonts w:cs="Arial"/>
        </w:rPr>
        <w:t xml:space="preserve">– Na vprašanje zastavljeno na aprilski seji o tem koliko uporabnikov </w:t>
      </w:r>
      <w:proofErr w:type="spellStart"/>
      <w:r w:rsidRPr="00E30B04">
        <w:rPr>
          <w:rFonts w:cs="Arial"/>
        </w:rPr>
        <w:t>Biciklanca</w:t>
      </w:r>
      <w:proofErr w:type="spellEnd"/>
      <w:r w:rsidRPr="00E30B04">
        <w:rPr>
          <w:rFonts w:cs="Arial"/>
        </w:rPr>
        <w:t xml:space="preserve"> in koliko izposoj koles je bilo registriranih v letu 2023 in 2024 še sedaj nisem dobil odgovora. Sprva ste mi podali odgovor, ki pa ni bil popoln, Nato ste mi dali popoln odgovor vendar se so se številke v odgovoru razlikovale od podatkov na AJPES-u. Sporočili ste nam višje številke. Ko sem vprašal kateri podatek je pravilen ste mi odgovorili – citiram, »Uradni podatki o številu uporabnikov sistema </w:t>
      </w:r>
      <w:proofErr w:type="spellStart"/>
      <w:r w:rsidRPr="00E30B04">
        <w:rPr>
          <w:rFonts w:cs="Arial"/>
        </w:rPr>
        <w:t>Biciklanc</w:t>
      </w:r>
      <w:proofErr w:type="spellEnd"/>
      <w:r w:rsidRPr="00E30B04">
        <w:rPr>
          <w:rFonts w:cs="Arial"/>
        </w:rPr>
        <w:t xml:space="preserve"> v preteklih letih so razvidni iz poročil o delovanju Zavoda Ivana </w:t>
      </w:r>
      <w:r w:rsidRPr="00E30B04">
        <w:rPr>
          <w:rFonts w:cs="Arial"/>
        </w:rPr>
        <w:lastRenderedPageBreak/>
        <w:t xml:space="preserve">Cankarja, ki so dostopni na portalu </w:t>
      </w:r>
      <w:hyperlink r:id="rId14" w:history="1">
        <w:r w:rsidRPr="00E30B04">
          <w:rPr>
            <w:rStyle w:val="Hiperpovezava"/>
            <w:rFonts w:cs="Arial"/>
          </w:rPr>
          <w:t>https://www.ajpes.si/</w:t>
        </w:r>
      </w:hyperlink>
      <w:r w:rsidRPr="00E30B04">
        <w:rPr>
          <w:rFonts w:cs="Arial"/>
        </w:rPr>
        <w:t>. Iz tega še sedaj ne vem kateri podatek je pravilen</w:t>
      </w:r>
    </w:p>
    <w:p w14:paraId="464EB3B0" w14:textId="77777777" w:rsidR="00E30B04" w:rsidRPr="00E30B04" w:rsidRDefault="00E30B04" w:rsidP="00E30B04">
      <w:pPr>
        <w:jc w:val="both"/>
        <w:rPr>
          <w:rFonts w:cs="Arial"/>
        </w:rPr>
      </w:pPr>
      <w:r w:rsidRPr="00E30B04">
        <w:rPr>
          <w:rFonts w:cs="Arial"/>
        </w:rPr>
        <w:t xml:space="preserve">Prosim, da mi odgovorite na zastavljeno vprašanje saj bi rad vedel ali zavajate mene ali pa na AJPES pošiljate napačne podatke.   </w:t>
      </w:r>
    </w:p>
    <w:p w14:paraId="5FA24ED5" w14:textId="77777777" w:rsidR="00277562" w:rsidRPr="00EE75C2" w:rsidRDefault="00277562" w:rsidP="005C229C">
      <w:pPr>
        <w:jc w:val="both"/>
        <w:rPr>
          <w:rFonts w:cs="Arial"/>
        </w:rPr>
      </w:pPr>
    </w:p>
    <w:p w14:paraId="0EA579AA" w14:textId="77777777" w:rsidR="005C229C" w:rsidRPr="00EE75C2" w:rsidRDefault="005C229C" w:rsidP="005C229C">
      <w:pPr>
        <w:jc w:val="both"/>
        <w:rPr>
          <w:rFonts w:cs="Arial"/>
        </w:rPr>
      </w:pPr>
      <w:r w:rsidRPr="00EE75C2">
        <w:rPr>
          <w:rFonts w:cs="Arial"/>
        </w:rPr>
        <w:t>Na vprašanje je odgovoril župan.</w:t>
      </w:r>
    </w:p>
    <w:p w14:paraId="12433659" w14:textId="77777777" w:rsidR="0018250D" w:rsidRPr="00EE75C2" w:rsidRDefault="0018250D" w:rsidP="005C229C">
      <w:pPr>
        <w:jc w:val="both"/>
        <w:rPr>
          <w:rFonts w:cs="Arial"/>
        </w:rPr>
      </w:pPr>
    </w:p>
    <w:p w14:paraId="7D392514" w14:textId="77777777" w:rsidR="005C229C" w:rsidRPr="00EE75C2" w:rsidRDefault="005C229C" w:rsidP="005C229C">
      <w:pPr>
        <w:jc w:val="both"/>
        <w:rPr>
          <w:rFonts w:cs="Arial"/>
          <w:b/>
          <w:bCs/>
        </w:rPr>
      </w:pPr>
      <w:r w:rsidRPr="00EE75C2">
        <w:rPr>
          <w:rFonts w:cs="Arial"/>
          <w:b/>
          <w:bCs/>
        </w:rPr>
        <w:t>Valerija Marinč (zapis iz posnetka)</w:t>
      </w:r>
    </w:p>
    <w:p w14:paraId="56990C1A" w14:textId="77777777" w:rsidR="0018250D" w:rsidRPr="00EE75C2" w:rsidRDefault="0018250D" w:rsidP="005C229C">
      <w:pPr>
        <w:jc w:val="both"/>
        <w:rPr>
          <w:rFonts w:cs="Arial"/>
          <w:b/>
          <w:bCs/>
        </w:rPr>
      </w:pPr>
    </w:p>
    <w:p w14:paraId="1450648F" w14:textId="0C680C17" w:rsidR="005C229C" w:rsidRPr="00EE75C2" w:rsidRDefault="005C229C" w:rsidP="005C229C">
      <w:pPr>
        <w:jc w:val="both"/>
        <w:rPr>
          <w:rFonts w:cs="Arial"/>
        </w:rPr>
      </w:pPr>
      <w:r w:rsidRPr="00EE75C2">
        <w:rPr>
          <w:rFonts w:cs="Arial"/>
        </w:rPr>
        <w:t xml:space="preserve">»Jaz sem pa tudi prejela kar nekaj klicev glede urejanja bankin, ker voda izpere bankine. Delavci pridejo, pripeljejo nasipni material, malo zravnajo, mogoče še malo povaljajo. S tem je delo opravljeno, ampak problem je, da že prvi dež, tudi če je manjši, izpere in so </w:t>
      </w:r>
      <w:r w:rsidR="00F906A4">
        <w:rPr>
          <w:rFonts w:cs="Arial"/>
        </w:rPr>
        <w:t>velike</w:t>
      </w:r>
      <w:r w:rsidRPr="00EE75C2">
        <w:rPr>
          <w:rFonts w:cs="Arial"/>
        </w:rPr>
        <w:t xml:space="preserve"> luknje</w:t>
      </w:r>
      <w:r w:rsidR="00F906A4">
        <w:rPr>
          <w:rFonts w:cs="Arial"/>
        </w:rPr>
        <w:t>.</w:t>
      </w:r>
      <w:r w:rsidRPr="00EE75C2">
        <w:rPr>
          <w:rFonts w:cs="Arial"/>
        </w:rPr>
        <w:t xml:space="preserve"> Zanima me, kdo kontrolira vzdrževanje oziroma izvajanje vzdrževanja in kdo odobri plačilo sanacije, ki pogosto ne vzdrži niti en teden ali pa 2 tedna, ker so jame takoj nazaj, tako da </w:t>
      </w:r>
      <w:r w:rsidR="00545B97">
        <w:rPr>
          <w:rFonts w:cs="Arial"/>
        </w:rPr>
        <w:t>mogoče</w:t>
      </w:r>
      <w:r w:rsidR="00545B97" w:rsidRPr="00EE75C2">
        <w:rPr>
          <w:rFonts w:cs="Arial"/>
        </w:rPr>
        <w:t xml:space="preserve"> </w:t>
      </w:r>
      <w:r w:rsidRPr="00EE75C2">
        <w:rPr>
          <w:rFonts w:cs="Arial"/>
        </w:rPr>
        <w:t>bi bilo smiselno razmisliti, da bi določen</w:t>
      </w:r>
      <w:r w:rsidR="000B22AF" w:rsidRPr="00EE75C2">
        <w:rPr>
          <w:rFonts w:cs="Arial"/>
        </w:rPr>
        <w:t>e</w:t>
      </w:r>
      <w:r w:rsidRPr="00EE75C2">
        <w:rPr>
          <w:rFonts w:cs="Arial"/>
        </w:rPr>
        <w:t xml:space="preserve"> bankin</w:t>
      </w:r>
      <w:r w:rsidR="00545B97">
        <w:rPr>
          <w:rFonts w:cs="Arial"/>
        </w:rPr>
        <w:t>e</w:t>
      </w:r>
      <w:r w:rsidRPr="00EE75C2">
        <w:rPr>
          <w:rFonts w:cs="Arial"/>
        </w:rPr>
        <w:t xml:space="preserve"> tam, kjer se najpogosteje odprejo, ker so jame ali kar</w:t>
      </w:r>
      <w:r w:rsidR="00545B97">
        <w:rPr>
          <w:rFonts w:cs="Arial"/>
        </w:rPr>
        <w:t xml:space="preserve"> </w:t>
      </w:r>
      <w:r w:rsidRPr="00EE75C2">
        <w:rPr>
          <w:rFonts w:cs="Arial"/>
        </w:rPr>
        <w:t>koli, da bi se zabetoniral</w:t>
      </w:r>
      <w:r w:rsidR="003030B5" w:rsidRPr="00EE75C2">
        <w:rPr>
          <w:rFonts w:cs="Arial"/>
        </w:rPr>
        <w:t>o</w:t>
      </w:r>
      <w:r w:rsidRPr="00EE75C2">
        <w:rPr>
          <w:rFonts w:cs="Arial"/>
        </w:rPr>
        <w:t xml:space="preserve"> in to za dlje časa rešil</w:t>
      </w:r>
      <w:r w:rsidR="003030B5" w:rsidRPr="00EE75C2">
        <w:rPr>
          <w:rFonts w:cs="Arial"/>
        </w:rPr>
        <w:t>o</w:t>
      </w:r>
      <w:r w:rsidRPr="00EE75C2">
        <w:rPr>
          <w:rFonts w:cs="Arial"/>
        </w:rPr>
        <w:t>, kar bi mogoče na daljši rok bilo to cenejše, kot pa to nenehno nasipanje in popravljanje. Potem je zaradi lukenj po cestah čez Zaplano pa mislim, da še nekje drugje, da ni samo Zaplana, postavljenih veliko opozorilnih znakov zaradi udarnih jam, kar zožuje cestišče</w:t>
      </w:r>
      <w:r w:rsidR="00545B97">
        <w:rPr>
          <w:rFonts w:cs="Arial"/>
        </w:rPr>
        <w:t>,</w:t>
      </w:r>
      <w:r w:rsidRPr="00EE75C2">
        <w:rPr>
          <w:rFonts w:cs="Arial"/>
        </w:rPr>
        <w:t xml:space="preserve"> pa me zanima, ali se planira, da se bo to do zime uredilo, da ne bo, potem ko bo sneg nastajal še dodatni problem. Potem naslednje vprašanje pa glede razsvetljave na Cesarskem vrhu. Vem, da je urejanje križišča oziroma postajališča stvar države, ampak na tem postajališču veliko otrok čaka na avtobus ali pa tudi ostalih, je čist</w:t>
      </w:r>
      <w:r w:rsidR="00696A1A">
        <w:rPr>
          <w:rFonts w:cs="Arial"/>
        </w:rPr>
        <w:t>o</w:t>
      </w:r>
      <w:r w:rsidRPr="00EE75C2">
        <w:rPr>
          <w:rFonts w:cs="Arial"/>
        </w:rPr>
        <w:t xml:space="preserve"> nepregledno</w:t>
      </w:r>
      <w:r w:rsidR="00696A1A">
        <w:rPr>
          <w:rFonts w:cs="Arial"/>
        </w:rPr>
        <w:t>,</w:t>
      </w:r>
      <w:r w:rsidRPr="00EE75C2">
        <w:rPr>
          <w:rFonts w:cs="Arial"/>
        </w:rPr>
        <w:t xml:space="preserve"> zato ker niti ena najmanjše razsvetljave ni</w:t>
      </w:r>
      <w:r w:rsidR="00696A1A">
        <w:rPr>
          <w:rFonts w:cs="Arial"/>
        </w:rPr>
        <w:t>,</w:t>
      </w:r>
      <w:r w:rsidRPr="00EE75C2">
        <w:rPr>
          <w:rFonts w:cs="Arial"/>
        </w:rPr>
        <w:t xml:space="preserve"> in me zanima, če je možno, da bi se uredila samo razsvetljava, toliko da se vidi, da ljudje čakajo na avtobus, ker </w:t>
      </w:r>
      <w:r w:rsidR="00696A1A">
        <w:rPr>
          <w:rFonts w:cs="Arial"/>
        </w:rPr>
        <w:t>se zdaj</w:t>
      </w:r>
      <w:r w:rsidRPr="00EE75C2">
        <w:rPr>
          <w:rFonts w:cs="Arial"/>
        </w:rPr>
        <w:t xml:space="preserve"> pogosto zgodi, da avtobus </w:t>
      </w:r>
      <w:r w:rsidR="00696A1A">
        <w:rPr>
          <w:rFonts w:cs="Arial"/>
        </w:rPr>
        <w:t>pelje mimo</w:t>
      </w:r>
      <w:r w:rsidRPr="00EE75C2">
        <w:rPr>
          <w:rFonts w:cs="Arial"/>
        </w:rPr>
        <w:t>, ker sploh ne vidi čakajočih. Hvala lepa.«</w:t>
      </w:r>
    </w:p>
    <w:p w14:paraId="6B2E71D3" w14:textId="77777777" w:rsidR="005C229C" w:rsidRPr="00EE75C2" w:rsidRDefault="005C229C" w:rsidP="005C229C">
      <w:pPr>
        <w:jc w:val="both"/>
        <w:rPr>
          <w:rFonts w:cs="Arial"/>
        </w:rPr>
      </w:pPr>
      <w:r w:rsidRPr="00EE75C2">
        <w:rPr>
          <w:rFonts w:cs="Arial"/>
        </w:rPr>
        <w:t xml:space="preserve">Na vprašanja sta odgovorila g. Jelovšek in g. župan. </w:t>
      </w:r>
    </w:p>
    <w:p w14:paraId="6FD1AE79" w14:textId="77777777" w:rsidR="005C229C" w:rsidRPr="00EE75C2" w:rsidRDefault="005C229C" w:rsidP="005C229C">
      <w:pPr>
        <w:jc w:val="both"/>
        <w:rPr>
          <w:rFonts w:cs="Arial"/>
        </w:rPr>
      </w:pPr>
    </w:p>
    <w:p w14:paraId="5A1F5DDA" w14:textId="77777777" w:rsidR="005C229C" w:rsidRPr="00EE75C2" w:rsidRDefault="005C229C" w:rsidP="005C229C">
      <w:pPr>
        <w:jc w:val="both"/>
        <w:rPr>
          <w:rFonts w:cs="Arial"/>
          <w:b/>
          <w:bCs/>
        </w:rPr>
      </w:pPr>
      <w:r w:rsidRPr="00EE75C2">
        <w:rPr>
          <w:rFonts w:cs="Arial"/>
          <w:b/>
          <w:bCs/>
        </w:rPr>
        <w:t>Vid Koprivec (zapis iz posnetka)</w:t>
      </w:r>
    </w:p>
    <w:p w14:paraId="17B7C0C8" w14:textId="77777777" w:rsidR="0018250D" w:rsidRPr="00EE75C2" w:rsidRDefault="0018250D" w:rsidP="005C229C">
      <w:pPr>
        <w:jc w:val="both"/>
        <w:rPr>
          <w:rFonts w:cs="Arial"/>
          <w:b/>
          <w:bCs/>
        </w:rPr>
      </w:pPr>
    </w:p>
    <w:p w14:paraId="006064D1" w14:textId="77777777" w:rsidR="005C229C" w:rsidRPr="00EE75C2" w:rsidRDefault="005C229C" w:rsidP="005C229C">
      <w:pPr>
        <w:rPr>
          <w:rFonts w:cs="Arial"/>
        </w:rPr>
      </w:pPr>
      <w:r w:rsidRPr="00EE75C2">
        <w:rPr>
          <w:rFonts w:cs="Arial"/>
        </w:rPr>
        <w:t>»Kaj je s cesto čez Blatno Brezovico glede na to, da je še zmeraj zaprta?</w:t>
      </w:r>
    </w:p>
    <w:p w14:paraId="13DE475F" w14:textId="77777777" w:rsidR="00681445" w:rsidRPr="00EE75C2" w:rsidRDefault="00681445" w:rsidP="005C229C">
      <w:pPr>
        <w:rPr>
          <w:rFonts w:cs="Arial"/>
        </w:rPr>
      </w:pPr>
    </w:p>
    <w:p w14:paraId="0D0859A1" w14:textId="77777777" w:rsidR="005C229C" w:rsidRPr="00EE75C2" w:rsidRDefault="005C229C" w:rsidP="005C229C">
      <w:pPr>
        <w:rPr>
          <w:rFonts w:cs="Arial"/>
        </w:rPr>
      </w:pPr>
      <w:r w:rsidRPr="00EE75C2">
        <w:rPr>
          <w:rFonts w:cs="Arial"/>
        </w:rPr>
        <w:t>Na vprašanje je odgovoril g. Jelovšek.</w:t>
      </w:r>
    </w:p>
    <w:p w14:paraId="146335B5" w14:textId="77777777" w:rsidR="005C229C" w:rsidRPr="00EE75C2" w:rsidRDefault="005C229C" w:rsidP="005C229C">
      <w:pPr>
        <w:rPr>
          <w:rFonts w:cs="Arial"/>
        </w:rPr>
      </w:pPr>
    </w:p>
    <w:p w14:paraId="3D1015CB" w14:textId="77777777" w:rsidR="005C229C" w:rsidRPr="00EE75C2" w:rsidRDefault="005C229C" w:rsidP="005C229C">
      <w:pPr>
        <w:jc w:val="both"/>
        <w:rPr>
          <w:rFonts w:cs="Arial"/>
          <w:b/>
          <w:bCs/>
        </w:rPr>
      </w:pPr>
      <w:r w:rsidRPr="00EE75C2">
        <w:rPr>
          <w:rFonts w:cs="Arial"/>
          <w:b/>
          <w:bCs/>
        </w:rPr>
        <w:t>Irena Oblak (pisna vprašanja)</w:t>
      </w:r>
    </w:p>
    <w:p w14:paraId="5CC70E9A" w14:textId="77777777" w:rsidR="0018250D" w:rsidRPr="00EE75C2" w:rsidRDefault="0018250D" w:rsidP="005C229C">
      <w:pPr>
        <w:jc w:val="both"/>
        <w:rPr>
          <w:rFonts w:cs="Arial"/>
          <w:b/>
          <w:bCs/>
          <w:color w:val="EE0000"/>
        </w:rPr>
      </w:pPr>
    </w:p>
    <w:p w14:paraId="2D20EE6B" w14:textId="77777777" w:rsidR="005C229C" w:rsidRPr="00EE75C2" w:rsidRDefault="005C229C" w:rsidP="005C229C">
      <w:pPr>
        <w:pStyle w:val="Brezrazmikov"/>
        <w:jc w:val="both"/>
        <w:rPr>
          <w:rFonts w:ascii="Arial" w:hAnsi="Arial" w:cs="Arial"/>
        </w:rPr>
      </w:pPr>
      <w:r w:rsidRPr="00EE75C2">
        <w:rPr>
          <w:rFonts w:ascii="Arial" w:hAnsi="Arial" w:cs="Arial"/>
        </w:rPr>
        <w:t xml:space="preserve">1- stanovanja </w:t>
      </w:r>
    </w:p>
    <w:p w14:paraId="63673C9C" w14:textId="6FBF636C" w:rsidR="005C229C" w:rsidRPr="00EE75C2" w:rsidRDefault="005C229C" w:rsidP="005C229C">
      <w:pPr>
        <w:pStyle w:val="Brezrazmikov"/>
        <w:jc w:val="both"/>
        <w:rPr>
          <w:rFonts w:ascii="Arial" w:hAnsi="Arial" w:cs="Arial"/>
        </w:rPr>
      </w:pPr>
      <w:r w:rsidRPr="00EE75C2">
        <w:rPr>
          <w:rFonts w:ascii="Arial" w:hAnsi="Arial" w:cs="Arial"/>
        </w:rPr>
        <w:t>20. junija 2024 sem vas spraševala o enem praznem občinskem stanovanju Na zelenici. Stanovanje je bilo prazno od poletja 2023. Pisno ste odgovorili, da je bilo nekaj težav z dodelitvijo stanovanja in če sem prav razumela, da so bili postopki zaključeni konec leta 2023, stanovanje pa je ostalo prazno. Odgovorili ste tudi, da se je v letu 2024 izpraznilo še eno stanovanje, torej sta bili prazni dve stanovanji.</w:t>
      </w:r>
    </w:p>
    <w:p w14:paraId="0A8D204A" w14:textId="77777777" w:rsidR="005C229C" w:rsidRPr="00EE75C2" w:rsidRDefault="005C229C" w:rsidP="005C229C">
      <w:pPr>
        <w:pStyle w:val="Brezrazmikov"/>
        <w:jc w:val="both"/>
        <w:rPr>
          <w:rFonts w:ascii="Arial" w:hAnsi="Arial" w:cs="Arial"/>
        </w:rPr>
      </w:pPr>
      <w:r w:rsidRPr="00EE75C2">
        <w:rPr>
          <w:rFonts w:ascii="Arial" w:hAnsi="Arial" w:cs="Arial"/>
        </w:rPr>
        <w:t xml:space="preserve">Ker nisem zasledila novega razpisa, sprašujem, ali ste ti dve stanovanji dodelili po prednostni listi iz leta 2016 ali sta še prazni oziroma koliko občinskih stanovanj je trenutno praznih. </w:t>
      </w:r>
    </w:p>
    <w:p w14:paraId="631C74C6" w14:textId="77777777" w:rsidR="005C229C" w:rsidRPr="00EE75C2" w:rsidRDefault="005C229C" w:rsidP="005C229C">
      <w:pPr>
        <w:pStyle w:val="Brezrazmikov"/>
        <w:jc w:val="both"/>
        <w:rPr>
          <w:rFonts w:ascii="Arial" w:hAnsi="Arial" w:cs="Arial"/>
          <w:b/>
          <w:bCs/>
        </w:rPr>
      </w:pPr>
    </w:p>
    <w:p w14:paraId="55B8AB1E" w14:textId="77777777" w:rsidR="005C229C" w:rsidRPr="00EE75C2" w:rsidRDefault="005C229C" w:rsidP="005C229C">
      <w:pPr>
        <w:pStyle w:val="Brezrazmikov"/>
        <w:jc w:val="both"/>
        <w:rPr>
          <w:rFonts w:ascii="Arial" w:hAnsi="Arial" w:cs="Arial"/>
        </w:rPr>
      </w:pPr>
      <w:r w:rsidRPr="00EE75C2">
        <w:rPr>
          <w:rFonts w:ascii="Arial" w:hAnsi="Arial" w:cs="Arial"/>
        </w:rPr>
        <w:t>2- zabojniki s premičnim pokrovom za karton</w:t>
      </w:r>
    </w:p>
    <w:p w14:paraId="5E879ADD" w14:textId="1C562850" w:rsidR="00F648E1" w:rsidRPr="00EE75C2" w:rsidRDefault="005C229C" w:rsidP="005C229C">
      <w:pPr>
        <w:pStyle w:val="Brezrazmikov"/>
        <w:jc w:val="both"/>
        <w:rPr>
          <w:rFonts w:ascii="Arial" w:hAnsi="Arial" w:cs="Arial"/>
        </w:rPr>
      </w:pPr>
      <w:r w:rsidRPr="00EE75C2">
        <w:rPr>
          <w:rFonts w:ascii="Arial" w:hAnsi="Arial" w:cs="Arial"/>
        </w:rPr>
        <w:t xml:space="preserve">Vsi vemo, da je na Vrhniki problematika ekoloških otokov oz. potreba po pogostejšem praznjenju zabojnikov kar pereča. Mnoge motijo majhne odprtine na zabojnikih za embalažo, mene pa bolj motijo majhne odprtine na zabojnikih za papir. Vedno več zadev nam dostavlja hitra pošta – običajno v kartonski embalaži. Večje škatle je več kot težko razrezati na tako majhne koščke, da jih lahko daš v zabojnik. V zvezi s tem opažam, da občani pri otokih puščajo kar cele kartonske škatle. Predlagam, da na vsaj nekaj lokacij postavite zabojnike s premičnim pokrovom – enega takega sem našla v Sinji Gorici v bližini </w:t>
      </w:r>
      <w:proofErr w:type="spellStart"/>
      <w:r w:rsidRPr="00EE75C2">
        <w:rPr>
          <w:rFonts w:ascii="Arial" w:hAnsi="Arial" w:cs="Arial"/>
        </w:rPr>
        <w:t>Vargalanta</w:t>
      </w:r>
      <w:proofErr w:type="spellEnd"/>
      <w:r w:rsidRPr="00EE75C2">
        <w:rPr>
          <w:rFonts w:ascii="Arial" w:hAnsi="Arial" w:cs="Arial"/>
        </w:rPr>
        <w:t xml:space="preserve"> in nam s tem omogočite oz. olajšate pravilno ločevanje odpadkov.</w:t>
      </w:r>
    </w:p>
    <w:p w14:paraId="3D16BB95" w14:textId="77777777" w:rsidR="005C229C" w:rsidRPr="00EE75C2" w:rsidRDefault="005C229C" w:rsidP="005C229C">
      <w:pPr>
        <w:pStyle w:val="Brezrazmikov"/>
        <w:jc w:val="both"/>
        <w:rPr>
          <w:rFonts w:ascii="Arial" w:hAnsi="Arial" w:cs="Arial"/>
        </w:rPr>
      </w:pPr>
      <w:r w:rsidRPr="00EE75C2">
        <w:rPr>
          <w:rFonts w:ascii="Arial" w:hAnsi="Arial" w:cs="Arial"/>
        </w:rPr>
        <w:t>3 - pregled aktivnosti  oz. »tekoče informacije«</w:t>
      </w:r>
    </w:p>
    <w:p w14:paraId="2C271819" w14:textId="30554521" w:rsidR="005C229C" w:rsidRPr="00EE75C2" w:rsidRDefault="005C229C" w:rsidP="005C229C">
      <w:pPr>
        <w:pStyle w:val="Brezrazmikov"/>
        <w:jc w:val="both"/>
        <w:rPr>
          <w:rFonts w:ascii="Arial" w:hAnsi="Arial" w:cs="Arial"/>
        </w:rPr>
      </w:pPr>
      <w:r w:rsidRPr="00EE75C2">
        <w:rPr>
          <w:rFonts w:ascii="Arial" w:hAnsi="Arial" w:cs="Arial"/>
        </w:rPr>
        <w:lastRenderedPageBreak/>
        <w:t xml:space="preserve">V dnevnem časopisu smo lahko prebrali, da pri gradnji večnamenske športne dvorane ob OŠ Ivana Cankarja  kaže, da bo prišlo do zamika zaradi geomehanskih razlogov in da se je ob gradnji pokazalo, da so tla slabša, kot ste mislili ter da zato projektanti prilagajajo projekt. </w:t>
      </w:r>
    </w:p>
    <w:p w14:paraId="72D4502B" w14:textId="77777777" w:rsidR="005C229C" w:rsidRPr="00EE75C2" w:rsidRDefault="005C229C" w:rsidP="005C229C">
      <w:pPr>
        <w:pStyle w:val="Brezrazmikov"/>
        <w:jc w:val="both"/>
        <w:rPr>
          <w:rFonts w:ascii="Arial" w:hAnsi="Arial" w:cs="Arial"/>
        </w:rPr>
      </w:pPr>
      <w:r w:rsidRPr="00EE75C2">
        <w:rPr>
          <w:rFonts w:ascii="Arial" w:hAnsi="Arial" w:cs="Arial"/>
        </w:rPr>
        <w:t xml:space="preserve">Dajem pobudo, da nas na vsaki seji občinskega sveta na kratko seznanite s »tekočo problematiko« oz. z aktivnostmi, ki potekajo na različnih področjih, da ne bomo vsega zvedeli iz časopisov. </w:t>
      </w:r>
    </w:p>
    <w:p w14:paraId="561480B3" w14:textId="77777777" w:rsidR="005C229C" w:rsidRPr="00EE75C2" w:rsidRDefault="005C229C" w:rsidP="005C229C">
      <w:pPr>
        <w:pStyle w:val="Brezrazmikov"/>
        <w:jc w:val="both"/>
        <w:rPr>
          <w:rFonts w:ascii="Arial" w:hAnsi="Arial" w:cs="Arial"/>
        </w:rPr>
      </w:pPr>
      <w:r w:rsidRPr="00EE75C2">
        <w:rPr>
          <w:rFonts w:ascii="Arial" w:hAnsi="Arial" w:cs="Arial"/>
        </w:rPr>
        <w:t xml:space="preserve">Kar zadeva pa težave s tlemi pod bodočo telovadnico, pa samo toliko, da smo še vedno živi nekateri, ki smo leta 1978 sodelovali pri gradnji prizidka z zakloniščem pri Cankarjevi šoli in da še kako dobro vemo, kakšne so težave s tlemi na tem območju. Morda bi lahko, če bi kdo koga pravočasno kaj vprašal, preprečili težave in verjetno tudi dodatne stroške. </w:t>
      </w:r>
    </w:p>
    <w:p w14:paraId="6B9A2F43" w14:textId="77777777" w:rsidR="005C229C" w:rsidRPr="00EE75C2" w:rsidRDefault="005C229C" w:rsidP="005C229C">
      <w:pPr>
        <w:jc w:val="both"/>
        <w:rPr>
          <w:rFonts w:eastAsia="Calibri" w:cs="Arial"/>
        </w:rPr>
      </w:pPr>
    </w:p>
    <w:p w14:paraId="15140E2F" w14:textId="77777777" w:rsidR="005C229C" w:rsidRPr="00EE75C2" w:rsidRDefault="005C229C" w:rsidP="005C229C">
      <w:pPr>
        <w:pStyle w:val="Brezrazmikov"/>
        <w:jc w:val="both"/>
        <w:rPr>
          <w:rFonts w:ascii="Arial" w:hAnsi="Arial" w:cs="Arial"/>
        </w:rPr>
      </w:pPr>
      <w:r w:rsidRPr="00EE75C2">
        <w:rPr>
          <w:rFonts w:ascii="Arial" w:hAnsi="Arial" w:cs="Arial"/>
        </w:rPr>
        <w:t>4 - Pero Martić</w:t>
      </w:r>
    </w:p>
    <w:p w14:paraId="3D70E9D4" w14:textId="77777777" w:rsidR="005C229C" w:rsidRPr="00EE75C2" w:rsidRDefault="005C229C" w:rsidP="005C229C">
      <w:pPr>
        <w:pStyle w:val="Brezrazmikov"/>
        <w:jc w:val="both"/>
        <w:rPr>
          <w:rFonts w:ascii="Arial" w:hAnsi="Arial" w:cs="Arial"/>
        </w:rPr>
      </w:pPr>
      <w:r w:rsidRPr="00EE75C2">
        <w:rPr>
          <w:rFonts w:ascii="Arial" w:hAnsi="Arial" w:cs="Arial"/>
        </w:rPr>
        <w:t xml:space="preserve">Pričakovala sem, da bo na današnji seji z vaše strani vsaj kakšna beseda tudi o t. i. »vplivnežu« Peru Martiću in incidentu, ki se je zgodil v Cankarjevi spominski hiši točno pred enim mesecem.  Mislim, da bi se tudi občina, kot ustanoviteljica </w:t>
      </w:r>
      <w:proofErr w:type="spellStart"/>
      <w:r w:rsidRPr="00EE75C2">
        <w:rPr>
          <w:rFonts w:ascii="Arial" w:hAnsi="Arial" w:cs="Arial"/>
        </w:rPr>
        <w:t>ZICa</w:t>
      </w:r>
      <w:proofErr w:type="spellEnd"/>
      <w:r w:rsidRPr="00EE75C2">
        <w:rPr>
          <w:rFonts w:ascii="Arial" w:hAnsi="Arial" w:cs="Arial"/>
        </w:rPr>
        <w:t xml:space="preserve"> lahko odzvala, ne pa da je sam zavod pisal neke izjave za javnost. </w:t>
      </w:r>
    </w:p>
    <w:p w14:paraId="2FC7522B" w14:textId="77777777" w:rsidR="005C229C" w:rsidRPr="00EE75C2" w:rsidRDefault="005C229C" w:rsidP="005C229C">
      <w:pPr>
        <w:jc w:val="both"/>
        <w:rPr>
          <w:rFonts w:cs="Arial"/>
        </w:rPr>
      </w:pPr>
    </w:p>
    <w:p w14:paraId="0CA80188" w14:textId="77777777" w:rsidR="005C229C" w:rsidRPr="00EE75C2" w:rsidRDefault="005C229C" w:rsidP="005C229C">
      <w:pPr>
        <w:jc w:val="both"/>
        <w:rPr>
          <w:rFonts w:cs="Arial"/>
        </w:rPr>
      </w:pPr>
      <w:r w:rsidRPr="00EE75C2">
        <w:rPr>
          <w:rFonts w:cs="Arial"/>
        </w:rPr>
        <w:t xml:space="preserve">Na vprašanje je odgovoril župan, na vprašanje glede zabojnikov pa g. </w:t>
      </w:r>
      <w:proofErr w:type="spellStart"/>
      <w:r w:rsidRPr="00EE75C2">
        <w:rPr>
          <w:rFonts w:cs="Arial"/>
        </w:rPr>
        <w:t>Berhić</w:t>
      </w:r>
      <w:proofErr w:type="spellEnd"/>
      <w:r w:rsidRPr="00EE75C2">
        <w:rPr>
          <w:rFonts w:cs="Arial"/>
        </w:rPr>
        <w:t>.</w:t>
      </w:r>
    </w:p>
    <w:p w14:paraId="244F83F1" w14:textId="77777777" w:rsidR="005C229C" w:rsidRPr="00EE75C2" w:rsidRDefault="005C229C" w:rsidP="005C229C">
      <w:pPr>
        <w:jc w:val="both"/>
        <w:rPr>
          <w:rFonts w:cs="Arial"/>
        </w:rPr>
      </w:pPr>
    </w:p>
    <w:p w14:paraId="19857D9C" w14:textId="77777777" w:rsidR="005C229C" w:rsidRPr="00EE75C2" w:rsidRDefault="005C229C" w:rsidP="005C229C">
      <w:pPr>
        <w:jc w:val="both"/>
        <w:rPr>
          <w:rFonts w:cs="Arial"/>
          <w:b/>
          <w:bCs/>
        </w:rPr>
      </w:pPr>
      <w:r w:rsidRPr="00EE75C2">
        <w:rPr>
          <w:rFonts w:cs="Arial"/>
          <w:b/>
          <w:bCs/>
        </w:rPr>
        <w:t>Tomaž Gorišek (zapis iz posnetka)</w:t>
      </w:r>
    </w:p>
    <w:p w14:paraId="10DA1016" w14:textId="77777777" w:rsidR="0018250D" w:rsidRPr="00EE75C2" w:rsidRDefault="0018250D" w:rsidP="005C229C">
      <w:pPr>
        <w:jc w:val="both"/>
        <w:rPr>
          <w:rFonts w:cs="Arial"/>
          <w:b/>
          <w:bCs/>
        </w:rPr>
      </w:pPr>
    </w:p>
    <w:p w14:paraId="313080F8" w14:textId="5F8C2642" w:rsidR="005C229C" w:rsidRPr="00EE75C2" w:rsidRDefault="005C229C" w:rsidP="005C229C">
      <w:pPr>
        <w:jc w:val="both"/>
        <w:rPr>
          <w:rFonts w:cs="Arial"/>
        </w:rPr>
      </w:pPr>
      <w:r w:rsidRPr="00EE75C2">
        <w:rPr>
          <w:rFonts w:cs="Arial"/>
        </w:rPr>
        <w:t xml:space="preserve">»Hvala za besedo, gospod župan. Jaz bi imel </w:t>
      </w:r>
      <w:r w:rsidR="0042473D">
        <w:rPr>
          <w:rFonts w:cs="Arial"/>
        </w:rPr>
        <w:t>dve</w:t>
      </w:r>
      <w:r w:rsidRPr="00EE75C2">
        <w:rPr>
          <w:rFonts w:cs="Arial"/>
        </w:rPr>
        <w:t xml:space="preserve"> vprašanji. Prvo bom prej obrazložil, da se bo vedelo za kaj gre. Pri nas v občini imamo nekatere krajevne skupnosti, občanke in občani opažajo v bistvu zaznavo izrazito neljube situacije med odnosi</w:t>
      </w:r>
      <w:r w:rsidR="002F229F">
        <w:rPr>
          <w:rFonts w:cs="Arial"/>
        </w:rPr>
        <w:t>,</w:t>
      </w:r>
      <w:r w:rsidRPr="00EE75C2">
        <w:rPr>
          <w:rFonts w:cs="Arial"/>
        </w:rPr>
        <w:t xml:space="preserve"> predvsem na relaciji z nekaterimi vodstvi posameznih krajevnih skupnosti. Želijo si vsaj več informacij, </w:t>
      </w:r>
      <w:r w:rsidR="002F229F">
        <w:rPr>
          <w:rFonts w:cs="Arial"/>
        </w:rPr>
        <w:t xml:space="preserve">ki </w:t>
      </w:r>
      <w:r w:rsidRPr="00EE75C2">
        <w:rPr>
          <w:rFonts w:cs="Arial"/>
        </w:rPr>
        <w:t xml:space="preserve">krožijo in katere dobivam posredno in tudi neposredno sam kot krajan, občan ter občinski svetnik so torej s strani posameznih vodstev KS-jev zaznane izrazite in povsem nepotrebne anomalije, kot so </w:t>
      </w:r>
      <w:proofErr w:type="spellStart"/>
      <w:r w:rsidRPr="00EE75C2">
        <w:rPr>
          <w:rFonts w:cs="Arial"/>
        </w:rPr>
        <w:t>samopašništvo</w:t>
      </w:r>
      <w:proofErr w:type="spellEnd"/>
      <w:r w:rsidRPr="00EE75C2">
        <w:rPr>
          <w:rFonts w:cs="Arial"/>
        </w:rPr>
        <w:t xml:space="preserve">, arogantnost, agresivnost, </w:t>
      </w:r>
      <w:proofErr w:type="spellStart"/>
      <w:r w:rsidRPr="00EE75C2">
        <w:rPr>
          <w:rFonts w:cs="Arial"/>
        </w:rPr>
        <w:t>napoleonstvo</w:t>
      </w:r>
      <w:proofErr w:type="spellEnd"/>
      <w:r w:rsidRPr="00EE75C2">
        <w:rPr>
          <w:rFonts w:cs="Arial"/>
        </w:rPr>
        <w:t xml:space="preserve">, despotizem, manipulacija, izsiljevanje celo poniževanja in tudi grožnje z maščevanjem, </w:t>
      </w:r>
      <w:r w:rsidR="008C3F3B">
        <w:rPr>
          <w:rFonts w:cs="Arial"/>
        </w:rPr>
        <w:t>ki</w:t>
      </w:r>
      <w:r w:rsidR="008C3F3B" w:rsidRPr="00EE75C2">
        <w:rPr>
          <w:rFonts w:cs="Arial"/>
        </w:rPr>
        <w:t xml:space="preserve"> </w:t>
      </w:r>
      <w:r w:rsidRPr="00EE75C2">
        <w:rPr>
          <w:rFonts w:cs="Arial"/>
        </w:rPr>
        <w:t xml:space="preserve">večkrat temeljijo na parcialnih interesih vodstev KS-jev in z njimi povezanih oseb. KS-ji na podlagi veljavnega statuta Občine Vrhnika sodelujejo pri projektih in jih predlagajo, nikakor pa niso izvršilni organ, niso odločevalci, temveč zgolj </w:t>
      </w:r>
      <w:proofErr w:type="spellStart"/>
      <w:r w:rsidRPr="00EE75C2">
        <w:rPr>
          <w:rFonts w:cs="Arial"/>
        </w:rPr>
        <w:t>mnenjedajalci</w:t>
      </w:r>
      <w:proofErr w:type="spellEnd"/>
      <w:r w:rsidRPr="00EE75C2">
        <w:rPr>
          <w:rFonts w:cs="Arial"/>
        </w:rPr>
        <w:t xml:space="preserve"> in njihova mnenja so za občino neobvezujoča, sploh če se v morebitnem navzkrižju z veljavnimi akti in zakonodajo kakor tudi zdravo pametjo. Taki dogodki nikakor niso v prid dobremu in uspešnemu sodelovanju med javnimi institucijami, lokalne samouprave ter občani mečejo slabo luč tudi na druge krajevne skupnosti, </w:t>
      </w:r>
      <w:r w:rsidR="00EE02EF">
        <w:rPr>
          <w:rFonts w:cs="Arial"/>
        </w:rPr>
        <w:t>ki</w:t>
      </w:r>
      <w:r w:rsidR="00EE02EF" w:rsidRPr="00EE75C2">
        <w:rPr>
          <w:rFonts w:cs="Arial"/>
        </w:rPr>
        <w:t xml:space="preserve"> </w:t>
      </w:r>
      <w:r w:rsidRPr="00EE75C2">
        <w:rPr>
          <w:rFonts w:cs="Arial"/>
        </w:rPr>
        <w:t>delajo dobro in s pristnim sodelovanjem občanov. Dobro in uspešno sodelovanje med občino in občani je tudi ena od trdnih temeljev razvoja naše družbe kot take. Opisani dogodki mečejo izrazito slabo luč tudi na inštitucije Občine Vrhnika, torej tudi na nas svetnike občinskega sveta. Občani na tak način izgubljajo zaupanje v občino kot institucijo, v občinske organe ter v nič krive tam zaposlene občinske uradnike. Tovrstne anomalije je nujno treba za vnaprej preprečevati v največji možni meri. Zakaj bi zaradi zgoraj navedenega despotizma posameznikov bili omadeževani nič krivi občani, krajevne skupnosti in tudi občina. Menim, da si tega občanke in občani vrhniške občine ne zaslužimo. Zato sprašujem vodstvo občine kdaj in kako se bo občina lotila reševanja tovrstne izrazito neljube problematike? Zda</w:t>
      </w:r>
      <w:r w:rsidR="00D63FFA" w:rsidRPr="00EE75C2">
        <w:rPr>
          <w:rFonts w:cs="Arial"/>
        </w:rPr>
        <w:t>j</w:t>
      </w:r>
      <w:r w:rsidRPr="00EE75C2">
        <w:rPr>
          <w:rFonts w:cs="Arial"/>
        </w:rPr>
        <w:t xml:space="preserve"> še drugo vprašanje, je pa krajše. Kako kaj kaže z izgradnjo tretjega dela južne obvoznice v Verdu? Hvala lepa.«</w:t>
      </w:r>
    </w:p>
    <w:p w14:paraId="60238FEA" w14:textId="77777777" w:rsidR="00D63FFA" w:rsidRPr="00EE75C2" w:rsidRDefault="00D63FFA" w:rsidP="005C229C">
      <w:pPr>
        <w:jc w:val="both"/>
        <w:rPr>
          <w:rFonts w:cs="Arial"/>
        </w:rPr>
      </w:pPr>
    </w:p>
    <w:p w14:paraId="2CD085E2" w14:textId="77777777" w:rsidR="005C229C" w:rsidRPr="00EE75C2" w:rsidRDefault="005C229C" w:rsidP="005C229C">
      <w:pPr>
        <w:jc w:val="both"/>
        <w:rPr>
          <w:rFonts w:cs="Arial"/>
        </w:rPr>
      </w:pPr>
      <w:r w:rsidRPr="00EE75C2">
        <w:rPr>
          <w:rFonts w:cs="Arial"/>
        </w:rPr>
        <w:t>Na vprašanji je odgovoril župan.</w:t>
      </w:r>
    </w:p>
    <w:p w14:paraId="56ACF622" w14:textId="77777777" w:rsidR="005C229C" w:rsidRPr="00EE75C2" w:rsidRDefault="005C229C" w:rsidP="005C229C">
      <w:pPr>
        <w:jc w:val="both"/>
        <w:rPr>
          <w:rFonts w:cs="Arial"/>
        </w:rPr>
      </w:pPr>
    </w:p>
    <w:p w14:paraId="446B57AF" w14:textId="77777777" w:rsidR="005C229C" w:rsidRPr="00EE75C2" w:rsidRDefault="005C229C" w:rsidP="005C229C">
      <w:pPr>
        <w:jc w:val="both"/>
        <w:rPr>
          <w:rFonts w:cs="Arial"/>
        </w:rPr>
      </w:pPr>
    </w:p>
    <w:p w14:paraId="255B0D6A" w14:textId="77777777" w:rsidR="005C229C" w:rsidRPr="00EE75C2" w:rsidRDefault="005C229C" w:rsidP="005C229C">
      <w:pPr>
        <w:jc w:val="both"/>
        <w:rPr>
          <w:rFonts w:cs="Arial"/>
        </w:rPr>
      </w:pPr>
    </w:p>
    <w:p w14:paraId="311E68D6" w14:textId="77777777" w:rsidR="005C229C" w:rsidRPr="00EE75C2" w:rsidRDefault="005C229C" w:rsidP="005C229C">
      <w:pPr>
        <w:jc w:val="both"/>
        <w:rPr>
          <w:rFonts w:cs="Arial"/>
          <w:b/>
          <w:bCs/>
        </w:rPr>
      </w:pPr>
      <w:r w:rsidRPr="00EE75C2">
        <w:rPr>
          <w:rFonts w:cs="Arial"/>
          <w:b/>
          <w:bCs/>
        </w:rPr>
        <w:t>Anže Grampovčan (pisna vprašanja)</w:t>
      </w:r>
    </w:p>
    <w:p w14:paraId="347173EF" w14:textId="77777777" w:rsidR="0018250D" w:rsidRPr="00EE75C2" w:rsidRDefault="0018250D" w:rsidP="005C229C">
      <w:pPr>
        <w:jc w:val="both"/>
        <w:rPr>
          <w:rFonts w:cs="Arial"/>
          <w:b/>
          <w:bCs/>
        </w:rPr>
      </w:pPr>
    </w:p>
    <w:p w14:paraId="76A89E99" w14:textId="77777777" w:rsidR="005C229C" w:rsidRPr="00EE75C2" w:rsidRDefault="005C229C" w:rsidP="005C229C">
      <w:pPr>
        <w:jc w:val="both"/>
        <w:rPr>
          <w:rFonts w:cs="Arial"/>
        </w:rPr>
      </w:pPr>
      <w:r w:rsidRPr="00EE75C2">
        <w:rPr>
          <w:rFonts w:cs="Arial"/>
          <w:u w:val="single"/>
        </w:rPr>
        <w:t>POSLOVNO TRGOVSKI CENTER VRHNIKA (MERCATOR-LOKA - ROBOVA CESTA 6 IN OSTALE MALE ŽIVILSKE TRGOVINE NA VRHNIKI</w:t>
      </w:r>
    </w:p>
    <w:p w14:paraId="3DD95103" w14:textId="77777777" w:rsidR="005C229C" w:rsidRPr="00EE75C2" w:rsidRDefault="005C229C" w:rsidP="005C229C">
      <w:pPr>
        <w:jc w:val="both"/>
        <w:rPr>
          <w:rFonts w:cs="Arial"/>
        </w:rPr>
      </w:pPr>
      <w:r w:rsidRPr="00EE75C2">
        <w:rPr>
          <w:rFonts w:cs="Arial"/>
        </w:rPr>
        <w:lastRenderedPageBreak/>
        <w:t>Postavljam vprašanje in pobudo v svojem imenu in v imenu zaskrbljenih starejših krajanov Vrhnike in vseh ostalih krajanov, ki so v bližini omenjenih živilskih trgovin.</w:t>
      </w:r>
    </w:p>
    <w:p w14:paraId="5505BCA0" w14:textId="77777777" w:rsidR="005C229C" w:rsidRPr="00EE75C2" w:rsidRDefault="005C229C" w:rsidP="005C229C">
      <w:pPr>
        <w:jc w:val="both"/>
        <w:rPr>
          <w:rFonts w:cs="Arial"/>
        </w:rPr>
      </w:pPr>
      <w:r w:rsidRPr="00EE75C2">
        <w:rPr>
          <w:rFonts w:cs="Arial"/>
          <w:u w:val="single"/>
        </w:rPr>
        <w:t>Vprašanje se navezuje na ukinjanje - zaprtje živilskih trgovin</w:t>
      </w:r>
      <w:r w:rsidRPr="00EE75C2">
        <w:rPr>
          <w:rFonts w:cs="Arial"/>
        </w:rPr>
        <w:t xml:space="preserve">, ki so v lasti skupine Mercator; in sicer, zaprla se je Trgovina Mercator na Hribu, govori se o zaprtju Mercator trgovine na Cesti 6. maja 10 in Poslovno trgovskega centra Mercator Loka, na Robovi cesti 6. </w:t>
      </w:r>
    </w:p>
    <w:p w14:paraId="58222C7A" w14:textId="77777777" w:rsidR="005C229C" w:rsidRPr="00EE75C2" w:rsidRDefault="005C229C" w:rsidP="005C229C">
      <w:pPr>
        <w:jc w:val="both"/>
        <w:rPr>
          <w:rFonts w:cs="Arial"/>
        </w:rPr>
      </w:pPr>
      <w:r w:rsidRPr="00EE75C2">
        <w:rPr>
          <w:rFonts w:cs="Arial"/>
        </w:rPr>
        <w:t xml:space="preserve">Občina spodbuja večjo mobilnost krajanov, da v čim večjem številu uporabljajo javni prevoz, kolesarstvo, peš-hoja in čim manjša uporaba osebnih vozil (s tem manjša onesnaženost zraka s strupenimi izpusti, zastoji na cestah in večja pretočnost prometa skozi kraj …), po drugi strani pa se nujno potrebne živilske trgovine zapirajo v ožjem središču mesta, ki so bile edina možnost za starejše krajane, ki niso več mobilni z vozili, nimajo svojcev in so komaj peš nakupovali hrano v teh trgovinah. Kako bodo ti ljudje lahko v bodoče nakupovali hrano, potrebno za preživetje. Starejši ljudje v večini ne morejo več uporabljati osebnih vozil in so prepuščeni sami sebi, večina jih je doma in ne v domovih za ostarele. Poleg tega se populacija na Vrhniki hitro stara in bo izpostavljeni problem, problem skoraj vsakega krajana čez nekaj let in tudi nas, ki sedimo v tej sejni sobi.  Govori se o podrtju-zaprtju Poslovno trgovskega centra Mercator Loka, ukinjanju edine trgovine v centru mesta in namesto te postavitev bloka - gradnja stanovanj s podzemnimi garažami. Ali bo Občina dopustila spremembo OPPN in spremembo namembnosti iz trgovsko poslovne dejavnosti v stanovanjsko namembnost? Razumem, da je stavba arhitekturno napačno zasnovana - v prvi etaži neizkoriščen prazen prostor, napačno planirana zasnova steklene strehe, ki pušča in ni odporna na padavinske vode. Razumem, da se stavbo rekonstruira in v prvi, ter drugi etaži spremeni namembnost iz trgovske v stanovanjsko, ampak, da se ukinja v pritličju nujno potrebno živilsko trgovino,  tega pa žal ne razumem. Se je občina kaj pogovarjala z novimi - novim lastnikom o bodočnosti te stavbe, njihovi viziji in predstavitvi problematike za naš kraj, v primeru ukinjanja trgovine v pritličju, določitev novih lokacij in povabilu novih trgovskih skupin npr. </w:t>
      </w:r>
      <w:proofErr w:type="spellStart"/>
      <w:r w:rsidRPr="00EE75C2">
        <w:rPr>
          <w:rFonts w:cs="Arial"/>
        </w:rPr>
        <w:t>Eurospin</w:t>
      </w:r>
      <w:proofErr w:type="spellEnd"/>
      <w:r w:rsidRPr="00EE75C2">
        <w:rPr>
          <w:rFonts w:cs="Arial"/>
        </w:rPr>
        <w:t xml:space="preserve">, Jager, itd. </w:t>
      </w:r>
    </w:p>
    <w:p w14:paraId="321122CE" w14:textId="77777777" w:rsidR="005C229C" w:rsidRPr="00EE75C2" w:rsidRDefault="005C229C" w:rsidP="005C229C">
      <w:pPr>
        <w:jc w:val="both"/>
        <w:rPr>
          <w:rFonts w:cs="Arial"/>
        </w:rPr>
      </w:pPr>
      <w:r w:rsidRPr="00EE75C2">
        <w:rPr>
          <w:rFonts w:cs="Arial"/>
        </w:rPr>
        <w:t xml:space="preserve">Se občina zaveda te pomembne problematike, ki lahko z leti preide na skoraj vsakega krajana v centru mesta. Menim, da mora občina aktivno spremljat in se zavedat omenjene problematike, staranja prebivalstva in stopit v bran ljudem, saj smo kraj ljudje, ki živimo s krajem in v njem in občina je predstavnica nas vseh in v dobro za nas vse. </w:t>
      </w:r>
    </w:p>
    <w:p w14:paraId="5671148C" w14:textId="77777777" w:rsidR="005C229C" w:rsidRPr="00EE75C2" w:rsidRDefault="005C229C" w:rsidP="005C229C">
      <w:pPr>
        <w:jc w:val="both"/>
        <w:rPr>
          <w:rFonts w:cs="Arial"/>
        </w:rPr>
      </w:pPr>
      <w:r w:rsidRPr="00EE75C2">
        <w:rPr>
          <w:rFonts w:cs="Arial"/>
        </w:rPr>
        <w:t>Apeliram na vas, da javnosti uradno podate odgovor v javnem občilu Naš časopis, ker veliko starejših ljudi ne more uporabljat sodobne e-tehnologije in jim je papirna oblika edini vir informacij iz našega kraja.</w:t>
      </w:r>
    </w:p>
    <w:p w14:paraId="4B2E2549" w14:textId="77777777" w:rsidR="005C229C" w:rsidRPr="00EE75C2" w:rsidRDefault="005C229C" w:rsidP="005C229C">
      <w:pPr>
        <w:jc w:val="both"/>
        <w:rPr>
          <w:rFonts w:cs="Arial"/>
          <w:u w:val="single"/>
        </w:rPr>
      </w:pPr>
      <w:r w:rsidRPr="00EE75C2">
        <w:rPr>
          <w:rFonts w:cs="Arial"/>
          <w:u w:val="single"/>
        </w:rPr>
        <w:t>POBUDA ZA IZVEDBO UKREPOV ZA OBVLADOVANJE PREKOMERNE POPULACIJE GOLOBOV NA OBMOČJU STANOVANJSKIH NASELIJ VRTNARIJA IN ZLATICA</w:t>
      </w:r>
    </w:p>
    <w:p w14:paraId="445946F9" w14:textId="77777777" w:rsidR="005C229C" w:rsidRPr="00EE75C2" w:rsidRDefault="005C229C" w:rsidP="005C229C">
      <w:pPr>
        <w:jc w:val="both"/>
        <w:rPr>
          <w:rFonts w:cs="Arial"/>
        </w:rPr>
      </w:pPr>
      <w:r w:rsidRPr="00EE75C2">
        <w:rPr>
          <w:rFonts w:cs="Arial"/>
        </w:rPr>
        <w:t>Spoštovani člani občinskega sveta Občine Vrhnika,</w:t>
      </w:r>
    </w:p>
    <w:p w14:paraId="3004960D" w14:textId="77777777" w:rsidR="005C229C" w:rsidRPr="00EE75C2" w:rsidRDefault="005C229C" w:rsidP="005C229C">
      <w:pPr>
        <w:jc w:val="both"/>
        <w:rPr>
          <w:rFonts w:cs="Arial"/>
        </w:rPr>
      </w:pPr>
      <w:r w:rsidRPr="00EE75C2">
        <w:rPr>
          <w:rFonts w:cs="Arial"/>
        </w:rPr>
        <w:t>v imenu številnih zaskrbljenih stanovalcev in uporabnikov javnih površin na območju Vrtnarije, podajam pobudo za čimprejšnje ukrepanje v zvezi s prekomernim številom mestnih golobov, ki se je v zadnjem času občutno povečalo.</w:t>
      </w:r>
    </w:p>
    <w:p w14:paraId="3AFD3129" w14:textId="77777777" w:rsidR="005C229C" w:rsidRPr="00EE75C2" w:rsidRDefault="005C229C" w:rsidP="005C229C">
      <w:pPr>
        <w:jc w:val="both"/>
        <w:rPr>
          <w:rFonts w:cs="Arial"/>
        </w:rPr>
      </w:pPr>
      <w:r w:rsidRPr="00EE75C2">
        <w:rPr>
          <w:rFonts w:cs="Arial"/>
        </w:rPr>
        <w:t>Golobi v večjih jatah povzročajo številne sanitarne, higienske in zdravstvene težave:</w:t>
      </w:r>
    </w:p>
    <w:p w14:paraId="1E53D3D4" w14:textId="77777777" w:rsidR="005C229C" w:rsidRPr="00EE75C2" w:rsidRDefault="005C229C" w:rsidP="00830C74">
      <w:pPr>
        <w:numPr>
          <w:ilvl w:val="0"/>
          <w:numId w:val="8"/>
        </w:numPr>
        <w:spacing w:after="160" w:line="259" w:lineRule="auto"/>
        <w:jc w:val="both"/>
        <w:rPr>
          <w:rFonts w:cs="Arial"/>
        </w:rPr>
      </w:pPr>
      <w:r w:rsidRPr="00EE75C2">
        <w:rPr>
          <w:rFonts w:cs="Arial"/>
        </w:rPr>
        <w:t>onesnaževanje javnih in zasebnih površin z iztrebki, ki so zdravju škodljivi ter povzročajo poškodbe streh in objektov,</w:t>
      </w:r>
    </w:p>
    <w:p w14:paraId="10F22F01" w14:textId="77777777" w:rsidR="005C229C" w:rsidRPr="00EE75C2" w:rsidRDefault="005C229C" w:rsidP="00830C74">
      <w:pPr>
        <w:numPr>
          <w:ilvl w:val="0"/>
          <w:numId w:val="8"/>
        </w:numPr>
        <w:spacing w:after="160" w:line="259" w:lineRule="auto"/>
        <w:jc w:val="both"/>
        <w:rPr>
          <w:rFonts w:cs="Arial"/>
        </w:rPr>
      </w:pPr>
      <w:r w:rsidRPr="00EE75C2">
        <w:rPr>
          <w:rFonts w:cs="Arial"/>
        </w:rPr>
        <w:t xml:space="preserve">nevarnost prenosa bolezni (npr. salmonela, </w:t>
      </w:r>
      <w:proofErr w:type="spellStart"/>
      <w:r w:rsidRPr="00EE75C2">
        <w:rPr>
          <w:rFonts w:cs="Arial"/>
        </w:rPr>
        <w:t>ornitotična</w:t>
      </w:r>
      <w:proofErr w:type="spellEnd"/>
      <w:r w:rsidRPr="00EE75C2">
        <w:rPr>
          <w:rFonts w:cs="Arial"/>
        </w:rPr>
        <w:t xml:space="preserve"> klamidioza),</w:t>
      </w:r>
    </w:p>
    <w:p w14:paraId="3601FBAD" w14:textId="77777777" w:rsidR="005C229C" w:rsidRPr="00EE75C2" w:rsidRDefault="005C229C" w:rsidP="00830C74">
      <w:pPr>
        <w:numPr>
          <w:ilvl w:val="0"/>
          <w:numId w:val="8"/>
        </w:numPr>
        <w:spacing w:after="160" w:line="259" w:lineRule="auto"/>
        <w:jc w:val="both"/>
        <w:rPr>
          <w:rFonts w:cs="Arial"/>
        </w:rPr>
      </w:pPr>
      <w:r w:rsidRPr="00EE75C2">
        <w:rPr>
          <w:rFonts w:cs="Arial"/>
        </w:rPr>
        <w:t>moteče bivanje za stanovalcev, smrad, ogrožanje čistoče balkonov, oken in vhodov,</w:t>
      </w:r>
    </w:p>
    <w:p w14:paraId="0520EC2D" w14:textId="77777777" w:rsidR="005C229C" w:rsidRPr="00EE75C2" w:rsidRDefault="005C229C" w:rsidP="00830C74">
      <w:pPr>
        <w:numPr>
          <w:ilvl w:val="0"/>
          <w:numId w:val="8"/>
        </w:numPr>
        <w:spacing w:after="160" w:line="259" w:lineRule="auto"/>
        <w:jc w:val="both"/>
        <w:rPr>
          <w:rFonts w:cs="Arial"/>
        </w:rPr>
      </w:pPr>
      <w:r w:rsidRPr="00EE75C2">
        <w:rPr>
          <w:rFonts w:cs="Arial"/>
        </w:rPr>
        <w:t>zmanjšanje kakovosti bivanja in vpliv na javni prostor.</w:t>
      </w:r>
    </w:p>
    <w:p w14:paraId="5B112308" w14:textId="77777777" w:rsidR="005C229C" w:rsidRPr="00EE75C2" w:rsidRDefault="005C229C" w:rsidP="005C229C">
      <w:pPr>
        <w:jc w:val="both"/>
        <w:rPr>
          <w:rFonts w:cs="Arial"/>
        </w:rPr>
      </w:pPr>
      <w:r w:rsidRPr="00EE75C2">
        <w:rPr>
          <w:rFonts w:cs="Arial"/>
        </w:rPr>
        <w:t>Kljub številnim pritožbam občanov doslej ni bilo zaznati sistematičnega odziva ali konkretnih ukrepov s strani pristojnih služb.</w:t>
      </w:r>
    </w:p>
    <w:p w14:paraId="3B79DBF3" w14:textId="77777777" w:rsidR="005C229C" w:rsidRPr="00EE75C2" w:rsidRDefault="005C229C" w:rsidP="005C229C">
      <w:pPr>
        <w:jc w:val="both"/>
        <w:rPr>
          <w:rFonts w:cs="Arial"/>
        </w:rPr>
      </w:pPr>
      <w:r w:rsidRPr="00EE75C2">
        <w:rPr>
          <w:rFonts w:cs="Arial"/>
        </w:rPr>
        <w:t>Predlagamo naslednje ukrepe:</w:t>
      </w:r>
    </w:p>
    <w:p w14:paraId="4CF7BE49" w14:textId="77777777" w:rsidR="005C229C" w:rsidRPr="00EE75C2" w:rsidRDefault="005C229C" w:rsidP="00830C74">
      <w:pPr>
        <w:numPr>
          <w:ilvl w:val="0"/>
          <w:numId w:val="9"/>
        </w:numPr>
        <w:spacing w:after="160" w:line="259" w:lineRule="auto"/>
        <w:jc w:val="both"/>
        <w:rPr>
          <w:rFonts w:cs="Arial"/>
        </w:rPr>
      </w:pPr>
      <w:r w:rsidRPr="00EE75C2">
        <w:rPr>
          <w:rFonts w:cs="Arial"/>
        </w:rPr>
        <w:t>Izvedba strokovne deratizacije oz. nadzorovane regulacije populacije (v sodelovanju s pristojnimi veterinarskimi službami in podjetji za deratizacijo).</w:t>
      </w:r>
    </w:p>
    <w:p w14:paraId="574BDB86" w14:textId="77777777" w:rsidR="005C229C" w:rsidRPr="00EE75C2" w:rsidRDefault="005C229C" w:rsidP="00830C74">
      <w:pPr>
        <w:numPr>
          <w:ilvl w:val="0"/>
          <w:numId w:val="9"/>
        </w:numPr>
        <w:spacing w:after="160" w:line="259" w:lineRule="auto"/>
        <w:jc w:val="both"/>
        <w:rPr>
          <w:rFonts w:cs="Arial"/>
        </w:rPr>
      </w:pPr>
      <w:r w:rsidRPr="00EE75C2">
        <w:rPr>
          <w:rFonts w:cs="Arial"/>
        </w:rPr>
        <w:t>Omejitev hranjenja golobov z opozorilnimi tablami ter nadzor nad morebitnimi kršitvami.</w:t>
      </w:r>
    </w:p>
    <w:p w14:paraId="143177D4" w14:textId="77777777" w:rsidR="005C229C" w:rsidRPr="00EE75C2" w:rsidRDefault="005C229C" w:rsidP="00830C74">
      <w:pPr>
        <w:numPr>
          <w:ilvl w:val="0"/>
          <w:numId w:val="9"/>
        </w:numPr>
        <w:spacing w:after="160" w:line="259" w:lineRule="auto"/>
        <w:jc w:val="both"/>
        <w:rPr>
          <w:rFonts w:cs="Arial"/>
        </w:rPr>
      </w:pPr>
      <w:r w:rsidRPr="00EE75C2">
        <w:rPr>
          <w:rFonts w:cs="Arial"/>
        </w:rPr>
        <w:lastRenderedPageBreak/>
        <w:t>Ozaveščanje občanov o negativnih posledicah prekomernega hranjenja in sobivanja z golobi.</w:t>
      </w:r>
    </w:p>
    <w:p w14:paraId="48CEB2D1" w14:textId="77777777" w:rsidR="005C229C" w:rsidRPr="00EE75C2" w:rsidRDefault="005C229C" w:rsidP="005C229C">
      <w:pPr>
        <w:jc w:val="both"/>
        <w:rPr>
          <w:rFonts w:cs="Arial"/>
        </w:rPr>
      </w:pPr>
      <w:r w:rsidRPr="00EE75C2">
        <w:rPr>
          <w:rFonts w:cs="Arial"/>
        </w:rPr>
        <w:t>Zaključek</w:t>
      </w:r>
    </w:p>
    <w:p w14:paraId="3CAEDB9C" w14:textId="77777777" w:rsidR="005C229C" w:rsidRPr="00EE75C2" w:rsidRDefault="005C229C" w:rsidP="005C229C">
      <w:pPr>
        <w:jc w:val="both"/>
        <w:rPr>
          <w:rFonts w:cs="Arial"/>
        </w:rPr>
      </w:pPr>
      <w:r w:rsidRPr="00EE75C2">
        <w:rPr>
          <w:rFonts w:cs="Arial"/>
        </w:rPr>
        <w:t>Menimo, da gre za vprašanje javnega zdravja in urejenosti bivalnega okolja, zato pozivamo občinski svet, da vključi to problematiko na eno izmed prihodnjih sej in zagotovi, da pristojne službe začnejo z obravnavo in izvedbo nujnih ukrepov.</w:t>
      </w:r>
    </w:p>
    <w:p w14:paraId="1B2BC7CA" w14:textId="77777777" w:rsidR="005C229C" w:rsidRPr="00EE75C2" w:rsidRDefault="005C229C" w:rsidP="005C229C">
      <w:pPr>
        <w:jc w:val="both"/>
        <w:rPr>
          <w:rFonts w:cs="Arial"/>
        </w:rPr>
      </w:pPr>
      <w:r w:rsidRPr="00EE75C2">
        <w:rPr>
          <w:rFonts w:cs="Arial"/>
        </w:rPr>
        <w:t>Za več informacij in podporo s terena smo pripravljeni sodelovati in predložiti dodatna pričevanja krajanov ter fotografije prizadetih območij.</w:t>
      </w:r>
    </w:p>
    <w:p w14:paraId="799C5B3C" w14:textId="1EA48945" w:rsidR="005C229C" w:rsidRPr="00EE75C2" w:rsidRDefault="005C229C" w:rsidP="005C229C">
      <w:pPr>
        <w:jc w:val="both"/>
        <w:rPr>
          <w:rFonts w:cs="Arial"/>
        </w:rPr>
      </w:pPr>
      <w:r w:rsidRPr="00EE75C2">
        <w:rPr>
          <w:rFonts w:cs="Arial"/>
        </w:rPr>
        <w:t>S spoštovanjem,</w:t>
      </w:r>
    </w:p>
    <w:p w14:paraId="7E64F83E" w14:textId="77777777" w:rsidR="005C229C" w:rsidRPr="00EE75C2" w:rsidRDefault="005C229C" w:rsidP="005C229C">
      <w:pPr>
        <w:jc w:val="both"/>
        <w:rPr>
          <w:rFonts w:cs="Arial"/>
        </w:rPr>
      </w:pPr>
      <w:r w:rsidRPr="00EE75C2">
        <w:rPr>
          <w:rFonts w:cs="Arial"/>
        </w:rPr>
        <w:t>Renata Struna</w:t>
      </w:r>
    </w:p>
    <w:p w14:paraId="02944EA6" w14:textId="77777777" w:rsidR="005C229C" w:rsidRPr="00EE75C2" w:rsidRDefault="005C229C" w:rsidP="005C229C">
      <w:pPr>
        <w:jc w:val="both"/>
        <w:rPr>
          <w:rFonts w:cs="Arial"/>
        </w:rPr>
      </w:pPr>
    </w:p>
    <w:p w14:paraId="0E99EDFB" w14:textId="0E002D2B" w:rsidR="005C229C" w:rsidRPr="00EE75C2" w:rsidRDefault="005C229C" w:rsidP="005C229C">
      <w:pPr>
        <w:jc w:val="both"/>
        <w:rPr>
          <w:rFonts w:cs="Arial"/>
        </w:rPr>
      </w:pPr>
      <w:r w:rsidRPr="00EE75C2">
        <w:rPr>
          <w:rFonts w:cs="Arial"/>
        </w:rPr>
        <w:t>Pobuda za zmanjšanje populacije golobov in postavitev kakšne klopi na sprehajalni poti Vrtnarija -Drenov grič</w:t>
      </w:r>
    </w:p>
    <w:p w14:paraId="424B6817" w14:textId="37D185BE" w:rsidR="005C229C" w:rsidRPr="00EE75C2" w:rsidRDefault="005C229C" w:rsidP="005C229C">
      <w:pPr>
        <w:jc w:val="both"/>
        <w:rPr>
          <w:rFonts w:cs="Arial"/>
        </w:rPr>
      </w:pPr>
      <w:r w:rsidRPr="00EE75C2">
        <w:rPr>
          <w:rFonts w:cs="Arial"/>
        </w:rPr>
        <w:t>Spoštovani, že nekaj časa opažamo neverjetno povečanje populacije golobov v našem naselju! Golobi so zelo moteči, posedajo po strehah in dimnikih in s svojimi iztrebki mašijo žlebove. V naši hiši smo v dveh letih že dvakrat čistili žlebove, kar prinaša visoke stroške, kajti delo se izvaja z dvigalko. Že nekajkrat se je zgodilo, da je golob padel v dimnik ali zračnik, razpadanje pa povzroči neznosen smrad v kopalnicah in črve iz ventilatorjev! Poleg tega, kot vemo, so golobi prenašalci bolezni...</w:t>
      </w:r>
    </w:p>
    <w:p w14:paraId="61E503C9" w14:textId="77777777" w:rsidR="005C229C" w:rsidRPr="00EE75C2" w:rsidRDefault="005C229C" w:rsidP="005C229C">
      <w:pPr>
        <w:jc w:val="both"/>
        <w:rPr>
          <w:rFonts w:cs="Arial"/>
        </w:rPr>
      </w:pPr>
      <w:r w:rsidRPr="00EE75C2">
        <w:rPr>
          <w:rFonts w:cs="Arial"/>
        </w:rPr>
        <w:t>Prosimo, da se nekaj uredi v tej smeri!</w:t>
      </w:r>
    </w:p>
    <w:p w14:paraId="29CF1029" w14:textId="77777777" w:rsidR="005C229C" w:rsidRPr="00EE75C2" w:rsidRDefault="005C229C" w:rsidP="005C229C">
      <w:pPr>
        <w:jc w:val="both"/>
        <w:rPr>
          <w:rFonts w:cs="Arial"/>
        </w:rPr>
      </w:pPr>
      <w:r w:rsidRPr="00EE75C2">
        <w:rPr>
          <w:rFonts w:cs="Arial"/>
        </w:rPr>
        <w:t>Prosimo tudi za postavitev kakšne klopi na sprehajalni poti med Vrtnarijo in Drenovim gričem. Pogovarjam se z ljudmi in marsikateri starejši si ne upa po  poti,  ker se ne bo imel kje spočiti! </w:t>
      </w:r>
    </w:p>
    <w:p w14:paraId="07ABBC15" w14:textId="77777777" w:rsidR="005C229C" w:rsidRPr="00EE75C2" w:rsidRDefault="005C229C" w:rsidP="005C229C">
      <w:pPr>
        <w:jc w:val="both"/>
        <w:rPr>
          <w:rFonts w:cs="Arial"/>
        </w:rPr>
      </w:pPr>
      <w:r w:rsidRPr="00EE75C2">
        <w:rPr>
          <w:rFonts w:cs="Arial"/>
        </w:rPr>
        <w:t>Hvala za razumevanje in lep pozdrav!</w:t>
      </w:r>
    </w:p>
    <w:p w14:paraId="625B142B" w14:textId="77777777" w:rsidR="005C229C" w:rsidRPr="00EE75C2" w:rsidRDefault="005C229C" w:rsidP="005C229C">
      <w:pPr>
        <w:jc w:val="both"/>
        <w:rPr>
          <w:rFonts w:cs="Arial"/>
        </w:rPr>
      </w:pPr>
      <w:r w:rsidRPr="00EE75C2">
        <w:rPr>
          <w:rFonts w:cs="Arial"/>
        </w:rPr>
        <w:t>Vida Praprotnik</w:t>
      </w:r>
    </w:p>
    <w:p w14:paraId="66D43F4D" w14:textId="77777777" w:rsidR="005C229C" w:rsidRPr="00EE75C2" w:rsidRDefault="005C229C" w:rsidP="005C229C">
      <w:pPr>
        <w:jc w:val="both"/>
        <w:rPr>
          <w:rFonts w:cs="Arial"/>
          <w:b/>
          <w:bCs/>
          <w:color w:val="EE0000"/>
        </w:rPr>
      </w:pPr>
    </w:p>
    <w:p w14:paraId="778D5558" w14:textId="77777777" w:rsidR="005C229C" w:rsidRPr="00EE75C2" w:rsidRDefault="005C229C" w:rsidP="005C229C">
      <w:pPr>
        <w:jc w:val="both"/>
        <w:rPr>
          <w:rFonts w:cs="Arial"/>
          <w:b/>
          <w:bCs/>
          <w:color w:val="EE0000"/>
        </w:rPr>
      </w:pPr>
    </w:p>
    <w:p w14:paraId="04101226" w14:textId="77777777" w:rsidR="005C229C" w:rsidRPr="00EE75C2" w:rsidRDefault="005C229C" w:rsidP="005C229C">
      <w:pPr>
        <w:jc w:val="both"/>
        <w:rPr>
          <w:rFonts w:cs="Arial"/>
          <w:b/>
          <w:bCs/>
        </w:rPr>
      </w:pPr>
      <w:r w:rsidRPr="00EE75C2">
        <w:rPr>
          <w:rFonts w:cs="Arial"/>
          <w:b/>
          <w:bCs/>
        </w:rPr>
        <w:t>Doman Blagojević (zapis iz posnetka)</w:t>
      </w:r>
    </w:p>
    <w:p w14:paraId="6D614296" w14:textId="77777777" w:rsidR="0018250D" w:rsidRPr="00EE75C2" w:rsidRDefault="0018250D" w:rsidP="005C229C">
      <w:pPr>
        <w:jc w:val="both"/>
        <w:rPr>
          <w:rFonts w:cs="Arial"/>
          <w:b/>
          <w:bCs/>
        </w:rPr>
      </w:pPr>
    </w:p>
    <w:p w14:paraId="7794F4F9" w14:textId="6756B3AB" w:rsidR="005C229C" w:rsidRPr="00EE75C2" w:rsidRDefault="005C229C" w:rsidP="005C229C">
      <w:pPr>
        <w:jc w:val="both"/>
        <w:rPr>
          <w:rFonts w:cs="Arial"/>
        </w:rPr>
      </w:pPr>
      <w:r w:rsidRPr="00EE75C2">
        <w:rPr>
          <w:rFonts w:cs="Arial"/>
        </w:rPr>
        <w:t xml:space="preserve">»Evo še zadnjič danes, v glavnem, jaz sem že v prejšnjem mandatu predlagal postavitev tabel prepovedi tranzitnega prometa v naši občini in na določenih cestah, predvsem zaradi zagotavljanja večje pretočnosti prometa za naše občane. Takrat mi je bilo rečeno, da take oznake niso zakonsko skladne, kljub temu, da sem takrat izpostavljal prakso, ki se je že tedaj izvajala na območju priobalnih občin. V zadnjem času ste pa vsi namreč po moje videli, da sta Občini Dobrova Polhov Gradec in Brezovica vzpostavila ravno tako prometno ureditev, kot sem jo predlagal že 3 leta nazaj, zato ponovno dajem pobudo za postavitev takšnih tabel. Čeprav nisem nek strokovnjak na prometnem področju, bi se mi postavitev zdela smiselna na cesti skozi Raskovec, mimo župnijskega vrtca, Betajnove, Ulice 6. maja, da bi preusmerili tranzitni promet pač čez Tržaško, </w:t>
      </w:r>
      <w:r w:rsidR="00552640" w:rsidRPr="00EE75C2">
        <w:rPr>
          <w:rFonts w:cs="Arial"/>
        </w:rPr>
        <w:t>k</w:t>
      </w:r>
      <w:r w:rsidRPr="00EE75C2">
        <w:rPr>
          <w:rFonts w:cs="Arial"/>
        </w:rPr>
        <w:t xml:space="preserve">i že tako stoji, ampak bi za naše občane, saj te stranske ulice bile boj pretočne. Potem bi še omenil, kot sem že ene dvakrat v prejšnjem mandatu tudi, da na območju čistilne naprave na </w:t>
      </w:r>
      <w:proofErr w:type="spellStart"/>
      <w:r w:rsidRPr="00EE75C2">
        <w:rPr>
          <w:rFonts w:cs="Arial"/>
        </w:rPr>
        <w:t>Tojnicah</w:t>
      </w:r>
      <w:proofErr w:type="spellEnd"/>
      <w:r w:rsidRPr="00EE75C2">
        <w:rPr>
          <w:rFonts w:cs="Arial"/>
        </w:rPr>
        <w:t xml:space="preserve"> še vedno prihaja do izpusta. Vsaj zame podobno neki fekalni vodi v reko Ljubljanico, ker je ob večjem deževju še vedno mogoče videti umazano rjavo sivo brozgo, ki se izteka v reko Ljubljanico. To je mogoče videti v neposredni bližini čistilne naprave ter na mostu pod avtocesto pri </w:t>
      </w:r>
      <w:proofErr w:type="spellStart"/>
      <w:r w:rsidRPr="00EE75C2">
        <w:rPr>
          <w:rFonts w:cs="Arial"/>
        </w:rPr>
        <w:t>Impeksu</w:t>
      </w:r>
      <w:proofErr w:type="spellEnd"/>
      <w:r w:rsidRPr="00EE75C2">
        <w:rPr>
          <w:rFonts w:cs="Arial"/>
        </w:rPr>
        <w:t xml:space="preserve">. Nato so me ribiči opozorili tako kot že </w:t>
      </w:r>
      <w:proofErr w:type="spellStart"/>
      <w:r w:rsidRPr="00EE75C2">
        <w:rPr>
          <w:rFonts w:cs="Arial"/>
        </w:rPr>
        <w:t>pomoje</w:t>
      </w:r>
      <w:proofErr w:type="spellEnd"/>
      <w:r w:rsidRPr="00EE75C2">
        <w:rPr>
          <w:rFonts w:cs="Arial"/>
        </w:rPr>
        <w:t>, ene 2 leti nazaj. Sem šel tudi sam pogledat in res smrdi in vidi se, da je Ljubljan</w:t>
      </w:r>
      <w:r w:rsidR="00F23A5E">
        <w:rPr>
          <w:rFonts w:cs="Arial"/>
        </w:rPr>
        <w:t>i</w:t>
      </w:r>
      <w:r w:rsidRPr="00EE75C2">
        <w:rPr>
          <w:rFonts w:cs="Arial"/>
        </w:rPr>
        <w:t xml:space="preserve">ca v enem delu dostikrat obarvana. Potem me pa zanima še zadnja stvar, kot občina ste sigurno seznanjeni s projektom tretjega pasu. Ta od Kozarja do Vrhnike pa me zanima, ker je bilo rečeno, da se bo tretji pas začel delat po izgradnji avtocestnega priključka Dragomer in tudi iz medijev je bilo videti, da je </w:t>
      </w:r>
      <w:proofErr w:type="spellStart"/>
      <w:r w:rsidRPr="00EE75C2">
        <w:rPr>
          <w:rFonts w:cs="Arial"/>
        </w:rPr>
        <w:t>Okoljsko</w:t>
      </w:r>
      <w:proofErr w:type="spellEnd"/>
      <w:r w:rsidRPr="00EE75C2">
        <w:rPr>
          <w:rFonts w:cs="Arial"/>
        </w:rPr>
        <w:t xml:space="preserve"> ministrstvo zdaj dalo soglasje, za</w:t>
      </w:r>
      <w:r w:rsidR="002E34DF" w:rsidRPr="00EE75C2">
        <w:rPr>
          <w:rFonts w:cs="Arial"/>
        </w:rPr>
        <w:t xml:space="preserve"> </w:t>
      </w:r>
      <w:r w:rsidRPr="00EE75C2">
        <w:rPr>
          <w:rFonts w:cs="Arial"/>
        </w:rPr>
        <w:t>to gradnjo. Ali ste mogoče kaj seznanjeni zdaj s strani Darsa, kdaj naj bi se dela začela izvajati glede na to, da Domžale -  Šentjakob bodo ravno v tem času delal? Nekako smo pa vsi upali, da bodo najprej tukaj začel. Tako da me samo zanima še to. Hvala lepa.«</w:t>
      </w:r>
    </w:p>
    <w:p w14:paraId="2886E500" w14:textId="77777777" w:rsidR="005C229C" w:rsidRPr="00EE75C2" w:rsidRDefault="005C229C" w:rsidP="005C229C">
      <w:pPr>
        <w:jc w:val="both"/>
        <w:rPr>
          <w:rFonts w:cs="Arial"/>
        </w:rPr>
      </w:pPr>
    </w:p>
    <w:p w14:paraId="5A0C043E" w14:textId="77777777" w:rsidR="005C229C" w:rsidRPr="00EE75C2" w:rsidRDefault="005C229C" w:rsidP="005C229C">
      <w:pPr>
        <w:spacing w:after="240"/>
        <w:jc w:val="both"/>
        <w:rPr>
          <w:rFonts w:cs="Arial"/>
        </w:rPr>
      </w:pPr>
      <w:r w:rsidRPr="00EE75C2">
        <w:rPr>
          <w:rFonts w:cs="Arial"/>
        </w:rPr>
        <w:t xml:space="preserve">Na vprašanja je odgovoril župan. Glede čistilne naprave na </w:t>
      </w:r>
      <w:proofErr w:type="spellStart"/>
      <w:r w:rsidRPr="00EE75C2">
        <w:rPr>
          <w:rFonts w:cs="Arial"/>
        </w:rPr>
        <w:t>Tojnicah</w:t>
      </w:r>
      <w:proofErr w:type="spellEnd"/>
      <w:r w:rsidRPr="00EE75C2">
        <w:rPr>
          <w:rFonts w:cs="Arial"/>
        </w:rPr>
        <w:t xml:space="preserve"> je odgovoril g. Jelovšek. </w:t>
      </w:r>
    </w:p>
    <w:p w14:paraId="1A0BB729" w14:textId="77777777" w:rsidR="005C229C" w:rsidRPr="00EE75C2" w:rsidRDefault="005C229C" w:rsidP="005C229C">
      <w:pPr>
        <w:spacing w:after="240"/>
        <w:jc w:val="both"/>
        <w:rPr>
          <w:rFonts w:cs="Arial"/>
        </w:rPr>
      </w:pPr>
    </w:p>
    <w:p w14:paraId="762A58B5" w14:textId="77777777" w:rsidR="002E34DF" w:rsidRPr="00EE75C2" w:rsidRDefault="002E34DF" w:rsidP="005C229C">
      <w:pPr>
        <w:spacing w:after="240"/>
        <w:jc w:val="both"/>
        <w:rPr>
          <w:rFonts w:cs="Arial"/>
        </w:rPr>
      </w:pPr>
    </w:p>
    <w:p w14:paraId="1BD5CEF3" w14:textId="77777777" w:rsidR="002E34DF" w:rsidRPr="00EE75C2" w:rsidRDefault="002E34DF" w:rsidP="005C229C">
      <w:pPr>
        <w:spacing w:after="240"/>
        <w:jc w:val="both"/>
        <w:rPr>
          <w:rFonts w:cs="Arial"/>
        </w:rPr>
      </w:pPr>
    </w:p>
    <w:p w14:paraId="4E7E644E" w14:textId="77777777" w:rsidR="005C229C" w:rsidRPr="00EE75C2" w:rsidRDefault="005C229C" w:rsidP="005C229C">
      <w:pPr>
        <w:jc w:val="both"/>
        <w:rPr>
          <w:rFonts w:cs="Arial"/>
          <w:b/>
          <w:bCs/>
        </w:rPr>
      </w:pPr>
      <w:r w:rsidRPr="00EE75C2">
        <w:rPr>
          <w:rFonts w:cs="Arial"/>
          <w:b/>
          <w:bCs/>
        </w:rPr>
        <w:t>Edin Behrić (zapis iz posnetka)</w:t>
      </w:r>
    </w:p>
    <w:p w14:paraId="48A498CA" w14:textId="77777777" w:rsidR="0018250D" w:rsidRPr="00EE75C2" w:rsidRDefault="0018250D" w:rsidP="005C229C">
      <w:pPr>
        <w:jc w:val="both"/>
        <w:rPr>
          <w:rFonts w:cs="Arial"/>
          <w:b/>
          <w:bCs/>
        </w:rPr>
      </w:pPr>
    </w:p>
    <w:p w14:paraId="61DAD7F4" w14:textId="2BED2422" w:rsidR="005C229C" w:rsidRPr="00EE75C2" w:rsidRDefault="005C229C" w:rsidP="005C229C">
      <w:pPr>
        <w:jc w:val="both"/>
        <w:rPr>
          <w:rFonts w:cs="Arial"/>
        </w:rPr>
      </w:pPr>
      <w:r w:rsidRPr="00EE75C2">
        <w:rPr>
          <w:rFonts w:cs="Arial"/>
        </w:rPr>
        <w:t xml:space="preserve">»Hvala za besedo in lepo pozdravljeni. In sicer se </w:t>
      </w:r>
      <w:r w:rsidR="002E34DF" w:rsidRPr="00EE75C2">
        <w:rPr>
          <w:rFonts w:cs="Arial"/>
        </w:rPr>
        <w:t xml:space="preserve">bom </w:t>
      </w:r>
      <w:r w:rsidRPr="00EE75C2">
        <w:rPr>
          <w:rFonts w:cs="Arial"/>
        </w:rPr>
        <w:t>navezal na to točko glede tega mostu. Mogoče bo smiselno, ko se bo delal ta most, da bi se še naredil en kra</w:t>
      </w:r>
      <w:r w:rsidR="002E34DF" w:rsidRPr="00EE75C2">
        <w:rPr>
          <w:rFonts w:cs="Arial"/>
        </w:rPr>
        <w:t>tek</w:t>
      </w:r>
      <w:r w:rsidRPr="00EE75C2">
        <w:rPr>
          <w:rFonts w:cs="Arial"/>
        </w:rPr>
        <w:t xml:space="preserve"> izvoz za obrtno cono </w:t>
      </w:r>
      <w:proofErr w:type="spellStart"/>
      <w:r w:rsidRPr="00EE75C2">
        <w:rPr>
          <w:rFonts w:cs="Arial"/>
        </w:rPr>
        <w:t>Tojnice</w:t>
      </w:r>
      <w:proofErr w:type="spellEnd"/>
      <w:r w:rsidRPr="00EE75C2">
        <w:rPr>
          <w:rFonts w:cs="Arial"/>
        </w:rPr>
        <w:t xml:space="preserve">, ta obrtna cona bi potem tudi zaživela hkrati bi bila tudi manjša obremenitev s strani industrijske cone, kot je Kemis, </w:t>
      </w:r>
      <w:proofErr w:type="spellStart"/>
      <w:r w:rsidRPr="00EE75C2">
        <w:rPr>
          <w:rFonts w:cs="Arial"/>
        </w:rPr>
        <w:t>Saubermacher</w:t>
      </w:r>
      <w:proofErr w:type="spellEnd"/>
      <w:r w:rsidRPr="00EE75C2">
        <w:rPr>
          <w:rFonts w:cs="Arial"/>
        </w:rPr>
        <w:t xml:space="preserve">, komunala, saj bi </w:t>
      </w:r>
      <w:r w:rsidR="00BD4E51">
        <w:rPr>
          <w:rFonts w:cs="Arial"/>
        </w:rPr>
        <w:t>potem lahko</w:t>
      </w:r>
      <w:r w:rsidRPr="00EE75C2">
        <w:rPr>
          <w:rFonts w:cs="Arial"/>
        </w:rPr>
        <w:t xml:space="preserve"> nekako dobili en </w:t>
      </w:r>
      <w:proofErr w:type="spellStart"/>
      <w:r w:rsidRPr="00EE75C2">
        <w:rPr>
          <w:rFonts w:cs="Arial"/>
        </w:rPr>
        <w:t>bypass</w:t>
      </w:r>
      <w:proofErr w:type="spellEnd"/>
      <w:r w:rsidRPr="00EE75C2">
        <w:rPr>
          <w:rFonts w:cs="Arial"/>
        </w:rPr>
        <w:t xml:space="preserve"> pomoči, da bi stanovalci šli potem iz te strani na avtocesto</w:t>
      </w:r>
      <w:r w:rsidR="00DB3F0D" w:rsidRPr="00EE75C2">
        <w:rPr>
          <w:rFonts w:cs="Arial"/>
        </w:rPr>
        <w:t>.</w:t>
      </w:r>
      <w:r w:rsidRPr="00EE75C2">
        <w:rPr>
          <w:rFonts w:cs="Arial"/>
        </w:rPr>
        <w:t xml:space="preserve"> Hkrati ne bi bilo toliko prometa po samem centru mesta. Zdaj pa glede nekaterih pobud, in sicer ena pobuda je za čiščenje, sem dobil s strani stanovalcev, glede čiščenja struge potoka Bela, kot smo že naredili večkrat v preteklih letih v naši Krajevni skupnosti. Potem naslednja pobuda je za popravilo klopce, ki se nahaja v Gradišču, tam kjer je otroško igrišče, tako neka manjša stvar. Potem, če bi bilo možno postavitev tako imenovanih kolesarskih postaj, za tisto, ki so gor, tlačilka, potem manjši bi rekel, manjše orodje, da bi se lahko, sploh tam na območju Tankovske ceste, ker je precej kolesarjev kar obremenjeno, bi bilo smiselno kot neka vrsta pomoč</w:t>
      </w:r>
      <w:r w:rsidR="00DB3F0D" w:rsidRPr="00EE75C2">
        <w:rPr>
          <w:rFonts w:cs="Arial"/>
        </w:rPr>
        <w:t>i</w:t>
      </w:r>
      <w:r w:rsidRPr="00EE75C2">
        <w:rPr>
          <w:rFonts w:cs="Arial"/>
        </w:rPr>
        <w:t xml:space="preserve">. Pa kaj se dogaja s strani glede </w:t>
      </w:r>
      <w:r w:rsidR="00DB3F0D" w:rsidRPr="00EE75C2">
        <w:rPr>
          <w:rFonts w:cs="Arial"/>
        </w:rPr>
        <w:t>p</w:t>
      </w:r>
      <w:r w:rsidRPr="00EE75C2">
        <w:rPr>
          <w:rFonts w:cs="Arial"/>
        </w:rPr>
        <w:t>odpornega zidu na območju potoka B</w:t>
      </w:r>
      <w:r w:rsidR="00DB3F0D" w:rsidRPr="00EE75C2">
        <w:rPr>
          <w:rFonts w:cs="Arial"/>
        </w:rPr>
        <w:t>e</w:t>
      </w:r>
      <w:r w:rsidRPr="00EE75C2">
        <w:rPr>
          <w:rFonts w:cs="Arial"/>
        </w:rPr>
        <w:t xml:space="preserve">la, Pri lipi 11, ker tam se tista cesta kar udira. Če se da kaj skupaj z Direkcijo za vode stopit, oziroma s </w:t>
      </w:r>
      <w:proofErr w:type="spellStart"/>
      <w:r w:rsidRPr="00EE75C2">
        <w:rPr>
          <w:rFonts w:cs="Arial"/>
        </w:rPr>
        <w:t>Hidrotehikom</w:t>
      </w:r>
      <w:proofErr w:type="spellEnd"/>
      <w:r w:rsidRPr="00EE75C2">
        <w:rPr>
          <w:rFonts w:cs="Arial"/>
        </w:rPr>
        <w:t>, da bi to saniral</w:t>
      </w:r>
      <w:r w:rsidR="00DB3F0D" w:rsidRPr="00EE75C2">
        <w:rPr>
          <w:rFonts w:cs="Arial"/>
        </w:rPr>
        <w:t xml:space="preserve">? </w:t>
      </w:r>
      <w:r w:rsidRPr="00EE75C2">
        <w:rPr>
          <w:rFonts w:cs="Arial"/>
        </w:rPr>
        <w:t>Hvala</w:t>
      </w:r>
      <w:r w:rsidR="00FB4BCF">
        <w:rPr>
          <w:rFonts w:cs="Arial"/>
        </w:rPr>
        <w:t>.</w:t>
      </w:r>
      <w:r w:rsidRPr="00EE75C2">
        <w:rPr>
          <w:rFonts w:cs="Arial"/>
        </w:rPr>
        <w:t>«</w:t>
      </w:r>
    </w:p>
    <w:p w14:paraId="006B2273" w14:textId="77777777" w:rsidR="00DB3F0D" w:rsidRPr="00EE75C2" w:rsidRDefault="00DB3F0D" w:rsidP="005C229C">
      <w:pPr>
        <w:jc w:val="both"/>
        <w:rPr>
          <w:rFonts w:cs="Arial"/>
        </w:rPr>
      </w:pPr>
    </w:p>
    <w:p w14:paraId="239BA0C1" w14:textId="77777777" w:rsidR="005C229C" w:rsidRPr="00EE75C2" w:rsidRDefault="005C229C" w:rsidP="005C229C">
      <w:pPr>
        <w:jc w:val="both"/>
        <w:rPr>
          <w:rFonts w:cs="Arial"/>
        </w:rPr>
      </w:pPr>
      <w:r w:rsidRPr="00EE75C2">
        <w:rPr>
          <w:rFonts w:cs="Arial"/>
        </w:rPr>
        <w:t>Na vprašanja je odgovoril župan.</w:t>
      </w:r>
    </w:p>
    <w:p w14:paraId="2472E248" w14:textId="77777777" w:rsidR="005C229C" w:rsidRPr="00EE75C2" w:rsidRDefault="005C229C" w:rsidP="005C229C">
      <w:pPr>
        <w:jc w:val="both"/>
        <w:rPr>
          <w:rFonts w:cs="Arial"/>
        </w:rPr>
      </w:pPr>
    </w:p>
    <w:p w14:paraId="665FB9A6" w14:textId="77777777" w:rsidR="005C229C" w:rsidRPr="00EE75C2" w:rsidRDefault="005C229C" w:rsidP="005C229C">
      <w:pPr>
        <w:jc w:val="both"/>
        <w:rPr>
          <w:rFonts w:cs="Arial"/>
        </w:rPr>
      </w:pPr>
    </w:p>
    <w:p w14:paraId="0161F8D0" w14:textId="77777777" w:rsidR="005C229C" w:rsidRPr="00EE75C2" w:rsidRDefault="005C229C" w:rsidP="005C229C">
      <w:pPr>
        <w:jc w:val="both"/>
        <w:rPr>
          <w:rFonts w:cs="Arial"/>
          <w:b/>
          <w:bCs/>
        </w:rPr>
      </w:pPr>
      <w:r w:rsidRPr="00EE75C2">
        <w:rPr>
          <w:rFonts w:cs="Arial"/>
          <w:b/>
          <w:bCs/>
        </w:rPr>
        <w:t>Dr. Benjamin Leskovec (zapis iz posnetka)</w:t>
      </w:r>
    </w:p>
    <w:p w14:paraId="54E421DA" w14:textId="77777777" w:rsidR="0018250D" w:rsidRPr="00EE75C2" w:rsidRDefault="0018250D" w:rsidP="005C229C">
      <w:pPr>
        <w:jc w:val="both"/>
        <w:rPr>
          <w:rFonts w:cs="Arial"/>
          <w:b/>
          <w:bCs/>
        </w:rPr>
      </w:pPr>
    </w:p>
    <w:p w14:paraId="2692FF6F" w14:textId="61D848A7" w:rsidR="005C229C" w:rsidRPr="00EE75C2" w:rsidRDefault="005C229C" w:rsidP="005C229C">
      <w:pPr>
        <w:jc w:val="both"/>
        <w:rPr>
          <w:rFonts w:cs="Arial"/>
        </w:rPr>
      </w:pPr>
      <w:r w:rsidRPr="00EE75C2">
        <w:rPr>
          <w:rFonts w:cs="Arial"/>
        </w:rPr>
        <w:t xml:space="preserve">»Hvala za besedo jaz imam 2 predloga. Prvi se nanaša na to - izviri Ljubljanice so kljub vsemu lokalno pomembna zadeva in bi bilo fajn, da se ta Močilnik da v javno razpravo, kajti meni se zdi, da je na tej lokaciji bistveno sobivanje, naravne vrednote in pa gospodarske dejavnosti, ki se tam lahko razvije. Drugače bo ta milijonska investicija samo še ena od investicij, ki bo obstala tam brez vsebine. Zdaj pa kar se tiče južne obvoznice. To je pa drug predlog. V tem trenutku je na to zadevo treba pogledati malo širše, zaradi te obrambne oboroževalne tekme bo Evropska unija dala zelo veliko denarja na dvojno rabo, se pravi na dual </w:t>
      </w:r>
      <w:proofErr w:type="spellStart"/>
      <w:r w:rsidRPr="00EE75C2">
        <w:rPr>
          <w:rFonts w:cs="Arial"/>
        </w:rPr>
        <w:t>use</w:t>
      </w:r>
      <w:proofErr w:type="spellEnd"/>
      <w:r w:rsidRPr="00EE75C2">
        <w:rPr>
          <w:rFonts w:cs="Arial"/>
        </w:rPr>
        <w:t xml:space="preserve">, kar pomeni, da je treba na to reševanje problema gledat tudi skoz Dars pa skoz Slovenske železnice pa mogoče doseči, da bomo imeli na Vrhniki železniško postajo, ker po rekonstrukciji ni predvidena, pa mogoče zraven vključit še Lenarčičevo posestvo z nekimi 2 hektarji zemljišč, kjer bi se v bistvu lahko zgradile ali proizvodne kapacitete za proizvodnjo antibiotikov na primer, kjer je 100 milijonov evrov predvidenih ali pa se bi lahko naredil podeželski kampus oziroma </w:t>
      </w:r>
      <w:proofErr w:type="spellStart"/>
      <w:r w:rsidRPr="00EE75C2">
        <w:rPr>
          <w:rFonts w:cs="Arial"/>
          <w:color w:val="EE0000"/>
        </w:rPr>
        <w:t>bajo</w:t>
      </w:r>
      <w:proofErr w:type="spellEnd"/>
      <w:r w:rsidRPr="00EE75C2">
        <w:rPr>
          <w:rFonts w:cs="Arial"/>
        </w:rPr>
        <w:t xml:space="preserve"> teh kampus, kjer je predvidenih 30 milijonov evrov investicij. Skratka, ko se boste šli pogovarjat z državo, imejte malo bolj širše misli pa razmišljate v tej smeri, da bi mogoče pritegnili kakšno izmed investicij, ki jih morajo Dars, pa Slovenske železnice izvesti na Vrhnik</w:t>
      </w:r>
      <w:r w:rsidR="0034378B" w:rsidRPr="00EE75C2">
        <w:rPr>
          <w:rFonts w:cs="Arial"/>
        </w:rPr>
        <w:t>i</w:t>
      </w:r>
      <w:r w:rsidRPr="00EE75C2">
        <w:rPr>
          <w:rFonts w:cs="Arial"/>
        </w:rPr>
        <w:t>. Pa s tem rešite tudi tisto južno obvoznico, pa imate investicijo. Pa imate nova delovna mesta, pa mogoče še študentski kampus na Vrhniki.«</w:t>
      </w:r>
    </w:p>
    <w:p w14:paraId="74021691" w14:textId="77777777" w:rsidR="00C2247B" w:rsidRPr="00EE75C2" w:rsidRDefault="00C2247B" w:rsidP="005C229C">
      <w:pPr>
        <w:jc w:val="both"/>
        <w:rPr>
          <w:rFonts w:cs="Arial"/>
        </w:rPr>
      </w:pPr>
    </w:p>
    <w:p w14:paraId="705DFDD2" w14:textId="77777777" w:rsidR="005C229C" w:rsidRPr="00EE75C2" w:rsidRDefault="005C229C" w:rsidP="005C229C">
      <w:pPr>
        <w:jc w:val="both"/>
        <w:rPr>
          <w:rFonts w:cs="Arial"/>
        </w:rPr>
      </w:pPr>
      <w:r w:rsidRPr="00EE75C2">
        <w:rPr>
          <w:rFonts w:cs="Arial"/>
        </w:rPr>
        <w:t xml:space="preserve">Na vprašanja oz. pobude je odgovoril župan. </w:t>
      </w:r>
    </w:p>
    <w:p w14:paraId="60DF44FB" w14:textId="77777777" w:rsidR="005C229C" w:rsidRPr="00EE75C2" w:rsidRDefault="005C229C" w:rsidP="005C229C">
      <w:pPr>
        <w:jc w:val="both"/>
        <w:rPr>
          <w:rFonts w:cs="Arial"/>
        </w:rPr>
      </w:pPr>
    </w:p>
    <w:p w14:paraId="706631C3" w14:textId="77777777" w:rsidR="005C229C" w:rsidRPr="00EE75C2" w:rsidRDefault="005C229C" w:rsidP="005C229C">
      <w:pPr>
        <w:jc w:val="both"/>
        <w:rPr>
          <w:rFonts w:cs="Arial"/>
          <w:b/>
          <w:bCs/>
        </w:rPr>
      </w:pPr>
      <w:r w:rsidRPr="00EE75C2">
        <w:rPr>
          <w:rFonts w:cs="Arial"/>
          <w:b/>
          <w:bCs/>
        </w:rPr>
        <w:t>Peter Pikl (zapis iz posnetka)</w:t>
      </w:r>
    </w:p>
    <w:p w14:paraId="72C9F728" w14:textId="77777777" w:rsidR="0018250D" w:rsidRPr="00EE75C2" w:rsidRDefault="0018250D" w:rsidP="005C229C">
      <w:pPr>
        <w:jc w:val="both"/>
        <w:rPr>
          <w:rFonts w:cs="Arial"/>
          <w:b/>
          <w:bCs/>
        </w:rPr>
      </w:pPr>
    </w:p>
    <w:p w14:paraId="1B900B37" w14:textId="254FAEEB" w:rsidR="005C229C" w:rsidRPr="00EE75C2" w:rsidRDefault="005C229C" w:rsidP="005C229C">
      <w:pPr>
        <w:jc w:val="both"/>
        <w:rPr>
          <w:rFonts w:cs="Arial"/>
        </w:rPr>
      </w:pPr>
      <w:r w:rsidRPr="00EE75C2">
        <w:rPr>
          <w:rFonts w:cs="Arial"/>
        </w:rPr>
        <w:t>»Najlepša hvala za besedo, ponovno</w:t>
      </w:r>
      <w:r w:rsidR="00C2247B" w:rsidRPr="00EE75C2">
        <w:rPr>
          <w:rFonts w:cs="Arial"/>
        </w:rPr>
        <w:t>,</w:t>
      </w:r>
      <w:r w:rsidRPr="00EE75C2">
        <w:rPr>
          <w:rFonts w:cs="Arial"/>
        </w:rPr>
        <w:t xml:space="preserve"> tako da tudi zdaj bom zelo hitro. Najlepša hvala Anžetu </w:t>
      </w:r>
      <w:proofErr w:type="spellStart"/>
      <w:r w:rsidRPr="00EE75C2">
        <w:rPr>
          <w:rFonts w:cs="Arial"/>
        </w:rPr>
        <w:t>Grampovčanu</w:t>
      </w:r>
      <w:proofErr w:type="spellEnd"/>
      <w:r w:rsidRPr="00EE75C2">
        <w:rPr>
          <w:rFonts w:cs="Arial"/>
        </w:rPr>
        <w:t xml:space="preserve">, ki je že načel tudi pobude iz naše Krajevne skupnosti. Navezuje se na trgovine, tako da bi res prosili tudi iz naše krajevne skupnosti, občane zanima ista zadeva, ljudje se starajo. To je druga zadeva, hvala </w:t>
      </w:r>
      <w:proofErr w:type="spellStart"/>
      <w:r w:rsidRPr="00EE75C2">
        <w:rPr>
          <w:rFonts w:cs="Arial"/>
        </w:rPr>
        <w:t>Edinu</w:t>
      </w:r>
      <w:proofErr w:type="spellEnd"/>
      <w:r w:rsidRPr="00EE75C2">
        <w:rPr>
          <w:rFonts w:cs="Arial"/>
        </w:rPr>
        <w:t>, kar je že povedal za kolesa</w:t>
      </w:r>
      <w:r w:rsidR="00803982">
        <w:rPr>
          <w:rFonts w:cs="Arial"/>
          <w:color w:val="EE0000"/>
        </w:rPr>
        <w:t>.</w:t>
      </w:r>
      <w:r w:rsidRPr="00EE75C2">
        <w:rPr>
          <w:rFonts w:cs="Arial"/>
        </w:rPr>
        <w:t xml:space="preserve"> Tretja stvar, ki pa ni bila omenjena, bi pa tudi, so občani izrazili željo, da bi se letos pa v naslednjih letih podaljšala osvetlitev na področju  Krajevnih skupnosti oziroma ceste, ki gre proti Logatcu od </w:t>
      </w:r>
      <w:proofErr w:type="spellStart"/>
      <w:r w:rsidRPr="00EE75C2">
        <w:rPr>
          <w:rFonts w:cs="Arial"/>
        </w:rPr>
        <w:t>Silika</w:t>
      </w:r>
      <w:proofErr w:type="spellEnd"/>
      <w:r w:rsidRPr="00EE75C2">
        <w:rPr>
          <w:rFonts w:cs="Arial"/>
        </w:rPr>
        <w:t xml:space="preserve"> naprej gor. Ta zadnja stvar, ki je, pa bi pa rad sem tukaj malo komentiral in tudi vsem krajanom in </w:t>
      </w:r>
      <w:r w:rsidRPr="00EE75C2">
        <w:rPr>
          <w:rFonts w:cs="Arial"/>
        </w:rPr>
        <w:lastRenderedPageBreak/>
        <w:t>občanom Vrhnike povedal, da zdajle je še napis gor pri mojem imenu in bi rad dodal tudi obrazložitev, ki sem jo tudi napisal. Odločil sem se res, da s težkim srcem, izstopim iz</w:t>
      </w:r>
      <w:r w:rsidR="006F3653" w:rsidRPr="00EE75C2">
        <w:rPr>
          <w:rFonts w:cs="Arial"/>
        </w:rPr>
        <w:t xml:space="preserve"> </w:t>
      </w:r>
      <w:r w:rsidRPr="00EE75C2">
        <w:rPr>
          <w:rFonts w:cs="Arial"/>
        </w:rPr>
        <w:t xml:space="preserve">Gibanja svoboda. Pred volitvami sem stranko podprl, ker je obljubljala zeleni prehod, obnovljive vire energije in podporo </w:t>
      </w:r>
      <w:proofErr w:type="spellStart"/>
      <w:r w:rsidRPr="00EE75C2">
        <w:rPr>
          <w:rFonts w:cs="Arial"/>
        </w:rPr>
        <w:t>elektromobilnosti</w:t>
      </w:r>
      <w:proofErr w:type="spellEnd"/>
      <w:r w:rsidRPr="00EE75C2">
        <w:rPr>
          <w:rFonts w:cs="Arial"/>
        </w:rPr>
        <w:t>. Področja, ki so del mojega življenja, kakor me poznate, se aktivno ukvarjam že več kot 20 let na tem področju. Na žalost pa je praksa se vse bolj oddaljuje od teh načel, zato se ne morem več sodelovati in poistovetiti s tem imenom. Moja odločitev je osebna in verjamem, da moram biti zvest svojim vrednotam. Hvala vam, to je to.«</w:t>
      </w:r>
    </w:p>
    <w:p w14:paraId="000AFCC0" w14:textId="77777777" w:rsidR="005C229C" w:rsidRPr="00EE75C2" w:rsidRDefault="005C229C" w:rsidP="005C229C">
      <w:pPr>
        <w:jc w:val="both"/>
        <w:rPr>
          <w:rFonts w:cs="Arial"/>
        </w:rPr>
      </w:pPr>
    </w:p>
    <w:p w14:paraId="408EF4F7" w14:textId="77777777" w:rsidR="005C229C" w:rsidRPr="00EE75C2" w:rsidRDefault="005C229C" w:rsidP="005C229C">
      <w:pPr>
        <w:jc w:val="both"/>
        <w:rPr>
          <w:rFonts w:cs="Arial"/>
          <w:b/>
          <w:bCs/>
        </w:rPr>
      </w:pPr>
      <w:r w:rsidRPr="00EE75C2">
        <w:rPr>
          <w:rFonts w:cs="Arial"/>
          <w:b/>
          <w:bCs/>
        </w:rPr>
        <w:t>Mirko Antolović (zapis iz posnetka)</w:t>
      </w:r>
    </w:p>
    <w:p w14:paraId="4777B5A1" w14:textId="77777777" w:rsidR="0018250D" w:rsidRPr="00EE75C2" w:rsidRDefault="0018250D" w:rsidP="005C229C">
      <w:pPr>
        <w:jc w:val="both"/>
        <w:rPr>
          <w:rFonts w:cs="Arial"/>
          <w:b/>
          <w:bCs/>
        </w:rPr>
      </w:pPr>
    </w:p>
    <w:p w14:paraId="1236D233" w14:textId="7ABC22ED" w:rsidR="005C229C" w:rsidRPr="00EE75C2" w:rsidRDefault="005C229C" w:rsidP="005C229C">
      <w:pPr>
        <w:jc w:val="both"/>
        <w:rPr>
          <w:rFonts w:cs="Arial"/>
        </w:rPr>
      </w:pPr>
      <w:r w:rsidRPr="00EE75C2">
        <w:rPr>
          <w:rFonts w:cs="Arial"/>
        </w:rPr>
        <w:t>»Hvala za besedo, jaz bi tukaj samo 3 stvari izpostavil ena stvar je Gradišče odpadki, smetarnice, ekološki otok in tako naprej. Na kar nekaj sejah je to bilo izpostavljeno, tudi je bil odgovor z moje strani. Zadev</w:t>
      </w:r>
      <w:r w:rsidR="00893F05" w:rsidRPr="00EE75C2">
        <w:rPr>
          <w:rFonts w:cs="Arial"/>
        </w:rPr>
        <w:t>a</w:t>
      </w:r>
      <w:r w:rsidRPr="00EE75C2">
        <w:rPr>
          <w:rFonts w:cs="Arial"/>
        </w:rPr>
        <w:t xml:space="preserve"> se že zelo dolgo vleče, ampak moramo nekaj razumet. Kaj je dolžnost občine in kaj je, stvar občanov in njihova dolžnost. Pred kratkim smo postavili nov plato za komplet ekološki otok. Vsi zeleni zabojniki so prestavljeni na ta otok, ograjeno je z žico, da ne more raznašati odpadkov. In ta del je občinski in to smo tudi naredili. Mešani komunalni odpadki pa so stvar vsakega posameznika, ker odpadek nastane pri njem v njegovem domu. Vsak izmed vas, vsak izmed 18.000 občanov ima pred svojim domom pred svojim blokom kakorkoli kontejner, kanto, karkoli za mešani komunalni odpadek. Enako velja za Gradišče in mislim, da se z njimi tam pogajamo, ja postavit pred njihov blok ali ne postaviti pred njihov blok. No, na koncu je dogovor bil, tudi sam župan je sodeloval in je bil na licu mesta skupaj s stanovanjsko zadrugo, da bomo odstopili en del, zopet občinski del, kjer bodo postavili smetarnice za vse potrebe vseh blokov, ki so tam v tem delu Gradišča. V tem trenutku nas</w:t>
      </w:r>
      <w:r w:rsidR="00AC6851" w:rsidRPr="00EE75C2">
        <w:rPr>
          <w:rFonts w:cs="Arial"/>
        </w:rPr>
        <w:t xml:space="preserve"> je</w:t>
      </w:r>
      <w:r w:rsidRPr="00EE75C2">
        <w:rPr>
          <w:rFonts w:cs="Arial"/>
        </w:rPr>
        <w:t xml:space="preserve"> stanovanjska zadruga informirala, da čaka ponudbo od komunale za pripravo platoja. Oni imajo že ponudbo za te kletke in potem bodo šli v zbiranje podpisov občanov, počakaj malo, zdaj pomeni, da oni bodo spet odločali, ali bodo tam to postavili ali ne. Ja, da morajo pač biti več kot 51 procentov lastnikov, da pač to lahko plačajo, se strinjam tako, da z naše strani je narejeno vse, razen če ne bo inšpektorat prišel in rekel, da vse odstranite iz javne površine, to pa se zna zgoditi tudi, da bodo morali to res predstaviti tam, kamor smo predstavljali. Druga stvar, ki je, danes je potekala kontrola ločevanja. Bil je prisoten predstavnik Ekologi brez meja in </w:t>
      </w:r>
      <w:proofErr w:type="spellStart"/>
      <w:r w:rsidRPr="00EE75C2">
        <w:rPr>
          <w:rFonts w:cs="Arial"/>
        </w:rPr>
        <w:t>Mired</w:t>
      </w:r>
      <w:proofErr w:type="spellEnd"/>
      <w:r w:rsidRPr="00EE75C2">
        <w:rPr>
          <w:rFonts w:cs="Arial"/>
        </w:rPr>
        <w:t xml:space="preserve">. Menda poteče certifikat za občino brez odpadkov </w:t>
      </w:r>
      <w:proofErr w:type="spellStart"/>
      <w:r w:rsidRPr="00EE75C2">
        <w:rPr>
          <w:rFonts w:cs="Arial"/>
        </w:rPr>
        <w:t>Zero</w:t>
      </w:r>
      <w:proofErr w:type="spellEnd"/>
      <w:r w:rsidRPr="00EE75C2">
        <w:rPr>
          <w:rFonts w:cs="Arial"/>
        </w:rPr>
        <w:t xml:space="preserve"> </w:t>
      </w:r>
      <w:proofErr w:type="spellStart"/>
      <w:r w:rsidR="00C9564A">
        <w:rPr>
          <w:rFonts w:cs="Arial"/>
        </w:rPr>
        <w:t>Waste</w:t>
      </w:r>
      <w:proofErr w:type="spellEnd"/>
      <w:r w:rsidRPr="00EE75C2">
        <w:rPr>
          <w:rFonts w:cs="Arial"/>
        </w:rPr>
        <w:t>. Mene je bilo prav sram pred tem gospodom</w:t>
      </w:r>
      <w:r w:rsidR="00992DA1" w:rsidRPr="00EE75C2">
        <w:rPr>
          <w:rFonts w:cs="Arial"/>
        </w:rPr>
        <w:t>,</w:t>
      </w:r>
      <w:r w:rsidRPr="00EE75C2">
        <w:rPr>
          <w:rFonts w:cs="Arial"/>
        </w:rPr>
        <w:t xml:space="preserve"> predstavnikov iz ekologov. Kaj smo ugotavljali? V enem naselju, v drugem naselju se sploh ne ločuje. Polna vrečka </w:t>
      </w:r>
      <w:r w:rsidR="00C9564A">
        <w:rPr>
          <w:rFonts w:cs="Arial"/>
        </w:rPr>
        <w:t>pločevink</w:t>
      </w:r>
      <w:r w:rsidR="00C9564A" w:rsidRPr="00EE75C2">
        <w:rPr>
          <w:rFonts w:cs="Arial"/>
        </w:rPr>
        <w:t xml:space="preserve"> </w:t>
      </w:r>
      <w:r w:rsidRPr="00EE75C2">
        <w:rPr>
          <w:rFonts w:cs="Arial"/>
        </w:rPr>
        <w:t>od piva je nesel mimo tistega kontejnerja za embalažo v črn kontejner.  Moram reči, da je v eni uri mislim, da zapisala ene 7 al</w:t>
      </w:r>
      <w:r w:rsidR="00C9564A">
        <w:rPr>
          <w:rFonts w:cs="Arial"/>
        </w:rPr>
        <w:t>i</w:t>
      </w:r>
      <w:r w:rsidRPr="00EE75C2">
        <w:rPr>
          <w:rFonts w:cs="Arial"/>
        </w:rPr>
        <w:t xml:space="preserve"> 8 kršiteljev, inšpektorica. V ena uri sem bil z njimi in morem reči, da me to zelo</w:t>
      </w:r>
      <w:r w:rsidR="00992DA1" w:rsidRPr="00EE75C2">
        <w:rPr>
          <w:rFonts w:cs="Arial"/>
        </w:rPr>
        <w:t>,</w:t>
      </w:r>
      <w:r w:rsidRPr="00EE75C2">
        <w:rPr>
          <w:rFonts w:cs="Arial"/>
        </w:rPr>
        <w:t xml:space="preserve"> zelo razočaralo, kar sem videl. Mi že 30 let ločujemo tisti, ki so bili otroci pred 30 leti, danes imajo svoje otroke in danes imamo tako sliko na Vrhniki. Žalostno, tako da res en velik apel na ljudi pa dajmo se držati tega, saj vemo tudi, kar je gospa Irena omenila zdaj, da so majhne tiste odprtine, čeprav tudi vem, zakaj so te odprtine spremenjene zato, ker so se notri tudi mrtve živali na</w:t>
      </w:r>
      <w:r w:rsidR="00C9564A">
        <w:rPr>
          <w:rFonts w:cs="Arial"/>
        </w:rPr>
        <w:t>šle</w:t>
      </w:r>
      <w:r w:rsidRPr="00EE75C2">
        <w:rPr>
          <w:rFonts w:cs="Arial"/>
        </w:rPr>
        <w:t>, žal.</w:t>
      </w:r>
      <w:r w:rsidR="00992DA1" w:rsidRPr="00EE75C2">
        <w:rPr>
          <w:rFonts w:cs="Arial"/>
        </w:rPr>
        <w:t xml:space="preserve"> </w:t>
      </w:r>
      <w:r w:rsidRPr="00EE75C2">
        <w:rPr>
          <w:rFonts w:cs="Arial"/>
        </w:rPr>
        <w:t xml:space="preserve">Kar se tiče potoka Bela, ki je bilo vprašanje. Mogoče 2 tedna nazaj smo se že dogovarjali z izvajalcem, </w:t>
      </w:r>
      <w:r w:rsidR="00992DA1" w:rsidRPr="00EE75C2">
        <w:rPr>
          <w:rFonts w:cs="Arial"/>
        </w:rPr>
        <w:t>z</w:t>
      </w:r>
      <w:r w:rsidRPr="00EE75C2">
        <w:rPr>
          <w:rFonts w:cs="Arial"/>
        </w:rPr>
        <w:t xml:space="preserve">a ponudbo in da pripravimo to čiščenje, še preden smo dobili od </w:t>
      </w:r>
      <w:r w:rsidR="005F56D0" w:rsidRPr="00EE75C2">
        <w:rPr>
          <w:rFonts w:cs="Arial"/>
        </w:rPr>
        <w:t xml:space="preserve">enega od </w:t>
      </w:r>
      <w:r w:rsidRPr="00EE75C2">
        <w:rPr>
          <w:rFonts w:cs="Arial"/>
        </w:rPr>
        <w:t xml:space="preserve">občanov, da je to treba počistiti, ker resnično ta del </w:t>
      </w:r>
      <w:r w:rsidR="006D61B3" w:rsidRPr="00EE75C2">
        <w:rPr>
          <w:rFonts w:cs="Arial"/>
        </w:rPr>
        <w:t>p</w:t>
      </w:r>
      <w:r w:rsidRPr="00EE75C2">
        <w:rPr>
          <w:rFonts w:cs="Arial"/>
        </w:rPr>
        <w:t xml:space="preserve">otoka </w:t>
      </w:r>
      <w:r w:rsidR="006D61B3" w:rsidRPr="00EE75C2">
        <w:rPr>
          <w:rFonts w:cs="Arial"/>
        </w:rPr>
        <w:t>B</w:t>
      </w:r>
      <w:r w:rsidRPr="00EE75C2">
        <w:rPr>
          <w:rFonts w:cs="Arial"/>
        </w:rPr>
        <w:t>ela</w:t>
      </w:r>
      <w:r w:rsidR="006D61B3" w:rsidRPr="00EE75C2">
        <w:rPr>
          <w:rFonts w:cs="Arial"/>
        </w:rPr>
        <w:t xml:space="preserve"> je</w:t>
      </w:r>
      <w:r w:rsidRPr="00EE75C2">
        <w:rPr>
          <w:rFonts w:cs="Arial"/>
        </w:rPr>
        <w:t xml:space="preserve"> ostal neočiščen še iz predzadnjega čiščenja, je pa tudi s strani vodje oddelka poslan dopis na Direkcijo za vode, da se očisti zadrževalnik, ki je poln materiala nad Tankovsko cesto ter seveda ves material, potem spet rine dol, tako da v teh dneh bo tudi očiščen ta del, ki ga je zdaj malo prej Edin omenjal in ki smo tudi od občanov dobili mail. Hvala lepa za zaključek.</w:t>
      </w:r>
      <w:r w:rsidR="00A95B27" w:rsidRPr="00EE75C2">
        <w:rPr>
          <w:rFonts w:cs="Arial"/>
        </w:rPr>
        <w:t>«</w:t>
      </w:r>
    </w:p>
    <w:p w14:paraId="782835D3" w14:textId="77777777" w:rsidR="00583B04" w:rsidRPr="00EE75C2" w:rsidRDefault="00583B04" w:rsidP="005C229C">
      <w:pPr>
        <w:jc w:val="both"/>
        <w:rPr>
          <w:rFonts w:cs="Arial"/>
        </w:rPr>
      </w:pPr>
    </w:p>
    <w:p w14:paraId="4C97E93C" w14:textId="585BB4DF" w:rsidR="00E10FD2" w:rsidRPr="00EE75C2" w:rsidRDefault="00E10FD2" w:rsidP="005C229C">
      <w:pPr>
        <w:jc w:val="both"/>
        <w:rPr>
          <w:rFonts w:cs="Arial"/>
        </w:rPr>
      </w:pPr>
      <w:r w:rsidRPr="00EE75C2">
        <w:rPr>
          <w:rFonts w:cs="Arial"/>
        </w:rPr>
        <w:t>Župan je dopolnil odgovor glede komunalnih odpadkov, nato</w:t>
      </w:r>
      <w:r w:rsidR="00E142C2" w:rsidRPr="00EE75C2">
        <w:rPr>
          <w:rFonts w:cs="Arial"/>
        </w:rPr>
        <w:t xml:space="preserve"> </w:t>
      </w:r>
      <w:r w:rsidR="00AC4EAC" w:rsidRPr="00EE75C2">
        <w:rPr>
          <w:rFonts w:cs="Arial"/>
        </w:rPr>
        <w:t xml:space="preserve">še g. Behrić. </w:t>
      </w:r>
    </w:p>
    <w:p w14:paraId="3C50764D" w14:textId="01324119" w:rsidR="008434FE" w:rsidRPr="00EE75C2" w:rsidRDefault="008434FE" w:rsidP="005C229C">
      <w:pPr>
        <w:jc w:val="both"/>
        <w:rPr>
          <w:rFonts w:cs="Arial"/>
        </w:rPr>
      </w:pPr>
      <w:r w:rsidRPr="00EE75C2">
        <w:rPr>
          <w:rFonts w:cs="Arial"/>
        </w:rPr>
        <w:t xml:space="preserve">G. Grampovčan pa je podal pohvalo. </w:t>
      </w:r>
    </w:p>
    <w:p w14:paraId="4465961F" w14:textId="1A0BAB3D" w:rsidR="0030571E" w:rsidRPr="00EE75C2" w:rsidRDefault="0030571E" w:rsidP="005673B7">
      <w:pPr>
        <w:jc w:val="both"/>
        <w:rPr>
          <w:rFonts w:cs="Arial"/>
        </w:rPr>
      </w:pPr>
    </w:p>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2977"/>
        <w:gridCol w:w="2688"/>
      </w:tblGrid>
      <w:tr w:rsidR="0012095C" w:rsidRPr="00EE75C2" w14:paraId="4D8E3B7C" w14:textId="77777777" w:rsidTr="004C1F61">
        <w:trPr>
          <w:trHeight w:val="299"/>
        </w:trPr>
        <w:tc>
          <w:tcPr>
            <w:tcW w:w="3402" w:type="dxa"/>
          </w:tcPr>
          <w:p w14:paraId="320B9098" w14:textId="77777777" w:rsidR="004C1F61" w:rsidRDefault="0024496D" w:rsidP="00350E8C">
            <w:pPr>
              <w:ind w:left="-108"/>
              <w:jc w:val="both"/>
              <w:rPr>
                <w:rFonts w:cs="Arial"/>
              </w:rPr>
            </w:pPr>
            <w:r w:rsidRPr="00EE75C2">
              <w:rPr>
                <w:rFonts w:cs="Arial"/>
              </w:rPr>
              <w:t>Seja je bila zaključena ob</w:t>
            </w:r>
            <w:r w:rsidR="007121E9" w:rsidRPr="00EE75C2">
              <w:rPr>
                <w:rFonts w:cs="Arial"/>
              </w:rPr>
              <w:t xml:space="preserve"> </w:t>
            </w:r>
            <w:r w:rsidR="003F4E59" w:rsidRPr="00EE75C2">
              <w:rPr>
                <w:rFonts w:cs="Arial"/>
              </w:rPr>
              <w:t>20.</w:t>
            </w:r>
            <w:r w:rsidR="0078598A" w:rsidRPr="00EE75C2">
              <w:rPr>
                <w:rFonts w:cs="Arial"/>
              </w:rPr>
              <w:t>42</w:t>
            </w:r>
            <w:r w:rsidR="0012095C" w:rsidRPr="00EE75C2">
              <w:rPr>
                <w:rFonts w:cs="Arial"/>
              </w:rPr>
              <w:t>.</w:t>
            </w:r>
          </w:p>
          <w:p w14:paraId="05DD3788" w14:textId="77777777" w:rsidR="004C1F61" w:rsidRDefault="004C1F61" w:rsidP="00350E8C">
            <w:pPr>
              <w:ind w:left="-108"/>
              <w:jc w:val="both"/>
              <w:rPr>
                <w:rFonts w:cs="Arial"/>
              </w:rPr>
            </w:pPr>
          </w:p>
          <w:p w14:paraId="0FC912C8" w14:textId="00B6F4E2" w:rsidR="0095549E" w:rsidRPr="00EE75C2" w:rsidRDefault="00EE7911" w:rsidP="00350E8C">
            <w:pPr>
              <w:ind w:left="-108"/>
              <w:jc w:val="both"/>
              <w:rPr>
                <w:rFonts w:cs="Arial"/>
                <w:szCs w:val="22"/>
              </w:rPr>
            </w:pPr>
            <w:r w:rsidRPr="00EE75C2">
              <w:rPr>
                <w:rFonts w:cs="Arial"/>
                <w:szCs w:val="22"/>
              </w:rPr>
              <w:t>Zapisal</w:t>
            </w:r>
            <w:r w:rsidR="0024496D" w:rsidRPr="00EE75C2">
              <w:rPr>
                <w:rFonts w:cs="Arial"/>
                <w:szCs w:val="22"/>
              </w:rPr>
              <w:t>a</w:t>
            </w:r>
            <w:r w:rsidR="0095549E" w:rsidRPr="00EE75C2">
              <w:rPr>
                <w:rFonts w:cs="Arial"/>
                <w:szCs w:val="22"/>
              </w:rPr>
              <w:t>:</w:t>
            </w:r>
          </w:p>
          <w:p w14:paraId="2FE244BF" w14:textId="3E7F1D4C" w:rsidR="006F4E6B" w:rsidRPr="00EE75C2" w:rsidRDefault="0024496D" w:rsidP="00EE7911">
            <w:pPr>
              <w:ind w:left="-108"/>
              <w:jc w:val="both"/>
              <w:rPr>
                <w:rFonts w:cs="Arial"/>
                <w:szCs w:val="22"/>
              </w:rPr>
            </w:pPr>
            <w:r w:rsidRPr="00EE75C2">
              <w:rPr>
                <w:rFonts w:cs="Arial"/>
                <w:szCs w:val="22"/>
              </w:rPr>
              <w:t>Špela Plestenjak</w:t>
            </w:r>
          </w:p>
        </w:tc>
        <w:tc>
          <w:tcPr>
            <w:tcW w:w="2977" w:type="dxa"/>
          </w:tcPr>
          <w:p w14:paraId="16740ECF" w14:textId="77777777" w:rsidR="0095549E" w:rsidRPr="00EE75C2" w:rsidRDefault="0095549E" w:rsidP="00DC16E7">
            <w:pPr>
              <w:jc w:val="both"/>
              <w:rPr>
                <w:rFonts w:cs="Arial"/>
                <w:szCs w:val="22"/>
              </w:rPr>
            </w:pPr>
          </w:p>
        </w:tc>
        <w:tc>
          <w:tcPr>
            <w:tcW w:w="2688" w:type="dxa"/>
          </w:tcPr>
          <w:p w14:paraId="51A4AEBB" w14:textId="77777777" w:rsidR="004C1F61" w:rsidRDefault="004C1F61" w:rsidP="00076562">
            <w:pPr>
              <w:jc w:val="center"/>
              <w:rPr>
                <w:rFonts w:cs="Arial"/>
                <w:szCs w:val="22"/>
              </w:rPr>
            </w:pPr>
          </w:p>
          <w:p w14:paraId="0CC27CE2" w14:textId="77777777" w:rsidR="004C1F61" w:rsidRDefault="004C1F61" w:rsidP="004C1F61">
            <w:pPr>
              <w:rPr>
                <w:rFonts w:cs="Arial"/>
                <w:szCs w:val="22"/>
              </w:rPr>
            </w:pPr>
          </w:p>
          <w:p w14:paraId="7D68D03F" w14:textId="706C7B48" w:rsidR="002F5DBE" w:rsidRPr="00EE75C2" w:rsidRDefault="00EE7911" w:rsidP="00076562">
            <w:pPr>
              <w:jc w:val="center"/>
              <w:rPr>
                <w:rFonts w:cs="Arial"/>
                <w:szCs w:val="22"/>
              </w:rPr>
            </w:pPr>
            <w:r w:rsidRPr="00EE75C2">
              <w:rPr>
                <w:rFonts w:cs="Arial"/>
                <w:szCs w:val="22"/>
              </w:rPr>
              <w:t>Predsedujoči:</w:t>
            </w:r>
          </w:p>
          <w:p w14:paraId="3909F1CE" w14:textId="77777777" w:rsidR="00EE7911" w:rsidRPr="00EE75C2" w:rsidRDefault="00EE7911" w:rsidP="00076562">
            <w:pPr>
              <w:jc w:val="center"/>
              <w:rPr>
                <w:rFonts w:cs="Arial"/>
                <w:szCs w:val="22"/>
              </w:rPr>
            </w:pPr>
            <w:r w:rsidRPr="00EE75C2">
              <w:rPr>
                <w:rFonts w:cs="Arial"/>
                <w:szCs w:val="22"/>
              </w:rPr>
              <w:t>Daniel Cukjati</w:t>
            </w:r>
          </w:p>
        </w:tc>
      </w:tr>
    </w:tbl>
    <w:p w14:paraId="14876965" w14:textId="77777777" w:rsidR="003A04F7" w:rsidRPr="003A04F7" w:rsidRDefault="003A04F7" w:rsidP="004C1F61">
      <w:pPr>
        <w:rPr>
          <w:rFonts w:cs="Arial"/>
          <w:szCs w:val="22"/>
        </w:rPr>
      </w:pPr>
    </w:p>
    <w:sectPr w:rsidR="003A04F7" w:rsidRPr="003A04F7" w:rsidSect="006C5494">
      <w:footerReference w:type="default" r:id="rId15"/>
      <w:headerReference w:type="first" r:id="rId16"/>
      <w:footerReference w:type="first" r:id="rId17"/>
      <w:pgSz w:w="11906" w:h="16838" w:code="9"/>
      <w:pgMar w:top="1276" w:right="1418" w:bottom="1418" w:left="1418" w:header="56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A14A" w14:textId="77777777" w:rsidR="00E93D70" w:rsidRDefault="00E93D70">
      <w:r>
        <w:separator/>
      </w:r>
    </w:p>
  </w:endnote>
  <w:endnote w:type="continuationSeparator" w:id="0">
    <w:p w14:paraId="7526FC81" w14:textId="77777777" w:rsidR="00E93D70" w:rsidRDefault="00E93D70">
      <w:r>
        <w:continuationSeparator/>
      </w:r>
    </w:p>
  </w:endnote>
  <w:endnote w:type="continuationNotice" w:id="1">
    <w:p w14:paraId="094DC3ED" w14:textId="77777777" w:rsidR="00E93D70" w:rsidRDefault="00E93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B1CE" w14:textId="1B5E8DCF" w:rsidR="0024496D" w:rsidRDefault="0024496D" w:rsidP="006909E6">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BC2D3C" w14:textId="77777777" w:rsidR="0024496D" w:rsidRDefault="0024496D" w:rsidP="006909E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00EC" w14:textId="6EB6B714" w:rsidR="0024496D" w:rsidRPr="00E2380D" w:rsidRDefault="0024496D" w:rsidP="006909E6">
    <w:pPr>
      <w:pStyle w:val="Noga"/>
      <w:framePr w:wrap="auto" w:vAnchor="text" w:hAnchor="margin" w:xAlign="right" w:y="1"/>
      <w:rPr>
        <w:rStyle w:val="tevilkastrani"/>
        <w:rFonts w:cs="Arial"/>
        <w:szCs w:val="22"/>
      </w:rPr>
    </w:pPr>
    <w:r w:rsidRPr="00E2380D">
      <w:rPr>
        <w:rStyle w:val="tevilkastrani"/>
        <w:rFonts w:cs="Arial"/>
        <w:szCs w:val="22"/>
      </w:rPr>
      <w:fldChar w:fldCharType="begin"/>
    </w:r>
    <w:r w:rsidRPr="00E2380D">
      <w:rPr>
        <w:rStyle w:val="tevilkastrani"/>
        <w:rFonts w:cs="Arial"/>
        <w:szCs w:val="22"/>
      </w:rPr>
      <w:instrText xml:space="preserve">PAGE  </w:instrText>
    </w:r>
    <w:r w:rsidRPr="00E2380D">
      <w:rPr>
        <w:rStyle w:val="tevilkastrani"/>
        <w:rFonts w:cs="Arial"/>
        <w:szCs w:val="22"/>
      </w:rPr>
      <w:fldChar w:fldCharType="separate"/>
    </w:r>
    <w:r>
      <w:rPr>
        <w:rStyle w:val="tevilkastrani"/>
        <w:rFonts w:cs="Arial"/>
        <w:noProof/>
        <w:szCs w:val="22"/>
      </w:rPr>
      <w:t>11</w:t>
    </w:r>
    <w:r w:rsidRPr="00E2380D">
      <w:rPr>
        <w:rStyle w:val="tevilkastrani"/>
        <w:rFonts w:cs="Arial"/>
        <w:szCs w:val="22"/>
      </w:rPr>
      <w:fldChar w:fldCharType="end"/>
    </w:r>
  </w:p>
  <w:p w14:paraId="0C8E34CE" w14:textId="77777777" w:rsidR="0024496D" w:rsidRDefault="0024496D" w:rsidP="006909E6">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3078" w14:textId="46045645" w:rsidR="00EC3A00" w:rsidRPr="00517BA8" w:rsidRDefault="00517BA8">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p w14:paraId="5F24A9CF" w14:textId="77777777" w:rsidR="0024496D" w:rsidRDefault="002449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C73E" w14:textId="6B4E1840" w:rsidR="002912B4" w:rsidRDefault="002912B4" w:rsidP="002912B4">
    <w:pPr>
      <w:pStyle w:val="Noga"/>
      <w:tabs>
        <w:tab w:val="clear" w:pos="4536"/>
        <w:tab w:val="center" w:pos="4535"/>
      </w:tabs>
      <w:rPr>
        <w:rFonts w:cs="Arial"/>
        <w:sz w:val="18"/>
        <w:szCs w:val="18"/>
      </w:rPr>
    </w:pPr>
    <w:r>
      <w:rPr>
        <w:rFonts w:cs="Arial"/>
        <w:sz w:val="18"/>
        <w:szCs w:val="18"/>
      </w:rPr>
      <w:tab/>
    </w:r>
    <w:r>
      <w:rPr>
        <w:rFonts w:cs="Arial"/>
        <w:sz w:val="18"/>
        <w:szCs w:val="18"/>
      </w:rPr>
      <w:tab/>
    </w:r>
    <w:r>
      <w:rPr>
        <w:rFonts w:cs="Arial"/>
        <w:noProof/>
        <w:sz w:val="18"/>
        <w:szCs w:val="18"/>
      </w:rPr>
      <mc:AlternateContent>
        <mc:Choice Requires="wps">
          <w:drawing>
            <wp:anchor distT="0" distB="0" distL="114300" distR="114300" simplePos="0" relativeHeight="251658240" behindDoc="0" locked="0" layoutInCell="1" allowOverlap="1" wp14:anchorId="6D204275" wp14:editId="09A2723A">
              <wp:simplePos x="0" y="0"/>
              <wp:positionH relativeFrom="column">
                <wp:posOffset>0</wp:posOffset>
              </wp:positionH>
              <wp:positionV relativeFrom="paragraph">
                <wp:posOffset>82550</wp:posOffset>
              </wp:positionV>
              <wp:extent cx="5715000" cy="0"/>
              <wp:effectExtent l="508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3C4A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Cx/ZK42QAAAAYBAAAPAAAAAAAAAAAAAAAAAAkEAABkcnMvZG93bnJldi54bWxQ&#10;SwUGAAAAAAQABADzAAAADwUAAAAA&#10;"/>
          </w:pict>
        </mc:Fallback>
      </mc:AlternateContent>
    </w:r>
  </w:p>
  <w:p w14:paraId="57EF7BF3" w14:textId="77777777" w:rsidR="00294254" w:rsidRPr="002912B4" w:rsidRDefault="002912B4" w:rsidP="002912B4">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A9CD" w14:textId="77777777" w:rsidR="00E93D70" w:rsidRDefault="00E93D70">
      <w:r>
        <w:separator/>
      </w:r>
    </w:p>
  </w:footnote>
  <w:footnote w:type="continuationSeparator" w:id="0">
    <w:p w14:paraId="13122748" w14:textId="77777777" w:rsidR="00E93D70" w:rsidRDefault="00E93D70">
      <w:r>
        <w:continuationSeparator/>
      </w:r>
    </w:p>
  </w:footnote>
  <w:footnote w:type="continuationNotice" w:id="1">
    <w:p w14:paraId="67F98403" w14:textId="77777777" w:rsidR="00E93D70" w:rsidRDefault="00E93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204"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5"/>
      <w:gridCol w:w="7219"/>
    </w:tblGrid>
    <w:tr w:rsidR="0024496D" w14:paraId="18EF7456" w14:textId="77777777" w:rsidTr="00C160A7">
      <w:trPr>
        <w:trHeight w:val="269"/>
      </w:trPr>
      <w:tc>
        <w:tcPr>
          <w:tcW w:w="1985" w:type="dxa"/>
          <w:tcBorders>
            <w:right w:val="single" w:sz="8" w:space="0" w:color="0070C0"/>
          </w:tcBorders>
          <w:vAlign w:val="center"/>
        </w:tcPr>
        <w:p w14:paraId="2F007599" w14:textId="77777777" w:rsidR="0024496D" w:rsidRPr="00CB7539" w:rsidRDefault="0024496D" w:rsidP="0024496D">
          <w:pPr>
            <w:jc w:val="center"/>
            <w:rPr>
              <w:rFonts w:cs="Arial"/>
              <w:color w:val="0070C0"/>
              <w:sz w:val="16"/>
              <w:szCs w:val="16"/>
            </w:rPr>
          </w:pPr>
          <w:r w:rsidRPr="00CB7539">
            <w:rPr>
              <w:rFonts w:cs="Arial"/>
              <w:noProof/>
              <w:color w:val="0070C0"/>
              <w:sz w:val="16"/>
              <w:szCs w:val="16"/>
            </w:rPr>
            <w:drawing>
              <wp:inline distT="0" distB="0" distL="0" distR="0" wp14:anchorId="1A467E47" wp14:editId="1D6736AC">
                <wp:extent cx="406400" cy="473007"/>
                <wp:effectExtent l="0" t="0" r="0" b="3810"/>
                <wp:docPr id="1484555984" name="Slika 3"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5984" name="Slika 3" descr="Slika, ki vsebuje besede logotip, simbol, grafika, emblem&#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169" cy="492524"/>
                        </a:xfrm>
                        <a:prstGeom prst="rect">
                          <a:avLst/>
                        </a:prstGeom>
                      </pic:spPr>
                    </pic:pic>
                  </a:graphicData>
                </a:graphic>
              </wp:inline>
            </w:drawing>
          </w:r>
        </w:p>
      </w:tc>
      <w:tc>
        <w:tcPr>
          <w:tcW w:w="7219" w:type="dxa"/>
          <w:vMerge w:val="restart"/>
          <w:tcBorders>
            <w:left w:val="single" w:sz="8" w:space="0" w:color="0070C0"/>
          </w:tcBorders>
        </w:tcPr>
        <w:p w14:paraId="3FAC3C22" w14:textId="77777777" w:rsidR="0024496D" w:rsidRPr="00E34D0F" w:rsidRDefault="0024496D" w:rsidP="0024496D">
          <w:pPr>
            <w:ind w:left="177"/>
            <w:rPr>
              <w:rFonts w:cs="Arial"/>
              <w:sz w:val="16"/>
              <w:szCs w:val="16"/>
            </w:rPr>
          </w:pPr>
          <w:r>
            <w:rPr>
              <w:rFonts w:cs="Arial"/>
              <w:sz w:val="16"/>
              <w:szCs w:val="16"/>
            </w:rPr>
            <w:t>OBČINSKI SVET</w:t>
          </w:r>
        </w:p>
        <w:p w14:paraId="4D8BBE1D" w14:textId="77777777" w:rsidR="0024496D" w:rsidRPr="00E34D0F" w:rsidRDefault="0024496D" w:rsidP="0024496D">
          <w:pPr>
            <w:ind w:left="177"/>
            <w:rPr>
              <w:rFonts w:cs="Arial"/>
              <w:sz w:val="16"/>
              <w:szCs w:val="16"/>
            </w:rPr>
          </w:pPr>
          <w:hyperlink r:id="rId2" w:history="1">
            <w:r w:rsidRPr="00E34D0F">
              <w:rPr>
                <w:rStyle w:val="Hiperpovezava"/>
                <w:rFonts w:cs="Arial"/>
                <w:sz w:val="16"/>
                <w:szCs w:val="16"/>
              </w:rPr>
              <w:t>www.vrhnika.si</w:t>
            </w:r>
          </w:hyperlink>
        </w:p>
        <w:p w14:paraId="05094F9B" w14:textId="77777777" w:rsidR="0024496D" w:rsidRDefault="0024496D" w:rsidP="0024496D">
          <w:pPr>
            <w:ind w:left="177"/>
            <w:rPr>
              <w:rFonts w:cs="Arial"/>
              <w:sz w:val="16"/>
              <w:szCs w:val="16"/>
            </w:rPr>
          </w:pPr>
          <w:r>
            <w:rPr>
              <w:rFonts w:cs="Arial"/>
              <w:sz w:val="16"/>
              <w:szCs w:val="16"/>
            </w:rPr>
            <w:t>E</w:t>
          </w:r>
          <w:r w:rsidRPr="00E34D0F">
            <w:rPr>
              <w:rFonts w:cs="Arial"/>
              <w:sz w:val="16"/>
              <w:szCs w:val="16"/>
            </w:rPr>
            <w:t>l.</w:t>
          </w:r>
          <w:r>
            <w:rPr>
              <w:rFonts w:cs="Arial"/>
              <w:sz w:val="16"/>
              <w:szCs w:val="16"/>
            </w:rPr>
            <w:t xml:space="preserve"> </w:t>
          </w:r>
          <w:r w:rsidRPr="00E34D0F">
            <w:rPr>
              <w:rFonts w:cs="Arial"/>
              <w:sz w:val="16"/>
              <w:szCs w:val="16"/>
            </w:rPr>
            <w:t>naslov</w:t>
          </w:r>
          <w:r>
            <w:rPr>
              <w:rFonts w:cs="Arial"/>
              <w:sz w:val="16"/>
              <w:szCs w:val="16"/>
            </w:rPr>
            <w:t xml:space="preserve">: </w:t>
          </w:r>
          <w:hyperlink r:id="rId3" w:history="1">
            <w:r w:rsidRPr="00E65236">
              <w:rPr>
                <w:rStyle w:val="Hiperpovezava"/>
                <w:rFonts w:cs="Arial"/>
                <w:sz w:val="16"/>
                <w:szCs w:val="16"/>
              </w:rPr>
              <w:t>obcina.vrhnika@vrhnika.si</w:t>
            </w:r>
          </w:hyperlink>
        </w:p>
        <w:p w14:paraId="513FA475" w14:textId="77777777" w:rsidR="0024496D" w:rsidRDefault="0024496D" w:rsidP="0024496D">
          <w:pPr>
            <w:ind w:left="177"/>
            <w:rPr>
              <w:rFonts w:cs="Arial"/>
              <w:sz w:val="16"/>
              <w:szCs w:val="16"/>
            </w:rPr>
          </w:pPr>
          <w:r>
            <w:rPr>
              <w:rFonts w:cs="Arial"/>
              <w:sz w:val="16"/>
              <w:szCs w:val="16"/>
            </w:rPr>
            <w:t>Tržaška cesta 1, 1360 Vrhnika</w:t>
          </w:r>
        </w:p>
        <w:p w14:paraId="1194EA5C" w14:textId="77777777" w:rsidR="0024496D" w:rsidRDefault="0024496D" w:rsidP="0024496D">
          <w:pPr>
            <w:ind w:left="177"/>
          </w:pPr>
          <w:r>
            <w:rPr>
              <w:rFonts w:cs="Arial"/>
              <w:sz w:val="16"/>
              <w:szCs w:val="16"/>
            </w:rPr>
            <w:t>Tel. št.: 01 7555 410</w:t>
          </w:r>
        </w:p>
      </w:tc>
    </w:tr>
    <w:tr w:rsidR="0024496D" w14:paraId="7C883980" w14:textId="77777777" w:rsidTr="00C160A7">
      <w:trPr>
        <w:trHeight w:val="269"/>
      </w:trPr>
      <w:tc>
        <w:tcPr>
          <w:tcW w:w="1985" w:type="dxa"/>
          <w:tcBorders>
            <w:right w:val="single" w:sz="8" w:space="0" w:color="0070C0"/>
          </w:tcBorders>
        </w:tcPr>
        <w:p w14:paraId="354EC176" w14:textId="77777777" w:rsidR="0024496D" w:rsidRPr="00CB7539" w:rsidRDefault="0024496D" w:rsidP="0024496D">
          <w:pPr>
            <w:jc w:val="center"/>
            <w:rPr>
              <w:rFonts w:cs="Arial"/>
              <w:color w:val="0070C0"/>
              <w:sz w:val="16"/>
              <w:szCs w:val="16"/>
            </w:rPr>
          </w:pPr>
          <w:r w:rsidRPr="00CB7539">
            <w:rPr>
              <w:rFonts w:cs="Arial"/>
              <w:color w:val="0070C0"/>
              <w:sz w:val="16"/>
              <w:szCs w:val="16"/>
            </w:rPr>
            <w:t>OBČINA VRHNIKA</w:t>
          </w:r>
        </w:p>
      </w:tc>
      <w:tc>
        <w:tcPr>
          <w:tcW w:w="7219" w:type="dxa"/>
          <w:vMerge/>
          <w:tcBorders>
            <w:left w:val="single" w:sz="8" w:space="0" w:color="0070C0"/>
          </w:tcBorders>
        </w:tcPr>
        <w:p w14:paraId="2960AAE1" w14:textId="77777777" w:rsidR="0024496D" w:rsidRDefault="0024496D" w:rsidP="0024496D"/>
      </w:tc>
    </w:tr>
  </w:tbl>
  <w:p w14:paraId="74B2A510" w14:textId="77777777" w:rsidR="0024496D" w:rsidRDefault="0024496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BA9C" w14:textId="77777777" w:rsidR="004F2A4A" w:rsidRPr="00EC78B4" w:rsidRDefault="004F2A4A">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78A"/>
    <w:multiLevelType w:val="multilevel"/>
    <w:tmpl w:val="997A4BB0"/>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1561500F"/>
    <w:multiLevelType w:val="hybridMultilevel"/>
    <w:tmpl w:val="3222C13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7572D"/>
    <w:multiLevelType w:val="multilevel"/>
    <w:tmpl w:val="66206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D7657"/>
    <w:multiLevelType w:val="hybridMultilevel"/>
    <w:tmpl w:val="7C6CD612"/>
    <w:lvl w:ilvl="0" w:tplc="20B2C402">
      <w:start w:val="1"/>
      <w:numFmt w:val="decimal"/>
      <w:lvlText w:val="%1."/>
      <w:lvlJc w:val="left"/>
      <w:pPr>
        <w:ind w:left="1080" w:hanging="360"/>
      </w:pPr>
      <w:rPr>
        <w:rFonts w:hint="default"/>
        <w:b/>
        <w:bCs w:val="0"/>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333D78B4"/>
    <w:multiLevelType w:val="hybridMultilevel"/>
    <w:tmpl w:val="464E9C40"/>
    <w:lvl w:ilvl="0" w:tplc="9128403A">
      <w:start w:val="1"/>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5" w15:restartNumberingAfterBreak="0">
    <w:nsid w:val="3E6746E4"/>
    <w:multiLevelType w:val="hybridMultilevel"/>
    <w:tmpl w:val="A6F808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3631325"/>
    <w:multiLevelType w:val="hybridMultilevel"/>
    <w:tmpl w:val="310AB4C8"/>
    <w:lvl w:ilvl="0" w:tplc="EE0E4AEA">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C2A5685"/>
    <w:multiLevelType w:val="hybridMultilevel"/>
    <w:tmpl w:val="383E1E0A"/>
    <w:lvl w:ilvl="0" w:tplc="E5A475F2">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8" w15:restartNumberingAfterBreak="0">
    <w:nsid w:val="6E127D00"/>
    <w:multiLevelType w:val="hybridMultilevel"/>
    <w:tmpl w:val="A95249C4"/>
    <w:lvl w:ilvl="0" w:tplc="3B72EF80">
      <w:start w:val="1"/>
      <w:numFmt w:val="decimal"/>
      <w:lvlText w:val="%1."/>
      <w:lvlJc w:val="left"/>
      <w:pPr>
        <w:ind w:left="720" w:hanging="360"/>
      </w:pPr>
      <w:rPr>
        <w:rFonts w:hint="default"/>
        <w:b w:val="0"/>
        <w:bCs/>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18238454">
    <w:abstractNumId w:val="6"/>
  </w:num>
  <w:num w:numId="2" w16cid:durableId="678851029">
    <w:abstractNumId w:val="7"/>
  </w:num>
  <w:num w:numId="3" w16cid:durableId="1353991050">
    <w:abstractNumId w:val="3"/>
  </w:num>
  <w:num w:numId="4" w16cid:durableId="1987976505">
    <w:abstractNumId w:val="4"/>
  </w:num>
  <w:num w:numId="5" w16cid:durableId="2033261970">
    <w:abstractNumId w:val="1"/>
  </w:num>
  <w:num w:numId="6" w16cid:durableId="2119180301">
    <w:abstractNumId w:val="8"/>
  </w:num>
  <w:num w:numId="7" w16cid:durableId="669987034">
    <w:abstractNumId w:val="5"/>
  </w:num>
  <w:num w:numId="8" w16cid:durableId="1792433572">
    <w:abstractNumId w:val="2"/>
  </w:num>
  <w:num w:numId="9" w16cid:durableId="356347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stroke="f">
      <v:fill color="white" opacity="0"/>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6D"/>
    <w:rsid w:val="0000074E"/>
    <w:rsid w:val="000008AF"/>
    <w:rsid w:val="000019CD"/>
    <w:rsid w:val="00003E69"/>
    <w:rsid w:val="0000433C"/>
    <w:rsid w:val="00004E5A"/>
    <w:rsid w:val="0000536C"/>
    <w:rsid w:val="00006C69"/>
    <w:rsid w:val="0000746E"/>
    <w:rsid w:val="00007644"/>
    <w:rsid w:val="000078F1"/>
    <w:rsid w:val="0001000B"/>
    <w:rsid w:val="0001096C"/>
    <w:rsid w:val="00011DA3"/>
    <w:rsid w:val="00012489"/>
    <w:rsid w:val="00013018"/>
    <w:rsid w:val="00014F46"/>
    <w:rsid w:val="000155D2"/>
    <w:rsid w:val="00015E4A"/>
    <w:rsid w:val="00016C2A"/>
    <w:rsid w:val="000172CA"/>
    <w:rsid w:val="00017BE3"/>
    <w:rsid w:val="0002196F"/>
    <w:rsid w:val="00022041"/>
    <w:rsid w:val="000220E2"/>
    <w:rsid w:val="000224A4"/>
    <w:rsid w:val="0002288F"/>
    <w:rsid w:val="00023F88"/>
    <w:rsid w:val="00024B5A"/>
    <w:rsid w:val="00025889"/>
    <w:rsid w:val="0002637D"/>
    <w:rsid w:val="00026B83"/>
    <w:rsid w:val="00026DD8"/>
    <w:rsid w:val="000272F0"/>
    <w:rsid w:val="000277BA"/>
    <w:rsid w:val="0003058D"/>
    <w:rsid w:val="00031C34"/>
    <w:rsid w:val="00032235"/>
    <w:rsid w:val="0003243F"/>
    <w:rsid w:val="00033401"/>
    <w:rsid w:val="00033B15"/>
    <w:rsid w:val="000345DA"/>
    <w:rsid w:val="00034BE9"/>
    <w:rsid w:val="00034DF8"/>
    <w:rsid w:val="0003659B"/>
    <w:rsid w:val="00036C76"/>
    <w:rsid w:val="00036D6D"/>
    <w:rsid w:val="00036EC5"/>
    <w:rsid w:val="000379E7"/>
    <w:rsid w:val="00037E25"/>
    <w:rsid w:val="00040858"/>
    <w:rsid w:val="000421E5"/>
    <w:rsid w:val="0004380F"/>
    <w:rsid w:val="00044887"/>
    <w:rsid w:val="00044A83"/>
    <w:rsid w:val="00046485"/>
    <w:rsid w:val="00052604"/>
    <w:rsid w:val="00052E3F"/>
    <w:rsid w:val="00054DC2"/>
    <w:rsid w:val="00055005"/>
    <w:rsid w:val="00057118"/>
    <w:rsid w:val="000571E0"/>
    <w:rsid w:val="000574AA"/>
    <w:rsid w:val="0005759B"/>
    <w:rsid w:val="000579DE"/>
    <w:rsid w:val="000614F5"/>
    <w:rsid w:val="0006205F"/>
    <w:rsid w:val="0006319B"/>
    <w:rsid w:val="00064151"/>
    <w:rsid w:val="00064A73"/>
    <w:rsid w:val="00064FDE"/>
    <w:rsid w:val="00066731"/>
    <w:rsid w:val="00066FE0"/>
    <w:rsid w:val="00070586"/>
    <w:rsid w:val="00070936"/>
    <w:rsid w:val="00070A55"/>
    <w:rsid w:val="00070C77"/>
    <w:rsid w:val="00070F0A"/>
    <w:rsid w:val="00071535"/>
    <w:rsid w:val="0007337A"/>
    <w:rsid w:val="00074EAC"/>
    <w:rsid w:val="000752D7"/>
    <w:rsid w:val="00075CE4"/>
    <w:rsid w:val="00076562"/>
    <w:rsid w:val="000770FF"/>
    <w:rsid w:val="00077B02"/>
    <w:rsid w:val="0008002B"/>
    <w:rsid w:val="0008062B"/>
    <w:rsid w:val="00080885"/>
    <w:rsid w:val="00080AF1"/>
    <w:rsid w:val="00080CD1"/>
    <w:rsid w:val="0008139B"/>
    <w:rsid w:val="000814A9"/>
    <w:rsid w:val="00081B68"/>
    <w:rsid w:val="00082E60"/>
    <w:rsid w:val="00083298"/>
    <w:rsid w:val="0008416B"/>
    <w:rsid w:val="0008425B"/>
    <w:rsid w:val="00084536"/>
    <w:rsid w:val="00085EE4"/>
    <w:rsid w:val="00086835"/>
    <w:rsid w:val="000875D4"/>
    <w:rsid w:val="00090DB7"/>
    <w:rsid w:val="00091294"/>
    <w:rsid w:val="00093053"/>
    <w:rsid w:val="00093457"/>
    <w:rsid w:val="000944BD"/>
    <w:rsid w:val="000945B4"/>
    <w:rsid w:val="0009477C"/>
    <w:rsid w:val="00095146"/>
    <w:rsid w:val="00095B76"/>
    <w:rsid w:val="0009661D"/>
    <w:rsid w:val="000A0621"/>
    <w:rsid w:val="000A249A"/>
    <w:rsid w:val="000A30B9"/>
    <w:rsid w:val="000A31C5"/>
    <w:rsid w:val="000A40F6"/>
    <w:rsid w:val="000A4ACA"/>
    <w:rsid w:val="000A6655"/>
    <w:rsid w:val="000A6CC1"/>
    <w:rsid w:val="000A7E3F"/>
    <w:rsid w:val="000B1997"/>
    <w:rsid w:val="000B1AB4"/>
    <w:rsid w:val="000B22AF"/>
    <w:rsid w:val="000B2988"/>
    <w:rsid w:val="000B2BA1"/>
    <w:rsid w:val="000B3C8E"/>
    <w:rsid w:val="000B406F"/>
    <w:rsid w:val="000B471B"/>
    <w:rsid w:val="000B4846"/>
    <w:rsid w:val="000B7D23"/>
    <w:rsid w:val="000C00EC"/>
    <w:rsid w:val="000C09A3"/>
    <w:rsid w:val="000C20EE"/>
    <w:rsid w:val="000C222D"/>
    <w:rsid w:val="000C29BD"/>
    <w:rsid w:val="000C31F3"/>
    <w:rsid w:val="000C336E"/>
    <w:rsid w:val="000C4810"/>
    <w:rsid w:val="000C4DC7"/>
    <w:rsid w:val="000C53DB"/>
    <w:rsid w:val="000C5FB8"/>
    <w:rsid w:val="000C6364"/>
    <w:rsid w:val="000D0742"/>
    <w:rsid w:val="000D0A93"/>
    <w:rsid w:val="000D1DCA"/>
    <w:rsid w:val="000D411A"/>
    <w:rsid w:val="000D55A3"/>
    <w:rsid w:val="000D63A0"/>
    <w:rsid w:val="000D6B0D"/>
    <w:rsid w:val="000D6E2D"/>
    <w:rsid w:val="000E0CEF"/>
    <w:rsid w:val="000E0DD1"/>
    <w:rsid w:val="000E16B2"/>
    <w:rsid w:val="000E16D8"/>
    <w:rsid w:val="000E50A1"/>
    <w:rsid w:val="000E6466"/>
    <w:rsid w:val="000F01AC"/>
    <w:rsid w:val="000F0FC0"/>
    <w:rsid w:val="000F2D67"/>
    <w:rsid w:val="00100FCB"/>
    <w:rsid w:val="0010121A"/>
    <w:rsid w:val="001019DA"/>
    <w:rsid w:val="00101E6A"/>
    <w:rsid w:val="001039D1"/>
    <w:rsid w:val="001061A9"/>
    <w:rsid w:val="00106289"/>
    <w:rsid w:val="00106768"/>
    <w:rsid w:val="00107823"/>
    <w:rsid w:val="00110AE4"/>
    <w:rsid w:val="00111E99"/>
    <w:rsid w:val="00116B55"/>
    <w:rsid w:val="001175FD"/>
    <w:rsid w:val="00117902"/>
    <w:rsid w:val="0012027A"/>
    <w:rsid w:val="0012095C"/>
    <w:rsid w:val="001212A8"/>
    <w:rsid w:val="001217AB"/>
    <w:rsid w:val="0012355C"/>
    <w:rsid w:val="00123795"/>
    <w:rsid w:val="00123816"/>
    <w:rsid w:val="0012398D"/>
    <w:rsid w:val="00123C85"/>
    <w:rsid w:val="0012435A"/>
    <w:rsid w:val="00124595"/>
    <w:rsid w:val="0012528F"/>
    <w:rsid w:val="001261F1"/>
    <w:rsid w:val="0012642E"/>
    <w:rsid w:val="0012741A"/>
    <w:rsid w:val="00127FB3"/>
    <w:rsid w:val="00130C94"/>
    <w:rsid w:val="00131C87"/>
    <w:rsid w:val="00133130"/>
    <w:rsid w:val="0013446F"/>
    <w:rsid w:val="001353CA"/>
    <w:rsid w:val="001354E8"/>
    <w:rsid w:val="001361CF"/>
    <w:rsid w:val="001366F5"/>
    <w:rsid w:val="00136AAF"/>
    <w:rsid w:val="00136BC4"/>
    <w:rsid w:val="001401BF"/>
    <w:rsid w:val="00140F4A"/>
    <w:rsid w:val="001418D7"/>
    <w:rsid w:val="001428C7"/>
    <w:rsid w:val="00142974"/>
    <w:rsid w:val="00142CEC"/>
    <w:rsid w:val="001436B8"/>
    <w:rsid w:val="001437FF"/>
    <w:rsid w:val="001445CB"/>
    <w:rsid w:val="00146334"/>
    <w:rsid w:val="001463FB"/>
    <w:rsid w:val="001469F7"/>
    <w:rsid w:val="00146B0D"/>
    <w:rsid w:val="00146BD5"/>
    <w:rsid w:val="001479F7"/>
    <w:rsid w:val="00147BCB"/>
    <w:rsid w:val="00147D5D"/>
    <w:rsid w:val="00150332"/>
    <w:rsid w:val="00150933"/>
    <w:rsid w:val="00150982"/>
    <w:rsid w:val="00150D2C"/>
    <w:rsid w:val="00152C42"/>
    <w:rsid w:val="001533E4"/>
    <w:rsid w:val="00153A46"/>
    <w:rsid w:val="00153C92"/>
    <w:rsid w:val="00153EF5"/>
    <w:rsid w:val="00153F09"/>
    <w:rsid w:val="00154188"/>
    <w:rsid w:val="00154C76"/>
    <w:rsid w:val="00156452"/>
    <w:rsid w:val="001579C8"/>
    <w:rsid w:val="0016037C"/>
    <w:rsid w:val="00160EC3"/>
    <w:rsid w:val="00162165"/>
    <w:rsid w:val="001627CD"/>
    <w:rsid w:val="00162E26"/>
    <w:rsid w:val="0016343B"/>
    <w:rsid w:val="0016348E"/>
    <w:rsid w:val="0016415D"/>
    <w:rsid w:val="0016424A"/>
    <w:rsid w:val="00165E73"/>
    <w:rsid w:val="001704AD"/>
    <w:rsid w:val="00170A16"/>
    <w:rsid w:val="001719E4"/>
    <w:rsid w:val="00172669"/>
    <w:rsid w:val="001730E9"/>
    <w:rsid w:val="00175B4C"/>
    <w:rsid w:val="00177204"/>
    <w:rsid w:val="00177327"/>
    <w:rsid w:val="00177AA6"/>
    <w:rsid w:val="00180B92"/>
    <w:rsid w:val="00181B71"/>
    <w:rsid w:val="0018250D"/>
    <w:rsid w:val="001829E5"/>
    <w:rsid w:val="00182B9D"/>
    <w:rsid w:val="00183374"/>
    <w:rsid w:val="001848B6"/>
    <w:rsid w:val="00185F09"/>
    <w:rsid w:val="00186C32"/>
    <w:rsid w:val="0018706E"/>
    <w:rsid w:val="0019062D"/>
    <w:rsid w:val="0019078C"/>
    <w:rsid w:val="0019187F"/>
    <w:rsid w:val="0019356D"/>
    <w:rsid w:val="001935A8"/>
    <w:rsid w:val="00193EDE"/>
    <w:rsid w:val="00194D79"/>
    <w:rsid w:val="00195AA4"/>
    <w:rsid w:val="00196D55"/>
    <w:rsid w:val="00197B28"/>
    <w:rsid w:val="001A0198"/>
    <w:rsid w:val="001A0283"/>
    <w:rsid w:val="001A0B83"/>
    <w:rsid w:val="001A1D17"/>
    <w:rsid w:val="001A3A6E"/>
    <w:rsid w:val="001A495C"/>
    <w:rsid w:val="001A54EF"/>
    <w:rsid w:val="001A7B4F"/>
    <w:rsid w:val="001B133E"/>
    <w:rsid w:val="001B31EF"/>
    <w:rsid w:val="001B36AB"/>
    <w:rsid w:val="001B578F"/>
    <w:rsid w:val="001B5DA6"/>
    <w:rsid w:val="001B5F4B"/>
    <w:rsid w:val="001B5FE1"/>
    <w:rsid w:val="001B6309"/>
    <w:rsid w:val="001B7C09"/>
    <w:rsid w:val="001C0B55"/>
    <w:rsid w:val="001C22A6"/>
    <w:rsid w:val="001C2704"/>
    <w:rsid w:val="001C3414"/>
    <w:rsid w:val="001C4505"/>
    <w:rsid w:val="001C4B85"/>
    <w:rsid w:val="001C620F"/>
    <w:rsid w:val="001C6292"/>
    <w:rsid w:val="001C638D"/>
    <w:rsid w:val="001C657C"/>
    <w:rsid w:val="001C68EA"/>
    <w:rsid w:val="001C6D7B"/>
    <w:rsid w:val="001C793F"/>
    <w:rsid w:val="001D1415"/>
    <w:rsid w:val="001D33ED"/>
    <w:rsid w:val="001D43BD"/>
    <w:rsid w:val="001D4757"/>
    <w:rsid w:val="001D5774"/>
    <w:rsid w:val="001D609F"/>
    <w:rsid w:val="001D7213"/>
    <w:rsid w:val="001D7594"/>
    <w:rsid w:val="001D777E"/>
    <w:rsid w:val="001D7E1B"/>
    <w:rsid w:val="001E0441"/>
    <w:rsid w:val="001E0BD8"/>
    <w:rsid w:val="001E0D70"/>
    <w:rsid w:val="001E1778"/>
    <w:rsid w:val="001E1D26"/>
    <w:rsid w:val="001E4680"/>
    <w:rsid w:val="001E4880"/>
    <w:rsid w:val="001E73BA"/>
    <w:rsid w:val="001F057E"/>
    <w:rsid w:val="001F0EF4"/>
    <w:rsid w:val="001F1340"/>
    <w:rsid w:val="001F148B"/>
    <w:rsid w:val="001F1B86"/>
    <w:rsid w:val="001F1C9E"/>
    <w:rsid w:val="001F2058"/>
    <w:rsid w:val="001F4F5F"/>
    <w:rsid w:val="001F5C9C"/>
    <w:rsid w:val="001F62B4"/>
    <w:rsid w:val="002008EC"/>
    <w:rsid w:val="00200F7B"/>
    <w:rsid w:val="00201108"/>
    <w:rsid w:val="00204357"/>
    <w:rsid w:val="00204E79"/>
    <w:rsid w:val="00205B50"/>
    <w:rsid w:val="00206A72"/>
    <w:rsid w:val="002073C5"/>
    <w:rsid w:val="00207D0B"/>
    <w:rsid w:val="00207ED8"/>
    <w:rsid w:val="00210FCD"/>
    <w:rsid w:val="002118D0"/>
    <w:rsid w:val="002120B4"/>
    <w:rsid w:val="00213371"/>
    <w:rsid w:val="002169D5"/>
    <w:rsid w:val="002175FF"/>
    <w:rsid w:val="00217B2A"/>
    <w:rsid w:val="002202C6"/>
    <w:rsid w:val="00220A9B"/>
    <w:rsid w:val="00223044"/>
    <w:rsid w:val="00223355"/>
    <w:rsid w:val="0022340C"/>
    <w:rsid w:val="00224428"/>
    <w:rsid w:val="002247FE"/>
    <w:rsid w:val="00225CAF"/>
    <w:rsid w:val="002270A7"/>
    <w:rsid w:val="002319D0"/>
    <w:rsid w:val="00232D47"/>
    <w:rsid w:val="0023441F"/>
    <w:rsid w:val="00234B4B"/>
    <w:rsid w:val="00236CBA"/>
    <w:rsid w:val="0024007B"/>
    <w:rsid w:val="00240489"/>
    <w:rsid w:val="0024055E"/>
    <w:rsid w:val="002408D3"/>
    <w:rsid w:val="00241F59"/>
    <w:rsid w:val="00243E26"/>
    <w:rsid w:val="00243F13"/>
    <w:rsid w:val="002442EA"/>
    <w:rsid w:val="0024496D"/>
    <w:rsid w:val="0024610B"/>
    <w:rsid w:val="00246295"/>
    <w:rsid w:val="002462C3"/>
    <w:rsid w:val="00247EDC"/>
    <w:rsid w:val="00251454"/>
    <w:rsid w:val="0025271A"/>
    <w:rsid w:val="0025294F"/>
    <w:rsid w:val="00253CA1"/>
    <w:rsid w:val="00254B67"/>
    <w:rsid w:val="00254E6E"/>
    <w:rsid w:val="00254EB7"/>
    <w:rsid w:val="002568CE"/>
    <w:rsid w:val="00256EAA"/>
    <w:rsid w:val="00256FEA"/>
    <w:rsid w:val="0025783C"/>
    <w:rsid w:val="00257971"/>
    <w:rsid w:val="00260B2F"/>
    <w:rsid w:val="00261C8C"/>
    <w:rsid w:val="00262483"/>
    <w:rsid w:val="002655C6"/>
    <w:rsid w:val="0026578A"/>
    <w:rsid w:val="00265964"/>
    <w:rsid w:val="00266088"/>
    <w:rsid w:val="002664C7"/>
    <w:rsid w:val="0026666C"/>
    <w:rsid w:val="002676A8"/>
    <w:rsid w:val="00267C6E"/>
    <w:rsid w:val="00267CA1"/>
    <w:rsid w:val="002713A1"/>
    <w:rsid w:val="002716C9"/>
    <w:rsid w:val="00271992"/>
    <w:rsid w:val="00272803"/>
    <w:rsid w:val="00273531"/>
    <w:rsid w:val="00275FE4"/>
    <w:rsid w:val="00277562"/>
    <w:rsid w:val="00277AF3"/>
    <w:rsid w:val="002810F5"/>
    <w:rsid w:val="00281E3B"/>
    <w:rsid w:val="0028232F"/>
    <w:rsid w:val="0028299B"/>
    <w:rsid w:val="002829AF"/>
    <w:rsid w:val="00282DA5"/>
    <w:rsid w:val="00283386"/>
    <w:rsid w:val="002837EF"/>
    <w:rsid w:val="00284BA2"/>
    <w:rsid w:val="00285099"/>
    <w:rsid w:val="00285AFF"/>
    <w:rsid w:val="0028650F"/>
    <w:rsid w:val="00286943"/>
    <w:rsid w:val="00286991"/>
    <w:rsid w:val="00290EC9"/>
    <w:rsid w:val="002912B4"/>
    <w:rsid w:val="002918B3"/>
    <w:rsid w:val="00291CC7"/>
    <w:rsid w:val="00292536"/>
    <w:rsid w:val="00293890"/>
    <w:rsid w:val="00294254"/>
    <w:rsid w:val="002952D1"/>
    <w:rsid w:val="00295CBC"/>
    <w:rsid w:val="00296310"/>
    <w:rsid w:val="00296AAD"/>
    <w:rsid w:val="00296FA8"/>
    <w:rsid w:val="002A163A"/>
    <w:rsid w:val="002A1D3B"/>
    <w:rsid w:val="002A2605"/>
    <w:rsid w:val="002A3BC7"/>
    <w:rsid w:val="002A44A7"/>
    <w:rsid w:val="002A4647"/>
    <w:rsid w:val="002A4720"/>
    <w:rsid w:val="002A4AC4"/>
    <w:rsid w:val="002A5A84"/>
    <w:rsid w:val="002A6833"/>
    <w:rsid w:val="002A6A36"/>
    <w:rsid w:val="002A6A73"/>
    <w:rsid w:val="002A6C7E"/>
    <w:rsid w:val="002A7015"/>
    <w:rsid w:val="002A72B9"/>
    <w:rsid w:val="002A73C4"/>
    <w:rsid w:val="002A774A"/>
    <w:rsid w:val="002B248F"/>
    <w:rsid w:val="002B2CC8"/>
    <w:rsid w:val="002B2CCE"/>
    <w:rsid w:val="002B2D05"/>
    <w:rsid w:val="002B2D2E"/>
    <w:rsid w:val="002B2E1F"/>
    <w:rsid w:val="002B2F90"/>
    <w:rsid w:val="002B5F95"/>
    <w:rsid w:val="002B6572"/>
    <w:rsid w:val="002B716B"/>
    <w:rsid w:val="002C2662"/>
    <w:rsid w:val="002C2D14"/>
    <w:rsid w:val="002C4580"/>
    <w:rsid w:val="002C4D7C"/>
    <w:rsid w:val="002C57AF"/>
    <w:rsid w:val="002C67F9"/>
    <w:rsid w:val="002C6856"/>
    <w:rsid w:val="002C688A"/>
    <w:rsid w:val="002C6CF6"/>
    <w:rsid w:val="002C6FE4"/>
    <w:rsid w:val="002C74A4"/>
    <w:rsid w:val="002C7932"/>
    <w:rsid w:val="002C793C"/>
    <w:rsid w:val="002D03C1"/>
    <w:rsid w:val="002D046B"/>
    <w:rsid w:val="002D0786"/>
    <w:rsid w:val="002D1300"/>
    <w:rsid w:val="002D13A6"/>
    <w:rsid w:val="002D202B"/>
    <w:rsid w:val="002D33CD"/>
    <w:rsid w:val="002D3F2F"/>
    <w:rsid w:val="002D496E"/>
    <w:rsid w:val="002D5D41"/>
    <w:rsid w:val="002D73B5"/>
    <w:rsid w:val="002D7A96"/>
    <w:rsid w:val="002E0BB5"/>
    <w:rsid w:val="002E0C5C"/>
    <w:rsid w:val="002E169E"/>
    <w:rsid w:val="002E3023"/>
    <w:rsid w:val="002E34DF"/>
    <w:rsid w:val="002E4EB4"/>
    <w:rsid w:val="002E5457"/>
    <w:rsid w:val="002E5D1D"/>
    <w:rsid w:val="002E6FF2"/>
    <w:rsid w:val="002F0B1F"/>
    <w:rsid w:val="002F1DC3"/>
    <w:rsid w:val="002F229F"/>
    <w:rsid w:val="002F3CA3"/>
    <w:rsid w:val="002F407A"/>
    <w:rsid w:val="002F5DBE"/>
    <w:rsid w:val="002F732E"/>
    <w:rsid w:val="002F793A"/>
    <w:rsid w:val="002F7B4D"/>
    <w:rsid w:val="00302FC5"/>
    <w:rsid w:val="003030B5"/>
    <w:rsid w:val="003041C4"/>
    <w:rsid w:val="00305325"/>
    <w:rsid w:val="003054A0"/>
    <w:rsid w:val="0030571E"/>
    <w:rsid w:val="00306025"/>
    <w:rsid w:val="00306DB5"/>
    <w:rsid w:val="00307836"/>
    <w:rsid w:val="00310780"/>
    <w:rsid w:val="00311DEE"/>
    <w:rsid w:val="003133CC"/>
    <w:rsid w:val="003138EA"/>
    <w:rsid w:val="003140EA"/>
    <w:rsid w:val="00314C43"/>
    <w:rsid w:val="0031651B"/>
    <w:rsid w:val="00316562"/>
    <w:rsid w:val="00316D69"/>
    <w:rsid w:val="0031742D"/>
    <w:rsid w:val="00317F74"/>
    <w:rsid w:val="0032074E"/>
    <w:rsid w:val="00321469"/>
    <w:rsid w:val="00321866"/>
    <w:rsid w:val="0032195B"/>
    <w:rsid w:val="00322D98"/>
    <w:rsid w:val="00324BBF"/>
    <w:rsid w:val="00325B4A"/>
    <w:rsid w:val="00325B5C"/>
    <w:rsid w:val="00325C12"/>
    <w:rsid w:val="00325FB2"/>
    <w:rsid w:val="00326777"/>
    <w:rsid w:val="00326C4C"/>
    <w:rsid w:val="00326D51"/>
    <w:rsid w:val="00330FB0"/>
    <w:rsid w:val="00332067"/>
    <w:rsid w:val="003326C2"/>
    <w:rsid w:val="00333255"/>
    <w:rsid w:val="003376AE"/>
    <w:rsid w:val="00341125"/>
    <w:rsid w:val="0034166A"/>
    <w:rsid w:val="00343431"/>
    <w:rsid w:val="0034378B"/>
    <w:rsid w:val="003447B7"/>
    <w:rsid w:val="00344965"/>
    <w:rsid w:val="00344F9B"/>
    <w:rsid w:val="0034589A"/>
    <w:rsid w:val="00346CE5"/>
    <w:rsid w:val="00347B98"/>
    <w:rsid w:val="003503B3"/>
    <w:rsid w:val="00350781"/>
    <w:rsid w:val="00350E8C"/>
    <w:rsid w:val="00351C8C"/>
    <w:rsid w:val="00351D97"/>
    <w:rsid w:val="003522BA"/>
    <w:rsid w:val="00355BD2"/>
    <w:rsid w:val="00355CDF"/>
    <w:rsid w:val="00356128"/>
    <w:rsid w:val="00356139"/>
    <w:rsid w:val="0035705F"/>
    <w:rsid w:val="0035769E"/>
    <w:rsid w:val="00360839"/>
    <w:rsid w:val="00360913"/>
    <w:rsid w:val="00360975"/>
    <w:rsid w:val="00360FB6"/>
    <w:rsid w:val="003618D9"/>
    <w:rsid w:val="00361DFC"/>
    <w:rsid w:val="00362008"/>
    <w:rsid w:val="0036263D"/>
    <w:rsid w:val="003633DA"/>
    <w:rsid w:val="0036447A"/>
    <w:rsid w:val="00364D1E"/>
    <w:rsid w:val="0036570E"/>
    <w:rsid w:val="00365731"/>
    <w:rsid w:val="003657BB"/>
    <w:rsid w:val="00365AB2"/>
    <w:rsid w:val="00366C48"/>
    <w:rsid w:val="0037039A"/>
    <w:rsid w:val="00370856"/>
    <w:rsid w:val="00371720"/>
    <w:rsid w:val="00372147"/>
    <w:rsid w:val="00375937"/>
    <w:rsid w:val="003759A8"/>
    <w:rsid w:val="00375A6C"/>
    <w:rsid w:val="003805FF"/>
    <w:rsid w:val="00383B84"/>
    <w:rsid w:val="00383EC0"/>
    <w:rsid w:val="00384741"/>
    <w:rsid w:val="003857AA"/>
    <w:rsid w:val="003859B7"/>
    <w:rsid w:val="00385DFB"/>
    <w:rsid w:val="0038712A"/>
    <w:rsid w:val="00390254"/>
    <w:rsid w:val="00391A0B"/>
    <w:rsid w:val="003922A1"/>
    <w:rsid w:val="00393E6D"/>
    <w:rsid w:val="00393F60"/>
    <w:rsid w:val="003962A0"/>
    <w:rsid w:val="0039774C"/>
    <w:rsid w:val="00397FFB"/>
    <w:rsid w:val="003A04F7"/>
    <w:rsid w:val="003A194C"/>
    <w:rsid w:val="003A2309"/>
    <w:rsid w:val="003A2429"/>
    <w:rsid w:val="003A2B8C"/>
    <w:rsid w:val="003A41FB"/>
    <w:rsid w:val="003A4890"/>
    <w:rsid w:val="003A4C56"/>
    <w:rsid w:val="003A50D6"/>
    <w:rsid w:val="003A6999"/>
    <w:rsid w:val="003A6C04"/>
    <w:rsid w:val="003B43C4"/>
    <w:rsid w:val="003B4427"/>
    <w:rsid w:val="003B47E4"/>
    <w:rsid w:val="003B4B60"/>
    <w:rsid w:val="003B4EEF"/>
    <w:rsid w:val="003B5AEE"/>
    <w:rsid w:val="003B632F"/>
    <w:rsid w:val="003B7685"/>
    <w:rsid w:val="003B7D02"/>
    <w:rsid w:val="003C0511"/>
    <w:rsid w:val="003C2033"/>
    <w:rsid w:val="003C27C5"/>
    <w:rsid w:val="003C37B9"/>
    <w:rsid w:val="003C3CDB"/>
    <w:rsid w:val="003C4A25"/>
    <w:rsid w:val="003C4C36"/>
    <w:rsid w:val="003C560E"/>
    <w:rsid w:val="003C6A93"/>
    <w:rsid w:val="003C6DD7"/>
    <w:rsid w:val="003C7BA5"/>
    <w:rsid w:val="003D07A1"/>
    <w:rsid w:val="003D10F3"/>
    <w:rsid w:val="003D20EC"/>
    <w:rsid w:val="003D21B4"/>
    <w:rsid w:val="003D38E1"/>
    <w:rsid w:val="003D579B"/>
    <w:rsid w:val="003D5C61"/>
    <w:rsid w:val="003D63F4"/>
    <w:rsid w:val="003E0433"/>
    <w:rsid w:val="003E0609"/>
    <w:rsid w:val="003E2047"/>
    <w:rsid w:val="003E2DAD"/>
    <w:rsid w:val="003E3CEA"/>
    <w:rsid w:val="003E4036"/>
    <w:rsid w:val="003E4749"/>
    <w:rsid w:val="003E49B3"/>
    <w:rsid w:val="003E5587"/>
    <w:rsid w:val="003E56A4"/>
    <w:rsid w:val="003E59D7"/>
    <w:rsid w:val="003E60A7"/>
    <w:rsid w:val="003E6163"/>
    <w:rsid w:val="003E653B"/>
    <w:rsid w:val="003E783F"/>
    <w:rsid w:val="003E7E79"/>
    <w:rsid w:val="003F0895"/>
    <w:rsid w:val="003F0B18"/>
    <w:rsid w:val="003F2587"/>
    <w:rsid w:val="003F282C"/>
    <w:rsid w:val="003F4E59"/>
    <w:rsid w:val="003F6598"/>
    <w:rsid w:val="003F7098"/>
    <w:rsid w:val="003F75A6"/>
    <w:rsid w:val="004000F6"/>
    <w:rsid w:val="0040096F"/>
    <w:rsid w:val="00400BBD"/>
    <w:rsid w:val="00400C2C"/>
    <w:rsid w:val="00402188"/>
    <w:rsid w:val="00402662"/>
    <w:rsid w:val="00402711"/>
    <w:rsid w:val="004029FE"/>
    <w:rsid w:val="0040463C"/>
    <w:rsid w:val="00405D87"/>
    <w:rsid w:val="00406850"/>
    <w:rsid w:val="00406911"/>
    <w:rsid w:val="00406C07"/>
    <w:rsid w:val="004073BA"/>
    <w:rsid w:val="00410ECC"/>
    <w:rsid w:val="00410F46"/>
    <w:rsid w:val="00411EF4"/>
    <w:rsid w:val="004122D7"/>
    <w:rsid w:val="00412D41"/>
    <w:rsid w:val="00413FD1"/>
    <w:rsid w:val="00414DAA"/>
    <w:rsid w:val="0041556F"/>
    <w:rsid w:val="0041588F"/>
    <w:rsid w:val="004158BF"/>
    <w:rsid w:val="00416278"/>
    <w:rsid w:val="00417CE1"/>
    <w:rsid w:val="0042192F"/>
    <w:rsid w:val="00421D10"/>
    <w:rsid w:val="00422416"/>
    <w:rsid w:val="00422984"/>
    <w:rsid w:val="00424486"/>
    <w:rsid w:val="00424598"/>
    <w:rsid w:val="0042473D"/>
    <w:rsid w:val="00425B99"/>
    <w:rsid w:val="00425E40"/>
    <w:rsid w:val="0042741A"/>
    <w:rsid w:val="004306F3"/>
    <w:rsid w:val="00431023"/>
    <w:rsid w:val="00431EEE"/>
    <w:rsid w:val="0043214E"/>
    <w:rsid w:val="004321AD"/>
    <w:rsid w:val="004330F9"/>
    <w:rsid w:val="0043398C"/>
    <w:rsid w:val="00433CD3"/>
    <w:rsid w:val="00433D0F"/>
    <w:rsid w:val="00433E7C"/>
    <w:rsid w:val="00433FA5"/>
    <w:rsid w:val="00434222"/>
    <w:rsid w:val="00434500"/>
    <w:rsid w:val="00436FDF"/>
    <w:rsid w:val="00437232"/>
    <w:rsid w:val="00440969"/>
    <w:rsid w:val="00444A68"/>
    <w:rsid w:val="00444BD8"/>
    <w:rsid w:val="004457F5"/>
    <w:rsid w:val="00445CE8"/>
    <w:rsid w:val="004461EC"/>
    <w:rsid w:val="00447896"/>
    <w:rsid w:val="00450A63"/>
    <w:rsid w:val="00452E64"/>
    <w:rsid w:val="00453D17"/>
    <w:rsid w:val="00454576"/>
    <w:rsid w:val="00454AB3"/>
    <w:rsid w:val="00455E29"/>
    <w:rsid w:val="00456817"/>
    <w:rsid w:val="00456F1C"/>
    <w:rsid w:val="004573B2"/>
    <w:rsid w:val="00460022"/>
    <w:rsid w:val="00461E6B"/>
    <w:rsid w:val="00462275"/>
    <w:rsid w:val="00462B70"/>
    <w:rsid w:val="0046752A"/>
    <w:rsid w:val="00470A17"/>
    <w:rsid w:val="00470B44"/>
    <w:rsid w:val="00471578"/>
    <w:rsid w:val="0047233A"/>
    <w:rsid w:val="00473921"/>
    <w:rsid w:val="00476670"/>
    <w:rsid w:val="00476878"/>
    <w:rsid w:val="00476C03"/>
    <w:rsid w:val="00477C64"/>
    <w:rsid w:val="00482DA1"/>
    <w:rsid w:val="00483756"/>
    <w:rsid w:val="00484AFA"/>
    <w:rsid w:val="00485062"/>
    <w:rsid w:val="0048599E"/>
    <w:rsid w:val="004859A8"/>
    <w:rsid w:val="004904E6"/>
    <w:rsid w:val="00490664"/>
    <w:rsid w:val="00491672"/>
    <w:rsid w:val="00491CAA"/>
    <w:rsid w:val="00492262"/>
    <w:rsid w:val="00492ED1"/>
    <w:rsid w:val="00492FD1"/>
    <w:rsid w:val="00494302"/>
    <w:rsid w:val="00494C89"/>
    <w:rsid w:val="00494E11"/>
    <w:rsid w:val="00495495"/>
    <w:rsid w:val="00496941"/>
    <w:rsid w:val="00496A7A"/>
    <w:rsid w:val="00497372"/>
    <w:rsid w:val="004A01BD"/>
    <w:rsid w:val="004A1023"/>
    <w:rsid w:val="004A1E6F"/>
    <w:rsid w:val="004A2DE0"/>
    <w:rsid w:val="004A3490"/>
    <w:rsid w:val="004A3A68"/>
    <w:rsid w:val="004A3B9E"/>
    <w:rsid w:val="004A422F"/>
    <w:rsid w:val="004A49C0"/>
    <w:rsid w:val="004A65F6"/>
    <w:rsid w:val="004A7335"/>
    <w:rsid w:val="004A7A1D"/>
    <w:rsid w:val="004B026B"/>
    <w:rsid w:val="004B09BC"/>
    <w:rsid w:val="004B48B0"/>
    <w:rsid w:val="004B4B89"/>
    <w:rsid w:val="004B567D"/>
    <w:rsid w:val="004B62DC"/>
    <w:rsid w:val="004B6BA8"/>
    <w:rsid w:val="004B6FE0"/>
    <w:rsid w:val="004C106D"/>
    <w:rsid w:val="004C1F61"/>
    <w:rsid w:val="004C2041"/>
    <w:rsid w:val="004C2110"/>
    <w:rsid w:val="004C33D5"/>
    <w:rsid w:val="004C354B"/>
    <w:rsid w:val="004C3A8C"/>
    <w:rsid w:val="004C5B1D"/>
    <w:rsid w:val="004C6A5F"/>
    <w:rsid w:val="004C79FD"/>
    <w:rsid w:val="004D0B12"/>
    <w:rsid w:val="004D199A"/>
    <w:rsid w:val="004D3949"/>
    <w:rsid w:val="004D4F48"/>
    <w:rsid w:val="004D5313"/>
    <w:rsid w:val="004D5769"/>
    <w:rsid w:val="004D588C"/>
    <w:rsid w:val="004D6F95"/>
    <w:rsid w:val="004D74DD"/>
    <w:rsid w:val="004D770D"/>
    <w:rsid w:val="004E0188"/>
    <w:rsid w:val="004E1407"/>
    <w:rsid w:val="004E2604"/>
    <w:rsid w:val="004E3401"/>
    <w:rsid w:val="004E362F"/>
    <w:rsid w:val="004E36B8"/>
    <w:rsid w:val="004E3963"/>
    <w:rsid w:val="004E3B04"/>
    <w:rsid w:val="004E469C"/>
    <w:rsid w:val="004E4A73"/>
    <w:rsid w:val="004F20A3"/>
    <w:rsid w:val="004F2A4A"/>
    <w:rsid w:val="004F2C93"/>
    <w:rsid w:val="004F2CCD"/>
    <w:rsid w:val="004F43CF"/>
    <w:rsid w:val="004F487C"/>
    <w:rsid w:val="004F4BA9"/>
    <w:rsid w:val="004F5B56"/>
    <w:rsid w:val="004F5EEF"/>
    <w:rsid w:val="00501449"/>
    <w:rsid w:val="00501CCD"/>
    <w:rsid w:val="005031D4"/>
    <w:rsid w:val="005049B1"/>
    <w:rsid w:val="00504C5F"/>
    <w:rsid w:val="00505C44"/>
    <w:rsid w:val="005078DE"/>
    <w:rsid w:val="005106A1"/>
    <w:rsid w:val="005119DE"/>
    <w:rsid w:val="00511A9E"/>
    <w:rsid w:val="00511C3B"/>
    <w:rsid w:val="005123D0"/>
    <w:rsid w:val="00512518"/>
    <w:rsid w:val="00513B2F"/>
    <w:rsid w:val="00515D1B"/>
    <w:rsid w:val="00516F43"/>
    <w:rsid w:val="00517BA8"/>
    <w:rsid w:val="005205A4"/>
    <w:rsid w:val="005208DD"/>
    <w:rsid w:val="0052229D"/>
    <w:rsid w:val="00523F3D"/>
    <w:rsid w:val="00524CE3"/>
    <w:rsid w:val="00525B30"/>
    <w:rsid w:val="0052665D"/>
    <w:rsid w:val="00526F03"/>
    <w:rsid w:val="00527CED"/>
    <w:rsid w:val="00534828"/>
    <w:rsid w:val="005357AE"/>
    <w:rsid w:val="0053590E"/>
    <w:rsid w:val="005372B0"/>
    <w:rsid w:val="00537CE2"/>
    <w:rsid w:val="00541C7D"/>
    <w:rsid w:val="00541D78"/>
    <w:rsid w:val="00542145"/>
    <w:rsid w:val="00542292"/>
    <w:rsid w:val="005435D3"/>
    <w:rsid w:val="005439D1"/>
    <w:rsid w:val="00543CE8"/>
    <w:rsid w:val="00544B8C"/>
    <w:rsid w:val="00545AA1"/>
    <w:rsid w:val="00545AC1"/>
    <w:rsid w:val="00545B97"/>
    <w:rsid w:val="00547976"/>
    <w:rsid w:val="0055113D"/>
    <w:rsid w:val="00551D04"/>
    <w:rsid w:val="00552640"/>
    <w:rsid w:val="00554EDE"/>
    <w:rsid w:val="005550C0"/>
    <w:rsid w:val="005557FE"/>
    <w:rsid w:val="005558B8"/>
    <w:rsid w:val="00557C95"/>
    <w:rsid w:val="00557ED3"/>
    <w:rsid w:val="00557F70"/>
    <w:rsid w:val="00560617"/>
    <w:rsid w:val="005616E3"/>
    <w:rsid w:val="00564E47"/>
    <w:rsid w:val="00565FD0"/>
    <w:rsid w:val="00566B69"/>
    <w:rsid w:val="005673B7"/>
    <w:rsid w:val="00567E3B"/>
    <w:rsid w:val="005717FE"/>
    <w:rsid w:val="00572138"/>
    <w:rsid w:val="00572220"/>
    <w:rsid w:val="0057273E"/>
    <w:rsid w:val="00574732"/>
    <w:rsid w:val="005774B6"/>
    <w:rsid w:val="00577E0C"/>
    <w:rsid w:val="00580C0F"/>
    <w:rsid w:val="0058290D"/>
    <w:rsid w:val="00583300"/>
    <w:rsid w:val="005833BA"/>
    <w:rsid w:val="0058349C"/>
    <w:rsid w:val="00583B04"/>
    <w:rsid w:val="005844B6"/>
    <w:rsid w:val="00586A36"/>
    <w:rsid w:val="005872A2"/>
    <w:rsid w:val="005908CD"/>
    <w:rsid w:val="00590D6D"/>
    <w:rsid w:val="005910F3"/>
    <w:rsid w:val="0059262D"/>
    <w:rsid w:val="00592CDC"/>
    <w:rsid w:val="00596196"/>
    <w:rsid w:val="00597DB7"/>
    <w:rsid w:val="005A1904"/>
    <w:rsid w:val="005A35A4"/>
    <w:rsid w:val="005A3667"/>
    <w:rsid w:val="005A6DDE"/>
    <w:rsid w:val="005A7B24"/>
    <w:rsid w:val="005B10B9"/>
    <w:rsid w:val="005B1324"/>
    <w:rsid w:val="005B15FB"/>
    <w:rsid w:val="005B22C3"/>
    <w:rsid w:val="005B4B82"/>
    <w:rsid w:val="005B5013"/>
    <w:rsid w:val="005B7076"/>
    <w:rsid w:val="005B786E"/>
    <w:rsid w:val="005B7F5E"/>
    <w:rsid w:val="005C08F6"/>
    <w:rsid w:val="005C0EAC"/>
    <w:rsid w:val="005C229C"/>
    <w:rsid w:val="005C3127"/>
    <w:rsid w:val="005C35D3"/>
    <w:rsid w:val="005C3729"/>
    <w:rsid w:val="005C3EB4"/>
    <w:rsid w:val="005C3FB4"/>
    <w:rsid w:val="005C4C61"/>
    <w:rsid w:val="005C5419"/>
    <w:rsid w:val="005C5A04"/>
    <w:rsid w:val="005C5DEA"/>
    <w:rsid w:val="005C6C67"/>
    <w:rsid w:val="005C7264"/>
    <w:rsid w:val="005C7823"/>
    <w:rsid w:val="005C7CD1"/>
    <w:rsid w:val="005C7FCD"/>
    <w:rsid w:val="005D0FB8"/>
    <w:rsid w:val="005D129E"/>
    <w:rsid w:val="005D2B85"/>
    <w:rsid w:val="005D3C2E"/>
    <w:rsid w:val="005D414E"/>
    <w:rsid w:val="005D510B"/>
    <w:rsid w:val="005D5528"/>
    <w:rsid w:val="005D7102"/>
    <w:rsid w:val="005D77CE"/>
    <w:rsid w:val="005E0B15"/>
    <w:rsid w:val="005E0BB8"/>
    <w:rsid w:val="005E1D9B"/>
    <w:rsid w:val="005E1EB6"/>
    <w:rsid w:val="005E21F5"/>
    <w:rsid w:val="005E36EA"/>
    <w:rsid w:val="005E47EC"/>
    <w:rsid w:val="005E47F8"/>
    <w:rsid w:val="005E4BCD"/>
    <w:rsid w:val="005E6753"/>
    <w:rsid w:val="005E6D18"/>
    <w:rsid w:val="005F2183"/>
    <w:rsid w:val="005F3DB0"/>
    <w:rsid w:val="005F56D0"/>
    <w:rsid w:val="005F60AF"/>
    <w:rsid w:val="005F60BD"/>
    <w:rsid w:val="005F708A"/>
    <w:rsid w:val="00600186"/>
    <w:rsid w:val="006001DB"/>
    <w:rsid w:val="00600233"/>
    <w:rsid w:val="006009A7"/>
    <w:rsid w:val="00602B07"/>
    <w:rsid w:val="00602C76"/>
    <w:rsid w:val="0060427B"/>
    <w:rsid w:val="00604B6B"/>
    <w:rsid w:val="00604DE8"/>
    <w:rsid w:val="006062AD"/>
    <w:rsid w:val="006062E4"/>
    <w:rsid w:val="00606A3A"/>
    <w:rsid w:val="00607938"/>
    <w:rsid w:val="00607D99"/>
    <w:rsid w:val="00610C42"/>
    <w:rsid w:val="00610E0A"/>
    <w:rsid w:val="00611D09"/>
    <w:rsid w:val="00614AC1"/>
    <w:rsid w:val="0061587F"/>
    <w:rsid w:val="006212A4"/>
    <w:rsid w:val="00623DBD"/>
    <w:rsid w:val="00625CB6"/>
    <w:rsid w:val="00627B85"/>
    <w:rsid w:val="00630192"/>
    <w:rsid w:val="00630AC8"/>
    <w:rsid w:val="00630B03"/>
    <w:rsid w:val="00630C2A"/>
    <w:rsid w:val="0063140E"/>
    <w:rsid w:val="00631EBE"/>
    <w:rsid w:val="00632E70"/>
    <w:rsid w:val="00633FF5"/>
    <w:rsid w:val="00635E1B"/>
    <w:rsid w:val="006375F5"/>
    <w:rsid w:val="00637798"/>
    <w:rsid w:val="00637CD4"/>
    <w:rsid w:val="00641507"/>
    <w:rsid w:val="00641911"/>
    <w:rsid w:val="0064238D"/>
    <w:rsid w:val="00642CB5"/>
    <w:rsid w:val="00642EB5"/>
    <w:rsid w:val="006441B0"/>
    <w:rsid w:val="00645495"/>
    <w:rsid w:val="0064562B"/>
    <w:rsid w:val="0064584A"/>
    <w:rsid w:val="00645F19"/>
    <w:rsid w:val="00647227"/>
    <w:rsid w:val="006511F9"/>
    <w:rsid w:val="00651529"/>
    <w:rsid w:val="006521CF"/>
    <w:rsid w:val="00653C4F"/>
    <w:rsid w:val="00654786"/>
    <w:rsid w:val="006565E0"/>
    <w:rsid w:val="00656674"/>
    <w:rsid w:val="00656E73"/>
    <w:rsid w:val="00657391"/>
    <w:rsid w:val="00661029"/>
    <w:rsid w:val="00662C7F"/>
    <w:rsid w:val="00662E9D"/>
    <w:rsid w:val="006630B2"/>
    <w:rsid w:val="00664164"/>
    <w:rsid w:val="006651DC"/>
    <w:rsid w:val="006652A6"/>
    <w:rsid w:val="00666909"/>
    <w:rsid w:val="00670E16"/>
    <w:rsid w:val="006715FE"/>
    <w:rsid w:val="006728EF"/>
    <w:rsid w:val="00672FF4"/>
    <w:rsid w:val="00673F25"/>
    <w:rsid w:val="006741DA"/>
    <w:rsid w:val="00675137"/>
    <w:rsid w:val="006754F9"/>
    <w:rsid w:val="006761AC"/>
    <w:rsid w:val="00676D03"/>
    <w:rsid w:val="0067758F"/>
    <w:rsid w:val="00677B9A"/>
    <w:rsid w:val="006808DE"/>
    <w:rsid w:val="00681445"/>
    <w:rsid w:val="006819B0"/>
    <w:rsid w:val="00681E22"/>
    <w:rsid w:val="00682AAF"/>
    <w:rsid w:val="00683258"/>
    <w:rsid w:val="00685077"/>
    <w:rsid w:val="0068677D"/>
    <w:rsid w:val="00686E36"/>
    <w:rsid w:val="006871AA"/>
    <w:rsid w:val="00687493"/>
    <w:rsid w:val="00690405"/>
    <w:rsid w:val="006908C2"/>
    <w:rsid w:val="006927D6"/>
    <w:rsid w:val="00693E93"/>
    <w:rsid w:val="00695203"/>
    <w:rsid w:val="00695AC7"/>
    <w:rsid w:val="00695D19"/>
    <w:rsid w:val="00696A1A"/>
    <w:rsid w:val="00697C95"/>
    <w:rsid w:val="006A0558"/>
    <w:rsid w:val="006A0625"/>
    <w:rsid w:val="006A19C7"/>
    <w:rsid w:val="006A1FC1"/>
    <w:rsid w:val="006A2106"/>
    <w:rsid w:val="006A2368"/>
    <w:rsid w:val="006A2A0B"/>
    <w:rsid w:val="006A2EFB"/>
    <w:rsid w:val="006A3048"/>
    <w:rsid w:val="006A3CA2"/>
    <w:rsid w:val="006A45D6"/>
    <w:rsid w:val="006A507D"/>
    <w:rsid w:val="006A7BE5"/>
    <w:rsid w:val="006B0356"/>
    <w:rsid w:val="006B064C"/>
    <w:rsid w:val="006B0B15"/>
    <w:rsid w:val="006B139E"/>
    <w:rsid w:val="006B26AA"/>
    <w:rsid w:val="006B35A9"/>
    <w:rsid w:val="006B4A57"/>
    <w:rsid w:val="006B5704"/>
    <w:rsid w:val="006B5DE0"/>
    <w:rsid w:val="006B6093"/>
    <w:rsid w:val="006C0F4A"/>
    <w:rsid w:val="006C1DC2"/>
    <w:rsid w:val="006C2179"/>
    <w:rsid w:val="006C3188"/>
    <w:rsid w:val="006C50B9"/>
    <w:rsid w:val="006C5494"/>
    <w:rsid w:val="006C64E4"/>
    <w:rsid w:val="006C74DA"/>
    <w:rsid w:val="006D0889"/>
    <w:rsid w:val="006D1A41"/>
    <w:rsid w:val="006D2766"/>
    <w:rsid w:val="006D3EE1"/>
    <w:rsid w:val="006D3EFA"/>
    <w:rsid w:val="006D4C1E"/>
    <w:rsid w:val="006D4CC3"/>
    <w:rsid w:val="006D5781"/>
    <w:rsid w:val="006D5CFA"/>
    <w:rsid w:val="006D5D7C"/>
    <w:rsid w:val="006D61B3"/>
    <w:rsid w:val="006D66C9"/>
    <w:rsid w:val="006E0067"/>
    <w:rsid w:val="006E2262"/>
    <w:rsid w:val="006E285C"/>
    <w:rsid w:val="006E3462"/>
    <w:rsid w:val="006E385E"/>
    <w:rsid w:val="006E3D94"/>
    <w:rsid w:val="006E3EE9"/>
    <w:rsid w:val="006E3FE7"/>
    <w:rsid w:val="006E54F4"/>
    <w:rsid w:val="006E5606"/>
    <w:rsid w:val="006E599A"/>
    <w:rsid w:val="006E6A5E"/>
    <w:rsid w:val="006E76AA"/>
    <w:rsid w:val="006F2613"/>
    <w:rsid w:val="006F2B23"/>
    <w:rsid w:val="006F3653"/>
    <w:rsid w:val="006F38FE"/>
    <w:rsid w:val="006F4C68"/>
    <w:rsid w:val="006F4E6B"/>
    <w:rsid w:val="006F52D6"/>
    <w:rsid w:val="006F5850"/>
    <w:rsid w:val="006F5C56"/>
    <w:rsid w:val="006F7CC0"/>
    <w:rsid w:val="00702009"/>
    <w:rsid w:val="0070438A"/>
    <w:rsid w:val="0070451F"/>
    <w:rsid w:val="0070591F"/>
    <w:rsid w:val="00707BB8"/>
    <w:rsid w:val="00710BA7"/>
    <w:rsid w:val="007110F0"/>
    <w:rsid w:val="007121E9"/>
    <w:rsid w:val="007126F4"/>
    <w:rsid w:val="00712E2C"/>
    <w:rsid w:val="0071304B"/>
    <w:rsid w:val="0071378C"/>
    <w:rsid w:val="0071397B"/>
    <w:rsid w:val="00715B9E"/>
    <w:rsid w:val="00716840"/>
    <w:rsid w:val="007169D0"/>
    <w:rsid w:val="00720054"/>
    <w:rsid w:val="00720150"/>
    <w:rsid w:val="0072159C"/>
    <w:rsid w:val="007219FB"/>
    <w:rsid w:val="00721C3C"/>
    <w:rsid w:val="007241E3"/>
    <w:rsid w:val="007245C7"/>
    <w:rsid w:val="00725C70"/>
    <w:rsid w:val="00726BA4"/>
    <w:rsid w:val="00726F4E"/>
    <w:rsid w:val="00727E1B"/>
    <w:rsid w:val="007322F1"/>
    <w:rsid w:val="0073281C"/>
    <w:rsid w:val="007329DC"/>
    <w:rsid w:val="007334C6"/>
    <w:rsid w:val="00734483"/>
    <w:rsid w:val="0073455C"/>
    <w:rsid w:val="00734CF9"/>
    <w:rsid w:val="00736215"/>
    <w:rsid w:val="00736290"/>
    <w:rsid w:val="007371A7"/>
    <w:rsid w:val="007372CF"/>
    <w:rsid w:val="00737311"/>
    <w:rsid w:val="00737B4F"/>
    <w:rsid w:val="00740338"/>
    <w:rsid w:val="00740B03"/>
    <w:rsid w:val="00740FD8"/>
    <w:rsid w:val="00742E99"/>
    <w:rsid w:val="00743007"/>
    <w:rsid w:val="00743FDD"/>
    <w:rsid w:val="007443C3"/>
    <w:rsid w:val="007456D3"/>
    <w:rsid w:val="00745ACF"/>
    <w:rsid w:val="00746069"/>
    <w:rsid w:val="0074611F"/>
    <w:rsid w:val="007465F3"/>
    <w:rsid w:val="00746EB3"/>
    <w:rsid w:val="00747845"/>
    <w:rsid w:val="00750E80"/>
    <w:rsid w:val="00750E85"/>
    <w:rsid w:val="00751C83"/>
    <w:rsid w:val="00752BFB"/>
    <w:rsid w:val="00752CA5"/>
    <w:rsid w:val="0075352A"/>
    <w:rsid w:val="00753589"/>
    <w:rsid w:val="00753610"/>
    <w:rsid w:val="00756F8E"/>
    <w:rsid w:val="00757023"/>
    <w:rsid w:val="00757089"/>
    <w:rsid w:val="0075797A"/>
    <w:rsid w:val="00760764"/>
    <w:rsid w:val="00760D23"/>
    <w:rsid w:val="0076107D"/>
    <w:rsid w:val="00761167"/>
    <w:rsid w:val="00761D2F"/>
    <w:rsid w:val="007621C7"/>
    <w:rsid w:val="00762DFB"/>
    <w:rsid w:val="0076365A"/>
    <w:rsid w:val="00763B96"/>
    <w:rsid w:val="00764527"/>
    <w:rsid w:val="00767439"/>
    <w:rsid w:val="00770216"/>
    <w:rsid w:val="0077049D"/>
    <w:rsid w:val="0077360D"/>
    <w:rsid w:val="007754AF"/>
    <w:rsid w:val="007768F3"/>
    <w:rsid w:val="00776AD3"/>
    <w:rsid w:val="00776EF1"/>
    <w:rsid w:val="00777577"/>
    <w:rsid w:val="0078004F"/>
    <w:rsid w:val="00781A94"/>
    <w:rsid w:val="0078207F"/>
    <w:rsid w:val="00782D2F"/>
    <w:rsid w:val="00783455"/>
    <w:rsid w:val="00783A4D"/>
    <w:rsid w:val="0078464A"/>
    <w:rsid w:val="0078598A"/>
    <w:rsid w:val="00785AE2"/>
    <w:rsid w:val="00786945"/>
    <w:rsid w:val="0079173E"/>
    <w:rsid w:val="00791C49"/>
    <w:rsid w:val="007926D4"/>
    <w:rsid w:val="007929CA"/>
    <w:rsid w:val="00792CFD"/>
    <w:rsid w:val="007937F9"/>
    <w:rsid w:val="00794390"/>
    <w:rsid w:val="00794767"/>
    <w:rsid w:val="007956BE"/>
    <w:rsid w:val="00795B21"/>
    <w:rsid w:val="0079699F"/>
    <w:rsid w:val="00797784"/>
    <w:rsid w:val="007A0A24"/>
    <w:rsid w:val="007A1A45"/>
    <w:rsid w:val="007A35E0"/>
    <w:rsid w:val="007A3BBA"/>
    <w:rsid w:val="007A4AE1"/>
    <w:rsid w:val="007A5860"/>
    <w:rsid w:val="007A6068"/>
    <w:rsid w:val="007A63F9"/>
    <w:rsid w:val="007A6901"/>
    <w:rsid w:val="007A7435"/>
    <w:rsid w:val="007B0EE3"/>
    <w:rsid w:val="007B24FB"/>
    <w:rsid w:val="007B266A"/>
    <w:rsid w:val="007B29BF"/>
    <w:rsid w:val="007B4F94"/>
    <w:rsid w:val="007B5509"/>
    <w:rsid w:val="007B5F6B"/>
    <w:rsid w:val="007B6F8A"/>
    <w:rsid w:val="007B77B1"/>
    <w:rsid w:val="007C044A"/>
    <w:rsid w:val="007C0661"/>
    <w:rsid w:val="007C135A"/>
    <w:rsid w:val="007C140C"/>
    <w:rsid w:val="007C2912"/>
    <w:rsid w:val="007C38AA"/>
    <w:rsid w:val="007C3C90"/>
    <w:rsid w:val="007C4ECB"/>
    <w:rsid w:val="007C6294"/>
    <w:rsid w:val="007C6890"/>
    <w:rsid w:val="007C7FC2"/>
    <w:rsid w:val="007C7FFE"/>
    <w:rsid w:val="007D0ACF"/>
    <w:rsid w:val="007D1AA8"/>
    <w:rsid w:val="007D1E7D"/>
    <w:rsid w:val="007D364B"/>
    <w:rsid w:val="007D4064"/>
    <w:rsid w:val="007D4188"/>
    <w:rsid w:val="007D4DDF"/>
    <w:rsid w:val="007D6035"/>
    <w:rsid w:val="007D726C"/>
    <w:rsid w:val="007D7D4B"/>
    <w:rsid w:val="007E0B46"/>
    <w:rsid w:val="007E1B4D"/>
    <w:rsid w:val="007E1CBA"/>
    <w:rsid w:val="007E1DB0"/>
    <w:rsid w:val="007E2607"/>
    <w:rsid w:val="007E2F35"/>
    <w:rsid w:val="007E4003"/>
    <w:rsid w:val="007E5046"/>
    <w:rsid w:val="007F0B26"/>
    <w:rsid w:val="007F0FE7"/>
    <w:rsid w:val="007F1C1B"/>
    <w:rsid w:val="007F2F9B"/>
    <w:rsid w:val="007F2FBA"/>
    <w:rsid w:val="007F3B03"/>
    <w:rsid w:val="007F3C4B"/>
    <w:rsid w:val="007F47CF"/>
    <w:rsid w:val="007F4D20"/>
    <w:rsid w:val="007F67FA"/>
    <w:rsid w:val="007F680C"/>
    <w:rsid w:val="007F7435"/>
    <w:rsid w:val="007F7F78"/>
    <w:rsid w:val="00800103"/>
    <w:rsid w:val="0080250B"/>
    <w:rsid w:val="0080395F"/>
    <w:rsid w:val="00803982"/>
    <w:rsid w:val="00803AA5"/>
    <w:rsid w:val="008049E1"/>
    <w:rsid w:val="0080555E"/>
    <w:rsid w:val="00805680"/>
    <w:rsid w:val="00805C33"/>
    <w:rsid w:val="00807868"/>
    <w:rsid w:val="008079C6"/>
    <w:rsid w:val="00807CB5"/>
    <w:rsid w:val="00810795"/>
    <w:rsid w:val="00810CDF"/>
    <w:rsid w:val="0081120B"/>
    <w:rsid w:val="00811AF1"/>
    <w:rsid w:val="00811E3E"/>
    <w:rsid w:val="00812A6E"/>
    <w:rsid w:val="008139B6"/>
    <w:rsid w:val="00815B84"/>
    <w:rsid w:val="00815EA3"/>
    <w:rsid w:val="0082052A"/>
    <w:rsid w:val="008206B8"/>
    <w:rsid w:val="00820D35"/>
    <w:rsid w:val="0082165C"/>
    <w:rsid w:val="00822F33"/>
    <w:rsid w:val="00823297"/>
    <w:rsid w:val="00823CD6"/>
    <w:rsid w:val="008253F7"/>
    <w:rsid w:val="008255DC"/>
    <w:rsid w:val="00826DDD"/>
    <w:rsid w:val="0082706E"/>
    <w:rsid w:val="0083056F"/>
    <w:rsid w:val="00830C74"/>
    <w:rsid w:val="0083193F"/>
    <w:rsid w:val="00831DED"/>
    <w:rsid w:val="00834C5C"/>
    <w:rsid w:val="00834EC4"/>
    <w:rsid w:val="0083518C"/>
    <w:rsid w:val="00835693"/>
    <w:rsid w:val="00836C3A"/>
    <w:rsid w:val="008373CB"/>
    <w:rsid w:val="00841FF2"/>
    <w:rsid w:val="008420A1"/>
    <w:rsid w:val="0084213A"/>
    <w:rsid w:val="00842235"/>
    <w:rsid w:val="008429E3"/>
    <w:rsid w:val="00843326"/>
    <w:rsid w:val="00843400"/>
    <w:rsid w:val="008434FE"/>
    <w:rsid w:val="008437D6"/>
    <w:rsid w:val="00843DB5"/>
    <w:rsid w:val="00843DC5"/>
    <w:rsid w:val="0084658A"/>
    <w:rsid w:val="008468FC"/>
    <w:rsid w:val="00846FE7"/>
    <w:rsid w:val="00847591"/>
    <w:rsid w:val="0084787D"/>
    <w:rsid w:val="00851080"/>
    <w:rsid w:val="008525E3"/>
    <w:rsid w:val="00852827"/>
    <w:rsid w:val="0085407A"/>
    <w:rsid w:val="00856A73"/>
    <w:rsid w:val="00856F76"/>
    <w:rsid w:val="008576FA"/>
    <w:rsid w:val="00860196"/>
    <w:rsid w:val="0086120A"/>
    <w:rsid w:val="008614D3"/>
    <w:rsid w:val="00861B3A"/>
    <w:rsid w:val="00862454"/>
    <w:rsid w:val="00862B2C"/>
    <w:rsid w:val="0086352D"/>
    <w:rsid w:val="008636C8"/>
    <w:rsid w:val="00863CF5"/>
    <w:rsid w:val="00864888"/>
    <w:rsid w:val="0086492B"/>
    <w:rsid w:val="00867146"/>
    <w:rsid w:val="00867245"/>
    <w:rsid w:val="008672BA"/>
    <w:rsid w:val="008679AD"/>
    <w:rsid w:val="0087152B"/>
    <w:rsid w:val="00872023"/>
    <w:rsid w:val="0087357A"/>
    <w:rsid w:val="00873F8A"/>
    <w:rsid w:val="00874648"/>
    <w:rsid w:val="00875B8A"/>
    <w:rsid w:val="0087612F"/>
    <w:rsid w:val="00876151"/>
    <w:rsid w:val="00876497"/>
    <w:rsid w:val="00876875"/>
    <w:rsid w:val="008771E8"/>
    <w:rsid w:val="008803E1"/>
    <w:rsid w:val="00880569"/>
    <w:rsid w:val="00880607"/>
    <w:rsid w:val="00880FBA"/>
    <w:rsid w:val="0088149A"/>
    <w:rsid w:val="008822F5"/>
    <w:rsid w:val="008827A7"/>
    <w:rsid w:val="00883AD7"/>
    <w:rsid w:val="00884EA1"/>
    <w:rsid w:val="00885CC1"/>
    <w:rsid w:val="008863C7"/>
    <w:rsid w:val="00890635"/>
    <w:rsid w:val="00890791"/>
    <w:rsid w:val="008912DB"/>
    <w:rsid w:val="00892BEC"/>
    <w:rsid w:val="00893487"/>
    <w:rsid w:val="00893875"/>
    <w:rsid w:val="00893F05"/>
    <w:rsid w:val="0089627F"/>
    <w:rsid w:val="00897351"/>
    <w:rsid w:val="008A0661"/>
    <w:rsid w:val="008A0767"/>
    <w:rsid w:val="008A0C6F"/>
    <w:rsid w:val="008A18AE"/>
    <w:rsid w:val="008A2499"/>
    <w:rsid w:val="008A3C85"/>
    <w:rsid w:val="008A4926"/>
    <w:rsid w:val="008A5E85"/>
    <w:rsid w:val="008A611E"/>
    <w:rsid w:val="008A624A"/>
    <w:rsid w:val="008A6A85"/>
    <w:rsid w:val="008A7A92"/>
    <w:rsid w:val="008A7F12"/>
    <w:rsid w:val="008B27A3"/>
    <w:rsid w:val="008B31C3"/>
    <w:rsid w:val="008B443D"/>
    <w:rsid w:val="008B49FD"/>
    <w:rsid w:val="008B5C21"/>
    <w:rsid w:val="008B657A"/>
    <w:rsid w:val="008C0A98"/>
    <w:rsid w:val="008C22B4"/>
    <w:rsid w:val="008C258C"/>
    <w:rsid w:val="008C29A3"/>
    <w:rsid w:val="008C32FF"/>
    <w:rsid w:val="008C3473"/>
    <w:rsid w:val="008C3477"/>
    <w:rsid w:val="008C3750"/>
    <w:rsid w:val="008C3BEE"/>
    <w:rsid w:val="008C3F3B"/>
    <w:rsid w:val="008C51AD"/>
    <w:rsid w:val="008D0F30"/>
    <w:rsid w:val="008D105C"/>
    <w:rsid w:val="008D179C"/>
    <w:rsid w:val="008D17DD"/>
    <w:rsid w:val="008D1BB7"/>
    <w:rsid w:val="008D2157"/>
    <w:rsid w:val="008D2DC3"/>
    <w:rsid w:val="008D3AC2"/>
    <w:rsid w:val="008D411B"/>
    <w:rsid w:val="008D4A5C"/>
    <w:rsid w:val="008D4D83"/>
    <w:rsid w:val="008D7956"/>
    <w:rsid w:val="008E096C"/>
    <w:rsid w:val="008E0A69"/>
    <w:rsid w:val="008E1133"/>
    <w:rsid w:val="008E137E"/>
    <w:rsid w:val="008E1411"/>
    <w:rsid w:val="008E1FDC"/>
    <w:rsid w:val="008E2D28"/>
    <w:rsid w:val="008E30BE"/>
    <w:rsid w:val="008E3CAA"/>
    <w:rsid w:val="008E421A"/>
    <w:rsid w:val="008E4FC6"/>
    <w:rsid w:val="008E61C9"/>
    <w:rsid w:val="008E6A1D"/>
    <w:rsid w:val="008E7366"/>
    <w:rsid w:val="008F0696"/>
    <w:rsid w:val="008F0E5B"/>
    <w:rsid w:val="008F16DB"/>
    <w:rsid w:val="008F175B"/>
    <w:rsid w:val="008F191C"/>
    <w:rsid w:val="008F28E3"/>
    <w:rsid w:val="008F3E16"/>
    <w:rsid w:val="008F4091"/>
    <w:rsid w:val="008F4DD7"/>
    <w:rsid w:val="009003AE"/>
    <w:rsid w:val="00901B2B"/>
    <w:rsid w:val="00901D0C"/>
    <w:rsid w:val="009027FB"/>
    <w:rsid w:val="009028D3"/>
    <w:rsid w:val="00903FCD"/>
    <w:rsid w:val="00904030"/>
    <w:rsid w:val="00904207"/>
    <w:rsid w:val="009054EE"/>
    <w:rsid w:val="0090699C"/>
    <w:rsid w:val="00906AE1"/>
    <w:rsid w:val="00906F96"/>
    <w:rsid w:val="00910188"/>
    <w:rsid w:val="00911653"/>
    <w:rsid w:val="009123C1"/>
    <w:rsid w:val="00913322"/>
    <w:rsid w:val="00913478"/>
    <w:rsid w:val="00913F9B"/>
    <w:rsid w:val="009153E2"/>
    <w:rsid w:val="0091619B"/>
    <w:rsid w:val="009162A3"/>
    <w:rsid w:val="00917083"/>
    <w:rsid w:val="00917D9E"/>
    <w:rsid w:val="00921EAE"/>
    <w:rsid w:val="00921F3B"/>
    <w:rsid w:val="009221A8"/>
    <w:rsid w:val="00922291"/>
    <w:rsid w:val="009223DC"/>
    <w:rsid w:val="00924C7C"/>
    <w:rsid w:val="009260A9"/>
    <w:rsid w:val="00927A70"/>
    <w:rsid w:val="00927D03"/>
    <w:rsid w:val="00931C49"/>
    <w:rsid w:val="009320D4"/>
    <w:rsid w:val="00932259"/>
    <w:rsid w:val="00933B5E"/>
    <w:rsid w:val="00934B43"/>
    <w:rsid w:val="00934EC0"/>
    <w:rsid w:val="00936005"/>
    <w:rsid w:val="00940FDF"/>
    <w:rsid w:val="0094286A"/>
    <w:rsid w:val="00943B19"/>
    <w:rsid w:val="009446A5"/>
    <w:rsid w:val="009447E7"/>
    <w:rsid w:val="0094488A"/>
    <w:rsid w:val="009449C8"/>
    <w:rsid w:val="00945675"/>
    <w:rsid w:val="0094582A"/>
    <w:rsid w:val="00945C22"/>
    <w:rsid w:val="0094669D"/>
    <w:rsid w:val="00946CEC"/>
    <w:rsid w:val="00947AF1"/>
    <w:rsid w:val="009509B7"/>
    <w:rsid w:val="00950A9D"/>
    <w:rsid w:val="009517E4"/>
    <w:rsid w:val="00952589"/>
    <w:rsid w:val="0095528A"/>
    <w:rsid w:val="0095549E"/>
    <w:rsid w:val="00955DC9"/>
    <w:rsid w:val="00956137"/>
    <w:rsid w:val="00960895"/>
    <w:rsid w:val="00960E2F"/>
    <w:rsid w:val="00960F64"/>
    <w:rsid w:val="0096236C"/>
    <w:rsid w:val="00964183"/>
    <w:rsid w:val="00964225"/>
    <w:rsid w:val="00964353"/>
    <w:rsid w:val="009661C7"/>
    <w:rsid w:val="009668D2"/>
    <w:rsid w:val="00967227"/>
    <w:rsid w:val="00970B42"/>
    <w:rsid w:val="009727C0"/>
    <w:rsid w:val="00973830"/>
    <w:rsid w:val="009743BE"/>
    <w:rsid w:val="00975081"/>
    <w:rsid w:val="009815F6"/>
    <w:rsid w:val="00981BE1"/>
    <w:rsid w:val="00981CAF"/>
    <w:rsid w:val="00981DF4"/>
    <w:rsid w:val="00982F9C"/>
    <w:rsid w:val="00983145"/>
    <w:rsid w:val="009838DE"/>
    <w:rsid w:val="00983C83"/>
    <w:rsid w:val="0098484B"/>
    <w:rsid w:val="00984E2C"/>
    <w:rsid w:val="00986A35"/>
    <w:rsid w:val="00987333"/>
    <w:rsid w:val="009875B9"/>
    <w:rsid w:val="00990D05"/>
    <w:rsid w:val="009921BC"/>
    <w:rsid w:val="009924FE"/>
    <w:rsid w:val="00992DA1"/>
    <w:rsid w:val="0099310D"/>
    <w:rsid w:val="00993705"/>
    <w:rsid w:val="00994B18"/>
    <w:rsid w:val="00995962"/>
    <w:rsid w:val="009960C2"/>
    <w:rsid w:val="0099771F"/>
    <w:rsid w:val="0099792A"/>
    <w:rsid w:val="009979A6"/>
    <w:rsid w:val="00997C9C"/>
    <w:rsid w:val="009A07D3"/>
    <w:rsid w:val="009A1D95"/>
    <w:rsid w:val="009A6120"/>
    <w:rsid w:val="009A6F18"/>
    <w:rsid w:val="009A71BD"/>
    <w:rsid w:val="009B026B"/>
    <w:rsid w:val="009B0969"/>
    <w:rsid w:val="009B0D2C"/>
    <w:rsid w:val="009B22A6"/>
    <w:rsid w:val="009B2BA1"/>
    <w:rsid w:val="009B2F3F"/>
    <w:rsid w:val="009B52B2"/>
    <w:rsid w:val="009B5A5D"/>
    <w:rsid w:val="009B5DC4"/>
    <w:rsid w:val="009B61E9"/>
    <w:rsid w:val="009C0E57"/>
    <w:rsid w:val="009C2AE5"/>
    <w:rsid w:val="009C2C88"/>
    <w:rsid w:val="009C2CCC"/>
    <w:rsid w:val="009C4D5C"/>
    <w:rsid w:val="009C651D"/>
    <w:rsid w:val="009C68CE"/>
    <w:rsid w:val="009C7A38"/>
    <w:rsid w:val="009D07A5"/>
    <w:rsid w:val="009D1425"/>
    <w:rsid w:val="009D2138"/>
    <w:rsid w:val="009D2159"/>
    <w:rsid w:val="009D2CC2"/>
    <w:rsid w:val="009D2E13"/>
    <w:rsid w:val="009D4219"/>
    <w:rsid w:val="009D4785"/>
    <w:rsid w:val="009D5197"/>
    <w:rsid w:val="009D5E57"/>
    <w:rsid w:val="009D6B67"/>
    <w:rsid w:val="009D6FEF"/>
    <w:rsid w:val="009D7F62"/>
    <w:rsid w:val="009E08F1"/>
    <w:rsid w:val="009E0BFE"/>
    <w:rsid w:val="009E0C01"/>
    <w:rsid w:val="009E12BC"/>
    <w:rsid w:val="009E16E1"/>
    <w:rsid w:val="009E2A1E"/>
    <w:rsid w:val="009E3194"/>
    <w:rsid w:val="009E3A71"/>
    <w:rsid w:val="009E5CA0"/>
    <w:rsid w:val="009E7082"/>
    <w:rsid w:val="009F06BB"/>
    <w:rsid w:val="009F1060"/>
    <w:rsid w:val="009F21DC"/>
    <w:rsid w:val="009F2578"/>
    <w:rsid w:val="009F2623"/>
    <w:rsid w:val="009F2809"/>
    <w:rsid w:val="009F3305"/>
    <w:rsid w:val="009F512D"/>
    <w:rsid w:val="009F73CF"/>
    <w:rsid w:val="00A00C1F"/>
    <w:rsid w:val="00A01933"/>
    <w:rsid w:val="00A01F5B"/>
    <w:rsid w:val="00A03AA5"/>
    <w:rsid w:val="00A04767"/>
    <w:rsid w:val="00A0504D"/>
    <w:rsid w:val="00A06482"/>
    <w:rsid w:val="00A06B22"/>
    <w:rsid w:val="00A06D52"/>
    <w:rsid w:val="00A0768C"/>
    <w:rsid w:val="00A07EFC"/>
    <w:rsid w:val="00A106FE"/>
    <w:rsid w:val="00A10BAE"/>
    <w:rsid w:val="00A15500"/>
    <w:rsid w:val="00A1587D"/>
    <w:rsid w:val="00A166BA"/>
    <w:rsid w:val="00A17569"/>
    <w:rsid w:val="00A219D5"/>
    <w:rsid w:val="00A245C9"/>
    <w:rsid w:val="00A24F3B"/>
    <w:rsid w:val="00A26CD6"/>
    <w:rsid w:val="00A26CE0"/>
    <w:rsid w:val="00A271BC"/>
    <w:rsid w:val="00A30BC5"/>
    <w:rsid w:val="00A30CCA"/>
    <w:rsid w:val="00A31072"/>
    <w:rsid w:val="00A311FF"/>
    <w:rsid w:val="00A322FE"/>
    <w:rsid w:val="00A3438E"/>
    <w:rsid w:val="00A34EA6"/>
    <w:rsid w:val="00A3547D"/>
    <w:rsid w:val="00A35DAE"/>
    <w:rsid w:val="00A370B2"/>
    <w:rsid w:val="00A41FC5"/>
    <w:rsid w:val="00A424C5"/>
    <w:rsid w:val="00A42B2C"/>
    <w:rsid w:val="00A42BAA"/>
    <w:rsid w:val="00A4326E"/>
    <w:rsid w:val="00A432E1"/>
    <w:rsid w:val="00A43576"/>
    <w:rsid w:val="00A43C9F"/>
    <w:rsid w:val="00A44A8A"/>
    <w:rsid w:val="00A45636"/>
    <w:rsid w:val="00A45B3D"/>
    <w:rsid w:val="00A4718B"/>
    <w:rsid w:val="00A5017F"/>
    <w:rsid w:val="00A5091D"/>
    <w:rsid w:val="00A542CF"/>
    <w:rsid w:val="00A55710"/>
    <w:rsid w:val="00A56091"/>
    <w:rsid w:val="00A56DAF"/>
    <w:rsid w:val="00A57140"/>
    <w:rsid w:val="00A57A0D"/>
    <w:rsid w:val="00A57D13"/>
    <w:rsid w:val="00A60F6E"/>
    <w:rsid w:val="00A62F64"/>
    <w:rsid w:val="00A63275"/>
    <w:rsid w:val="00A6518F"/>
    <w:rsid w:val="00A65215"/>
    <w:rsid w:val="00A65731"/>
    <w:rsid w:val="00A65AEA"/>
    <w:rsid w:val="00A67F02"/>
    <w:rsid w:val="00A7008F"/>
    <w:rsid w:val="00A70401"/>
    <w:rsid w:val="00A71B41"/>
    <w:rsid w:val="00A724B7"/>
    <w:rsid w:val="00A72AFF"/>
    <w:rsid w:val="00A7411A"/>
    <w:rsid w:val="00A746E2"/>
    <w:rsid w:val="00A74833"/>
    <w:rsid w:val="00A75514"/>
    <w:rsid w:val="00A776C3"/>
    <w:rsid w:val="00A778A1"/>
    <w:rsid w:val="00A800CE"/>
    <w:rsid w:val="00A805C7"/>
    <w:rsid w:val="00A80652"/>
    <w:rsid w:val="00A80932"/>
    <w:rsid w:val="00A81BB5"/>
    <w:rsid w:val="00A83194"/>
    <w:rsid w:val="00A83550"/>
    <w:rsid w:val="00A84CF9"/>
    <w:rsid w:val="00A86BFB"/>
    <w:rsid w:val="00A8739A"/>
    <w:rsid w:val="00A90E33"/>
    <w:rsid w:val="00A95B27"/>
    <w:rsid w:val="00A9638C"/>
    <w:rsid w:val="00A966F1"/>
    <w:rsid w:val="00A9745C"/>
    <w:rsid w:val="00A974AE"/>
    <w:rsid w:val="00A97B52"/>
    <w:rsid w:val="00AA083A"/>
    <w:rsid w:val="00AA122E"/>
    <w:rsid w:val="00AA14A1"/>
    <w:rsid w:val="00AA2254"/>
    <w:rsid w:val="00AA286A"/>
    <w:rsid w:val="00AA2908"/>
    <w:rsid w:val="00AA32B7"/>
    <w:rsid w:val="00AA351C"/>
    <w:rsid w:val="00AA3736"/>
    <w:rsid w:val="00AA3F37"/>
    <w:rsid w:val="00AA52E9"/>
    <w:rsid w:val="00AA5559"/>
    <w:rsid w:val="00AB0D1F"/>
    <w:rsid w:val="00AB15EB"/>
    <w:rsid w:val="00AB2683"/>
    <w:rsid w:val="00AB30AA"/>
    <w:rsid w:val="00AB3776"/>
    <w:rsid w:val="00AB38E5"/>
    <w:rsid w:val="00AB3AFD"/>
    <w:rsid w:val="00AB3FA9"/>
    <w:rsid w:val="00AB406B"/>
    <w:rsid w:val="00AB51E5"/>
    <w:rsid w:val="00AB54D7"/>
    <w:rsid w:val="00AB5B13"/>
    <w:rsid w:val="00AB5E44"/>
    <w:rsid w:val="00AB629B"/>
    <w:rsid w:val="00AB69D1"/>
    <w:rsid w:val="00AB6B29"/>
    <w:rsid w:val="00AB72FA"/>
    <w:rsid w:val="00AC0AD8"/>
    <w:rsid w:val="00AC0E6D"/>
    <w:rsid w:val="00AC1E6B"/>
    <w:rsid w:val="00AC215F"/>
    <w:rsid w:val="00AC262C"/>
    <w:rsid w:val="00AC2CA0"/>
    <w:rsid w:val="00AC2E66"/>
    <w:rsid w:val="00AC4032"/>
    <w:rsid w:val="00AC4047"/>
    <w:rsid w:val="00AC490E"/>
    <w:rsid w:val="00AC4EAC"/>
    <w:rsid w:val="00AC585A"/>
    <w:rsid w:val="00AC612D"/>
    <w:rsid w:val="00AC61B9"/>
    <w:rsid w:val="00AC6851"/>
    <w:rsid w:val="00AC6BAC"/>
    <w:rsid w:val="00AC7EDB"/>
    <w:rsid w:val="00AD0BC2"/>
    <w:rsid w:val="00AD1F88"/>
    <w:rsid w:val="00AD2733"/>
    <w:rsid w:val="00AD2974"/>
    <w:rsid w:val="00AD3E33"/>
    <w:rsid w:val="00AD4A95"/>
    <w:rsid w:val="00AD51BB"/>
    <w:rsid w:val="00AD6C74"/>
    <w:rsid w:val="00AD6D30"/>
    <w:rsid w:val="00AD74BF"/>
    <w:rsid w:val="00AD7C39"/>
    <w:rsid w:val="00AD7EA8"/>
    <w:rsid w:val="00AE0B2A"/>
    <w:rsid w:val="00AE41C8"/>
    <w:rsid w:val="00AE64D2"/>
    <w:rsid w:val="00AE7311"/>
    <w:rsid w:val="00AF1E75"/>
    <w:rsid w:val="00AF1F2C"/>
    <w:rsid w:val="00AF2868"/>
    <w:rsid w:val="00AF29B1"/>
    <w:rsid w:val="00AF2B8F"/>
    <w:rsid w:val="00AF2FF9"/>
    <w:rsid w:val="00AF3A7C"/>
    <w:rsid w:val="00AF47AF"/>
    <w:rsid w:val="00AF57ED"/>
    <w:rsid w:val="00AF5A42"/>
    <w:rsid w:val="00AF5CE9"/>
    <w:rsid w:val="00AF7F04"/>
    <w:rsid w:val="00B002B5"/>
    <w:rsid w:val="00B00559"/>
    <w:rsid w:val="00B00B4E"/>
    <w:rsid w:val="00B016EA"/>
    <w:rsid w:val="00B0184B"/>
    <w:rsid w:val="00B01A12"/>
    <w:rsid w:val="00B0208C"/>
    <w:rsid w:val="00B02458"/>
    <w:rsid w:val="00B0245C"/>
    <w:rsid w:val="00B0313C"/>
    <w:rsid w:val="00B03566"/>
    <w:rsid w:val="00B03672"/>
    <w:rsid w:val="00B038BA"/>
    <w:rsid w:val="00B074DD"/>
    <w:rsid w:val="00B1096E"/>
    <w:rsid w:val="00B10B06"/>
    <w:rsid w:val="00B10BB5"/>
    <w:rsid w:val="00B10DC6"/>
    <w:rsid w:val="00B10E25"/>
    <w:rsid w:val="00B12470"/>
    <w:rsid w:val="00B128E6"/>
    <w:rsid w:val="00B12BB5"/>
    <w:rsid w:val="00B13FC2"/>
    <w:rsid w:val="00B14786"/>
    <w:rsid w:val="00B17BB0"/>
    <w:rsid w:val="00B20C10"/>
    <w:rsid w:val="00B21503"/>
    <w:rsid w:val="00B22169"/>
    <w:rsid w:val="00B22982"/>
    <w:rsid w:val="00B22F05"/>
    <w:rsid w:val="00B23AAD"/>
    <w:rsid w:val="00B248BE"/>
    <w:rsid w:val="00B24A09"/>
    <w:rsid w:val="00B264BD"/>
    <w:rsid w:val="00B26EDB"/>
    <w:rsid w:val="00B27CAB"/>
    <w:rsid w:val="00B27FEA"/>
    <w:rsid w:val="00B313DD"/>
    <w:rsid w:val="00B31B66"/>
    <w:rsid w:val="00B31D95"/>
    <w:rsid w:val="00B3370F"/>
    <w:rsid w:val="00B33AFD"/>
    <w:rsid w:val="00B33DD3"/>
    <w:rsid w:val="00B35ED0"/>
    <w:rsid w:val="00B367CC"/>
    <w:rsid w:val="00B367D1"/>
    <w:rsid w:val="00B3695B"/>
    <w:rsid w:val="00B36F20"/>
    <w:rsid w:val="00B373F1"/>
    <w:rsid w:val="00B40C7D"/>
    <w:rsid w:val="00B410B8"/>
    <w:rsid w:val="00B411D8"/>
    <w:rsid w:val="00B41468"/>
    <w:rsid w:val="00B41B65"/>
    <w:rsid w:val="00B42405"/>
    <w:rsid w:val="00B43549"/>
    <w:rsid w:val="00B43CAF"/>
    <w:rsid w:val="00B44E98"/>
    <w:rsid w:val="00B4555B"/>
    <w:rsid w:val="00B459E4"/>
    <w:rsid w:val="00B45CBA"/>
    <w:rsid w:val="00B45F08"/>
    <w:rsid w:val="00B47D67"/>
    <w:rsid w:val="00B50430"/>
    <w:rsid w:val="00B527D4"/>
    <w:rsid w:val="00B528E0"/>
    <w:rsid w:val="00B52FC8"/>
    <w:rsid w:val="00B53C5C"/>
    <w:rsid w:val="00B558D0"/>
    <w:rsid w:val="00B55CBC"/>
    <w:rsid w:val="00B55F56"/>
    <w:rsid w:val="00B561C6"/>
    <w:rsid w:val="00B56299"/>
    <w:rsid w:val="00B56CBC"/>
    <w:rsid w:val="00B57141"/>
    <w:rsid w:val="00B57C49"/>
    <w:rsid w:val="00B61450"/>
    <w:rsid w:val="00B61466"/>
    <w:rsid w:val="00B62445"/>
    <w:rsid w:val="00B6441E"/>
    <w:rsid w:val="00B65537"/>
    <w:rsid w:val="00B66457"/>
    <w:rsid w:val="00B66DA0"/>
    <w:rsid w:val="00B67300"/>
    <w:rsid w:val="00B70186"/>
    <w:rsid w:val="00B705B4"/>
    <w:rsid w:val="00B70F11"/>
    <w:rsid w:val="00B71CCE"/>
    <w:rsid w:val="00B71F36"/>
    <w:rsid w:val="00B7224C"/>
    <w:rsid w:val="00B72DFD"/>
    <w:rsid w:val="00B74007"/>
    <w:rsid w:val="00B7416F"/>
    <w:rsid w:val="00B744B3"/>
    <w:rsid w:val="00B75049"/>
    <w:rsid w:val="00B75FDC"/>
    <w:rsid w:val="00B7733E"/>
    <w:rsid w:val="00B77849"/>
    <w:rsid w:val="00B80307"/>
    <w:rsid w:val="00B8045C"/>
    <w:rsid w:val="00B80FCF"/>
    <w:rsid w:val="00B81533"/>
    <w:rsid w:val="00B81BB8"/>
    <w:rsid w:val="00B81BCD"/>
    <w:rsid w:val="00B81E56"/>
    <w:rsid w:val="00B82926"/>
    <w:rsid w:val="00B834A0"/>
    <w:rsid w:val="00B860C6"/>
    <w:rsid w:val="00B874F8"/>
    <w:rsid w:val="00B8781F"/>
    <w:rsid w:val="00B90784"/>
    <w:rsid w:val="00B909DB"/>
    <w:rsid w:val="00B92A8E"/>
    <w:rsid w:val="00B95012"/>
    <w:rsid w:val="00B9503C"/>
    <w:rsid w:val="00B95D29"/>
    <w:rsid w:val="00B96664"/>
    <w:rsid w:val="00BA3B80"/>
    <w:rsid w:val="00BA4946"/>
    <w:rsid w:val="00BA6CEF"/>
    <w:rsid w:val="00BA71D4"/>
    <w:rsid w:val="00BA7989"/>
    <w:rsid w:val="00BB2606"/>
    <w:rsid w:val="00BB63EA"/>
    <w:rsid w:val="00BB6986"/>
    <w:rsid w:val="00BB6DF6"/>
    <w:rsid w:val="00BC0CB8"/>
    <w:rsid w:val="00BC0CCD"/>
    <w:rsid w:val="00BC1B99"/>
    <w:rsid w:val="00BC239D"/>
    <w:rsid w:val="00BC2B92"/>
    <w:rsid w:val="00BC3015"/>
    <w:rsid w:val="00BC3CB6"/>
    <w:rsid w:val="00BC71FA"/>
    <w:rsid w:val="00BC734A"/>
    <w:rsid w:val="00BD06B8"/>
    <w:rsid w:val="00BD1666"/>
    <w:rsid w:val="00BD2442"/>
    <w:rsid w:val="00BD413C"/>
    <w:rsid w:val="00BD4538"/>
    <w:rsid w:val="00BD4E51"/>
    <w:rsid w:val="00BD516A"/>
    <w:rsid w:val="00BD6B0E"/>
    <w:rsid w:val="00BD7883"/>
    <w:rsid w:val="00BE0298"/>
    <w:rsid w:val="00BE0EB3"/>
    <w:rsid w:val="00BE16D9"/>
    <w:rsid w:val="00BE181E"/>
    <w:rsid w:val="00BE39A6"/>
    <w:rsid w:val="00BE3ABC"/>
    <w:rsid w:val="00BE46E2"/>
    <w:rsid w:val="00BE5094"/>
    <w:rsid w:val="00BE5852"/>
    <w:rsid w:val="00BE5F37"/>
    <w:rsid w:val="00BE6F9D"/>
    <w:rsid w:val="00BE7781"/>
    <w:rsid w:val="00BF1783"/>
    <w:rsid w:val="00BF2C69"/>
    <w:rsid w:val="00BF357F"/>
    <w:rsid w:val="00BF44FC"/>
    <w:rsid w:val="00BF4763"/>
    <w:rsid w:val="00BF6513"/>
    <w:rsid w:val="00BF65D6"/>
    <w:rsid w:val="00BF7F37"/>
    <w:rsid w:val="00C02829"/>
    <w:rsid w:val="00C0298D"/>
    <w:rsid w:val="00C02C95"/>
    <w:rsid w:val="00C03574"/>
    <w:rsid w:val="00C03762"/>
    <w:rsid w:val="00C03C1B"/>
    <w:rsid w:val="00C03EB2"/>
    <w:rsid w:val="00C118C5"/>
    <w:rsid w:val="00C11BA1"/>
    <w:rsid w:val="00C12DC6"/>
    <w:rsid w:val="00C14200"/>
    <w:rsid w:val="00C14628"/>
    <w:rsid w:val="00C14934"/>
    <w:rsid w:val="00C14DBA"/>
    <w:rsid w:val="00C15467"/>
    <w:rsid w:val="00C17BA9"/>
    <w:rsid w:val="00C20963"/>
    <w:rsid w:val="00C20AB0"/>
    <w:rsid w:val="00C21846"/>
    <w:rsid w:val="00C21CC8"/>
    <w:rsid w:val="00C21D0A"/>
    <w:rsid w:val="00C2247B"/>
    <w:rsid w:val="00C247F5"/>
    <w:rsid w:val="00C24D78"/>
    <w:rsid w:val="00C255C7"/>
    <w:rsid w:val="00C255E2"/>
    <w:rsid w:val="00C25D45"/>
    <w:rsid w:val="00C301D2"/>
    <w:rsid w:val="00C3193B"/>
    <w:rsid w:val="00C31C25"/>
    <w:rsid w:val="00C32194"/>
    <w:rsid w:val="00C323DA"/>
    <w:rsid w:val="00C34371"/>
    <w:rsid w:val="00C34F9E"/>
    <w:rsid w:val="00C34FC9"/>
    <w:rsid w:val="00C3505A"/>
    <w:rsid w:val="00C36177"/>
    <w:rsid w:val="00C36573"/>
    <w:rsid w:val="00C36655"/>
    <w:rsid w:val="00C36976"/>
    <w:rsid w:val="00C369BA"/>
    <w:rsid w:val="00C3727D"/>
    <w:rsid w:val="00C41F8A"/>
    <w:rsid w:val="00C42053"/>
    <w:rsid w:val="00C42C86"/>
    <w:rsid w:val="00C43A05"/>
    <w:rsid w:val="00C443C7"/>
    <w:rsid w:val="00C44DA9"/>
    <w:rsid w:val="00C453F0"/>
    <w:rsid w:val="00C47CAB"/>
    <w:rsid w:val="00C47E27"/>
    <w:rsid w:val="00C50979"/>
    <w:rsid w:val="00C50CB5"/>
    <w:rsid w:val="00C5283A"/>
    <w:rsid w:val="00C53B2E"/>
    <w:rsid w:val="00C558AC"/>
    <w:rsid w:val="00C55ED8"/>
    <w:rsid w:val="00C55F79"/>
    <w:rsid w:val="00C560BB"/>
    <w:rsid w:val="00C5681B"/>
    <w:rsid w:val="00C60157"/>
    <w:rsid w:val="00C60961"/>
    <w:rsid w:val="00C60D12"/>
    <w:rsid w:val="00C6136C"/>
    <w:rsid w:val="00C61482"/>
    <w:rsid w:val="00C61C96"/>
    <w:rsid w:val="00C62C25"/>
    <w:rsid w:val="00C6384C"/>
    <w:rsid w:val="00C639FE"/>
    <w:rsid w:val="00C66417"/>
    <w:rsid w:val="00C67D18"/>
    <w:rsid w:val="00C70B82"/>
    <w:rsid w:val="00C719C9"/>
    <w:rsid w:val="00C71CA7"/>
    <w:rsid w:val="00C72BF1"/>
    <w:rsid w:val="00C735E9"/>
    <w:rsid w:val="00C739DD"/>
    <w:rsid w:val="00C73C5E"/>
    <w:rsid w:val="00C7430F"/>
    <w:rsid w:val="00C7698F"/>
    <w:rsid w:val="00C80A9C"/>
    <w:rsid w:val="00C80E10"/>
    <w:rsid w:val="00C81215"/>
    <w:rsid w:val="00C8283B"/>
    <w:rsid w:val="00C82AAD"/>
    <w:rsid w:val="00C82F59"/>
    <w:rsid w:val="00C8385A"/>
    <w:rsid w:val="00C83B73"/>
    <w:rsid w:val="00C83C9A"/>
    <w:rsid w:val="00C8468A"/>
    <w:rsid w:val="00C84F00"/>
    <w:rsid w:val="00C8556E"/>
    <w:rsid w:val="00C90BCD"/>
    <w:rsid w:val="00C90E5E"/>
    <w:rsid w:val="00C91348"/>
    <w:rsid w:val="00C91538"/>
    <w:rsid w:val="00C921E0"/>
    <w:rsid w:val="00C930AD"/>
    <w:rsid w:val="00C93FCD"/>
    <w:rsid w:val="00C94EB4"/>
    <w:rsid w:val="00C9564A"/>
    <w:rsid w:val="00C974D8"/>
    <w:rsid w:val="00C97514"/>
    <w:rsid w:val="00C97B2E"/>
    <w:rsid w:val="00CA0460"/>
    <w:rsid w:val="00CA2C96"/>
    <w:rsid w:val="00CA2E5E"/>
    <w:rsid w:val="00CA3666"/>
    <w:rsid w:val="00CA4904"/>
    <w:rsid w:val="00CA5E18"/>
    <w:rsid w:val="00CA6572"/>
    <w:rsid w:val="00CA7337"/>
    <w:rsid w:val="00CB1338"/>
    <w:rsid w:val="00CB1499"/>
    <w:rsid w:val="00CB17F0"/>
    <w:rsid w:val="00CB1A49"/>
    <w:rsid w:val="00CB1CB1"/>
    <w:rsid w:val="00CB2251"/>
    <w:rsid w:val="00CB22B5"/>
    <w:rsid w:val="00CB3E77"/>
    <w:rsid w:val="00CB49ED"/>
    <w:rsid w:val="00CB6950"/>
    <w:rsid w:val="00CC0156"/>
    <w:rsid w:val="00CC0202"/>
    <w:rsid w:val="00CC1A2E"/>
    <w:rsid w:val="00CC2652"/>
    <w:rsid w:val="00CC4E2D"/>
    <w:rsid w:val="00CC5729"/>
    <w:rsid w:val="00CC5C07"/>
    <w:rsid w:val="00CC62A5"/>
    <w:rsid w:val="00CC6335"/>
    <w:rsid w:val="00CC63BD"/>
    <w:rsid w:val="00CC645E"/>
    <w:rsid w:val="00CC70B1"/>
    <w:rsid w:val="00CC7847"/>
    <w:rsid w:val="00CC798D"/>
    <w:rsid w:val="00CC7F42"/>
    <w:rsid w:val="00CD046D"/>
    <w:rsid w:val="00CD2A1A"/>
    <w:rsid w:val="00CD3730"/>
    <w:rsid w:val="00CD3F19"/>
    <w:rsid w:val="00CD491F"/>
    <w:rsid w:val="00CD4DFC"/>
    <w:rsid w:val="00CD5AA6"/>
    <w:rsid w:val="00CD5B7D"/>
    <w:rsid w:val="00CD6F21"/>
    <w:rsid w:val="00CD721F"/>
    <w:rsid w:val="00CE0F03"/>
    <w:rsid w:val="00CE161F"/>
    <w:rsid w:val="00CE193C"/>
    <w:rsid w:val="00CE2C41"/>
    <w:rsid w:val="00CE31DE"/>
    <w:rsid w:val="00CE3E89"/>
    <w:rsid w:val="00CE3F6B"/>
    <w:rsid w:val="00CE55D9"/>
    <w:rsid w:val="00CE5955"/>
    <w:rsid w:val="00CE5E59"/>
    <w:rsid w:val="00CE6D9D"/>
    <w:rsid w:val="00CE7AC5"/>
    <w:rsid w:val="00CF3845"/>
    <w:rsid w:val="00CF50F9"/>
    <w:rsid w:val="00CF5153"/>
    <w:rsid w:val="00CF6B9C"/>
    <w:rsid w:val="00CF790D"/>
    <w:rsid w:val="00D00A14"/>
    <w:rsid w:val="00D01B8B"/>
    <w:rsid w:val="00D03021"/>
    <w:rsid w:val="00D03207"/>
    <w:rsid w:val="00D04058"/>
    <w:rsid w:val="00D040A6"/>
    <w:rsid w:val="00D05149"/>
    <w:rsid w:val="00D057D3"/>
    <w:rsid w:val="00D0632A"/>
    <w:rsid w:val="00D103CD"/>
    <w:rsid w:val="00D107EA"/>
    <w:rsid w:val="00D10A53"/>
    <w:rsid w:val="00D11CAC"/>
    <w:rsid w:val="00D13AC3"/>
    <w:rsid w:val="00D200D0"/>
    <w:rsid w:val="00D229FD"/>
    <w:rsid w:val="00D22B86"/>
    <w:rsid w:val="00D233C6"/>
    <w:rsid w:val="00D2402E"/>
    <w:rsid w:val="00D24F54"/>
    <w:rsid w:val="00D2720E"/>
    <w:rsid w:val="00D27471"/>
    <w:rsid w:val="00D27538"/>
    <w:rsid w:val="00D27C0E"/>
    <w:rsid w:val="00D301F7"/>
    <w:rsid w:val="00D3105F"/>
    <w:rsid w:val="00D31091"/>
    <w:rsid w:val="00D31C8C"/>
    <w:rsid w:val="00D33A7B"/>
    <w:rsid w:val="00D33AA4"/>
    <w:rsid w:val="00D34876"/>
    <w:rsid w:val="00D35E6A"/>
    <w:rsid w:val="00D35FE1"/>
    <w:rsid w:val="00D36222"/>
    <w:rsid w:val="00D36CD8"/>
    <w:rsid w:val="00D379E0"/>
    <w:rsid w:val="00D401BF"/>
    <w:rsid w:val="00D432FF"/>
    <w:rsid w:val="00D43369"/>
    <w:rsid w:val="00D4360B"/>
    <w:rsid w:val="00D45B73"/>
    <w:rsid w:val="00D46A50"/>
    <w:rsid w:val="00D46D4C"/>
    <w:rsid w:val="00D46F3D"/>
    <w:rsid w:val="00D479FC"/>
    <w:rsid w:val="00D47DDD"/>
    <w:rsid w:val="00D47EE3"/>
    <w:rsid w:val="00D532E7"/>
    <w:rsid w:val="00D54A2F"/>
    <w:rsid w:val="00D54C4B"/>
    <w:rsid w:val="00D55B96"/>
    <w:rsid w:val="00D612E6"/>
    <w:rsid w:val="00D61918"/>
    <w:rsid w:val="00D61F6C"/>
    <w:rsid w:val="00D6216D"/>
    <w:rsid w:val="00D63351"/>
    <w:rsid w:val="00D63FFA"/>
    <w:rsid w:val="00D653B5"/>
    <w:rsid w:val="00D65573"/>
    <w:rsid w:val="00D65ABA"/>
    <w:rsid w:val="00D667E7"/>
    <w:rsid w:val="00D7106A"/>
    <w:rsid w:val="00D72004"/>
    <w:rsid w:val="00D75C73"/>
    <w:rsid w:val="00D75F22"/>
    <w:rsid w:val="00D76357"/>
    <w:rsid w:val="00D76F12"/>
    <w:rsid w:val="00D776FA"/>
    <w:rsid w:val="00D81A62"/>
    <w:rsid w:val="00D8426B"/>
    <w:rsid w:val="00D84BA7"/>
    <w:rsid w:val="00D84D49"/>
    <w:rsid w:val="00D859D1"/>
    <w:rsid w:val="00D85D26"/>
    <w:rsid w:val="00D90F03"/>
    <w:rsid w:val="00D92976"/>
    <w:rsid w:val="00D92A75"/>
    <w:rsid w:val="00D95279"/>
    <w:rsid w:val="00D96650"/>
    <w:rsid w:val="00D96A8F"/>
    <w:rsid w:val="00D97452"/>
    <w:rsid w:val="00D979CE"/>
    <w:rsid w:val="00DA1433"/>
    <w:rsid w:val="00DA1844"/>
    <w:rsid w:val="00DA27FC"/>
    <w:rsid w:val="00DA2F0C"/>
    <w:rsid w:val="00DA32C3"/>
    <w:rsid w:val="00DA5ED8"/>
    <w:rsid w:val="00DB12F0"/>
    <w:rsid w:val="00DB1869"/>
    <w:rsid w:val="00DB2F71"/>
    <w:rsid w:val="00DB2FB7"/>
    <w:rsid w:val="00DB3361"/>
    <w:rsid w:val="00DB3F0D"/>
    <w:rsid w:val="00DB488D"/>
    <w:rsid w:val="00DB61D6"/>
    <w:rsid w:val="00DB6D0A"/>
    <w:rsid w:val="00DB7356"/>
    <w:rsid w:val="00DB7903"/>
    <w:rsid w:val="00DB7C5F"/>
    <w:rsid w:val="00DC02F0"/>
    <w:rsid w:val="00DC1397"/>
    <w:rsid w:val="00DC16E7"/>
    <w:rsid w:val="00DC1C8A"/>
    <w:rsid w:val="00DC1D76"/>
    <w:rsid w:val="00DC3320"/>
    <w:rsid w:val="00DC4243"/>
    <w:rsid w:val="00DC6069"/>
    <w:rsid w:val="00DD01F3"/>
    <w:rsid w:val="00DD0A99"/>
    <w:rsid w:val="00DD0AF8"/>
    <w:rsid w:val="00DD0F53"/>
    <w:rsid w:val="00DD100F"/>
    <w:rsid w:val="00DD2324"/>
    <w:rsid w:val="00DD2D8A"/>
    <w:rsid w:val="00DD3693"/>
    <w:rsid w:val="00DD4BFA"/>
    <w:rsid w:val="00DD5BF2"/>
    <w:rsid w:val="00DD7216"/>
    <w:rsid w:val="00DD7B10"/>
    <w:rsid w:val="00DE03D1"/>
    <w:rsid w:val="00DE13BA"/>
    <w:rsid w:val="00DE16F5"/>
    <w:rsid w:val="00DE212A"/>
    <w:rsid w:val="00DE2958"/>
    <w:rsid w:val="00DE38C2"/>
    <w:rsid w:val="00DE5D25"/>
    <w:rsid w:val="00DE637F"/>
    <w:rsid w:val="00DE6429"/>
    <w:rsid w:val="00DF01FE"/>
    <w:rsid w:val="00DF0FCA"/>
    <w:rsid w:val="00DF1703"/>
    <w:rsid w:val="00DF18BA"/>
    <w:rsid w:val="00DF1FAD"/>
    <w:rsid w:val="00DF22BB"/>
    <w:rsid w:val="00DF2D8E"/>
    <w:rsid w:val="00DF39B6"/>
    <w:rsid w:val="00DF4580"/>
    <w:rsid w:val="00DF5D8E"/>
    <w:rsid w:val="00DF7759"/>
    <w:rsid w:val="00DF7EB6"/>
    <w:rsid w:val="00E00740"/>
    <w:rsid w:val="00E00B07"/>
    <w:rsid w:val="00E016E4"/>
    <w:rsid w:val="00E0374D"/>
    <w:rsid w:val="00E0484F"/>
    <w:rsid w:val="00E04BDC"/>
    <w:rsid w:val="00E062B5"/>
    <w:rsid w:val="00E0645C"/>
    <w:rsid w:val="00E06DB9"/>
    <w:rsid w:val="00E0734F"/>
    <w:rsid w:val="00E074C8"/>
    <w:rsid w:val="00E07656"/>
    <w:rsid w:val="00E10FD2"/>
    <w:rsid w:val="00E127D9"/>
    <w:rsid w:val="00E136DE"/>
    <w:rsid w:val="00E142C2"/>
    <w:rsid w:val="00E155DE"/>
    <w:rsid w:val="00E17D84"/>
    <w:rsid w:val="00E20F6D"/>
    <w:rsid w:val="00E210A2"/>
    <w:rsid w:val="00E21100"/>
    <w:rsid w:val="00E21C39"/>
    <w:rsid w:val="00E23318"/>
    <w:rsid w:val="00E2383B"/>
    <w:rsid w:val="00E240F9"/>
    <w:rsid w:val="00E24AD8"/>
    <w:rsid w:val="00E25315"/>
    <w:rsid w:val="00E26F2C"/>
    <w:rsid w:val="00E27CA5"/>
    <w:rsid w:val="00E3020A"/>
    <w:rsid w:val="00E30B04"/>
    <w:rsid w:val="00E30D1E"/>
    <w:rsid w:val="00E31905"/>
    <w:rsid w:val="00E33C74"/>
    <w:rsid w:val="00E34E2A"/>
    <w:rsid w:val="00E37258"/>
    <w:rsid w:val="00E37755"/>
    <w:rsid w:val="00E37EBD"/>
    <w:rsid w:val="00E40093"/>
    <w:rsid w:val="00E43E9B"/>
    <w:rsid w:val="00E44054"/>
    <w:rsid w:val="00E44BBE"/>
    <w:rsid w:val="00E4619A"/>
    <w:rsid w:val="00E46201"/>
    <w:rsid w:val="00E47C26"/>
    <w:rsid w:val="00E47DDB"/>
    <w:rsid w:val="00E504B3"/>
    <w:rsid w:val="00E50BDF"/>
    <w:rsid w:val="00E50F17"/>
    <w:rsid w:val="00E514BA"/>
    <w:rsid w:val="00E52BF1"/>
    <w:rsid w:val="00E52CB1"/>
    <w:rsid w:val="00E536E2"/>
    <w:rsid w:val="00E5639C"/>
    <w:rsid w:val="00E5650B"/>
    <w:rsid w:val="00E569B5"/>
    <w:rsid w:val="00E57A36"/>
    <w:rsid w:val="00E6018A"/>
    <w:rsid w:val="00E60626"/>
    <w:rsid w:val="00E611B7"/>
    <w:rsid w:val="00E61255"/>
    <w:rsid w:val="00E63DED"/>
    <w:rsid w:val="00E648FB"/>
    <w:rsid w:val="00E655FE"/>
    <w:rsid w:val="00E660CA"/>
    <w:rsid w:val="00E668E5"/>
    <w:rsid w:val="00E66C0B"/>
    <w:rsid w:val="00E66EB6"/>
    <w:rsid w:val="00E67B7C"/>
    <w:rsid w:val="00E71827"/>
    <w:rsid w:val="00E73422"/>
    <w:rsid w:val="00E73EB3"/>
    <w:rsid w:val="00E74A6D"/>
    <w:rsid w:val="00E75D40"/>
    <w:rsid w:val="00E77204"/>
    <w:rsid w:val="00E772F0"/>
    <w:rsid w:val="00E80FCC"/>
    <w:rsid w:val="00E816C2"/>
    <w:rsid w:val="00E81C20"/>
    <w:rsid w:val="00E8270F"/>
    <w:rsid w:val="00E82EEB"/>
    <w:rsid w:val="00E840BF"/>
    <w:rsid w:val="00E84B26"/>
    <w:rsid w:val="00E85B2A"/>
    <w:rsid w:val="00E861A6"/>
    <w:rsid w:val="00E86A22"/>
    <w:rsid w:val="00E86CFC"/>
    <w:rsid w:val="00E87484"/>
    <w:rsid w:val="00E91108"/>
    <w:rsid w:val="00E92468"/>
    <w:rsid w:val="00E92FC5"/>
    <w:rsid w:val="00E930C0"/>
    <w:rsid w:val="00E93997"/>
    <w:rsid w:val="00E93D70"/>
    <w:rsid w:val="00E93DCD"/>
    <w:rsid w:val="00E954C8"/>
    <w:rsid w:val="00EA1263"/>
    <w:rsid w:val="00EA2B21"/>
    <w:rsid w:val="00EA3094"/>
    <w:rsid w:val="00EA3E2C"/>
    <w:rsid w:val="00EA3FB1"/>
    <w:rsid w:val="00EA40F7"/>
    <w:rsid w:val="00EA68EE"/>
    <w:rsid w:val="00EA7717"/>
    <w:rsid w:val="00EB0A2A"/>
    <w:rsid w:val="00EB0A52"/>
    <w:rsid w:val="00EB0A54"/>
    <w:rsid w:val="00EB170F"/>
    <w:rsid w:val="00EB2807"/>
    <w:rsid w:val="00EB298C"/>
    <w:rsid w:val="00EB4170"/>
    <w:rsid w:val="00EB4AAF"/>
    <w:rsid w:val="00EB77F7"/>
    <w:rsid w:val="00EB7C2F"/>
    <w:rsid w:val="00EC23BE"/>
    <w:rsid w:val="00EC299E"/>
    <w:rsid w:val="00EC3A00"/>
    <w:rsid w:val="00EC5259"/>
    <w:rsid w:val="00EC5DE7"/>
    <w:rsid w:val="00EC6278"/>
    <w:rsid w:val="00EC78B4"/>
    <w:rsid w:val="00ED0EA4"/>
    <w:rsid w:val="00ED1359"/>
    <w:rsid w:val="00ED2068"/>
    <w:rsid w:val="00ED24B2"/>
    <w:rsid w:val="00ED32B2"/>
    <w:rsid w:val="00ED43A5"/>
    <w:rsid w:val="00ED43E9"/>
    <w:rsid w:val="00ED51C2"/>
    <w:rsid w:val="00ED5A8C"/>
    <w:rsid w:val="00ED649E"/>
    <w:rsid w:val="00ED6553"/>
    <w:rsid w:val="00EE0230"/>
    <w:rsid w:val="00EE02EF"/>
    <w:rsid w:val="00EE05AB"/>
    <w:rsid w:val="00EE0FFC"/>
    <w:rsid w:val="00EE22A9"/>
    <w:rsid w:val="00EE418D"/>
    <w:rsid w:val="00EE455C"/>
    <w:rsid w:val="00EE48CB"/>
    <w:rsid w:val="00EE595C"/>
    <w:rsid w:val="00EE65ED"/>
    <w:rsid w:val="00EE75C2"/>
    <w:rsid w:val="00EE7911"/>
    <w:rsid w:val="00EE79F5"/>
    <w:rsid w:val="00EF045D"/>
    <w:rsid w:val="00EF17DD"/>
    <w:rsid w:val="00EF4620"/>
    <w:rsid w:val="00EF6301"/>
    <w:rsid w:val="00EF64D2"/>
    <w:rsid w:val="00EF6C4B"/>
    <w:rsid w:val="00EF7255"/>
    <w:rsid w:val="00EF7C86"/>
    <w:rsid w:val="00F001FD"/>
    <w:rsid w:val="00F01856"/>
    <w:rsid w:val="00F0196D"/>
    <w:rsid w:val="00F01E17"/>
    <w:rsid w:val="00F02C0A"/>
    <w:rsid w:val="00F03405"/>
    <w:rsid w:val="00F0719B"/>
    <w:rsid w:val="00F0727B"/>
    <w:rsid w:val="00F07B69"/>
    <w:rsid w:val="00F10F33"/>
    <w:rsid w:val="00F13EA0"/>
    <w:rsid w:val="00F151CD"/>
    <w:rsid w:val="00F152E4"/>
    <w:rsid w:val="00F153AB"/>
    <w:rsid w:val="00F15E14"/>
    <w:rsid w:val="00F23405"/>
    <w:rsid w:val="00F23A5E"/>
    <w:rsid w:val="00F240A9"/>
    <w:rsid w:val="00F249DC"/>
    <w:rsid w:val="00F2559A"/>
    <w:rsid w:val="00F30297"/>
    <w:rsid w:val="00F306D6"/>
    <w:rsid w:val="00F31D77"/>
    <w:rsid w:val="00F324FB"/>
    <w:rsid w:val="00F33511"/>
    <w:rsid w:val="00F34C95"/>
    <w:rsid w:val="00F35B1B"/>
    <w:rsid w:val="00F35B42"/>
    <w:rsid w:val="00F404B8"/>
    <w:rsid w:val="00F404BD"/>
    <w:rsid w:val="00F4058C"/>
    <w:rsid w:val="00F4212A"/>
    <w:rsid w:val="00F422BF"/>
    <w:rsid w:val="00F424E0"/>
    <w:rsid w:val="00F436A1"/>
    <w:rsid w:val="00F447B3"/>
    <w:rsid w:val="00F44CB0"/>
    <w:rsid w:val="00F45AA7"/>
    <w:rsid w:val="00F4633E"/>
    <w:rsid w:val="00F46FED"/>
    <w:rsid w:val="00F4770A"/>
    <w:rsid w:val="00F5108B"/>
    <w:rsid w:val="00F519CA"/>
    <w:rsid w:val="00F51AE9"/>
    <w:rsid w:val="00F51F02"/>
    <w:rsid w:val="00F52FE3"/>
    <w:rsid w:val="00F55029"/>
    <w:rsid w:val="00F565D0"/>
    <w:rsid w:val="00F56DD8"/>
    <w:rsid w:val="00F6006F"/>
    <w:rsid w:val="00F600BB"/>
    <w:rsid w:val="00F60B38"/>
    <w:rsid w:val="00F6277C"/>
    <w:rsid w:val="00F638B2"/>
    <w:rsid w:val="00F6392E"/>
    <w:rsid w:val="00F648E1"/>
    <w:rsid w:val="00F64AAE"/>
    <w:rsid w:val="00F66A27"/>
    <w:rsid w:val="00F672B2"/>
    <w:rsid w:val="00F70243"/>
    <w:rsid w:val="00F7163B"/>
    <w:rsid w:val="00F725E2"/>
    <w:rsid w:val="00F728C1"/>
    <w:rsid w:val="00F73B3D"/>
    <w:rsid w:val="00F7414E"/>
    <w:rsid w:val="00F74C0E"/>
    <w:rsid w:val="00F75A63"/>
    <w:rsid w:val="00F75F75"/>
    <w:rsid w:val="00F80C43"/>
    <w:rsid w:val="00F81D9F"/>
    <w:rsid w:val="00F838C6"/>
    <w:rsid w:val="00F838F6"/>
    <w:rsid w:val="00F83DE4"/>
    <w:rsid w:val="00F84156"/>
    <w:rsid w:val="00F848FA"/>
    <w:rsid w:val="00F85A91"/>
    <w:rsid w:val="00F906A4"/>
    <w:rsid w:val="00F90BB3"/>
    <w:rsid w:val="00F91B48"/>
    <w:rsid w:val="00F92154"/>
    <w:rsid w:val="00F92B54"/>
    <w:rsid w:val="00F93D68"/>
    <w:rsid w:val="00F95545"/>
    <w:rsid w:val="00F95618"/>
    <w:rsid w:val="00F9663F"/>
    <w:rsid w:val="00F96C8D"/>
    <w:rsid w:val="00F96DCE"/>
    <w:rsid w:val="00FA0CB5"/>
    <w:rsid w:val="00FA288E"/>
    <w:rsid w:val="00FA35F6"/>
    <w:rsid w:val="00FA54B8"/>
    <w:rsid w:val="00FA5541"/>
    <w:rsid w:val="00FA5D47"/>
    <w:rsid w:val="00FA6C82"/>
    <w:rsid w:val="00FB081A"/>
    <w:rsid w:val="00FB4520"/>
    <w:rsid w:val="00FB4BCF"/>
    <w:rsid w:val="00FB5D35"/>
    <w:rsid w:val="00FB5FDE"/>
    <w:rsid w:val="00FB7521"/>
    <w:rsid w:val="00FB7D89"/>
    <w:rsid w:val="00FC0702"/>
    <w:rsid w:val="00FC0EFB"/>
    <w:rsid w:val="00FC2438"/>
    <w:rsid w:val="00FC2C8A"/>
    <w:rsid w:val="00FC42D6"/>
    <w:rsid w:val="00FC561B"/>
    <w:rsid w:val="00FC567A"/>
    <w:rsid w:val="00FC58DD"/>
    <w:rsid w:val="00FC7410"/>
    <w:rsid w:val="00FC78F4"/>
    <w:rsid w:val="00FC7B0D"/>
    <w:rsid w:val="00FD054F"/>
    <w:rsid w:val="00FD1040"/>
    <w:rsid w:val="00FD1B77"/>
    <w:rsid w:val="00FD20D1"/>
    <w:rsid w:val="00FD262E"/>
    <w:rsid w:val="00FD356A"/>
    <w:rsid w:val="00FD414D"/>
    <w:rsid w:val="00FD4311"/>
    <w:rsid w:val="00FD4B08"/>
    <w:rsid w:val="00FD5311"/>
    <w:rsid w:val="00FD681E"/>
    <w:rsid w:val="00FD6F3F"/>
    <w:rsid w:val="00FE06C8"/>
    <w:rsid w:val="00FE0A1B"/>
    <w:rsid w:val="00FE1031"/>
    <w:rsid w:val="00FE1735"/>
    <w:rsid w:val="00FE2553"/>
    <w:rsid w:val="00FE2947"/>
    <w:rsid w:val="00FE3B26"/>
    <w:rsid w:val="00FE4C3C"/>
    <w:rsid w:val="00FE5192"/>
    <w:rsid w:val="00FE6ED5"/>
    <w:rsid w:val="00FE7CCB"/>
    <w:rsid w:val="00FF0334"/>
    <w:rsid w:val="00FF08D7"/>
    <w:rsid w:val="00FF1C14"/>
    <w:rsid w:val="00FF2086"/>
    <w:rsid w:val="00FF21AC"/>
    <w:rsid w:val="00FF2771"/>
    <w:rsid w:val="00FF3E8A"/>
    <w:rsid w:val="00FF40A1"/>
    <w:rsid w:val="00FF5D51"/>
    <w:rsid w:val="00FF66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0"/>
      <v:stroke on="f"/>
    </o:shapedefaults>
    <o:shapelayout v:ext="edit">
      <o:idmap v:ext="edit" data="2"/>
    </o:shapelayout>
  </w:shapeDefaults>
  <w:decimalSymbol w:val=","/>
  <w:listSeparator w:val=";"/>
  <w14:docId w14:val="1BB6E654"/>
  <w15:docId w15:val="{A74204FD-979C-496E-BAFA-77D4FE28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29FE"/>
    <w:rPr>
      <w:rFonts w:ascii="Arial" w:hAnsi="Arial"/>
      <w:sz w:val="22"/>
      <w:szCs w:val="24"/>
    </w:rPr>
  </w:style>
  <w:style w:type="paragraph" w:styleId="Naslov4">
    <w:name w:val="heading 4"/>
    <w:basedOn w:val="Navaden"/>
    <w:next w:val="Navaden"/>
    <w:link w:val="Naslov4Znak"/>
    <w:uiPriority w:val="9"/>
    <w:semiHidden/>
    <w:unhideWhenUsed/>
    <w:qFormat/>
    <w:rsid w:val="00C8283B"/>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C3A00"/>
    <w:pPr>
      <w:tabs>
        <w:tab w:val="center" w:pos="4536"/>
        <w:tab w:val="right" w:pos="9072"/>
      </w:tabs>
    </w:pPr>
  </w:style>
  <w:style w:type="paragraph" w:styleId="Noga">
    <w:name w:val="footer"/>
    <w:basedOn w:val="Navaden"/>
    <w:link w:val="NogaZnak"/>
    <w:uiPriority w:val="99"/>
    <w:rsid w:val="00EC3A00"/>
    <w:pPr>
      <w:tabs>
        <w:tab w:val="center" w:pos="4536"/>
        <w:tab w:val="right" w:pos="9072"/>
      </w:tabs>
    </w:pPr>
  </w:style>
  <w:style w:type="character" w:styleId="tevilkastrani">
    <w:name w:val="page number"/>
    <w:basedOn w:val="Privzetapisavaodstavka"/>
    <w:rsid w:val="00517BA8"/>
  </w:style>
  <w:style w:type="paragraph" w:styleId="Besedilooblaka">
    <w:name w:val="Balloon Text"/>
    <w:basedOn w:val="Navaden"/>
    <w:semiHidden/>
    <w:rsid w:val="007F4D20"/>
    <w:rPr>
      <w:rFonts w:ascii="Tahoma" w:hAnsi="Tahoma" w:cs="Tahoma"/>
      <w:sz w:val="16"/>
      <w:szCs w:val="16"/>
    </w:rPr>
  </w:style>
  <w:style w:type="character" w:styleId="Hiperpovezava">
    <w:name w:val="Hyperlink"/>
    <w:basedOn w:val="Privzetapisavaodstavka"/>
    <w:uiPriority w:val="99"/>
    <w:unhideWhenUsed/>
    <w:rsid w:val="00362008"/>
    <w:rPr>
      <w:color w:val="0000FF" w:themeColor="hyperlink"/>
      <w:u w:val="single"/>
    </w:rPr>
  </w:style>
  <w:style w:type="character" w:styleId="Nerazreenaomemba">
    <w:name w:val="Unresolved Mention"/>
    <w:basedOn w:val="Privzetapisavaodstavka"/>
    <w:uiPriority w:val="99"/>
    <w:semiHidden/>
    <w:unhideWhenUsed/>
    <w:rsid w:val="00362008"/>
    <w:rPr>
      <w:color w:val="605E5C"/>
      <w:shd w:val="clear" w:color="auto" w:fill="E1DFDD"/>
    </w:rPr>
  </w:style>
  <w:style w:type="table" w:styleId="Tabelamrea">
    <w:name w:val="Table Grid"/>
    <w:basedOn w:val="Navadnatabela"/>
    <w:uiPriority w:val="59"/>
    <w:rsid w:val="000224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uiPriority w:val="99"/>
    <w:locked/>
    <w:rsid w:val="0024496D"/>
    <w:rPr>
      <w:rFonts w:ascii="Arial" w:hAnsi="Arial"/>
      <w:sz w:val="22"/>
      <w:szCs w:val="24"/>
    </w:rPr>
  </w:style>
  <w:style w:type="paragraph" w:styleId="Telobesedila-zamik">
    <w:name w:val="Body Text Indent"/>
    <w:basedOn w:val="Navaden"/>
    <w:link w:val="Telobesedila-zamikZnak"/>
    <w:rsid w:val="0024496D"/>
    <w:pPr>
      <w:ind w:left="360"/>
    </w:pPr>
    <w:rPr>
      <w:rFonts w:ascii="Times New Roman" w:hAnsi="Times New Roman"/>
      <w:sz w:val="24"/>
      <w:szCs w:val="20"/>
    </w:rPr>
  </w:style>
  <w:style w:type="character" w:customStyle="1" w:styleId="Telobesedila-zamikZnak">
    <w:name w:val="Telo besedila - zamik Znak"/>
    <w:basedOn w:val="Privzetapisavaodstavka"/>
    <w:link w:val="Telobesedila-zamik"/>
    <w:rsid w:val="0024496D"/>
    <w:rPr>
      <w:sz w:val="24"/>
    </w:rPr>
  </w:style>
  <w:style w:type="paragraph" w:styleId="Navadensplet">
    <w:name w:val="Normal (Web)"/>
    <w:basedOn w:val="Navaden"/>
    <w:uiPriority w:val="99"/>
    <w:rsid w:val="0024496D"/>
    <w:pPr>
      <w:spacing w:before="100" w:beforeAutospacing="1" w:after="100" w:afterAutospacing="1"/>
    </w:pPr>
    <w:rPr>
      <w:rFonts w:ascii="Times New Roman" w:hAnsi="Times New Roman"/>
      <w:sz w:val="24"/>
    </w:rPr>
  </w:style>
  <w:style w:type="paragraph" w:styleId="Odstavekseznama">
    <w:name w:val="List Paragraph"/>
    <w:basedOn w:val="Navaden"/>
    <w:link w:val="OdstavekseznamaZnak"/>
    <w:uiPriority w:val="34"/>
    <w:qFormat/>
    <w:rsid w:val="0024496D"/>
    <w:pPr>
      <w:ind w:left="720"/>
      <w:contextualSpacing/>
    </w:pPr>
    <w:rPr>
      <w:rFonts w:ascii="Times New Roman" w:hAnsi="Times New Roman"/>
      <w:sz w:val="24"/>
    </w:rPr>
  </w:style>
  <w:style w:type="character" w:customStyle="1" w:styleId="OdstavekseznamaZnak">
    <w:name w:val="Odstavek seznama Znak"/>
    <w:link w:val="Odstavekseznama"/>
    <w:uiPriority w:val="99"/>
    <w:locked/>
    <w:rsid w:val="0024496D"/>
    <w:rPr>
      <w:sz w:val="24"/>
      <w:szCs w:val="24"/>
    </w:rPr>
  </w:style>
  <w:style w:type="character" w:customStyle="1" w:styleId="NogaZnak">
    <w:name w:val="Noga Znak"/>
    <w:link w:val="Noga"/>
    <w:uiPriority w:val="99"/>
    <w:rsid w:val="0024496D"/>
    <w:rPr>
      <w:rFonts w:ascii="Arial" w:hAnsi="Arial"/>
      <w:sz w:val="22"/>
      <w:szCs w:val="24"/>
    </w:rPr>
  </w:style>
  <w:style w:type="paragraph" w:styleId="Telobesedila">
    <w:name w:val="Body Text"/>
    <w:basedOn w:val="Navaden"/>
    <w:link w:val="TelobesedilaZnak"/>
    <w:uiPriority w:val="99"/>
    <w:unhideWhenUsed/>
    <w:rsid w:val="0024496D"/>
    <w:pPr>
      <w:spacing w:after="120"/>
    </w:pPr>
    <w:rPr>
      <w:szCs w:val="20"/>
      <w:lang w:eastAsia="en-US"/>
    </w:rPr>
  </w:style>
  <w:style w:type="character" w:customStyle="1" w:styleId="TelobesedilaZnak">
    <w:name w:val="Telo besedila Znak"/>
    <w:basedOn w:val="Privzetapisavaodstavka"/>
    <w:link w:val="Telobesedila"/>
    <w:uiPriority w:val="99"/>
    <w:rsid w:val="0024496D"/>
    <w:rPr>
      <w:rFonts w:ascii="Arial" w:hAnsi="Arial"/>
      <w:sz w:val="22"/>
      <w:lang w:eastAsia="en-US"/>
    </w:rPr>
  </w:style>
  <w:style w:type="paragraph" w:styleId="Telobesedila2">
    <w:name w:val="Body Text 2"/>
    <w:basedOn w:val="Navaden"/>
    <w:link w:val="Telobesedila2Znak"/>
    <w:unhideWhenUsed/>
    <w:rsid w:val="0024496D"/>
    <w:pPr>
      <w:spacing w:after="120" w:line="480" w:lineRule="auto"/>
    </w:pPr>
    <w:rPr>
      <w:rFonts w:ascii="Times New Roman" w:hAnsi="Times New Roman"/>
      <w:sz w:val="24"/>
    </w:rPr>
  </w:style>
  <w:style w:type="character" w:customStyle="1" w:styleId="Telobesedila2Znak">
    <w:name w:val="Telo besedila 2 Znak"/>
    <w:basedOn w:val="Privzetapisavaodstavka"/>
    <w:link w:val="Telobesedila2"/>
    <w:rsid w:val="0024496D"/>
    <w:rPr>
      <w:sz w:val="24"/>
      <w:szCs w:val="24"/>
    </w:rPr>
  </w:style>
  <w:style w:type="paragraph" w:styleId="Brezrazmikov">
    <w:name w:val="No Spacing"/>
    <w:uiPriority w:val="1"/>
    <w:qFormat/>
    <w:rsid w:val="0024496D"/>
    <w:rPr>
      <w:rFonts w:asciiTheme="minorHAnsi" w:eastAsiaTheme="minorHAnsi" w:hAnsiTheme="minorHAnsi" w:cstheme="minorBidi"/>
      <w:sz w:val="22"/>
      <w:szCs w:val="22"/>
      <w:lang w:eastAsia="en-US"/>
    </w:rPr>
  </w:style>
  <w:style w:type="paragraph" w:customStyle="1" w:styleId="Golobesedilo1">
    <w:name w:val="Golo besedilo1"/>
    <w:basedOn w:val="Navaden"/>
    <w:rsid w:val="0024496D"/>
    <w:pPr>
      <w:suppressAutoHyphens/>
    </w:pPr>
    <w:rPr>
      <w:rFonts w:ascii="Courier New" w:hAnsi="Courier New" w:cs="Courier New"/>
      <w:sz w:val="20"/>
      <w:szCs w:val="20"/>
      <w:lang w:eastAsia="ar-SA"/>
    </w:rPr>
  </w:style>
  <w:style w:type="character" w:styleId="SledenaHiperpovezava">
    <w:name w:val="FollowedHyperlink"/>
    <w:basedOn w:val="Privzetapisavaodstavka"/>
    <w:semiHidden/>
    <w:unhideWhenUsed/>
    <w:rsid w:val="00B43549"/>
    <w:rPr>
      <w:color w:val="800080" w:themeColor="followedHyperlink"/>
      <w:u w:val="single"/>
    </w:rPr>
  </w:style>
  <w:style w:type="character" w:customStyle="1" w:styleId="Naslov4Znak">
    <w:name w:val="Naslov 4 Znak"/>
    <w:basedOn w:val="Privzetapisavaodstavka"/>
    <w:link w:val="Naslov4"/>
    <w:uiPriority w:val="9"/>
    <w:semiHidden/>
    <w:rsid w:val="00C8283B"/>
    <w:rPr>
      <w:rFonts w:ascii="Calibri" w:hAnsi="Calibri"/>
      <w:b/>
      <w:bCs/>
      <w:sz w:val="28"/>
      <w:szCs w:val="28"/>
    </w:rPr>
  </w:style>
  <w:style w:type="paragraph" w:styleId="Revizija">
    <w:name w:val="Revision"/>
    <w:hidden/>
    <w:uiPriority w:val="99"/>
    <w:semiHidden/>
    <w:rsid w:val="00434222"/>
    <w:rPr>
      <w:rFonts w:ascii="Arial" w:hAnsi="Arial"/>
      <w:sz w:val="22"/>
      <w:szCs w:val="24"/>
    </w:rPr>
  </w:style>
  <w:style w:type="character" w:styleId="Pripombasklic">
    <w:name w:val="annotation reference"/>
    <w:basedOn w:val="Privzetapisavaodstavka"/>
    <w:semiHidden/>
    <w:unhideWhenUsed/>
    <w:rsid w:val="00630192"/>
    <w:rPr>
      <w:sz w:val="16"/>
      <w:szCs w:val="16"/>
    </w:rPr>
  </w:style>
  <w:style w:type="paragraph" w:styleId="Pripombabesedilo">
    <w:name w:val="annotation text"/>
    <w:basedOn w:val="Navaden"/>
    <w:link w:val="PripombabesediloZnak"/>
    <w:unhideWhenUsed/>
    <w:rsid w:val="00630192"/>
    <w:rPr>
      <w:sz w:val="20"/>
      <w:szCs w:val="20"/>
    </w:rPr>
  </w:style>
  <w:style w:type="character" w:customStyle="1" w:styleId="PripombabesediloZnak">
    <w:name w:val="Pripomba – besedilo Znak"/>
    <w:basedOn w:val="Privzetapisavaodstavka"/>
    <w:link w:val="Pripombabesedilo"/>
    <w:rsid w:val="00630192"/>
    <w:rPr>
      <w:rFonts w:ascii="Arial" w:hAnsi="Arial"/>
    </w:rPr>
  </w:style>
  <w:style w:type="paragraph" w:styleId="Zadevapripombe">
    <w:name w:val="annotation subject"/>
    <w:basedOn w:val="Pripombabesedilo"/>
    <w:next w:val="Pripombabesedilo"/>
    <w:link w:val="ZadevapripombeZnak"/>
    <w:semiHidden/>
    <w:unhideWhenUsed/>
    <w:rsid w:val="00630192"/>
    <w:rPr>
      <w:b/>
      <w:bCs/>
    </w:rPr>
  </w:style>
  <w:style w:type="character" w:customStyle="1" w:styleId="ZadevapripombeZnak">
    <w:name w:val="Zadeva pripombe Znak"/>
    <w:basedOn w:val="PripombabesediloZnak"/>
    <w:link w:val="Zadevapripombe"/>
    <w:semiHidden/>
    <w:rsid w:val="0063019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2949">
      <w:bodyDiv w:val="1"/>
      <w:marLeft w:val="0"/>
      <w:marRight w:val="0"/>
      <w:marTop w:val="0"/>
      <w:marBottom w:val="0"/>
      <w:divBdr>
        <w:top w:val="none" w:sz="0" w:space="0" w:color="auto"/>
        <w:left w:val="none" w:sz="0" w:space="0" w:color="auto"/>
        <w:bottom w:val="none" w:sz="0" w:space="0" w:color="auto"/>
        <w:right w:val="none" w:sz="0" w:space="0" w:color="auto"/>
      </w:divBdr>
    </w:div>
    <w:div w:id="45449178">
      <w:bodyDiv w:val="1"/>
      <w:marLeft w:val="0"/>
      <w:marRight w:val="0"/>
      <w:marTop w:val="0"/>
      <w:marBottom w:val="0"/>
      <w:divBdr>
        <w:top w:val="none" w:sz="0" w:space="0" w:color="auto"/>
        <w:left w:val="none" w:sz="0" w:space="0" w:color="auto"/>
        <w:bottom w:val="none" w:sz="0" w:space="0" w:color="auto"/>
        <w:right w:val="none" w:sz="0" w:space="0" w:color="auto"/>
      </w:divBdr>
    </w:div>
    <w:div w:id="122816649">
      <w:bodyDiv w:val="1"/>
      <w:marLeft w:val="0"/>
      <w:marRight w:val="0"/>
      <w:marTop w:val="0"/>
      <w:marBottom w:val="0"/>
      <w:divBdr>
        <w:top w:val="none" w:sz="0" w:space="0" w:color="auto"/>
        <w:left w:val="none" w:sz="0" w:space="0" w:color="auto"/>
        <w:bottom w:val="none" w:sz="0" w:space="0" w:color="auto"/>
        <w:right w:val="none" w:sz="0" w:space="0" w:color="auto"/>
      </w:divBdr>
    </w:div>
    <w:div w:id="131026695">
      <w:bodyDiv w:val="1"/>
      <w:marLeft w:val="0"/>
      <w:marRight w:val="0"/>
      <w:marTop w:val="0"/>
      <w:marBottom w:val="0"/>
      <w:divBdr>
        <w:top w:val="none" w:sz="0" w:space="0" w:color="auto"/>
        <w:left w:val="none" w:sz="0" w:space="0" w:color="auto"/>
        <w:bottom w:val="none" w:sz="0" w:space="0" w:color="auto"/>
        <w:right w:val="none" w:sz="0" w:space="0" w:color="auto"/>
      </w:divBdr>
    </w:div>
    <w:div w:id="162550661">
      <w:bodyDiv w:val="1"/>
      <w:marLeft w:val="0"/>
      <w:marRight w:val="0"/>
      <w:marTop w:val="0"/>
      <w:marBottom w:val="0"/>
      <w:divBdr>
        <w:top w:val="none" w:sz="0" w:space="0" w:color="auto"/>
        <w:left w:val="none" w:sz="0" w:space="0" w:color="auto"/>
        <w:bottom w:val="none" w:sz="0" w:space="0" w:color="auto"/>
        <w:right w:val="none" w:sz="0" w:space="0" w:color="auto"/>
      </w:divBdr>
    </w:div>
    <w:div w:id="192427631">
      <w:bodyDiv w:val="1"/>
      <w:marLeft w:val="0"/>
      <w:marRight w:val="0"/>
      <w:marTop w:val="0"/>
      <w:marBottom w:val="0"/>
      <w:divBdr>
        <w:top w:val="none" w:sz="0" w:space="0" w:color="auto"/>
        <w:left w:val="none" w:sz="0" w:space="0" w:color="auto"/>
        <w:bottom w:val="none" w:sz="0" w:space="0" w:color="auto"/>
        <w:right w:val="none" w:sz="0" w:space="0" w:color="auto"/>
      </w:divBdr>
    </w:div>
    <w:div w:id="250624755">
      <w:bodyDiv w:val="1"/>
      <w:marLeft w:val="0"/>
      <w:marRight w:val="0"/>
      <w:marTop w:val="0"/>
      <w:marBottom w:val="0"/>
      <w:divBdr>
        <w:top w:val="none" w:sz="0" w:space="0" w:color="auto"/>
        <w:left w:val="none" w:sz="0" w:space="0" w:color="auto"/>
        <w:bottom w:val="none" w:sz="0" w:space="0" w:color="auto"/>
        <w:right w:val="none" w:sz="0" w:space="0" w:color="auto"/>
      </w:divBdr>
    </w:div>
    <w:div w:id="294681600">
      <w:bodyDiv w:val="1"/>
      <w:marLeft w:val="0"/>
      <w:marRight w:val="0"/>
      <w:marTop w:val="0"/>
      <w:marBottom w:val="0"/>
      <w:divBdr>
        <w:top w:val="none" w:sz="0" w:space="0" w:color="auto"/>
        <w:left w:val="none" w:sz="0" w:space="0" w:color="auto"/>
        <w:bottom w:val="none" w:sz="0" w:space="0" w:color="auto"/>
        <w:right w:val="none" w:sz="0" w:space="0" w:color="auto"/>
      </w:divBdr>
    </w:div>
    <w:div w:id="343478829">
      <w:bodyDiv w:val="1"/>
      <w:marLeft w:val="0"/>
      <w:marRight w:val="0"/>
      <w:marTop w:val="0"/>
      <w:marBottom w:val="0"/>
      <w:divBdr>
        <w:top w:val="none" w:sz="0" w:space="0" w:color="auto"/>
        <w:left w:val="none" w:sz="0" w:space="0" w:color="auto"/>
        <w:bottom w:val="none" w:sz="0" w:space="0" w:color="auto"/>
        <w:right w:val="none" w:sz="0" w:space="0" w:color="auto"/>
      </w:divBdr>
    </w:div>
    <w:div w:id="351223273">
      <w:bodyDiv w:val="1"/>
      <w:marLeft w:val="0"/>
      <w:marRight w:val="0"/>
      <w:marTop w:val="0"/>
      <w:marBottom w:val="0"/>
      <w:divBdr>
        <w:top w:val="none" w:sz="0" w:space="0" w:color="auto"/>
        <w:left w:val="none" w:sz="0" w:space="0" w:color="auto"/>
        <w:bottom w:val="none" w:sz="0" w:space="0" w:color="auto"/>
        <w:right w:val="none" w:sz="0" w:space="0" w:color="auto"/>
      </w:divBdr>
    </w:div>
    <w:div w:id="493570459">
      <w:bodyDiv w:val="1"/>
      <w:marLeft w:val="0"/>
      <w:marRight w:val="0"/>
      <w:marTop w:val="0"/>
      <w:marBottom w:val="0"/>
      <w:divBdr>
        <w:top w:val="none" w:sz="0" w:space="0" w:color="auto"/>
        <w:left w:val="none" w:sz="0" w:space="0" w:color="auto"/>
        <w:bottom w:val="none" w:sz="0" w:space="0" w:color="auto"/>
        <w:right w:val="none" w:sz="0" w:space="0" w:color="auto"/>
      </w:divBdr>
    </w:div>
    <w:div w:id="505291714">
      <w:bodyDiv w:val="1"/>
      <w:marLeft w:val="0"/>
      <w:marRight w:val="0"/>
      <w:marTop w:val="0"/>
      <w:marBottom w:val="0"/>
      <w:divBdr>
        <w:top w:val="none" w:sz="0" w:space="0" w:color="auto"/>
        <w:left w:val="none" w:sz="0" w:space="0" w:color="auto"/>
        <w:bottom w:val="none" w:sz="0" w:space="0" w:color="auto"/>
        <w:right w:val="none" w:sz="0" w:space="0" w:color="auto"/>
      </w:divBdr>
    </w:div>
    <w:div w:id="516701134">
      <w:bodyDiv w:val="1"/>
      <w:marLeft w:val="0"/>
      <w:marRight w:val="0"/>
      <w:marTop w:val="0"/>
      <w:marBottom w:val="0"/>
      <w:divBdr>
        <w:top w:val="none" w:sz="0" w:space="0" w:color="auto"/>
        <w:left w:val="none" w:sz="0" w:space="0" w:color="auto"/>
        <w:bottom w:val="none" w:sz="0" w:space="0" w:color="auto"/>
        <w:right w:val="none" w:sz="0" w:space="0" w:color="auto"/>
      </w:divBdr>
    </w:div>
    <w:div w:id="553388510">
      <w:bodyDiv w:val="1"/>
      <w:marLeft w:val="0"/>
      <w:marRight w:val="0"/>
      <w:marTop w:val="0"/>
      <w:marBottom w:val="0"/>
      <w:divBdr>
        <w:top w:val="none" w:sz="0" w:space="0" w:color="auto"/>
        <w:left w:val="none" w:sz="0" w:space="0" w:color="auto"/>
        <w:bottom w:val="none" w:sz="0" w:space="0" w:color="auto"/>
        <w:right w:val="none" w:sz="0" w:space="0" w:color="auto"/>
      </w:divBdr>
    </w:div>
    <w:div w:id="631447025">
      <w:bodyDiv w:val="1"/>
      <w:marLeft w:val="0"/>
      <w:marRight w:val="0"/>
      <w:marTop w:val="0"/>
      <w:marBottom w:val="0"/>
      <w:divBdr>
        <w:top w:val="none" w:sz="0" w:space="0" w:color="auto"/>
        <w:left w:val="none" w:sz="0" w:space="0" w:color="auto"/>
        <w:bottom w:val="none" w:sz="0" w:space="0" w:color="auto"/>
        <w:right w:val="none" w:sz="0" w:space="0" w:color="auto"/>
      </w:divBdr>
    </w:div>
    <w:div w:id="685059354">
      <w:bodyDiv w:val="1"/>
      <w:marLeft w:val="0"/>
      <w:marRight w:val="0"/>
      <w:marTop w:val="0"/>
      <w:marBottom w:val="0"/>
      <w:divBdr>
        <w:top w:val="none" w:sz="0" w:space="0" w:color="auto"/>
        <w:left w:val="none" w:sz="0" w:space="0" w:color="auto"/>
        <w:bottom w:val="none" w:sz="0" w:space="0" w:color="auto"/>
        <w:right w:val="none" w:sz="0" w:space="0" w:color="auto"/>
      </w:divBdr>
    </w:div>
    <w:div w:id="712584900">
      <w:bodyDiv w:val="1"/>
      <w:marLeft w:val="0"/>
      <w:marRight w:val="0"/>
      <w:marTop w:val="0"/>
      <w:marBottom w:val="0"/>
      <w:divBdr>
        <w:top w:val="none" w:sz="0" w:space="0" w:color="auto"/>
        <w:left w:val="none" w:sz="0" w:space="0" w:color="auto"/>
        <w:bottom w:val="none" w:sz="0" w:space="0" w:color="auto"/>
        <w:right w:val="none" w:sz="0" w:space="0" w:color="auto"/>
      </w:divBdr>
    </w:div>
    <w:div w:id="780564173">
      <w:bodyDiv w:val="1"/>
      <w:marLeft w:val="0"/>
      <w:marRight w:val="0"/>
      <w:marTop w:val="0"/>
      <w:marBottom w:val="0"/>
      <w:divBdr>
        <w:top w:val="none" w:sz="0" w:space="0" w:color="auto"/>
        <w:left w:val="none" w:sz="0" w:space="0" w:color="auto"/>
        <w:bottom w:val="none" w:sz="0" w:space="0" w:color="auto"/>
        <w:right w:val="none" w:sz="0" w:space="0" w:color="auto"/>
      </w:divBdr>
    </w:div>
    <w:div w:id="787970445">
      <w:bodyDiv w:val="1"/>
      <w:marLeft w:val="0"/>
      <w:marRight w:val="0"/>
      <w:marTop w:val="0"/>
      <w:marBottom w:val="0"/>
      <w:divBdr>
        <w:top w:val="none" w:sz="0" w:space="0" w:color="auto"/>
        <w:left w:val="none" w:sz="0" w:space="0" w:color="auto"/>
        <w:bottom w:val="none" w:sz="0" w:space="0" w:color="auto"/>
        <w:right w:val="none" w:sz="0" w:space="0" w:color="auto"/>
      </w:divBdr>
    </w:div>
    <w:div w:id="828519028">
      <w:bodyDiv w:val="1"/>
      <w:marLeft w:val="0"/>
      <w:marRight w:val="0"/>
      <w:marTop w:val="0"/>
      <w:marBottom w:val="0"/>
      <w:divBdr>
        <w:top w:val="none" w:sz="0" w:space="0" w:color="auto"/>
        <w:left w:val="none" w:sz="0" w:space="0" w:color="auto"/>
        <w:bottom w:val="none" w:sz="0" w:space="0" w:color="auto"/>
        <w:right w:val="none" w:sz="0" w:space="0" w:color="auto"/>
      </w:divBdr>
    </w:div>
    <w:div w:id="926959458">
      <w:bodyDiv w:val="1"/>
      <w:marLeft w:val="0"/>
      <w:marRight w:val="0"/>
      <w:marTop w:val="0"/>
      <w:marBottom w:val="0"/>
      <w:divBdr>
        <w:top w:val="none" w:sz="0" w:space="0" w:color="auto"/>
        <w:left w:val="none" w:sz="0" w:space="0" w:color="auto"/>
        <w:bottom w:val="none" w:sz="0" w:space="0" w:color="auto"/>
        <w:right w:val="none" w:sz="0" w:space="0" w:color="auto"/>
      </w:divBdr>
    </w:div>
    <w:div w:id="957490220">
      <w:bodyDiv w:val="1"/>
      <w:marLeft w:val="0"/>
      <w:marRight w:val="0"/>
      <w:marTop w:val="0"/>
      <w:marBottom w:val="0"/>
      <w:divBdr>
        <w:top w:val="none" w:sz="0" w:space="0" w:color="auto"/>
        <w:left w:val="none" w:sz="0" w:space="0" w:color="auto"/>
        <w:bottom w:val="none" w:sz="0" w:space="0" w:color="auto"/>
        <w:right w:val="none" w:sz="0" w:space="0" w:color="auto"/>
      </w:divBdr>
    </w:div>
    <w:div w:id="976685670">
      <w:bodyDiv w:val="1"/>
      <w:marLeft w:val="0"/>
      <w:marRight w:val="0"/>
      <w:marTop w:val="0"/>
      <w:marBottom w:val="0"/>
      <w:divBdr>
        <w:top w:val="none" w:sz="0" w:space="0" w:color="auto"/>
        <w:left w:val="none" w:sz="0" w:space="0" w:color="auto"/>
        <w:bottom w:val="none" w:sz="0" w:space="0" w:color="auto"/>
        <w:right w:val="none" w:sz="0" w:space="0" w:color="auto"/>
      </w:divBdr>
    </w:div>
    <w:div w:id="1011489662">
      <w:bodyDiv w:val="1"/>
      <w:marLeft w:val="0"/>
      <w:marRight w:val="0"/>
      <w:marTop w:val="0"/>
      <w:marBottom w:val="0"/>
      <w:divBdr>
        <w:top w:val="none" w:sz="0" w:space="0" w:color="auto"/>
        <w:left w:val="none" w:sz="0" w:space="0" w:color="auto"/>
        <w:bottom w:val="none" w:sz="0" w:space="0" w:color="auto"/>
        <w:right w:val="none" w:sz="0" w:space="0" w:color="auto"/>
      </w:divBdr>
    </w:div>
    <w:div w:id="1054112730">
      <w:bodyDiv w:val="1"/>
      <w:marLeft w:val="0"/>
      <w:marRight w:val="0"/>
      <w:marTop w:val="0"/>
      <w:marBottom w:val="0"/>
      <w:divBdr>
        <w:top w:val="none" w:sz="0" w:space="0" w:color="auto"/>
        <w:left w:val="none" w:sz="0" w:space="0" w:color="auto"/>
        <w:bottom w:val="none" w:sz="0" w:space="0" w:color="auto"/>
        <w:right w:val="none" w:sz="0" w:space="0" w:color="auto"/>
      </w:divBdr>
    </w:div>
    <w:div w:id="1064835317">
      <w:bodyDiv w:val="1"/>
      <w:marLeft w:val="0"/>
      <w:marRight w:val="0"/>
      <w:marTop w:val="0"/>
      <w:marBottom w:val="0"/>
      <w:divBdr>
        <w:top w:val="none" w:sz="0" w:space="0" w:color="auto"/>
        <w:left w:val="none" w:sz="0" w:space="0" w:color="auto"/>
        <w:bottom w:val="none" w:sz="0" w:space="0" w:color="auto"/>
        <w:right w:val="none" w:sz="0" w:space="0" w:color="auto"/>
      </w:divBdr>
    </w:div>
    <w:div w:id="1075711731">
      <w:bodyDiv w:val="1"/>
      <w:marLeft w:val="0"/>
      <w:marRight w:val="0"/>
      <w:marTop w:val="0"/>
      <w:marBottom w:val="0"/>
      <w:divBdr>
        <w:top w:val="none" w:sz="0" w:space="0" w:color="auto"/>
        <w:left w:val="none" w:sz="0" w:space="0" w:color="auto"/>
        <w:bottom w:val="none" w:sz="0" w:space="0" w:color="auto"/>
        <w:right w:val="none" w:sz="0" w:space="0" w:color="auto"/>
      </w:divBdr>
    </w:div>
    <w:div w:id="1090010170">
      <w:bodyDiv w:val="1"/>
      <w:marLeft w:val="0"/>
      <w:marRight w:val="0"/>
      <w:marTop w:val="0"/>
      <w:marBottom w:val="0"/>
      <w:divBdr>
        <w:top w:val="none" w:sz="0" w:space="0" w:color="auto"/>
        <w:left w:val="none" w:sz="0" w:space="0" w:color="auto"/>
        <w:bottom w:val="none" w:sz="0" w:space="0" w:color="auto"/>
        <w:right w:val="none" w:sz="0" w:space="0" w:color="auto"/>
      </w:divBdr>
    </w:div>
    <w:div w:id="1126697291">
      <w:bodyDiv w:val="1"/>
      <w:marLeft w:val="0"/>
      <w:marRight w:val="0"/>
      <w:marTop w:val="0"/>
      <w:marBottom w:val="0"/>
      <w:divBdr>
        <w:top w:val="none" w:sz="0" w:space="0" w:color="auto"/>
        <w:left w:val="none" w:sz="0" w:space="0" w:color="auto"/>
        <w:bottom w:val="none" w:sz="0" w:space="0" w:color="auto"/>
        <w:right w:val="none" w:sz="0" w:space="0" w:color="auto"/>
      </w:divBdr>
    </w:div>
    <w:div w:id="1127167018">
      <w:bodyDiv w:val="1"/>
      <w:marLeft w:val="0"/>
      <w:marRight w:val="0"/>
      <w:marTop w:val="0"/>
      <w:marBottom w:val="0"/>
      <w:divBdr>
        <w:top w:val="none" w:sz="0" w:space="0" w:color="auto"/>
        <w:left w:val="none" w:sz="0" w:space="0" w:color="auto"/>
        <w:bottom w:val="none" w:sz="0" w:space="0" w:color="auto"/>
        <w:right w:val="none" w:sz="0" w:space="0" w:color="auto"/>
      </w:divBdr>
    </w:div>
    <w:div w:id="1142967913">
      <w:bodyDiv w:val="1"/>
      <w:marLeft w:val="0"/>
      <w:marRight w:val="0"/>
      <w:marTop w:val="0"/>
      <w:marBottom w:val="0"/>
      <w:divBdr>
        <w:top w:val="none" w:sz="0" w:space="0" w:color="auto"/>
        <w:left w:val="none" w:sz="0" w:space="0" w:color="auto"/>
        <w:bottom w:val="none" w:sz="0" w:space="0" w:color="auto"/>
        <w:right w:val="none" w:sz="0" w:space="0" w:color="auto"/>
      </w:divBdr>
    </w:div>
    <w:div w:id="1154495507">
      <w:bodyDiv w:val="1"/>
      <w:marLeft w:val="0"/>
      <w:marRight w:val="0"/>
      <w:marTop w:val="0"/>
      <w:marBottom w:val="0"/>
      <w:divBdr>
        <w:top w:val="none" w:sz="0" w:space="0" w:color="auto"/>
        <w:left w:val="none" w:sz="0" w:space="0" w:color="auto"/>
        <w:bottom w:val="none" w:sz="0" w:space="0" w:color="auto"/>
        <w:right w:val="none" w:sz="0" w:space="0" w:color="auto"/>
      </w:divBdr>
    </w:div>
    <w:div w:id="1182088047">
      <w:bodyDiv w:val="1"/>
      <w:marLeft w:val="0"/>
      <w:marRight w:val="0"/>
      <w:marTop w:val="0"/>
      <w:marBottom w:val="0"/>
      <w:divBdr>
        <w:top w:val="none" w:sz="0" w:space="0" w:color="auto"/>
        <w:left w:val="none" w:sz="0" w:space="0" w:color="auto"/>
        <w:bottom w:val="none" w:sz="0" w:space="0" w:color="auto"/>
        <w:right w:val="none" w:sz="0" w:space="0" w:color="auto"/>
      </w:divBdr>
    </w:div>
    <w:div w:id="1185628979">
      <w:bodyDiv w:val="1"/>
      <w:marLeft w:val="0"/>
      <w:marRight w:val="0"/>
      <w:marTop w:val="0"/>
      <w:marBottom w:val="0"/>
      <w:divBdr>
        <w:top w:val="none" w:sz="0" w:space="0" w:color="auto"/>
        <w:left w:val="none" w:sz="0" w:space="0" w:color="auto"/>
        <w:bottom w:val="none" w:sz="0" w:space="0" w:color="auto"/>
        <w:right w:val="none" w:sz="0" w:space="0" w:color="auto"/>
      </w:divBdr>
    </w:div>
    <w:div w:id="1216745442">
      <w:bodyDiv w:val="1"/>
      <w:marLeft w:val="0"/>
      <w:marRight w:val="0"/>
      <w:marTop w:val="0"/>
      <w:marBottom w:val="0"/>
      <w:divBdr>
        <w:top w:val="none" w:sz="0" w:space="0" w:color="auto"/>
        <w:left w:val="none" w:sz="0" w:space="0" w:color="auto"/>
        <w:bottom w:val="none" w:sz="0" w:space="0" w:color="auto"/>
        <w:right w:val="none" w:sz="0" w:space="0" w:color="auto"/>
      </w:divBdr>
    </w:div>
    <w:div w:id="1226065605">
      <w:bodyDiv w:val="1"/>
      <w:marLeft w:val="0"/>
      <w:marRight w:val="0"/>
      <w:marTop w:val="0"/>
      <w:marBottom w:val="0"/>
      <w:divBdr>
        <w:top w:val="none" w:sz="0" w:space="0" w:color="auto"/>
        <w:left w:val="none" w:sz="0" w:space="0" w:color="auto"/>
        <w:bottom w:val="none" w:sz="0" w:space="0" w:color="auto"/>
        <w:right w:val="none" w:sz="0" w:space="0" w:color="auto"/>
      </w:divBdr>
    </w:div>
    <w:div w:id="1353648867">
      <w:bodyDiv w:val="1"/>
      <w:marLeft w:val="0"/>
      <w:marRight w:val="0"/>
      <w:marTop w:val="0"/>
      <w:marBottom w:val="0"/>
      <w:divBdr>
        <w:top w:val="none" w:sz="0" w:space="0" w:color="auto"/>
        <w:left w:val="none" w:sz="0" w:space="0" w:color="auto"/>
        <w:bottom w:val="none" w:sz="0" w:space="0" w:color="auto"/>
        <w:right w:val="none" w:sz="0" w:space="0" w:color="auto"/>
      </w:divBdr>
    </w:div>
    <w:div w:id="1372607822">
      <w:bodyDiv w:val="1"/>
      <w:marLeft w:val="0"/>
      <w:marRight w:val="0"/>
      <w:marTop w:val="0"/>
      <w:marBottom w:val="0"/>
      <w:divBdr>
        <w:top w:val="none" w:sz="0" w:space="0" w:color="auto"/>
        <w:left w:val="none" w:sz="0" w:space="0" w:color="auto"/>
        <w:bottom w:val="none" w:sz="0" w:space="0" w:color="auto"/>
        <w:right w:val="none" w:sz="0" w:space="0" w:color="auto"/>
      </w:divBdr>
    </w:div>
    <w:div w:id="1380931894">
      <w:bodyDiv w:val="1"/>
      <w:marLeft w:val="0"/>
      <w:marRight w:val="0"/>
      <w:marTop w:val="0"/>
      <w:marBottom w:val="0"/>
      <w:divBdr>
        <w:top w:val="none" w:sz="0" w:space="0" w:color="auto"/>
        <w:left w:val="none" w:sz="0" w:space="0" w:color="auto"/>
        <w:bottom w:val="none" w:sz="0" w:space="0" w:color="auto"/>
        <w:right w:val="none" w:sz="0" w:space="0" w:color="auto"/>
      </w:divBdr>
    </w:div>
    <w:div w:id="1444807015">
      <w:bodyDiv w:val="1"/>
      <w:marLeft w:val="0"/>
      <w:marRight w:val="0"/>
      <w:marTop w:val="0"/>
      <w:marBottom w:val="0"/>
      <w:divBdr>
        <w:top w:val="none" w:sz="0" w:space="0" w:color="auto"/>
        <w:left w:val="none" w:sz="0" w:space="0" w:color="auto"/>
        <w:bottom w:val="none" w:sz="0" w:space="0" w:color="auto"/>
        <w:right w:val="none" w:sz="0" w:space="0" w:color="auto"/>
      </w:divBdr>
    </w:div>
    <w:div w:id="1471631112">
      <w:bodyDiv w:val="1"/>
      <w:marLeft w:val="0"/>
      <w:marRight w:val="0"/>
      <w:marTop w:val="0"/>
      <w:marBottom w:val="0"/>
      <w:divBdr>
        <w:top w:val="none" w:sz="0" w:space="0" w:color="auto"/>
        <w:left w:val="none" w:sz="0" w:space="0" w:color="auto"/>
        <w:bottom w:val="none" w:sz="0" w:space="0" w:color="auto"/>
        <w:right w:val="none" w:sz="0" w:space="0" w:color="auto"/>
      </w:divBdr>
    </w:div>
    <w:div w:id="1471821581">
      <w:bodyDiv w:val="1"/>
      <w:marLeft w:val="0"/>
      <w:marRight w:val="0"/>
      <w:marTop w:val="0"/>
      <w:marBottom w:val="0"/>
      <w:divBdr>
        <w:top w:val="none" w:sz="0" w:space="0" w:color="auto"/>
        <w:left w:val="none" w:sz="0" w:space="0" w:color="auto"/>
        <w:bottom w:val="none" w:sz="0" w:space="0" w:color="auto"/>
        <w:right w:val="none" w:sz="0" w:space="0" w:color="auto"/>
      </w:divBdr>
    </w:div>
    <w:div w:id="1498768348">
      <w:bodyDiv w:val="1"/>
      <w:marLeft w:val="0"/>
      <w:marRight w:val="0"/>
      <w:marTop w:val="0"/>
      <w:marBottom w:val="0"/>
      <w:divBdr>
        <w:top w:val="none" w:sz="0" w:space="0" w:color="auto"/>
        <w:left w:val="none" w:sz="0" w:space="0" w:color="auto"/>
        <w:bottom w:val="none" w:sz="0" w:space="0" w:color="auto"/>
        <w:right w:val="none" w:sz="0" w:space="0" w:color="auto"/>
      </w:divBdr>
    </w:div>
    <w:div w:id="1574315273">
      <w:bodyDiv w:val="1"/>
      <w:marLeft w:val="0"/>
      <w:marRight w:val="0"/>
      <w:marTop w:val="0"/>
      <w:marBottom w:val="0"/>
      <w:divBdr>
        <w:top w:val="none" w:sz="0" w:space="0" w:color="auto"/>
        <w:left w:val="none" w:sz="0" w:space="0" w:color="auto"/>
        <w:bottom w:val="none" w:sz="0" w:space="0" w:color="auto"/>
        <w:right w:val="none" w:sz="0" w:space="0" w:color="auto"/>
      </w:divBdr>
    </w:div>
    <w:div w:id="1583489115">
      <w:bodyDiv w:val="1"/>
      <w:marLeft w:val="0"/>
      <w:marRight w:val="0"/>
      <w:marTop w:val="0"/>
      <w:marBottom w:val="0"/>
      <w:divBdr>
        <w:top w:val="none" w:sz="0" w:space="0" w:color="auto"/>
        <w:left w:val="none" w:sz="0" w:space="0" w:color="auto"/>
        <w:bottom w:val="none" w:sz="0" w:space="0" w:color="auto"/>
        <w:right w:val="none" w:sz="0" w:space="0" w:color="auto"/>
      </w:divBdr>
    </w:div>
    <w:div w:id="1608124053">
      <w:bodyDiv w:val="1"/>
      <w:marLeft w:val="0"/>
      <w:marRight w:val="0"/>
      <w:marTop w:val="0"/>
      <w:marBottom w:val="0"/>
      <w:divBdr>
        <w:top w:val="none" w:sz="0" w:space="0" w:color="auto"/>
        <w:left w:val="none" w:sz="0" w:space="0" w:color="auto"/>
        <w:bottom w:val="none" w:sz="0" w:space="0" w:color="auto"/>
        <w:right w:val="none" w:sz="0" w:space="0" w:color="auto"/>
      </w:divBdr>
    </w:div>
    <w:div w:id="1646466098">
      <w:bodyDiv w:val="1"/>
      <w:marLeft w:val="0"/>
      <w:marRight w:val="0"/>
      <w:marTop w:val="0"/>
      <w:marBottom w:val="0"/>
      <w:divBdr>
        <w:top w:val="none" w:sz="0" w:space="0" w:color="auto"/>
        <w:left w:val="none" w:sz="0" w:space="0" w:color="auto"/>
        <w:bottom w:val="none" w:sz="0" w:space="0" w:color="auto"/>
        <w:right w:val="none" w:sz="0" w:space="0" w:color="auto"/>
      </w:divBdr>
    </w:div>
    <w:div w:id="1676109628">
      <w:bodyDiv w:val="1"/>
      <w:marLeft w:val="0"/>
      <w:marRight w:val="0"/>
      <w:marTop w:val="0"/>
      <w:marBottom w:val="0"/>
      <w:divBdr>
        <w:top w:val="none" w:sz="0" w:space="0" w:color="auto"/>
        <w:left w:val="none" w:sz="0" w:space="0" w:color="auto"/>
        <w:bottom w:val="none" w:sz="0" w:space="0" w:color="auto"/>
        <w:right w:val="none" w:sz="0" w:space="0" w:color="auto"/>
      </w:divBdr>
    </w:div>
    <w:div w:id="1738242056">
      <w:bodyDiv w:val="1"/>
      <w:marLeft w:val="0"/>
      <w:marRight w:val="0"/>
      <w:marTop w:val="0"/>
      <w:marBottom w:val="0"/>
      <w:divBdr>
        <w:top w:val="none" w:sz="0" w:space="0" w:color="auto"/>
        <w:left w:val="none" w:sz="0" w:space="0" w:color="auto"/>
        <w:bottom w:val="none" w:sz="0" w:space="0" w:color="auto"/>
        <w:right w:val="none" w:sz="0" w:space="0" w:color="auto"/>
      </w:divBdr>
    </w:div>
    <w:div w:id="1868520343">
      <w:bodyDiv w:val="1"/>
      <w:marLeft w:val="0"/>
      <w:marRight w:val="0"/>
      <w:marTop w:val="0"/>
      <w:marBottom w:val="0"/>
      <w:divBdr>
        <w:top w:val="none" w:sz="0" w:space="0" w:color="auto"/>
        <w:left w:val="none" w:sz="0" w:space="0" w:color="auto"/>
        <w:bottom w:val="none" w:sz="0" w:space="0" w:color="auto"/>
        <w:right w:val="none" w:sz="0" w:space="0" w:color="auto"/>
      </w:divBdr>
    </w:div>
    <w:div w:id="1877156463">
      <w:bodyDiv w:val="1"/>
      <w:marLeft w:val="0"/>
      <w:marRight w:val="0"/>
      <w:marTop w:val="0"/>
      <w:marBottom w:val="0"/>
      <w:divBdr>
        <w:top w:val="none" w:sz="0" w:space="0" w:color="auto"/>
        <w:left w:val="none" w:sz="0" w:space="0" w:color="auto"/>
        <w:bottom w:val="none" w:sz="0" w:space="0" w:color="auto"/>
        <w:right w:val="none" w:sz="0" w:space="0" w:color="auto"/>
      </w:divBdr>
    </w:div>
    <w:div w:id="1988511987">
      <w:bodyDiv w:val="1"/>
      <w:marLeft w:val="0"/>
      <w:marRight w:val="0"/>
      <w:marTop w:val="0"/>
      <w:marBottom w:val="0"/>
      <w:divBdr>
        <w:top w:val="none" w:sz="0" w:space="0" w:color="auto"/>
        <w:left w:val="none" w:sz="0" w:space="0" w:color="auto"/>
        <w:bottom w:val="none" w:sz="0" w:space="0" w:color="auto"/>
        <w:right w:val="none" w:sz="0" w:space="0" w:color="auto"/>
      </w:divBdr>
    </w:div>
    <w:div w:id="2013145555">
      <w:bodyDiv w:val="1"/>
      <w:marLeft w:val="0"/>
      <w:marRight w:val="0"/>
      <w:marTop w:val="0"/>
      <w:marBottom w:val="0"/>
      <w:divBdr>
        <w:top w:val="none" w:sz="0" w:space="0" w:color="auto"/>
        <w:left w:val="none" w:sz="0" w:space="0" w:color="auto"/>
        <w:bottom w:val="none" w:sz="0" w:space="0" w:color="auto"/>
        <w:right w:val="none" w:sz="0" w:space="0" w:color="auto"/>
      </w:divBdr>
    </w:div>
    <w:div w:id="2013681959">
      <w:bodyDiv w:val="1"/>
      <w:marLeft w:val="0"/>
      <w:marRight w:val="0"/>
      <w:marTop w:val="0"/>
      <w:marBottom w:val="0"/>
      <w:divBdr>
        <w:top w:val="none" w:sz="0" w:space="0" w:color="auto"/>
        <w:left w:val="none" w:sz="0" w:space="0" w:color="auto"/>
        <w:bottom w:val="none" w:sz="0" w:space="0" w:color="auto"/>
        <w:right w:val="none" w:sz="0" w:space="0" w:color="auto"/>
      </w:divBdr>
    </w:div>
    <w:div w:id="2043359037">
      <w:bodyDiv w:val="1"/>
      <w:marLeft w:val="0"/>
      <w:marRight w:val="0"/>
      <w:marTop w:val="0"/>
      <w:marBottom w:val="0"/>
      <w:divBdr>
        <w:top w:val="none" w:sz="0" w:space="0" w:color="auto"/>
        <w:left w:val="none" w:sz="0" w:space="0" w:color="auto"/>
        <w:bottom w:val="none" w:sz="0" w:space="0" w:color="auto"/>
        <w:right w:val="none" w:sz="0" w:space="0" w:color="auto"/>
      </w:divBdr>
    </w:div>
    <w:div w:id="2050913527">
      <w:bodyDiv w:val="1"/>
      <w:marLeft w:val="0"/>
      <w:marRight w:val="0"/>
      <w:marTop w:val="0"/>
      <w:marBottom w:val="0"/>
      <w:divBdr>
        <w:top w:val="none" w:sz="0" w:space="0" w:color="auto"/>
        <w:left w:val="none" w:sz="0" w:space="0" w:color="auto"/>
        <w:bottom w:val="none" w:sz="0" w:space="0" w:color="auto"/>
        <w:right w:val="none" w:sz="0" w:space="0" w:color="auto"/>
      </w:divBdr>
    </w:div>
    <w:div w:id="2057120364">
      <w:bodyDiv w:val="1"/>
      <w:marLeft w:val="0"/>
      <w:marRight w:val="0"/>
      <w:marTop w:val="0"/>
      <w:marBottom w:val="0"/>
      <w:divBdr>
        <w:top w:val="none" w:sz="0" w:space="0" w:color="auto"/>
        <w:left w:val="none" w:sz="0" w:space="0" w:color="auto"/>
        <w:bottom w:val="none" w:sz="0" w:space="0" w:color="auto"/>
        <w:right w:val="none" w:sz="0" w:space="0" w:color="auto"/>
      </w:divBdr>
    </w:div>
    <w:div w:id="2099598416">
      <w:bodyDiv w:val="1"/>
      <w:marLeft w:val="0"/>
      <w:marRight w:val="0"/>
      <w:marTop w:val="0"/>
      <w:marBottom w:val="0"/>
      <w:divBdr>
        <w:top w:val="none" w:sz="0" w:space="0" w:color="auto"/>
        <w:left w:val="none" w:sz="0" w:space="0" w:color="auto"/>
        <w:bottom w:val="none" w:sz="0" w:space="0" w:color="auto"/>
        <w:right w:val="none" w:sz="0" w:space="0" w:color="auto"/>
      </w:divBdr>
    </w:div>
    <w:div w:id="21160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jpes.s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jur\OneDrive%20-%20OB&#268;INA%20VRHNIKA\Dokumenti\Predloge\Dopis%20-%20ob&#269;inski%20sv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86d902-1d4c-4d8d-b51a-f86828d692ce">
      <Terms xmlns="http://schemas.microsoft.com/office/infopath/2007/PartnerControls"/>
    </lcf76f155ced4ddcb4097134ff3c332f>
    <TaxCatchAll xmlns="06a5fde0-f121-45aa-96b7-4f03662a89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66FCC439E4A249B764EE79188A6D73" ma:contentTypeVersion="14" ma:contentTypeDescription="Ustvari nov dokument." ma:contentTypeScope="" ma:versionID="1948548a5773499a1cbb7184a98369d9">
  <xsd:schema xmlns:xsd="http://www.w3.org/2001/XMLSchema" xmlns:xs="http://www.w3.org/2001/XMLSchema" xmlns:p="http://schemas.microsoft.com/office/2006/metadata/properties" xmlns:ns2="3186d902-1d4c-4d8d-b51a-f86828d692ce" xmlns:ns3="06a5fde0-f121-45aa-96b7-4f03662a8910" targetNamespace="http://schemas.microsoft.com/office/2006/metadata/properties" ma:root="true" ma:fieldsID="6f3af8506233f31446f20c0dcdc3a281" ns2:_="" ns3:_="">
    <xsd:import namespace="3186d902-1d4c-4d8d-b51a-f86828d692ce"/>
    <xsd:import namespace="06a5fde0-f121-45aa-96b7-4f03662a89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6d902-1d4c-4d8d-b51a-f86828d692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5fde0-f121-45aa-96b7-4f03662a8910" elementFormDefault="qualified">
    <xsd:import namespace="http://schemas.microsoft.com/office/2006/documentManagement/types"/>
    <xsd:import namespace="http://schemas.microsoft.com/office/infopath/2007/PartnerControls"/>
    <xsd:element name="TaxCatchAll" ma:index="10" nillable="true" ma:displayName="Stolpec za razvrstitev izrazja »Ujemi vse«" ma:hidden="true" ma:list="{8ba8c78d-cab3-4515-b3bb-4340ca017cd4}" ma:internalName="TaxCatchAll" ma:showField="CatchAllData" ma:web="06a5fde0-f121-45aa-96b7-4f03662a89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C99F6-4CDC-4E76-9A86-2BAA498A7580}">
  <ds:schemaRefs>
    <ds:schemaRef ds:uri="http://schemas.microsoft.com/office/2006/metadata/properties"/>
    <ds:schemaRef ds:uri="http://schemas.microsoft.com/office/infopath/2007/PartnerControls"/>
    <ds:schemaRef ds:uri="3186d902-1d4c-4d8d-b51a-f86828d692ce"/>
    <ds:schemaRef ds:uri="06a5fde0-f121-45aa-96b7-4f03662a8910"/>
  </ds:schemaRefs>
</ds:datastoreItem>
</file>

<file path=customXml/itemProps2.xml><?xml version="1.0" encoding="utf-8"?>
<ds:datastoreItem xmlns:ds="http://schemas.openxmlformats.org/officeDocument/2006/customXml" ds:itemID="{E16227CD-E0D8-4146-AF8A-8AA8E9D6F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6d902-1d4c-4d8d-b51a-f86828d692ce"/>
    <ds:schemaRef ds:uri="06a5fde0-f121-45aa-96b7-4f03662a8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840B4-F9BB-4A8F-8826-D80CFEBDAA5E}">
  <ds:schemaRefs>
    <ds:schemaRef ds:uri="http://schemas.openxmlformats.org/officeDocument/2006/bibliography"/>
  </ds:schemaRefs>
</ds:datastoreItem>
</file>

<file path=customXml/itemProps4.xml><?xml version="1.0" encoding="utf-8"?>
<ds:datastoreItem xmlns:ds="http://schemas.openxmlformats.org/officeDocument/2006/customXml" ds:itemID="{B1BDA303-46BE-4417-AB24-A4631C245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 - občinski svet.dotx</Template>
  <TotalTime>17</TotalTime>
  <Pages>14</Pages>
  <Words>6310</Words>
  <Characters>34010</Characters>
  <Application>Microsoft Office Word</Application>
  <DocSecurity>0</DocSecurity>
  <Lines>283</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Jakopič</dc:creator>
  <cp:keywords/>
  <dc:description/>
  <cp:lastModifiedBy>Jure Jakopič</cp:lastModifiedBy>
  <cp:revision>11</cp:revision>
  <cp:lastPrinted>2025-09-04T12:39:00Z</cp:lastPrinted>
  <dcterms:created xsi:type="dcterms:W3CDTF">2025-10-22T09:28:00Z</dcterms:created>
  <dcterms:modified xsi:type="dcterms:W3CDTF">2025-10-27T12:31:00Z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0x0101002166FCC439E4A249B764EE79188A6D73</vt:lpwstr>
  </property>
</Properties>
</file>