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7414" w14:textId="59970587" w:rsidR="00A06D52" w:rsidRPr="00086AE9" w:rsidRDefault="0024496D" w:rsidP="004029FE">
      <w:pPr>
        <w:rPr>
          <w:color w:val="FF0000"/>
        </w:rPr>
      </w:pPr>
      <w:bookmarkStart w:id="0" w:name="_Hlk207887493"/>
      <w:bookmarkEnd w:id="0"/>
      <w:r w:rsidRPr="00086AE9">
        <w:rPr>
          <w:noProof/>
          <w:color w:val="FF0000"/>
        </w:rPr>
        <mc:AlternateContent>
          <mc:Choice Requires="wps">
            <w:drawing>
              <wp:anchor distT="0" distB="0" distL="114300" distR="114300" simplePos="0" relativeHeight="251658240" behindDoc="0" locked="0" layoutInCell="1" allowOverlap="1" wp14:anchorId="11BBE489" wp14:editId="54CF35B1">
                <wp:simplePos x="0" y="0"/>
                <wp:positionH relativeFrom="column">
                  <wp:posOffset>4899025</wp:posOffset>
                </wp:positionH>
                <wp:positionV relativeFrom="paragraph">
                  <wp:posOffset>-15240</wp:posOffset>
                </wp:positionV>
                <wp:extent cx="914400" cy="998220"/>
                <wp:effectExtent l="0" t="0" r="0" b="0"/>
                <wp:wrapNone/>
                <wp:docPr id="856050720" name="Polje z besedilom 1"/>
                <wp:cNvGraphicFramePr/>
                <a:graphic xmlns:a="http://schemas.openxmlformats.org/drawingml/2006/main">
                  <a:graphicData uri="http://schemas.microsoft.com/office/word/2010/wordprocessingShape">
                    <wps:wsp>
                      <wps:cNvSpPr txBox="1"/>
                      <wps:spPr>
                        <a:xfrm>
                          <a:off x="0" y="0"/>
                          <a:ext cx="914400" cy="998220"/>
                        </a:xfrm>
                        <a:prstGeom prst="rect">
                          <a:avLst/>
                        </a:prstGeom>
                        <a:solidFill>
                          <a:schemeClr val="lt1"/>
                        </a:solidFill>
                        <a:ln w="6350">
                          <a:noFill/>
                        </a:ln>
                      </wps:spPr>
                      <wps:txbx>
                        <w:txbxContent>
                          <w:p w14:paraId="27BE734A" w14:textId="7434E8BC" w:rsidR="0024496D" w:rsidRPr="0024496D" w:rsidRDefault="0024496D" w:rsidP="0024496D">
                            <w:pPr>
                              <w:jc w:val="right"/>
                              <w:rPr>
                                <w:b/>
                                <w:bCs/>
                                <w:sz w:val="144"/>
                                <w:szCs w:val="144"/>
                              </w:rPr>
                            </w:pPr>
                            <w:r w:rsidRPr="0024496D">
                              <w:rPr>
                                <w:b/>
                                <w:bCs/>
                                <w:sz w:val="144"/>
                                <w:szCs w:val="14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BBE489" id="_x0000_t202" coordsize="21600,21600" o:spt="202" path="m,l,21600r21600,l21600,xe">
                <v:stroke joinstyle="miter"/>
                <v:path gradientshapeok="t" o:connecttype="rect"/>
              </v:shapetype>
              <v:shape id="Polje z besedilom 1" o:spid="_x0000_s1026" type="#_x0000_t202" style="position:absolute;margin-left:385.75pt;margin-top:-1.2pt;width:1in;height:78.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" fillcolor="white [3201]" stroked="f" strokeweight=".5pt">
                <v:textbox>
                  <w:txbxContent>
                    <w:p w14:paraId="27BE734A" w14:textId="7434E8BC" w:rsidR="0024496D" w:rsidRPr="0024496D" w:rsidRDefault="0024496D" w:rsidP="0024496D">
                      <w:pPr>
                        <w:jc w:val="right"/>
                        <w:rPr>
                          <w:b/>
                          <w:bCs/>
                          <w:sz w:val="144"/>
                          <w:szCs w:val="144"/>
                        </w:rPr>
                      </w:pPr>
                      <w:r w:rsidRPr="0024496D">
                        <w:rPr>
                          <w:b/>
                          <w:bCs/>
                          <w:sz w:val="144"/>
                          <w:szCs w:val="144"/>
                        </w:rPr>
                        <w:t>1</w:t>
                      </w:r>
                    </w:p>
                  </w:txbxContent>
                </v:textbox>
              </v:shape>
            </w:pict>
          </mc:Fallback>
        </mc:AlternateContent>
      </w:r>
    </w:p>
    <w:p w14:paraId="43EB84E6" w14:textId="77777777" w:rsidR="0024496D" w:rsidRPr="00086AE9" w:rsidRDefault="0024496D" w:rsidP="004029FE">
      <w:pPr>
        <w:rPr>
          <w:color w:val="FF0000"/>
        </w:rPr>
      </w:pPr>
    </w:p>
    <w:p w14:paraId="010BEFCB" w14:textId="77777777" w:rsidR="0024496D" w:rsidRPr="00086AE9" w:rsidRDefault="0024496D" w:rsidP="0024496D">
      <w:pPr>
        <w:tabs>
          <w:tab w:val="left" w:pos="9356"/>
        </w:tabs>
        <w:ind w:right="624"/>
        <w:jc w:val="center"/>
        <w:rPr>
          <w:rFonts w:cs="Arial"/>
          <w:b/>
        </w:rPr>
      </w:pPr>
      <w:r w:rsidRPr="00086AE9">
        <w:rPr>
          <w:rFonts w:cs="Arial"/>
          <w:b/>
        </w:rPr>
        <w:t>ZAPISNIK</w:t>
      </w:r>
    </w:p>
    <w:p w14:paraId="41FAFBF6" w14:textId="77777777" w:rsidR="0024496D" w:rsidRPr="00086AE9" w:rsidRDefault="0024496D" w:rsidP="0024496D">
      <w:pPr>
        <w:pStyle w:val="Telobesedila-zamik"/>
        <w:tabs>
          <w:tab w:val="left" w:pos="9356"/>
        </w:tabs>
        <w:ind w:left="0" w:right="283"/>
        <w:rPr>
          <w:rFonts w:ascii="Arial" w:hAnsi="Arial" w:cs="Arial"/>
          <w:sz w:val="22"/>
          <w:szCs w:val="22"/>
        </w:rPr>
      </w:pPr>
    </w:p>
    <w:p w14:paraId="54A0F591" w14:textId="77777777" w:rsidR="0024496D" w:rsidRPr="00086AE9" w:rsidRDefault="0024496D" w:rsidP="0024496D">
      <w:pPr>
        <w:pStyle w:val="Telobesedila-zamik"/>
        <w:tabs>
          <w:tab w:val="left" w:pos="9356"/>
        </w:tabs>
        <w:ind w:left="0" w:right="283"/>
        <w:rPr>
          <w:rFonts w:ascii="Arial" w:hAnsi="Arial" w:cs="Arial"/>
          <w:sz w:val="22"/>
          <w:szCs w:val="22"/>
        </w:rPr>
      </w:pPr>
    </w:p>
    <w:p w14:paraId="3DF9A1E1" w14:textId="77777777" w:rsidR="0024496D" w:rsidRPr="00086AE9" w:rsidRDefault="0024496D" w:rsidP="0024496D">
      <w:pPr>
        <w:pStyle w:val="Telobesedila-zamik"/>
        <w:tabs>
          <w:tab w:val="left" w:pos="9356"/>
        </w:tabs>
        <w:ind w:left="0" w:right="283"/>
        <w:rPr>
          <w:rFonts w:ascii="Arial" w:hAnsi="Arial" w:cs="Arial"/>
          <w:sz w:val="22"/>
          <w:szCs w:val="22"/>
        </w:rPr>
      </w:pPr>
    </w:p>
    <w:p w14:paraId="2CC4054A" w14:textId="77777777" w:rsidR="0024496D" w:rsidRPr="00086AE9" w:rsidRDefault="0024496D" w:rsidP="0024496D">
      <w:pPr>
        <w:pStyle w:val="Telobesedila-zamik"/>
        <w:tabs>
          <w:tab w:val="left" w:pos="9356"/>
        </w:tabs>
        <w:ind w:left="0" w:right="283"/>
        <w:rPr>
          <w:rFonts w:ascii="Arial" w:hAnsi="Arial" w:cs="Arial"/>
          <w:sz w:val="22"/>
          <w:szCs w:val="22"/>
        </w:rPr>
      </w:pPr>
    </w:p>
    <w:p w14:paraId="770BA579" w14:textId="042580B0" w:rsidR="0024496D" w:rsidRPr="00086AE9" w:rsidRDefault="0024496D" w:rsidP="0024496D">
      <w:pPr>
        <w:rPr>
          <w:rFonts w:cs="Arial"/>
        </w:rPr>
      </w:pPr>
      <w:r w:rsidRPr="00086AE9">
        <w:rPr>
          <w:rFonts w:cs="Arial"/>
        </w:rPr>
        <w:t>1</w:t>
      </w:r>
      <w:r w:rsidR="00437232" w:rsidRPr="00086AE9">
        <w:rPr>
          <w:rFonts w:cs="Arial"/>
        </w:rPr>
        <w:t>6</w:t>
      </w:r>
      <w:r w:rsidRPr="00086AE9">
        <w:rPr>
          <w:rFonts w:cs="Arial"/>
        </w:rPr>
        <w:t xml:space="preserve">. redne seje Občinskega sveta Občine Vrhnika, ki je bila </w:t>
      </w:r>
      <w:r w:rsidR="0010121A" w:rsidRPr="00086AE9">
        <w:rPr>
          <w:rFonts w:cs="Arial"/>
        </w:rPr>
        <w:t>1</w:t>
      </w:r>
      <w:r w:rsidR="0008062B" w:rsidRPr="00086AE9">
        <w:rPr>
          <w:rFonts w:cs="Arial"/>
        </w:rPr>
        <w:t>9</w:t>
      </w:r>
      <w:r w:rsidRPr="00086AE9">
        <w:rPr>
          <w:rFonts w:cs="Arial"/>
        </w:rPr>
        <w:t xml:space="preserve">. </w:t>
      </w:r>
      <w:r w:rsidR="0008062B" w:rsidRPr="00086AE9">
        <w:rPr>
          <w:rFonts w:cs="Arial"/>
        </w:rPr>
        <w:t>6</w:t>
      </w:r>
      <w:r w:rsidRPr="00086AE9">
        <w:rPr>
          <w:rFonts w:cs="Arial"/>
        </w:rPr>
        <w:t>. 202</w:t>
      </w:r>
      <w:r w:rsidR="0079699F" w:rsidRPr="00086AE9">
        <w:rPr>
          <w:rFonts w:cs="Arial"/>
        </w:rPr>
        <w:t>5</w:t>
      </w:r>
      <w:r w:rsidRPr="00086AE9">
        <w:rPr>
          <w:rFonts w:cs="Arial"/>
        </w:rPr>
        <w:t>, ob 18. uri, v sejni sobi Občine Vrhnika.</w:t>
      </w:r>
    </w:p>
    <w:p w14:paraId="14D7F8A3" w14:textId="77777777" w:rsidR="0024496D" w:rsidRPr="00086AE9" w:rsidRDefault="0024496D" w:rsidP="0024496D">
      <w:pPr>
        <w:pStyle w:val="Telobesedila-zamik"/>
        <w:tabs>
          <w:tab w:val="left" w:pos="9356"/>
        </w:tabs>
        <w:ind w:left="0" w:right="283"/>
        <w:rPr>
          <w:rFonts w:ascii="Arial" w:eastAsiaTheme="minorHAnsi" w:hAnsi="Arial" w:cs="Arial"/>
          <w:color w:val="EE0000"/>
          <w:sz w:val="22"/>
          <w:szCs w:val="22"/>
          <w:lang w:eastAsia="en-US"/>
        </w:rPr>
      </w:pPr>
    </w:p>
    <w:p w14:paraId="3C6A4B6C" w14:textId="77777777" w:rsidR="007A63F9" w:rsidRPr="00086AE9" w:rsidRDefault="007A63F9" w:rsidP="0024496D">
      <w:pPr>
        <w:pStyle w:val="Telobesedila-zamik"/>
        <w:tabs>
          <w:tab w:val="left" w:pos="9356"/>
        </w:tabs>
        <w:ind w:left="0" w:right="283"/>
        <w:rPr>
          <w:rFonts w:ascii="Arial" w:hAnsi="Arial" w:cs="Arial"/>
          <w:b/>
          <w:i/>
          <w:color w:val="EE0000"/>
          <w:sz w:val="22"/>
          <w:szCs w:val="22"/>
        </w:rPr>
        <w:sectPr w:rsidR="007A63F9" w:rsidRPr="00086AE9" w:rsidSect="0024496D">
          <w:footerReference w:type="even" r:id="rId10"/>
          <w:footerReference w:type="default" r:id="rId11"/>
          <w:headerReference w:type="first" r:id="rId12"/>
          <w:pgSz w:w="11906" w:h="16838"/>
          <w:pgMar w:top="1417" w:right="1106" w:bottom="1417" w:left="1417" w:header="708" w:footer="708" w:gutter="0"/>
          <w:cols w:space="708"/>
          <w:titlePg/>
          <w:docGrid w:linePitch="360"/>
        </w:sectPr>
      </w:pPr>
    </w:p>
    <w:p w14:paraId="54DC4FA4" w14:textId="77777777" w:rsidR="0024496D" w:rsidRPr="00086AE9" w:rsidRDefault="0024496D" w:rsidP="0024496D">
      <w:pPr>
        <w:pStyle w:val="Telobesedila-zamik"/>
        <w:tabs>
          <w:tab w:val="left" w:pos="9356"/>
        </w:tabs>
        <w:ind w:left="0" w:right="283"/>
        <w:rPr>
          <w:rFonts w:ascii="Arial" w:hAnsi="Arial" w:cs="Arial"/>
          <w:b/>
          <w:i/>
          <w:sz w:val="22"/>
          <w:szCs w:val="22"/>
        </w:rPr>
      </w:pPr>
      <w:r w:rsidRPr="00086AE9">
        <w:rPr>
          <w:rFonts w:ascii="Arial" w:hAnsi="Arial" w:cs="Arial"/>
          <w:b/>
          <w:i/>
          <w:sz w:val="22"/>
          <w:szCs w:val="22"/>
        </w:rPr>
        <w:t>Prisotni člani Občinskega sveta:</w:t>
      </w:r>
    </w:p>
    <w:p w14:paraId="22E82584" w14:textId="77777777" w:rsidR="0024496D" w:rsidRPr="00086AE9" w:rsidRDefault="0024496D" w:rsidP="0024496D">
      <w:pPr>
        <w:pStyle w:val="Telobesedila-zamik"/>
        <w:tabs>
          <w:tab w:val="left" w:pos="9356"/>
        </w:tabs>
        <w:ind w:left="0" w:right="283"/>
        <w:rPr>
          <w:rFonts w:ascii="Arial" w:hAnsi="Arial" w:cs="Arial"/>
          <w:sz w:val="22"/>
          <w:szCs w:val="22"/>
        </w:rPr>
      </w:pPr>
    </w:p>
    <w:tbl>
      <w:tblPr>
        <w:tblStyle w:val="Tabelamrea"/>
        <w:tblW w:w="0" w:type="auto"/>
        <w:tblLook w:val="04A0" w:firstRow="1" w:lastRow="0" w:firstColumn="1" w:lastColumn="0" w:noHBand="0" w:noVBand="1"/>
      </w:tblPr>
      <w:tblGrid>
        <w:gridCol w:w="550"/>
        <w:gridCol w:w="2280"/>
        <w:gridCol w:w="1560"/>
      </w:tblGrid>
      <w:tr w:rsidR="00583300" w:rsidRPr="00086AE9" w14:paraId="127B0826" w14:textId="77777777" w:rsidTr="00876151">
        <w:tc>
          <w:tcPr>
            <w:tcW w:w="550" w:type="dxa"/>
          </w:tcPr>
          <w:p w14:paraId="3EF3F1C0" w14:textId="77777777" w:rsidR="0024496D" w:rsidRPr="00086AE9" w:rsidRDefault="0024496D" w:rsidP="00C160A7">
            <w:pPr>
              <w:pStyle w:val="Telobesedila-zamik"/>
              <w:tabs>
                <w:tab w:val="left" w:pos="9356"/>
              </w:tabs>
              <w:ind w:left="0" w:right="-99"/>
              <w:rPr>
                <w:rFonts w:ascii="Arial" w:hAnsi="Arial" w:cs="Arial"/>
                <w:sz w:val="22"/>
                <w:szCs w:val="22"/>
              </w:rPr>
            </w:pPr>
            <w:r w:rsidRPr="00086AE9">
              <w:rPr>
                <w:rFonts w:ascii="Arial" w:hAnsi="Arial" w:cs="Arial"/>
                <w:sz w:val="22"/>
                <w:szCs w:val="22"/>
              </w:rPr>
              <w:t>1.</w:t>
            </w:r>
          </w:p>
        </w:tc>
        <w:tc>
          <w:tcPr>
            <w:tcW w:w="2280" w:type="dxa"/>
          </w:tcPr>
          <w:p w14:paraId="2F8E2074" w14:textId="77777777" w:rsidR="0024496D" w:rsidRPr="00086AE9" w:rsidRDefault="0024496D" w:rsidP="00C160A7">
            <w:pPr>
              <w:pStyle w:val="Telobesedila-zamik"/>
              <w:tabs>
                <w:tab w:val="left" w:pos="9356"/>
              </w:tabs>
              <w:ind w:left="0" w:right="-56"/>
              <w:rPr>
                <w:rFonts w:ascii="Arial" w:hAnsi="Arial" w:cs="Arial"/>
                <w:sz w:val="22"/>
                <w:szCs w:val="22"/>
              </w:rPr>
            </w:pPr>
            <w:r w:rsidRPr="00086AE9">
              <w:rPr>
                <w:rFonts w:ascii="Arial" w:hAnsi="Arial" w:cs="Arial"/>
                <w:sz w:val="22"/>
                <w:szCs w:val="22"/>
              </w:rPr>
              <w:t xml:space="preserve">Peter Pikl </w:t>
            </w:r>
          </w:p>
        </w:tc>
        <w:tc>
          <w:tcPr>
            <w:tcW w:w="1560" w:type="dxa"/>
          </w:tcPr>
          <w:p w14:paraId="7A7FC37A" w14:textId="14357250" w:rsidR="0024496D" w:rsidRPr="00086AE9" w:rsidRDefault="0024496D" w:rsidP="00C160A7">
            <w:pPr>
              <w:pStyle w:val="Telobesedila-zamik"/>
              <w:tabs>
                <w:tab w:val="left" w:pos="9356"/>
              </w:tabs>
              <w:ind w:left="0" w:right="-89"/>
              <w:rPr>
                <w:rFonts w:ascii="Arial" w:hAnsi="Arial" w:cs="Arial"/>
                <w:sz w:val="22"/>
                <w:szCs w:val="22"/>
              </w:rPr>
            </w:pPr>
            <w:r w:rsidRPr="00086AE9">
              <w:rPr>
                <w:rFonts w:ascii="Arial" w:hAnsi="Arial" w:cs="Arial"/>
                <w:sz w:val="22"/>
                <w:szCs w:val="22"/>
              </w:rPr>
              <w:t xml:space="preserve">Gibanje </w:t>
            </w:r>
            <w:r w:rsidR="004E3401" w:rsidRPr="00086AE9">
              <w:rPr>
                <w:rFonts w:ascii="Arial" w:hAnsi="Arial" w:cs="Arial"/>
                <w:sz w:val="22"/>
                <w:szCs w:val="22"/>
              </w:rPr>
              <w:t>S</w:t>
            </w:r>
            <w:r w:rsidRPr="00086AE9">
              <w:rPr>
                <w:rFonts w:ascii="Arial" w:hAnsi="Arial" w:cs="Arial"/>
                <w:sz w:val="22"/>
                <w:szCs w:val="22"/>
              </w:rPr>
              <w:t>voboda</w:t>
            </w:r>
          </w:p>
        </w:tc>
      </w:tr>
      <w:tr w:rsidR="00583300" w:rsidRPr="00086AE9" w14:paraId="738DCA3F" w14:textId="77777777" w:rsidTr="00876151">
        <w:tc>
          <w:tcPr>
            <w:tcW w:w="550" w:type="dxa"/>
          </w:tcPr>
          <w:p w14:paraId="14F451C7" w14:textId="77777777" w:rsidR="0024496D" w:rsidRPr="00086AE9" w:rsidRDefault="0024496D" w:rsidP="00C160A7">
            <w:pPr>
              <w:pStyle w:val="Telobesedila-zamik"/>
              <w:tabs>
                <w:tab w:val="left" w:pos="9356"/>
              </w:tabs>
              <w:ind w:left="0" w:right="-99"/>
              <w:rPr>
                <w:rFonts w:ascii="Arial" w:hAnsi="Arial" w:cs="Arial"/>
                <w:sz w:val="22"/>
                <w:szCs w:val="22"/>
              </w:rPr>
            </w:pPr>
            <w:r w:rsidRPr="00086AE9">
              <w:rPr>
                <w:rFonts w:ascii="Arial" w:hAnsi="Arial" w:cs="Arial"/>
                <w:sz w:val="22"/>
                <w:szCs w:val="22"/>
              </w:rPr>
              <w:t>2.</w:t>
            </w:r>
          </w:p>
        </w:tc>
        <w:tc>
          <w:tcPr>
            <w:tcW w:w="2280" w:type="dxa"/>
          </w:tcPr>
          <w:p w14:paraId="7BF20D11" w14:textId="77777777" w:rsidR="0024496D" w:rsidRPr="00086AE9" w:rsidRDefault="0024496D" w:rsidP="00C160A7">
            <w:pPr>
              <w:pStyle w:val="Telobesedila-zamik"/>
              <w:tabs>
                <w:tab w:val="left" w:pos="9356"/>
              </w:tabs>
              <w:ind w:left="0" w:right="-56"/>
              <w:rPr>
                <w:rFonts w:ascii="Arial" w:hAnsi="Arial" w:cs="Arial"/>
                <w:sz w:val="22"/>
                <w:szCs w:val="22"/>
              </w:rPr>
            </w:pPr>
            <w:r w:rsidRPr="00086AE9">
              <w:rPr>
                <w:rFonts w:ascii="Arial" w:hAnsi="Arial" w:cs="Arial"/>
                <w:sz w:val="22"/>
                <w:szCs w:val="22"/>
              </w:rPr>
              <w:t>Ivica Ćosić</w:t>
            </w:r>
          </w:p>
        </w:tc>
        <w:tc>
          <w:tcPr>
            <w:tcW w:w="1560" w:type="dxa"/>
          </w:tcPr>
          <w:p w14:paraId="0FEC33D9" w14:textId="7CD30364" w:rsidR="0024496D" w:rsidRPr="00086AE9" w:rsidRDefault="0024496D" w:rsidP="00C160A7">
            <w:pPr>
              <w:pStyle w:val="Telobesedila-zamik"/>
              <w:tabs>
                <w:tab w:val="left" w:pos="9356"/>
              </w:tabs>
              <w:ind w:left="0" w:right="-89"/>
              <w:rPr>
                <w:rFonts w:ascii="Arial" w:hAnsi="Arial" w:cs="Arial"/>
                <w:sz w:val="22"/>
                <w:szCs w:val="22"/>
              </w:rPr>
            </w:pPr>
            <w:r w:rsidRPr="00086AE9">
              <w:rPr>
                <w:rFonts w:ascii="Arial" w:hAnsi="Arial" w:cs="Arial"/>
                <w:sz w:val="22"/>
                <w:szCs w:val="22"/>
              </w:rPr>
              <w:t xml:space="preserve">Gibanje </w:t>
            </w:r>
            <w:r w:rsidR="004E3401" w:rsidRPr="00086AE9">
              <w:rPr>
                <w:rFonts w:ascii="Arial" w:hAnsi="Arial" w:cs="Arial"/>
                <w:sz w:val="22"/>
                <w:szCs w:val="22"/>
              </w:rPr>
              <w:t>S</w:t>
            </w:r>
            <w:r w:rsidRPr="00086AE9">
              <w:rPr>
                <w:rFonts w:ascii="Arial" w:hAnsi="Arial" w:cs="Arial"/>
                <w:sz w:val="22"/>
                <w:szCs w:val="22"/>
              </w:rPr>
              <w:t>voboda</w:t>
            </w:r>
          </w:p>
        </w:tc>
      </w:tr>
      <w:tr w:rsidR="00583300" w:rsidRPr="00086AE9" w14:paraId="40211B11" w14:textId="77777777" w:rsidTr="00876151">
        <w:tc>
          <w:tcPr>
            <w:tcW w:w="550" w:type="dxa"/>
          </w:tcPr>
          <w:p w14:paraId="2194B87E" w14:textId="77777777" w:rsidR="0024496D" w:rsidRPr="00086AE9" w:rsidRDefault="0024496D" w:rsidP="00C160A7">
            <w:pPr>
              <w:pStyle w:val="Telobesedila-zamik"/>
              <w:tabs>
                <w:tab w:val="left" w:pos="9356"/>
              </w:tabs>
              <w:ind w:left="0" w:right="-99"/>
              <w:rPr>
                <w:rFonts w:ascii="Arial" w:hAnsi="Arial" w:cs="Arial"/>
                <w:sz w:val="22"/>
                <w:szCs w:val="22"/>
              </w:rPr>
            </w:pPr>
            <w:r w:rsidRPr="00086AE9">
              <w:rPr>
                <w:rFonts w:ascii="Arial" w:hAnsi="Arial" w:cs="Arial"/>
                <w:sz w:val="22"/>
                <w:szCs w:val="22"/>
              </w:rPr>
              <w:t>3.</w:t>
            </w:r>
          </w:p>
        </w:tc>
        <w:tc>
          <w:tcPr>
            <w:tcW w:w="2280" w:type="dxa"/>
          </w:tcPr>
          <w:p w14:paraId="617678F0" w14:textId="77777777" w:rsidR="0024496D" w:rsidRPr="00086AE9" w:rsidRDefault="0024496D" w:rsidP="00C160A7">
            <w:pPr>
              <w:pStyle w:val="Telobesedila-zamik"/>
              <w:tabs>
                <w:tab w:val="left" w:pos="9356"/>
              </w:tabs>
              <w:ind w:left="0" w:right="-56"/>
              <w:rPr>
                <w:rFonts w:ascii="Arial" w:hAnsi="Arial" w:cs="Arial"/>
                <w:sz w:val="22"/>
                <w:szCs w:val="22"/>
              </w:rPr>
            </w:pPr>
            <w:r w:rsidRPr="00086AE9">
              <w:rPr>
                <w:rFonts w:ascii="Arial" w:hAnsi="Arial" w:cs="Arial"/>
                <w:sz w:val="22"/>
                <w:szCs w:val="22"/>
              </w:rPr>
              <w:t>Edin Behrić</w:t>
            </w:r>
          </w:p>
        </w:tc>
        <w:tc>
          <w:tcPr>
            <w:tcW w:w="1560" w:type="dxa"/>
          </w:tcPr>
          <w:p w14:paraId="190A6DC0" w14:textId="2147F4CC" w:rsidR="0024496D" w:rsidRPr="00086AE9" w:rsidRDefault="0024496D" w:rsidP="00C160A7">
            <w:pPr>
              <w:pStyle w:val="Telobesedila-zamik"/>
              <w:tabs>
                <w:tab w:val="left" w:pos="9356"/>
              </w:tabs>
              <w:ind w:left="0" w:right="-89"/>
              <w:rPr>
                <w:rFonts w:ascii="Arial" w:hAnsi="Arial" w:cs="Arial"/>
                <w:sz w:val="22"/>
                <w:szCs w:val="22"/>
              </w:rPr>
            </w:pPr>
            <w:r w:rsidRPr="00086AE9">
              <w:rPr>
                <w:rFonts w:ascii="Arial" w:hAnsi="Arial" w:cs="Arial"/>
                <w:sz w:val="22"/>
                <w:szCs w:val="22"/>
              </w:rPr>
              <w:t xml:space="preserve">Gibanje </w:t>
            </w:r>
            <w:r w:rsidR="004E3401" w:rsidRPr="00086AE9">
              <w:rPr>
                <w:rFonts w:ascii="Arial" w:hAnsi="Arial" w:cs="Arial"/>
                <w:sz w:val="22"/>
                <w:szCs w:val="22"/>
              </w:rPr>
              <w:t>S</w:t>
            </w:r>
            <w:r w:rsidRPr="00086AE9">
              <w:rPr>
                <w:rFonts w:ascii="Arial" w:hAnsi="Arial" w:cs="Arial"/>
                <w:sz w:val="22"/>
                <w:szCs w:val="22"/>
              </w:rPr>
              <w:t>voboda</w:t>
            </w:r>
          </w:p>
        </w:tc>
      </w:tr>
      <w:tr w:rsidR="00583300" w:rsidRPr="00086AE9" w14:paraId="2C0CCB98" w14:textId="77777777" w:rsidTr="00876151">
        <w:tc>
          <w:tcPr>
            <w:tcW w:w="550" w:type="dxa"/>
          </w:tcPr>
          <w:p w14:paraId="51183D7B" w14:textId="77777777" w:rsidR="0024496D" w:rsidRPr="00086AE9" w:rsidRDefault="0024496D" w:rsidP="00C160A7">
            <w:pPr>
              <w:pStyle w:val="Telobesedila-zamik"/>
              <w:tabs>
                <w:tab w:val="left" w:pos="9356"/>
              </w:tabs>
              <w:ind w:left="0" w:right="-99"/>
              <w:rPr>
                <w:rFonts w:ascii="Arial" w:hAnsi="Arial" w:cs="Arial"/>
                <w:sz w:val="22"/>
                <w:szCs w:val="22"/>
              </w:rPr>
            </w:pPr>
            <w:r w:rsidRPr="00086AE9">
              <w:rPr>
                <w:rFonts w:ascii="Arial" w:hAnsi="Arial" w:cs="Arial"/>
                <w:sz w:val="22"/>
                <w:szCs w:val="22"/>
              </w:rPr>
              <w:t>4.</w:t>
            </w:r>
          </w:p>
        </w:tc>
        <w:tc>
          <w:tcPr>
            <w:tcW w:w="2280" w:type="dxa"/>
          </w:tcPr>
          <w:p w14:paraId="29FB7D83" w14:textId="77777777" w:rsidR="0024496D" w:rsidRPr="00086AE9" w:rsidRDefault="0024496D" w:rsidP="00C160A7">
            <w:pPr>
              <w:pStyle w:val="Telobesedila-zamik"/>
              <w:tabs>
                <w:tab w:val="left" w:pos="9356"/>
              </w:tabs>
              <w:ind w:left="0" w:right="-56"/>
              <w:rPr>
                <w:rFonts w:ascii="Arial" w:hAnsi="Arial" w:cs="Arial"/>
                <w:sz w:val="22"/>
                <w:szCs w:val="22"/>
              </w:rPr>
            </w:pPr>
            <w:r w:rsidRPr="00086AE9">
              <w:rPr>
                <w:rFonts w:ascii="Arial" w:hAnsi="Arial" w:cs="Arial"/>
                <w:sz w:val="22"/>
                <w:szCs w:val="22"/>
              </w:rPr>
              <w:t>Alja Stanko</w:t>
            </w:r>
          </w:p>
        </w:tc>
        <w:tc>
          <w:tcPr>
            <w:tcW w:w="1560" w:type="dxa"/>
          </w:tcPr>
          <w:p w14:paraId="300ADEA9" w14:textId="3473BD61" w:rsidR="0024496D" w:rsidRPr="00086AE9" w:rsidRDefault="0024496D" w:rsidP="00C160A7">
            <w:pPr>
              <w:pStyle w:val="Telobesedila-zamik"/>
              <w:tabs>
                <w:tab w:val="left" w:pos="9356"/>
              </w:tabs>
              <w:ind w:left="0" w:right="-89"/>
              <w:rPr>
                <w:rFonts w:ascii="Arial" w:hAnsi="Arial" w:cs="Arial"/>
                <w:sz w:val="22"/>
                <w:szCs w:val="22"/>
              </w:rPr>
            </w:pPr>
            <w:r w:rsidRPr="00086AE9">
              <w:rPr>
                <w:rFonts w:ascii="Arial" w:hAnsi="Arial" w:cs="Arial"/>
                <w:sz w:val="22"/>
                <w:szCs w:val="22"/>
              </w:rPr>
              <w:t xml:space="preserve">Gibanje </w:t>
            </w:r>
            <w:r w:rsidR="004E3401" w:rsidRPr="00086AE9">
              <w:rPr>
                <w:rFonts w:ascii="Arial" w:hAnsi="Arial" w:cs="Arial"/>
                <w:sz w:val="22"/>
                <w:szCs w:val="22"/>
              </w:rPr>
              <w:t>S</w:t>
            </w:r>
            <w:r w:rsidRPr="00086AE9">
              <w:rPr>
                <w:rFonts w:ascii="Arial" w:hAnsi="Arial" w:cs="Arial"/>
                <w:sz w:val="22"/>
                <w:szCs w:val="22"/>
              </w:rPr>
              <w:t>voboda</w:t>
            </w:r>
          </w:p>
        </w:tc>
      </w:tr>
      <w:tr w:rsidR="00583300" w:rsidRPr="00086AE9" w14:paraId="41342E0C" w14:textId="77777777" w:rsidTr="00876151">
        <w:tc>
          <w:tcPr>
            <w:tcW w:w="550" w:type="dxa"/>
          </w:tcPr>
          <w:p w14:paraId="01EB43AA" w14:textId="77777777" w:rsidR="0024496D" w:rsidRPr="00086AE9" w:rsidRDefault="0024496D" w:rsidP="00C160A7">
            <w:pPr>
              <w:pStyle w:val="Telobesedila-zamik"/>
              <w:tabs>
                <w:tab w:val="left" w:pos="9356"/>
              </w:tabs>
              <w:ind w:left="0" w:right="-99"/>
              <w:rPr>
                <w:rFonts w:ascii="Arial" w:hAnsi="Arial" w:cs="Arial"/>
                <w:sz w:val="22"/>
                <w:szCs w:val="22"/>
              </w:rPr>
            </w:pPr>
            <w:r w:rsidRPr="00086AE9">
              <w:rPr>
                <w:rFonts w:ascii="Arial" w:hAnsi="Arial" w:cs="Arial"/>
                <w:sz w:val="22"/>
                <w:szCs w:val="22"/>
              </w:rPr>
              <w:t>5.</w:t>
            </w:r>
          </w:p>
        </w:tc>
        <w:tc>
          <w:tcPr>
            <w:tcW w:w="2280" w:type="dxa"/>
          </w:tcPr>
          <w:p w14:paraId="398F8223" w14:textId="77777777" w:rsidR="0024496D" w:rsidRPr="00086AE9" w:rsidRDefault="0024496D" w:rsidP="00C160A7">
            <w:pPr>
              <w:pStyle w:val="Telobesedila-zamik"/>
              <w:tabs>
                <w:tab w:val="left" w:pos="9356"/>
              </w:tabs>
              <w:ind w:left="0" w:right="-56"/>
              <w:rPr>
                <w:rFonts w:ascii="Arial" w:hAnsi="Arial" w:cs="Arial"/>
                <w:sz w:val="22"/>
                <w:szCs w:val="22"/>
              </w:rPr>
            </w:pPr>
            <w:r w:rsidRPr="00086AE9">
              <w:rPr>
                <w:rFonts w:ascii="Arial" w:hAnsi="Arial" w:cs="Arial"/>
                <w:sz w:val="22"/>
                <w:szCs w:val="22"/>
              </w:rPr>
              <w:t>Blanka Gašpirc</w:t>
            </w:r>
          </w:p>
        </w:tc>
        <w:tc>
          <w:tcPr>
            <w:tcW w:w="1560" w:type="dxa"/>
          </w:tcPr>
          <w:p w14:paraId="51804717" w14:textId="268AEA8E" w:rsidR="0024496D" w:rsidRPr="00086AE9" w:rsidRDefault="0024496D" w:rsidP="00C160A7">
            <w:pPr>
              <w:pStyle w:val="Telobesedila-zamik"/>
              <w:tabs>
                <w:tab w:val="left" w:pos="9356"/>
              </w:tabs>
              <w:ind w:left="0" w:right="-89"/>
              <w:rPr>
                <w:rFonts w:ascii="Arial" w:hAnsi="Arial" w:cs="Arial"/>
                <w:sz w:val="22"/>
                <w:szCs w:val="22"/>
              </w:rPr>
            </w:pPr>
            <w:r w:rsidRPr="00086AE9">
              <w:rPr>
                <w:rFonts w:ascii="Arial" w:hAnsi="Arial" w:cs="Arial"/>
                <w:sz w:val="22"/>
                <w:szCs w:val="22"/>
              </w:rPr>
              <w:t xml:space="preserve">Gibanje </w:t>
            </w:r>
            <w:r w:rsidR="004E3401" w:rsidRPr="00086AE9">
              <w:rPr>
                <w:rFonts w:ascii="Arial" w:hAnsi="Arial" w:cs="Arial"/>
                <w:sz w:val="22"/>
                <w:szCs w:val="22"/>
              </w:rPr>
              <w:t>S</w:t>
            </w:r>
            <w:r w:rsidRPr="00086AE9">
              <w:rPr>
                <w:rFonts w:ascii="Arial" w:hAnsi="Arial" w:cs="Arial"/>
                <w:sz w:val="22"/>
                <w:szCs w:val="22"/>
              </w:rPr>
              <w:t>voboda</w:t>
            </w:r>
          </w:p>
        </w:tc>
      </w:tr>
      <w:tr w:rsidR="00583300" w:rsidRPr="00086AE9" w14:paraId="6610F40F" w14:textId="77777777" w:rsidTr="00876151">
        <w:tc>
          <w:tcPr>
            <w:tcW w:w="550" w:type="dxa"/>
          </w:tcPr>
          <w:p w14:paraId="09D76365" w14:textId="77777777" w:rsidR="0024496D" w:rsidRPr="00086AE9" w:rsidRDefault="0024496D" w:rsidP="00C160A7">
            <w:pPr>
              <w:pStyle w:val="Telobesedila-zamik"/>
              <w:tabs>
                <w:tab w:val="left" w:pos="9356"/>
              </w:tabs>
              <w:ind w:left="0" w:right="-99"/>
              <w:rPr>
                <w:rFonts w:ascii="Arial" w:hAnsi="Arial" w:cs="Arial"/>
                <w:sz w:val="22"/>
                <w:szCs w:val="22"/>
              </w:rPr>
            </w:pPr>
            <w:r w:rsidRPr="00086AE9">
              <w:rPr>
                <w:rFonts w:ascii="Arial" w:hAnsi="Arial" w:cs="Arial"/>
                <w:sz w:val="22"/>
                <w:szCs w:val="22"/>
              </w:rPr>
              <w:t>6.</w:t>
            </w:r>
          </w:p>
        </w:tc>
        <w:tc>
          <w:tcPr>
            <w:tcW w:w="2280" w:type="dxa"/>
          </w:tcPr>
          <w:p w14:paraId="270CD5C9" w14:textId="1D7CFC27" w:rsidR="0024496D" w:rsidRPr="00086AE9" w:rsidRDefault="0024496D" w:rsidP="00C160A7">
            <w:pPr>
              <w:pStyle w:val="Telobesedila-zamik"/>
              <w:tabs>
                <w:tab w:val="left" w:pos="9356"/>
              </w:tabs>
              <w:ind w:left="0" w:right="-56"/>
              <w:rPr>
                <w:rFonts w:ascii="Arial" w:hAnsi="Arial" w:cs="Arial"/>
                <w:sz w:val="22"/>
                <w:szCs w:val="22"/>
              </w:rPr>
            </w:pPr>
            <w:r w:rsidRPr="00086AE9">
              <w:rPr>
                <w:rFonts w:ascii="Arial" w:hAnsi="Arial" w:cs="Arial"/>
                <w:sz w:val="22"/>
                <w:szCs w:val="22"/>
              </w:rPr>
              <w:t>Zdravko Železnik</w:t>
            </w:r>
            <w:r w:rsidR="009D1425" w:rsidRPr="00086AE9">
              <w:rPr>
                <w:rFonts w:ascii="Arial" w:hAnsi="Arial" w:cs="Arial"/>
                <w:sz w:val="22"/>
                <w:szCs w:val="22"/>
              </w:rPr>
              <w:t xml:space="preserve"> </w:t>
            </w:r>
          </w:p>
        </w:tc>
        <w:tc>
          <w:tcPr>
            <w:tcW w:w="1560" w:type="dxa"/>
          </w:tcPr>
          <w:p w14:paraId="32724D6C" w14:textId="77777777" w:rsidR="0024496D" w:rsidRPr="00086AE9" w:rsidRDefault="0024496D" w:rsidP="00C160A7">
            <w:pPr>
              <w:pStyle w:val="Telobesedila-zamik"/>
              <w:tabs>
                <w:tab w:val="left" w:pos="9356"/>
              </w:tabs>
              <w:ind w:left="0" w:right="-89"/>
              <w:rPr>
                <w:rFonts w:ascii="Arial" w:hAnsi="Arial" w:cs="Arial"/>
                <w:sz w:val="22"/>
                <w:szCs w:val="22"/>
              </w:rPr>
            </w:pPr>
            <w:r w:rsidRPr="00086AE9">
              <w:rPr>
                <w:rFonts w:ascii="Arial" w:hAnsi="Arial" w:cs="Arial"/>
                <w:sz w:val="22"/>
                <w:szCs w:val="22"/>
              </w:rPr>
              <w:t>SDS</w:t>
            </w:r>
          </w:p>
        </w:tc>
      </w:tr>
      <w:tr w:rsidR="00583300" w:rsidRPr="00086AE9" w14:paraId="086F5336" w14:textId="77777777" w:rsidTr="00876151">
        <w:tc>
          <w:tcPr>
            <w:tcW w:w="550" w:type="dxa"/>
          </w:tcPr>
          <w:p w14:paraId="336FDCC2" w14:textId="77777777" w:rsidR="0024496D" w:rsidRPr="00086AE9" w:rsidRDefault="0024496D" w:rsidP="00C160A7">
            <w:pPr>
              <w:pStyle w:val="Telobesedila-zamik"/>
              <w:tabs>
                <w:tab w:val="left" w:pos="9356"/>
              </w:tabs>
              <w:ind w:left="0" w:right="-99"/>
              <w:rPr>
                <w:rFonts w:ascii="Arial" w:hAnsi="Arial" w:cs="Arial"/>
                <w:sz w:val="22"/>
                <w:szCs w:val="22"/>
              </w:rPr>
            </w:pPr>
            <w:r w:rsidRPr="00086AE9">
              <w:rPr>
                <w:rFonts w:ascii="Arial" w:hAnsi="Arial" w:cs="Arial"/>
                <w:sz w:val="22"/>
                <w:szCs w:val="22"/>
              </w:rPr>
              <w:t>7.</w:t>
            </w:r>
          </w:p>
        </w:tc>
        <w:tc>
          <w:tcPr>
            <w:tcW w:w="2280" w:type="dxa"/>
          </w:tcPr>
          <w:p w14:paraId="6574DB3C" w14:textId="77777777" w:rsidR="0024496D" w:rsidRPr="00086AE9" w:rsidRDefault="0024496D" w:rsidP="00C160A7">
            <w:pPr>
              <w:pStyle w:val="Telobesedila-zamik"/>
              <w:tabs>
                <w:tab w:val="left" w:pos="9356"/>
              </w:tabs>
              <w:ind w:left="0" w:right="-56"/>
              <w:rPr>
                <w:rFonts w:ascii="Arial" w:hAnsi="Arial" w:cs="Arial"/>
                <w:sz w:val="22"/>
                <w:szCs w:val="22"/>
              </w:rPr>
            </w:pPr>
            <w:r w:rsidRPr="00086AE9">
              <w:rPr>
                <w:rFonts w:ascii="Arial" w:hAnsi="Arial" w:cs="Arial"/>
                <w:sz w:val="22"/>
                <w:szCs w:val="22"/>
              </w:rPr>
              <w:t>Petra Černetič</w:t>
            </w:r>
          </w:p>
        </w:tc>
        <w:tc>
          <w:tcPr>
            <w:tcW w:w="1560" w:type="dxa"/>
          </w:tcPr>
          <w:p w14:paraId="4F0B880E" w14:textId="77777777" w:rsidR="0024496D" w:rsidRPr="00086AE9" w:rsidRDefault="0024496D" w:rsidP="00C160A7">
            <w:pPr>
              <w:pStyle w:val="Telobesedila-zamik"/>
              <w:tabs>
                <w:tab w:val="left" w:pos="9356"/>
              </w:tabs>
              <w:ind w:left="0" w:right="-89"/>
              <w:rPr>
                <w:rFonts w:ascii="Arial" w:hAnsi="Arial" w:cs="Arial"/>
                <w:sz w:val="22"/>
                <w:szCs w:val="22"/>
              </w:rPr>
            </w:pPr>
            <w:r w:rsidRPr="00086AE9">
              <w:rPr>
                <w:rFonts w:ascii="Arial" w:hAnsi="Arial" w:cs="Arial"/>
                <w:sz w:val="22"/>
                <w:szCs w:val="22"/>
              </w:rPr>
              <w:t>SDS</w:t>
            </w:r>
          </w:p>
        </w:tc>
      </w:tr>
      <w:tr w:rsidR="00583300" w:rsidRPr="00086AE9" w14:paraId="323C3E2E" w14:textId="77777777" w:rsidTr="00876151">
        <w:tc>
          <w:tcPr>
            <w:tcW w:w="550" w:type="dxa"/>
          </w:tcPr>
          <w:p w14:paraId="31D7F517" w14:textId="77777777" w:rsidR="0024496D" w:rsidRPr="00086AE9" w:rsidRDefault="0024496D" w:rsidP="00C160A7">
            <w:pPr>
              <w:pStyle w:val="Telobesedila-zamik"/>
              <w:tabs>
                <w:tab w:val="left" w:pos="9356"/>
              </w:tabs>
              <w:ind w:left="0" w:right="-99"/>
              <w:rPr>
                <w:rFonts w:ascii="Arial" w:hAnsi="Arial" w:cs="Arial"/>
                <w:sz w:val="22"/>
                <w:szCs w:val="22"/>
              </w:rPr>
            </w:pPr>
            <w:r w:rsidRPr="00086AE9">
              <w:rPr>
                <w:rFonts w:ascii="Arial" w:hAnsi="Arial" w:cs="Arial"/>
                <w:sz w:val="22"/>
                <w:szCs w:val="22"/>
              </w:rPr>
              <w:t>8.</w:t>
            </w:r>
          </w:p>
        </w:tc>
        <w:tc>
          <w:tcPr>
            <w:tcW w:w="2280" w:type="dxa"/>
          </w:tcPr>
          <w:p w14:paraId="44E24F38" w14:textId="77777777" w:rsidR="0024496D" w:rsidRPr="00086AE9" w:rsidRDefault="0024496D" w:rsidP="00C160A7">
            <w:pPr>
              <w:pStyle w:val="Telobesedila-zamik"/>
              <w:tabs>
                <w:tab w:val="left" w:pos="9356"/>
              </w:tabs>
              <w:ind w:left="0" w:right="-56"/>
              <w:rPr>
                <w:rFonts w:ascii="Arial" w:hAnsi="Arial" w:cs="Arial"/>
                <w:sz w:val="22"/>
                <w:szCs w:val="22"/>
              </w:rPr>
            </w:pPr>
            <w:r w:rsidRPr="00086AE9">
              <w:rPr>
                <w:rFonts w:ascii="Arial" w:hAnsi="Arial" w:cs="Arial"/>
                <w:sz w:val="22"/>
                <w:szCs w:val="22"/>
              </w:rPr>
              <w:t xml:space="preserve">Jana Polanc </w:t>
            </w:r>
          </w:p>
        </w:tc>
        <w:tc>
          <w:tcPr>
            <w:tcW w:w="1560" w:type="dxa"/>
          </w:tcPr>
          <w:p w14:paraId="3905E558" w14:textId="77777777" w:rsidR="0024496D" w:rsidRPr="00086AE9" w:rsidRDefault="0024496D" w:rsidP="00C160A7">
            <w:pPr>
              <w:pStyle w:val="Telobesedila-zamik"/>
              <w:tabs>
                <w:tab w:val="left" w:pos="9356"/>
              </w:tabs>
              <w:ind w:left="0" w:right="-89"/>
              <w:rPr>
                <w:rFonts w:ascii="Arial" w:hAnsi="Arial" w:cs="Arial"/>
                <w:sz w:val="22"/>
                <w:szCs w:val="22"/>
              </w:rPr>
            </w:pPr>
            <w:r w:rsidRPr="00086AE9">
              <w:rPr>
                <w:rFonts w:ascii="Arial" w:hAnsi="Arial" w:cs="Arial"/>
                <w:sz w:val="22"/>
                <w:szCs w:val="22"/>
              </w:rPr>
              <w:t>SDS</w:t>
            </w:r>
          </w:p>
        </w:tc>
      </w:tr>
      <w:tr w:rsidR="00583300" w:rsidRPr="00086AE9" w14:paraId="32CF764D" w14:textId="77777777" w:rsidTr="00876151">
        <w:tc>
          <w:tcPr>
            <w:tcW w:w="550" w:type="dxa"/>
          </w:tcPr>
          <w:p w14:paraId="4C2A430D" w14:textId="77777777" w:rsidR="0024496D" w:rsidRPr="00086AE9" w:rsidRDefault="0024496D" w:rsidP="00C160A7">
            <w:pPr>
              <w:pStyle w:val="Telobesedila-zamik"/>
              <w:tabs>
                <w:tab w:val="left" w:pos="9356"/>
              </w:tabs>
              <w:ind w:left="0" w:right="-99"/>
              <w:rPr>
                <w:rFonts w:ascii="Arial" w:hAnsi="Arial" w:cs="Arial"/>
                <w:sz w:val="22"/>
                <w:szCs w:val="22"/>
              </w:rPr>
            </w:pPr>
            <w:r w:rsidRPr="00086AE9">
              <w:rPr>
                <w:rFonts w:ascii="Arial" w:hAnsi="Arial" w:cs="Arial"/>
                <w:sz w:val="22"/>
                <w:szCs w:val="22"/>
              </w:rPr>
              <w:t>9.</w:t>
            </w:r>
          </w:p>
        </w:tc>
        <w:tc>
          <w:tcPr>
            <w:tcW w:w="2280" w:type="dxa"/>
          </w:tcPr>
          <w:p w14:paraId="0C5B297C" w14:textId="77777777" w:rsidR="0024496D" w:rsidRPr="00086AE9" w:rsidRDefault="0024496D" w:rsidP="00C160A7">
            <w:pPr>
              <w:pStyle w:val="Telobesedila-zamik"/>
              <w:tabs>
                <w:tab w:val="left" w:pos="9356"/>
              </w:tabs>
              <w:ind w:left="0" w:right="-56"/>
              <w:rPr>
                <w:rFonts w:ascii="Arial" w:hAnsi="Arial" w:cs="Arial"/>
                <w:sz w:val="22"/>
                <w:szCs w:val="22"/>
              </w:rPr>
            </w:pPr>
            <w:r w:rsidRPr="00086AE9">
              <w:rPr>
                <w:rFonts w:ascii="Arial" w:hAnsi="Arial" w:cs="Arial"/>
                <w:sz w:val="22"/>
                <w:szCs w:val="22"/>
              </w:rPr>
              <w:t>Mirko Antolović</w:t>
            </w:r>
          </w:p>
        </w:tc>
        <w:tc>
          <w:tcPr>
            <w:tcW w:w="1560" w:type="dxa"/>
          </w:tcPr>
          <w:p w14:paraId="205332C5" w14:textId="77777777" w:rsidR="0024496D" w:rsidRPr="00086AE9" w:rsidRDefault="0024496D" w:rsidP="00C160A7">
            <w:pPr>
              <w:pStyle w:val="Telobesedila-zamik"/>
              <w:tabs>
                <w:tab w:val="left" w:pos="9356"/>
              </w:tabs>
              <w:ind w:left="0" w:right="-89"/>
              <w:rPr>
                <w:rFonts w:ascii="Arial" w:hAnsi="Arial" w:cs="Arial"/>
                <w:sz w:val="22"/>
                <w:szCs w:val="22"/>
              </w:rPr>
            </w:pPr>
            <w:r w:rsidRPr="00086AE9">
              <w:rPr>
                <w:rFonts w:ascii="Arial" w:hAnsi="Arial" w:cs="Arial"/>
                <w:sz w:val="22"/>
                <w:szCs w:val="22"/>
              </w:rPr>
              <w:t>SDS</w:t>
            </w:r>
          </w:p>
        </w:tc>
      </w:tr>
      <w:tr w:rsidR="00583300" w:rsidRPr="00086AE9" w14:paraId="48119D2B" w14:textId="77777777" w:rsidTr="00876151">
        <w:tc>
          <w:tcPr>
            <w:tcW w:w="550" w:type="dxa"/>
          </w:tcPr>
          <w:p w14:paraId="792132E0" w14:textId="750F50ED" w:rsidR="0024496D" w:rsidRPr="00086AE9" w:rsidRDefault="0024496D" w:rsidP="00C160A7">
            <w:pPr>
              <w:pStyle w:val="Telobesedila-zamik"/>
              <w:tabs>
                <w:tab w:val="left" w:pos="9356"/>
              </w:tabs>
              <w:ind w:left="0" w:right="-99"/>
              <w:rPr>
                <w:rFonts w:ascii="Arial" w:hAnsi="Arial" w:cs="Arial"/>
                <w:sz w:val="22"/>
                <w:szCs w:val="22"/>
              </w:rPr>
            </w:pPr>
            <w:r w:rsidRPr="00086AE9">
              <w:rPr>
                <w:rFonts w:ascii="Arial" w:hAnsi="Arial" w:cs="Arial"/>
                <w:sz w:val="22"/>
                <w:szCs w:val="22"/>
              </w:rPr>
              <w:t>1</w:t>
            </w:r>
            <w:r w:rsidR="00583300" w:rsidRPr="00086AE9">
              <w:rPr>
                <w:rFonts w:ascii="Arial" w:hAnsi="Arial" w:cs="Arial"/>
                <w:sz w:val="22"/>
                <w:szCs w:val="22"/>
              </w:rPr>
              <w:t>0</w:t>
            </w:r>
            <w:r w:rsidRPr="00086AE9">
              <w:rPr>
                <w:rFonts w:ascii="Arial" w:hAnsi="Arial" w:cs="Arial"/>
                <w:sz w:val="22"/>
                <w:szCs w:val="22"/>
              </w:rPr>
              <w:t>.</w:t>
            </w:r>
          </w:p>
        </w:tc>
        <w:tc>
          <w:tcPr>
            <w:tcW w:w="2280" w:type="dxa"/>
          </w:tcPr>
          <w:p w14:paraId="09A9C03A" w14:textId="77777777" w:rsidR="0024496D" w:rsidRPr="00086AE9" w:rsidRDefault="0024496D" w:rsidP="00C160A7">
            <w:pPr>
              <w:pStyle w:val="Telobesedila-zamik"/>
              <w:tabs>
                <w:tab w:val="left" w:pos="9356"/>
              </w:tabs>
              <w:ind w:left="0" w:right="-56"/>
              <w:rPr>
                <w:rFonts w:ascii="Arial" w:hAnsi="Arial" w:cs="Arial"/>
                <w:sz w:val="22"/>
                <w:szCs w:val="22"/>
              </w:rPr>
            </w:pPr>
            <w:r w:rsidRPr="00086AE9">
              <w:rPr>
                <w:rFonts w:ascii="Arial" w:hAnsi="Arial" w:cs="Arial"/>
                <w:sz w:val="22"/>
                <w:szCs w:val="22"/>
              </w:rPr>
              <w:t>Irena Oblak</w:t>
            </w:r>
          </w:p>
        </w:tc>
        <w:tc>
          <w:tcPr>
            <w:tcW w:w="1560" w:type="dxa"/>
          </w:tcPr>
          <w:p w14:paraId="5040267E" w14:textId="77777777" w:rsidR="0024496D" w:rsidRPr="00086AE9" w:rsidRDefault="0024496D" w:rsidP="00C160A7">
            <w:pPr>
              <w:pStyle w:val="Telobesedila-zamik"/>
              <w:tabs>
                <w:tab w:val="left" w:pos="9356"/>
              </w:tabs>
              <w:ind w:left="0" w:right="-89"/>
              <w:rPr>
                <w:rFonts w:ascii="Arial" w:hAnsi="Arial" w:cs="Arial"/>
                <w:sz w:val="22"/>
                <w:szCs w:val="22"/>
              </w:rPr>
            </w:pPr>
            <w:r w:rsidRPr="00086AE9">
              <w:rPr>
                <w:rFonts w:ascii="Arial" w:hAnsi="Arial" w:cs="Arial"/>
                <w:sz w:val="22"/>
                <w:szCs w:val="22"/>
              </w:rPr>
              <w:t>Levica</w:t>
            </w:r>
          </w:p>
        </w:tc>
      </w:tr>
      <w:tr w:rsidR="00583300" w:rsidRPr="00086AE9" w14:paraId="011F6630" w14:textId="77777777" w:rsidTr="00876151">
        <w:tc>
          <w:tcPr>
            <w:tcW w:w="550" w:type="dxa"/>
          </w:tcPr>
          <w:p w14:paraId="66C75BF3" w14:textId="155ACBD3" w:rsidR="0024496D" w:rsidRPr="00086AE9" w:rsidRDefault="0024496D" w:rsidP="00C160A7">
            <w:pPr>
              <w:pStyle w:val="Telobesedila-zamik"/>
              <w:tabs>
                <w:tab w:val="left" w:pos="9356"/>
              </w:tabs>
              <w:ind w:left="0" w:right="-99"/>
              <w:rPr>
                <w:rFonts w:ascii="Arial" w:hAnsi="Arial" w:cs="Arial"/>
                <w:sz w:val="22"/>
                <w:szCs w:val="22"/>
              </w:rPr>
            </w:pPr>
            <w:r w:rsidRPr="00086AE9">
              <w:rPr>
                <w:rFonts w:ascii="Arial" w:hAnsi="Arial" w:cs="Arial"/>
                <w:sz w:val="22"/>
                <w:szCs w:val="22"/>
              </w:rPr>
              <w:t>1</w:t>
            </w:r>
            <w:r w:rsidR="00583300" w:rsidRPr="00086AE9">
              <w:rPr>
                <w:rFonts w:ascii="Arial" w:hAnsi="Arial" w:cs="Arial"/>
                <w:sz w:val="22"/>
                <w:szCs w:val="22"/>
              </w:rPr>
              <w:t>1</w:t>
            </w:r>
            <w:r w:rsidRPr="00086AE9">
              <w:rPr>
                <w:rFonts w:ascii="Arial" w:hAnsi="Arial" w:cs="Arial"/>
                <w:sz w:val="22"/>
                <w:szCs w:val="22"/>
              </w:rPr>
              <w:t>.</w:t>
            </w:r>
          </w:p>
        </w:tc>
        <w:tc>
          <w:tcPr>
            <w:tcW w:w="2280" w:type="dxa"/>
          </w:tcPr>
          <w:p w14:paraId="091F779C" w14:textId="77777777" w:rsidR="0024496D" w:rsidRPr="00086AE9" w:rsidRDefault="0024496D" w:rsidP="00C160A7">
            <w:pPr>
              <w:pStyle w:val="Telobesedila-zamik"/>
              <w:tabs>
                <w:tab w:val="left" w:pos="9356"/>
              </w:tabs>
              <w:ind w:left="0" w:right="-56"/>
              <w:rPr>
                <w:rFonts w:ascii="Arial" w:hAnsi="Arial" w:cs="Arial"/>
                <w:sz w:val="22"/>
                <w:szCs w:val="22"/>
              </w:rPr>
            </w:pPr>
            <w:r w:rsidRPr="00086AE9">
              <w:rPr>
                <w:rFonts w:ascii="Arial" w:hAnsi="Arial" w:cs="Arial"/>
                <w:sz w:val="22"/>
                <w:szCs w:val="22"/>
              </w:rPr>
              <w:t>Valerija Marinč</w:t>
            </w:r>
          </w:p>
        </w:tc>
        <w:tc>
          <w:tcPr>
            <w:tcW w:w="1560" w:type="dxa"/>
          </w:tcPr>
          <w:p w14:paraId="173C5897" w14:textId="77777777" w:rsidR="0024496D" w:rsidRPr="00086AE9" w:rsidRDefault="0024496D" w:rsidP="00C160A7">
            <w:pPr>
              <w:pStyle w:val="Telobesedila-zamik"/>
              <w:tabs>
                <w:tab w:val="left" w:pos="9356"/>
              </w:tabs>
              <w:ind w:left="0" w:right="-89"/>
              <w:rPr>
                <w:rFonts w:ascii="Arial" w:hAnsi="Arial" w:cs="Arial"/>
                <w:sz w:val="22"/>
                <w:szCs w:val="22"/>
              </w:rPr>
            </w:pPr>
            <w:r w:rsidRPr="00086AE9">
              <w:rPr>
                <w:rFonts w:ascii="Arial" w:hAnsi="Arial" w:cs="Arial"/>
                <w:sz w:val="22"/>
                <w:szCs w:val="22"/>
              </w:rPr>
              <w:t>VESNA – zelena stranka</w:t>
            </w:r>
          </w:p>
        </w:tc>
      </w:tr>
      <w:tr w:rsidR="00583300" w:rsidRPr="00086AE9" w14:paraId="40334D8B" w14:textId="77777777" w:rsidTr="00876151">
        <w:tc>
          <w:tcPr>
            <w:tcW w:w="550" w:type="dxa"/>
          </w:tcPr>
          <w:p w14:paraId="2C9FDDEF" w14:textId="5176FA07" w:rsidR="0024496D" w:rsidRPr="00086AE9" w:rsidRDefault="0024496D" w:rsidP="00C160A7">
            <w:pPr>
              <w:pStyle w:val="Telobesedila-zamik"/>
              <w:tabs>
                <w:tab w:val="left" w:pos="9356"/>
              </w:tabs>
              <w:ind w:left="0" w:right="-99"/>
              <w:rPr>
                <w:rFonts w:ascii="Arial" w:hAnsi="Arial" w:cs="Arial"/>
                <w:sz w:val="22"/>
                <w:szCs w:val="22"/>
              </w:rPr>
            </w:pPr>
            <w:r w:rsidRPr="00086AE9">
              <w:rPr>
                <w:rFonts w:ascii="Arial" w:hAnsi="Arial" w:cs="Arial"/>
                <w:sz w:val="22"/>
                <w:szCs w:val="22"/>
              </w:rPr>
              <w:t>1</w:t>
            </w:r>
            <w:r w:rsidR="00583300" w:rsidRPr="00086AE9">
              <w:rPr>
                <w:rFonts w:ascii="Arial" w:hAnsi="Arial" w:cs="Arial"/>
                <w:sz w:val="22"/>
                <w:szCs w:val="22"/>
              </w:rPr>
              <w:t>2</w:t>
            </w:r>
            <w:r w:rsidRPr="00086AE9">
              <w:rPr>
                <w:rFonts w:ascii="Arial" w:hAnsi="Arial" w:cs="Arial"/>
                <w:sz w:val="22"/>
                <w:szCs w:val="22"/>
              </w:rPr>
              <w:t xml:space="preserve">. </w:t>
            </w:r>
          </w:p>
        </w:tc>
        <w:tc>
          <w:tcPr>
            <w:tcW w:w="2280" w:type="dxa"/>
          </w:tcPr>
          <w:p w14:paraId="0C11F0E5" w14:textId="77777777" w:rsidR="0024496D" w:rsidRPr="00086AE9" w:rsidRDefault="0024496D" w:rsidP="00C160A7">
            <w:pPr>
              <w:pStyle w:val="Telobesedila-zamik"/>
              <w:tabs>
                <w:tab w:val="left" w:pos="9356"/>
              </w:tabs>
              <w:ind w:left="0" w:right="-56"/>
              <w:rPr>
                <w:rFonts w:ascii="Arial" w:hAnsi="Arial" w:cs="Arial"/>
                <w:sz w:val="22"/>
                <w:szCs w:val="22"/>
              </w:rPr>
            </w:pPr>
            <w:r w:rsidRPr="00086AE9">
              <w:rPr>
                <w:rFonts w:ascii="Arial" w:hAnsi="Arial" w:cs="Arial"/>
                <w:sz w:val="22"/>
                <w:szCs w:val="22"/>
              </w:rPr>
              <w:t>Jernej Fefer</w:t>
            </w:r>
          </w:p>
        </w:tc>
        <w:tc>
          <w:tcPr>
            <w:tcW w:w="1560" w:type="dxa"/>
          </w:tcPr>
          <w:p w14:paraId="275342B8" w14:textId="77777777" w:rsidR="0024496D" w:rsidRPr="00086AE9" w:rsidRDefault="0024496D" w:rsidP="00C160A7">
            <w:pPr>
              <w:pStyle w:val="Telobesedila-zamik"/>
              <w:tabs>
                <w:tab w:val="left" w:pos="9356"/>
              </w:tabs>
              <w:ind w:left="0" w:right="-89"/>
              <w:rPr>
                <w:rFonts w:ascii="Arial" w:hAnsi="Arial" w:cs="Arial"/>
                <w:sz w:val="22"/>
                <w:szCs w:val="22"/>
              </w:rPr>
            </w:pPr>
            <w:r w:rsidRPr="00086AE9">
              <w:rPr>
                <w:rFonts w:ascii="Arial" w:hAnsi="Arial" w:cs="Arial"/>
                <w:sz w:val="22"/>
                <w:szCs w:val="22"/>
              </w:rPr>
              <w:t>VESNA – zelena stranka</w:t>
            </w:r>
          </w:p>
        </w:tc>
      </w:tr>
      <w:tr w:rsidR="00583300" w:rsidRPr="00086AE9" w14:paraId="68EC4558" w14:textId="77777777" w:rsidTr="00876151">
        <w:tc>
          <w:tcPr>
            <w:tcW w:w="550" w:type="dxa"/>
          </w:tcPr>
          <w:p w14:paraId="10B77C0E" w14:textId="535F2CBA" w:rsidR="00100FCB" w:rsidRPr="00086AE9" w:rsidRDefault="005C4C61" w:rsidP="006F2ACC">
            <w:pPr>
              <w:pStyle w:val="Telobesedila-zamik"/>
              <w:tabs>
                <w:tab w:val="left" w:pos="9356"/>
              </w:tabs>
              <w:ind w:left="0" w:right="-99"/>
              <w:rPr>
                <w:rFonts w:ascii="Arial" w:hAnsi="Arial" w:cs="Arial"/>
                <w:sz w:val="22"/>
                <w:szCs w:val="22"/>
              </w:rPr>
            </w:pPr>
            <w:r w:rsidRPr="00086AE9">
              <w:rPr>
                <w:rFonts w:ascii="Arial" w:hAnsi="Arial" w:cs="Arial"/>
                <w:sz w:val="22"/>
                <w:szCs w:val="22"/>
              </w:rPr>
              <w:t>1</w:t>
            </w:r>
            <w:r w:rsidR="00583300" w:rsidRPr="00086AE9">
              <w:rPr>
                <w:rFonts w:ascii="Arial" w:hAnsi="Arial" w:cs="Arial"/>
                <w:sz w:val="22"/>
                <w:szCs w:val="22"/>
              </w:rPr>
              <w:t>3</w:t>
            </w:r>
            <w:r w:rsidR="00100FCB" w:rsidRPr="00086AE9">
              <w:rPr>
                <w:rFonts w:ascii="Arial" w:hAnsi="Arial" w:cs="Arial"/>
                <w:sz w:val="22"/>
                <w:szCs w:val="22"/>
              </w:rPr>
              <w:t>.</w:t>
            </w:r>
          </w:p>
        </w:tc>
        <w:tc>
          <w:tcPr>
            <w:tcW w:w="2280" w:type="dxa"/>
          </w:tcPr>
          <w:p w14:paraId="6A1EDBB5" w14:textId="77777777" w:rsidR="00100FCB" w:rsidRPr="00086AE9" w:rsidRDefault="00100FCB" w:rsidP="006F2ACC">
            <w:pPr>
              <w:pStyle w:val="Telobesedila-zamik"/>
              <w:tabs>
                <w:tab w:val="left" w:pos="9356"/>
              </w:tabs>
              <w:ind w:left="0" w:right="-56"/>
              <w:rPr>
                <w:rFonts w:ascii="Arial" w:hAnsi="Arial" w:cs="Arial"/>
                <w:sz w:val="22"/>
                <w:szCs w:val="22"/>
              </w:rPr>
            </w:pPr>
            <w:r w:rsidRPr="00086AE9">
              <w:rPr>
                <w:rFonts w:ascii="Arial" w:hAnsi="Arial" w:cs="Arial"/>
                <w:sz w:val="22"/>
                <w:szCs w:val="22"/>
              </w:rPr>
              <w:t>Aleš Sečnik</w:t>
            </w:r>
          </w:p>
        </w:tc>
        <w:tc>
          <w:tcPr>
            <w:tcW w:w="1560" w:type="dxa"/>
          </w:tcPr>
          <w:p w14:paraId="3CDF988E" w14:textId="77777777" w:rsidR="00100FCB" w:rsidRPr="00086AE9" w:rsidRDefault="00100FCB" w:rsidP="006F2ACC">
            <w:pPr>
              <w:pStyle w:val="Telobesedila-zamik"/>
              <w:tabs>
                <w:tab w:val="left" w:pos="9356"/>
              </w:tabs>
              <w:ind w:left="0" w:right="-89"/>
              <w:rPr>
                <w:rFonts w:ascii="Arial" w:hAnsi="Arial" w:cs="Arial"/>
                <w:sz w:val="22"/>
                <w:szCs w:val="22"/>
              </w:rPr>
            </w:pPr>
            <w:r w:rsidRPr="00086AE9">
              <w:rPr>
                <w:rFonts w:ascii="Arial" w:hAnsi="Arial" w:cs="Arial"/>
                <w:sz w:val="22"/>
                <w:szCs w:val="22"/>
              </w:rPr>
              <w:t>Lista Daniela Cukjatija</w:t>
            </w:r>
          </w:p>
        </w:tc>
      </w:tr>
      <w:tr w:rsidR="00583300" w:rsidRPr="00086AE9" w14:paraId="55548137" w14:textId="77777777" w:rsidTr="00876151">
        <w:tc>
          <w:tcPr>
            <w:tcW w:w="550" w:type="dxa"/>
          </w:tcPr>
          <w:p w14:paraId="0B32B4A3" w14:textId="14D7C92F" w:rsidR="0024496D" w:rsidRPr="00086AE9" w:rsidRDefault="0024496D" w:rsidP="00C160A7">
            <w:pPr>
              <w:pStyle w:val="Telobesedila-zamik"/>
              <w:tabs>
                <w:tab w:val="left" w:pos="9356"/>
              </w:tabs>
              <w:ind w:left="0" w:right="-99"/>
              <w:rPr>
                <w:rFonts w:ascii="Arial" w:hAnsi="Arial" w:cs="Arial"/>
                <w:sz w:val="22"/>
                <w:szCs w:val="22"/>
              </w:rPr>
            </w:pPr>
            <w:r w:rsidRPr="00086AE9">
              <w:rPr>
                <w:rFonts w:ascii="Arial" w:hAnsi="Arial" w:cs="Arial"/>
                <w:sz w:val="22"/>
                <w:szCs w:val="22"/>
              </w:rPr>
              <w:t>1</w:t>
            </w:r>
            <w:r w:rsidR="00583300" w:rsidRPr="00086AE9">
              <w:rPr>
                <w:rFonts w:ascii="Arial" w:hAnsi="Arial" w:cs="Arial"/>
                <w:sz w:val="22"/>
                <w:szCs w:val="22"/>
              </w:rPr>
              <w:t>4</w:t>
            </w:r>
            <w:r w:rsidRPr="00086AE9">
              <w:rPr>
                <w:rFonts w:ascii="Arial" w:hAnsi="Arial" w:cs="Arial"/>
                <w:sz w:val="22"/>
                <w:szCs w:val="22"/>
              </w:rPr>
              <w:t>.</w:t>
            </w:r>
          </w:p>
        </w:tc>
        <w:tc>
          <w:tcPr>
            <w:tcW w:w="2280" w:type="dxa"/>
          </w:tcPr>
          <w:p w14:paraId="334898FF" w14:textId="77777777" w:rsidR="0024496D" w:rsidRPr="00086AE9" w:rsidRDefault="0024496D" w:rsidP="00C160A7">
            <w:pPr>
              <w:pStyle w:val="Telobesedila-zamik"/>
              <w:tabs>
                <w:tab w:val="left" w:pos="9356"/>
              </w:tabs>
              <w:ind w:left="0" w:right="-56"/>
              <w:rPr>
                <w:rFonts w:ascii="Arial" w:hAnsi="Arial" w:cs="Arial"/>
                <w:sz w:val="22"/>
                <w:szCs w:val="22"/>
              </w:rPr>
            </w:pPr>
            <w:r w:rsidRPr="00086AE9">
              <w:rPr>
                <w:rFonts w:ascii="Arial" w:hAnsi="Arial" w:cs="Arial"/>
                <w:sz w:val="22"/>
                <w:szCs w:val="22"/>
              </w:rPr>
              <w:t>Vid Koprivec</w:t>
            </w:r>
          </w:p>
        </w:tc>
        <w:tc>
          <w:tcPr>
            <w:tcW w:w="1560" w:type="dxa"/>
          </w:tcPr>
          <w:p w14:paraId="032248EE" w14:textId="77777777" w:rsidR="0024496D" w:rsidRPr="00086AE9" w:rsidRDefault="0024496D" w:rsidP="00C160A7">
            <w:pPr>
              <w:pStyle w:val="Telobesedila-zamik"/>
              <w:tabs>
                <w:tab w:val="left" w:pos="9356"/>
              </w:tabs>
              <w:ind w:left="0" w:right="-89"/>
              <w:rPr>
                <w:rFonts w:ascii="Arial" w:hAnsi="Arial" w:cs="Arial"/>
                <w:sz w:val="22"/>
                <w:szCs w:val="22"/>
              </w:rPr>
            </w:pPr>
            <w:r w:rsidRPr="00086AE9">
              <w:rPr>
                <w:rFonts w:ascii="Arial" w:hAnsi="Arial" w:cs="Arial"/>
                <w:sz w:val="22"/>
                <w:szCs w:val="22"/>
              </w:rPr>
              <w:t xml:space="preserve">Lista Daniela Cukjatija </w:t>
            </w:r>
          </w:p>
        </w:tc>
      </w:tr>
      <w:tr w:rsidR="00583300" w:rsidRPr="00086AE9" w14:paraId="1F1533D3" w14:textId="77777777" w:rsidTr="00876151">
        <w:tc>
          <w:tcPr>
            <w:tcW w:w="550" w:type="dxa"/>
          </w:tcPr>
          <w:p w14:paraId="25EE0203" w14:textId="0783F9A9" w:rsidR="00776AD3" w:rsidRPr="00086AE9" w:rsidRDefault="00776AD3" w:rsidP="00776AD3">
            <w:pPr>
              <w:pStyle w:val="Telobesedila-zamik"/>
              <w:tabs>
                <w:tab w:val="left" w:pos="9356"/>
              </w:tabs>
              <w:ind w:left="0" w:right="-99"/>
              <w:rPr>
                <w:rFonts w:ascii="Arial" w:hAnsi="Arial" w:cs="Arial"/>
                <w:sz w:val="22"/>
                <w:szCs w:val="22"/>
              </w:rPr>
            </w:pPr>
            <w:r w:rsidRPr="00086AE9">
              <w:rPr>
                <w:rFonts w:ascii="Arial" w:hAnsi="Arial" w:cs="Arial"/>
                <w:sz w:val="22"/>
                <w:szCs w:val="22"/>
              </w:rPr>
              <w:t>1</w:t>
            </w:r>
            <w:r w:rsidR="00583300" w:rsidRPr="00086AE9">
              <w:rPr>
                <w:rFonts w:ascii="Arial" w:hAnsi="Arial" w:cs="Arial"/>
                <w:sz w:val="22"/>
                <w:szCs w:val="22"/>
              </w:rPr>
              <w:t>5</w:t>
            </w:r>
            <w:r w:rsidRPr="00086AE9">
              <w:rPr>
                <w:rFonts w:ascii="Arial" w:hAnsi="Arial" w:cs="Arial"/>
                <w:sz w:val="22"/>
                <w:szCs w:val="22"/>
              </w:rPr>
              <w:t>.</w:t>
            </w:r>
          </w:p>
        </w:tc>
        <w:tc>
          <w:tcPr>
            <w:tcW w:w="2280" w:type="dxa"/>
          </w:tcPr>
          <w:p w14:paraId="36CFEE34" w14:textId="77777777" w:rsidR="00776AD3" w:rsidRPr="00086AE9" w:rsidRDefault="00776AD3" w:rsidP="00776AD3">
            <w:pPr>
              <w:pStyle w:val="Telobesedila-zamik"/>
              <w:tabs>
                <w:tab w:val="left" w:pos="9356"/>
              </w:tabs>
              <w:ind w:left="0" w:right="-56"/>
              <w:rPr>
                <w:rFonts w:ascii="Arial" w:hAnsi="Arial" w:cs="Arial"/>
                <w:sz w:val="22"/>
                <w:szCs w:val="22"/>
              </w:rPr>
            </w:pPr>
            <w:r w:rsidRPr="00086AE9">
              <w:rPr>
                <w:rFonts w:ascii="Arial" w:hAnsi="Arial" w:cs="Arial"/>
                <w:sz w:val="22"/>
                <w:szCs w:val="22"/>
              </w:rPr>
              <w:t>Urška Gorenc</w:t>
            </w:r>
          </w:p>
        </w:tc>
        <w:tc>
          <w:tcPr>
            <w:tcW w:w="1560" w:type="dxa"/>
          </w:tcPr>
          <w:p w14:paraId="61F214CF" w14:textId="77777777" w:rsidR="00776AD3" w:rsidRPr="00086AE9" w:rsidRDefault="00776AD3" w:rsidP="00776AD3">
            <w:pPr>
              <w:pStyle w:val="Telobesedila-zamik"/>
              <w:tabs>
                <w:tab w:val="left" w:pos="9356"/>
              </w:tabs>
              <w:ind w:left="0" w:right="-89"/>
              <w:rPr>
                <w:rFonts w:ascii="Arial" w:hAnsi="Arial" w:cs="Arial"/>
                <w:sz w:val="22"/>
                <w:szCs w:val="22"/>
              </w:rPr>
            </w:pPr>
            <w:r w:rsidRPr="00086AE9">
              <w:rPr>
                <w:rFonts w:ascii="Arial" w:hAnsi="Arial" w:cs="Arial"/>
                <w:sz w:val="22"/>
                <w:szCs w:val="22"/>
              </w:rPr>
              <w:t xml:space="preserve">Lista Daniela Cukjatija </w:t>
            </w:r>
          </w:p>
        </w:tc>
      </w:tr>
      <w:tr w:rsidR="00583300" w:rsidRPr="00086AE9" w14:paraId="05A9506E" w14:textId="77777777" w:rsidTr="00876151">
        <w:tc>
          <w:tcPr>
            <w:tcW w:w="550" w:type="dxa"/>
          </w:tcPr>
          <w:p w14:paraId="5DEF484E" w14:textId="38E010FD" w:rsidR="00776AD3" w:rsidRPr="00086AE9" w:rsidRDefault="00776AD3" w:rsidP="00776AD3">
            <w:pPr>
              <w:pStyle w:val="Telobesedila-zamik"/>
              <w:tabs>
                <w:tab w:val="left" w:pos="9356"/>
              </w:tabs>
              <w:ind w:left="0" w:right="-99"/>
              <w:rPr>
                <w:rFonts w:ascii="Arial" w:hAnsi="Arial" w:cs="Arial"/>
                <w:sz w:val="22"/>
                <w:szCs w:val="22"/>
              </w:rPr>
            </w:pPr>
            <w:r w:rsidRPr="00086AE9">
              <w:rPr>
                <w:rFonts w:ascii="Arial" w:hAnsi="Arial" w:cs="Arial"/>
                <w:sz w:val="22"/>
                <w:szCs w:val="22"/>
              </w:rPr>
              <w:t>1</w:t>
            </w:r>
            <w:r w:rsidR="00583300" w:rsidRPr="00086AE9">
              <w:rPr>
                <w:rFonts w:ascii="Arial" w:hAnsi="Arial" w:cs="Arial"/>
                <w:sz w:val="22"/>
                <w:szCs w:val="22"/>
              </w:rPr>
              <w:t>6</w:t>
            </w:r>
            <w:r w:rsidRPr="00086AE9">
              <w:rPr>
                <w:rFonts w:ascii="Arial" w:hAnsi="Arial" w:cs="Arial"/>
                <w:sz w:val="22"/>
                <w:szCs w:val="22"/>
              </w:rPr>
              <w:t>.</w:t>
            </w:r>
          </w:p>
        </w:tc>
        <w:tc>
          <w:tcPr>
            <w:tcW w:w="2280" w:type="dxa"/>
          </w:tcPr>
          <w:p w14:paraId="3FB5B6D2" w14:textId="77777777" w:rsidR="00776AD3" w:rsidRPr="00086AE9" w:rsidRDefault="00776AD3" w:rsidP="00776AD3">
            <w:pPr>
              <w:pStyle w:val="Telobesedila-zamik"/>
              <w:tabs>
                <w:tab w:val="left" w:pos="9356"/>
              </w:tabs>
              <w:ind w:left="0" w:right="-56"/>
              <w:rPr>
                <w:rFonts w:ascii="Arial" w:hAnsi="Arial" w:cs="Arial"/>
                <w:sz w:val="22"/>
                <w:szCs w:val="22"/>
              </w:rPr>
            </w:pPr>
            <w:r w:rsidRPr="00086AE9">
              <w:rPr>
                <w:rFonts w:ascii="Arial" w:hAnsi="Arial" w:cs="Arial"/>
                <w:sz w:val="22"/>
                <w:szCs w:val="22"/>
              </w:rPr>
              <w:t xml:space="preserve">Valerija Mojca Frank </w:t>
            </w:r>
          </w:p>
        </w:tc>
        <w:tc>
          <w:tcPr>
            <w:tcW w:w="1560" w:type="dxa"/>
          </w:tcPr>
          <w:p w14:paraId="39337201" w14:textId="77777777" w:rsidR="00776AD3" w:rsidRPr="00086AE9" w:rsidRDefault="00776AD3" w:rsidP="00776AD3">
            <w:pPr>
              <w:pStyle w:val="Telobesedila-zamik"/>
              <w:tabs>
                <w:tab w:val="left" w:pos="9356"/>
              </w:tabs>
              <w:ind w:left="0" w:right="-89"/>
              <w:rPr>
                <w:rFonts w:ascii="Arial" w:hAnsi="Arial" w:cs="Arial"/>
                <w:sz w:val="22"/>
                <w:szCs w:val="22"/>
              </w:rPr>
            </w:pPr>
            <w:r w:rsidRPr="00086AE9">
              <w:rPr>
                <w:rFonts w:ascii="Arial" w:hAnsi="Arial" w:cs="Arial"/>
                <w:sz w:val="22"/>
                <w:szCs w:val="22"/>
              </w:rPr>
              <w:t xml:space="preserve">Lista Daniela Cukjatija </w:t>
            </w:r>
          </w:p>
        </w:tc>
      </w:tr>
      <w:tr w:rsidR="00583300" w:rsidRPr="00086AE9" w14:paraId="41BD8837" w14:textId="77777777" w:rsidTr="00876151">
        <w:tc>
          <w:tcPr>
            <w:tcW w:w="550" w:type="dxa"/>
          </w:tcPr>
          <w:p w14:paraId="4B7F4B0D" w14:textId="05CDE684" w:rsidR="00776AD3" w:rsidRPr="00086AE9" w:rsidRDefault="00776AD3" w:rsidP="00776AD3">
            <w:pPr>
              <w:pStyle w:val="Telobesedila-zamik"/>
              <w:tabs>
                <w:tab w:val="left" w:pos="9356"/>
              </w:tabs>
              <w:ind w:left="0" w:right="-99"/>
              <w:rPr>
                <w:rFonts w:ascii="Arial" w:hAnsi="Arial" w:cs="Arial"/>
                <w:sz w:val="22"/>
                <w:szCs w:val="22"/>
              </w:rPr>
            </w:pPr>
            <w:r w:rsidRPr="00086AE9">
              <w:rPr>
                <w:rFonts w:ascii="Arial" w:hAnsi="Arial" w:cs="Arial"/>
                <w:sz w:val="22"/>
                <w:szCs w:val="22"/>
              </w:rPr>
              <w:t>1</w:t>
            </w:r>
            <w:r w:rsidR="00583300" w:rsidRPr="00086AE9">
              <w:rPr>
                <w:rFonts w:ascii="Arial" w:hAnsi="Arial" w:cs="Arial"/>
                <w:sz w:val="22"/>
                <w:szCs w:val="22"/>
              </w:rPr>
              <w:t>7</w:t>
            </w:r>
            <w:r w:rsidRPr="00086AE9">
              <w:rPr>
                <w:rFonts w:ascii="Arial" w:hAnsi="Arial" w:cs="Arial"/>
                <w:sz w:val="22"/>
                <w:szCs w:val="22"/>
              </w:rPr>
              <w:t>.</w:t>
            </w:r>
          </w:p>
        </w:tc>
        <w:tc>
          <w:tcPr>
            <w:tcW w:w="2280" w:type="dxa"/>
          </w:tcPr>
          <w:p w14:paraId="6D6F0950" w14:textId="77777777" w:rsidR="00776AD3" w:rsidRPr="00086AE9" w:rsidRDefault="00776AD3" w:rsidP="00776AD3">
            <w:pPr>
              <w:pStyle w:val="Telobesedila-zamik"/>
              <w:tabs>
                <w:tab w:val="left" w:pos="9356"/>
              </w:tabs>
              <w:ind w:left="0" w:right="-56"/>
              <w:rPr>
                <w:rFonts w:ascii="Arial" w:hAnsi="Arial" w:cs="Arial"/>
                <w:sz w:val="22"/>
                <w:szCs w:val="22"/>
              </w:rPr>
            </w:pPr>
            <w:r w:rsidRPr="00086AE9">
              <w:rPr>
                <w:rFonts w:ascii="Arial" w:hAnsi="Arial" w:cs="Arial"/>
                <w:sz w:val="22"/>
                <w:szCs w:val="22"/>
              </w:rPr>
              <w:t>Vid Drašček</w:t>
            </w:r>
          </w:p>
        </w:tc>
        <w:tc>
          <w:tcPr>
            <w:tcW w:w="1560" w:type="dxa"/>
          </w:tcPr>
          <w:p w14:paraId="57C528DD" w14:textId="77777777" w:rsidR="00776AD3" w:rsidRPr="00086AE9" w:rsidRDefault="00776AD3" w:rsidP="00776AD3">
            <w:pPr>
              <w:pStyle w:val="Telobesedila-zamik"/>
              <w:tabs>
                <w:tab w:val="left" w:pos="9356"/>
              </w:tabs>
              <w:ind w:left="0" w:right="-89"/>
              <w:rPr>
                <w:rFonts w:ascii="Arial" w:hAnsi="Arial" w:cs="Arial"/>
                <w:sz w:val="22"/>
                <w:szCs w:val="22"/>
              </w:rPr>
            </w:pPr>
            <w:r w:rsidRPr="00086AE9">
              <w:rPr>
                <w:rFonts w:ascii="Arial" w:hAnsi="Arial" w:cs="Arial"/>
                <w:sz w:val="22"/>
                <w:szCs w:val="22"/>
              </w:rPr>
              <w:t xml:space="preserve">Lista Daniela Cukjatija </w:t>
            </w:r>
          </w:p>
        </w:tc>
      </w:tr>
      <w:tr w:rsidR="00583300" w:rsidRPr="00086AE9" w14:paraId="6A71A4AC" w14:textId="77777777" w:rsidTr="00876151">
        <w:tc>
          <w:tcPr>
            <w:tcW w:w="550" w:type="dxa"/>
          </w:tcPr>
          <w:p w14:paraId="1F1F8F55" w14:textId="5EA8B8D5" w:rsidR="00776AD3" w:rsidRPr="00086AE9" w:rsidRDefault="00583300" w:rsidP="00776AD3">
            <w:pPr>
              <w:pStyle w:val="Telobesedila-zamik"/>
              <w:tabs>
                <w:tab w:val="left" w:pos="9356"/>
              </w:tabs>
              <w:ind w:left="0" w:right="-99"/>
              <w:rPr>
                <w:rFonts w:ascii="Arial" w:hAnsi="Arial" w:cs="Arial"/>
                <w:sz w:val="22"/>
                <w:szCs w:val="22"/>
              </w:rPr>
            </w:pPr>
            <w:r w:rsidRPr="00086AE9">
              <w:rPr>
                <w:rFonts w:ascii="Arial" w:hAnsi="Arial" w:cs="Arial"/>
                <w:sz w:val="22"/>
                <w:szCs w:val="22"/>
              </w:rPr>
              <w:t>18</w:t>
            </w:r>
            <w:r w:rsidR="00776AD3" w:rsidRPr="00086AE9">
              <w:rPr>
                <w:rFonts w:ascii="Arial" w:hAnsi="Arial" w:cs="Arial"/>
                <w:sz w:val="22"/>
                <w:szCs w:val="22"/>
              </w:rPr>
              <w:t>.</w:t>
            </w:r>
          </w:p>
        </w:tc>
        <w:tc>
          <w:tcPr>
            <w:tcW w:w="2280" w:type="dxa"/>
          </w:tcPr>
          <w:p w14:paraId="18CA7231" w14:textId="77777777" w:rsidR="00776AD3" w:rsidRPr="00086AE9" w:rsidRDefault="00776AD3" w:rsidP="00776AD3">
            <w:pPr>
              <w:pStyle w:val="Telobesedila-zamik"/>
              <w:tabs>
                <w:tab w:val="left" w:pos="9356"/>
              </w:tabs>
              <w:ind w:left="0" w:right="-56"/>
              <w:rPr>
                <w:rFonts w:ascii="Arial" w:hAnsi="Arial" w:cs="Arial"/>
                <w:sz w:val="22"/>
                <w:szCs w:val="22"/>
              </w:rPr>
            </w:pPr>
            <w:r w:rsidRPr="00086AE9">
              <w:rPr>
                <w:rFonts w:ascii="Arial" w:hAnsi="Arial" w:cs="Arial"/>
                <w:sz w:val="22"/>
                <w:szCs w:val="22"/>
              </w:rPr>
              <w:t>Boštjan Erčulj</w:t>
            </w:r>
          </w:p>
        </w:tc>
        <w:tc>
          <w:tcPr>
            <w:tcW w:w="1560" w:type="dxa"/>
          </w:tcPr>
          <w:p w14:paraId="298B9220" w14:textId="77777777" w:rsidR="00776AD3" w:rsidRPr="00086AE9" w:rsidRDefault="00776AD3" w:rsidP="00776AD3">
            <w:pPr>
              <w:pStyle w:val="Telobesedila-zamik"/>
              <w:tabs>
                <w:tab w:val="left" w:pos="9356"/>
              </w:tabs>
              <w:ind w:left="0" w:right="-89"/>
              <w:rPr>
                <w:rFonts w:ascii="Arial" w:hAnsi="Arial" w:cs="Arial"/>
                <w:sz w:val="22"/>
                <w:szCs w:val="22"/>
              </w:rPr>
            </w:pPr>
            <w:r w:rsidRPr="00086AE9">
              <w:rPr>
                <w:rFonts w:ascii="Arial" w:hAnsi="Arial" w:cs="Arial"/>
                <w:sz w:val="22"/>
                <w:szCs w:val="22"/>
              </w:rPr>
              <w:t xml:space="preserve">Lista Daniela Cukjatija </w:t>
            </w:r>
          </w:p>
        </w:tc>
      </w:tr>
      <w:tr w:rsidR="00583300" w:rsidRPr="00086AE9" w14:paraId="5CA44AB7" w14:textId="77777777" w:rsidTr="00876151">
        <w:tc>
          <w:tcPr>
            <w:tcW w:w="550" w:type="dxa"/>
          </w:tcPr>
          <w:p w14:paraId="24C74C87" w14:textId="4B378FE2" w:rsidR="00776AD3" w:rsidRPr="00086AE9" w:rsidRDefault="00776AD3" w:rsidP="00776AD3">
            <w:pPr>
              <w:pStyle w:val="Telobesedila-zamik"/>
              <w:tabs>
                <w:tab w:val="left" w:pos="9356"/>
              </w:tabs>
              <w:ind w:left="0" w:right="-99"/>
              <w:rPr>
                <w:rFonts w:ascii="Arial" w:hAnsi="Arial" w:cs="Arial"/>
                <w:sz w:val="22"/>
                <w:szCs w:val="22"/>
              </w:rPr>
            </w:pPr>
            <w:r w:rsidRPr="00086AE9">
              <w:rPr>
                <w:rFonts w:ascii="Arial" w:hAnsi="Arial" w:cs="Arial"/>
                <w:sz w:val="22"/>
                <w:szCs w:val="22"/>
              </w:rPr>
              <w:t>1</w:t>
            </w:r>
            <w:r w:rsidR="00583300" w:rsidRPr="00086AE9">
              <w:rPr>
                <w:rFonts w:ascii="Arial" w:hAnsi="Arial" w:cs="Arial"/>
                <w:sz w:val="22"/>
                <w:szCs w:val="22"/>
              </w:rPr>
              <w:t>9</w:t>
            </w:r>
            <w:r w:rsidRPr="00086AE9">
              <w:rPr>
                <w:rFonts w:ascii="Arial" w:hAnsi="Arial" w:cs="Arial"/>
                <w:sz w:val="22"/>
                <w:szCs w:val="22"/>
              </w:rPr>
              <w:t>.</w:t>
            </w:r>
          </w:p>
        </w:tc>
        <w:tc>
          <w:tcPr>
            <w:tcW w:w="2280" w:type="dxa"/>
          </w:tcPr>
          <w:p w14:paraId="0CCF9C0E" w14:textId="77777777" w:rsidR="00776AD3" w:rsidRPr="00086AE9" w:rsidRDefault="00776AD3" w:rsidP="00776AD3">
            <w:pPr>
              <w:pStyle w:val="Telobesedila-zamik"/>
              <w:tabs>
                <w:tab w:val="left" w:pos="9356"/>
              </w:tabs>
              <w:ind w:left="0" w:right="-56"/>
              <w:rPr>
                <w:rFonts w:ascii="Arial" w:hAnsi="Arial" w:cs="Arial"/>
                <w:sz w:val="22"/>
                <w:szCs w:val="22"/>
              </w:rPr>
            </w:pPr>
            <w:r w:rsidRPr="00086AE9">
              <w:rPr>
                <w:rFonts w:ascii="Arial" w:hAnsi="Arial" w:cs="Arial"/>
                <w:sz w:val="22"/>
                <w:szCs w:val="22"/>
              </w:rPr>
              <w:t>Doman Blagojević</w:t>
            </w:r>
          </w:p>
        </w:tc>
        <w:tc>
          <w:tcPr>
            <w:tcW w:w="1560" w:type="dxa"/>
          </w:tcPr>
          <w:p w14:paraId="13A283BB" w14:textId="77777777" w:rsidR="00776AD3" w:rsidRPr="00086AE9" w:rsidRDefault="00776AD3" w:rsidP="00776AD3">
            <w:pPr>
              <w:pStyle w:val="Telobesedila-zamik"/>
              <w:tabs>
                <w:tab w:val="left" w:pos="9356"/>
              </w:tabs>
              <w:ind w:left="0" w:right="-89"/>
              <w:rPr>
                <w:rFonts w:ascii="Arial" w:hAnsi="Arial" w:cs="Arial"/>
                <w:sz w:val="22"/>
                <w:szCs w:val="22"/>
              </w:rPr>
            </w:pPr>
            <w:r w:rsidRPr="00086AE9">
              <w:rPr>
                <w:rFonts w:ascii="Arial" w:hAnsi="Arial" w:cs="Arial"/>
                <w:sz w:val="22"/>
                <w:szCs w:val="22"/>
              </w:rPr>
              <w:t>Zeleni Slovenije</w:t>
            </w:r>
          </w:p>
        </w:tc>
      </w:tr>
      <w:tr w:rsidR="00583300" w:rsidRPr="00086AE9" w14:paraId="10DEDE3D" w14:textId="77777777" w:rsidTr="00876151">
        <w:tc>
          <w:tcPr>
            <w:tcW w:w="550" w:type="dxa"/>
          </w:tcPr>
          <w:p w14:paraId="1BBF9D9C" w14:textId="30EFB56B" w:rsidR="00583300" w:rsidRPr="00086AE9" w:rsidRDefault="00583300" w:rsidP="00583300">
            <w:pPr>
              <w:pStyle w:val="Telobesedila-zamik"/>
              <w:tabs>
                <w:tab w:val="left" w:pos="9356"/>
              </w:tabs>
              <w:ind w:left="0" w:right="-99"/>
              <w:rPr>
                <w:rFonts w:ascii="Arial" w:hAnsi="Arial" w:cs="Arial"/>
                <w:sz w:val="22"/>
                <w:szCs w:val="22"/>
              </w:rPr>
            </w:pPr>
            <w:r w:rsidRPr="00086AE9">
              <w:rPr>
                <w:rFonts w:ascii="Arial" w:hAnsi="Arial" w:cs="Arial"/>
                <w:sz w:val="22"/>
                <w:szCs w:val="22"/>
              </w:rPr>
              <w:t>20.</w:t>
            </w:r>
          </w:p>
        </w:tc>
        <w:tc>
          <w:tcPr>
            <w:tcW w:w="2280" w:type="dxa"/>
          </w:tcPr>
          <w:p w14:paraId="210E2E9C" w14:textId="4577D9E4" w:rsidR="00583300" w:rsidRPr="00086AE9" w:rsidRDefault="00583300" w:rsidP="00583300">
            <w:pPr>
              <w:pStyle w:val="Telobesedila-zamik"/>
              <w:tabs>
                <w:tab w:val="left" w:pos="9356"/>
              </w:tabs>
              <w:ind w:left="0" w:right="-56"/>
              <w:rPr>
                <w:rFonts w:ascii="Arial" w:hAnsi="Arial" w:cs="Arial"/>
                <w:sz w:val="22"/>
                <w:szCs w:val="22"/>
              </w:rPr>
            </w:pPr>
            <w:r w:rsidRPr="00086AE9">
              <w:rPr>
                <w:rFonts w:ascii="Arial" w:hAnsi="Arial" w:cs="Arial"/>
                <w:sz w:val="22"/>
                <w:szCs w:val="22"/>
              </w:rPr>
              <w:t>dr. Benjamin Leskovec</w:t>
            </w:r>
          </w:p>
        </w:tc>
        <w:tc>
          <w:tcPr>
            <w:tcW w:w="1560" w:type="dxa"/>
          </w:tcPr>
          <w:p w14:paraId="381ECE58" w14:textId="21EEEA3A" w:rsidR="00583300" w:rsidRPr="00086AE9" w:rsidRDefault="00583300" w:rsidP="00583300">
            <w:pPr>
              <w:pStyle w:val="Telobesedila-zamik"/>
              <w:tabs>
                <w:tab w:val="left" w:pos="9356"/>
              </w:tabs>
              <w:ind w:left="0" w:right="-89"/>
              <w:rPr>
                <w:rFonts w:ascii="Arial" w:hAnsi="Arial" w:cs="Arial"/>
                <w:sz w:val="22"/>
                <w:szCs w:val="22"/>
              </w:rPr>
            </w:pPr>
            <w:r w:rsidRPr="00086AE9">
              <w:rPr>
                <w:rFonts w:ascii="Arial" w:hAnsi="Arial" w:cs="Arial"/>
                <w:sz w:val="22"/>
                <w:szCs w:val="22"/>
              </w:rPr>
              <w:t>1890</w:t>
            </w:r>
          </w:p>
        </w:tc>
      </w:tr>
      <w:tr w:rsidR="00583300" w:rsidRPr="00086AE9" w14:paraId="5083A4F2" w14:textId="77777777" w:rsidTr="00876151">
        <w:tc>
          <w:tcPr>
            <w:tcW w:w="550" w:type="dxa"/>
          </w:tcPr>
          <w:p w14:paraId="51007C96" w14:textId="2D6A35E7" w:rsidR="00583300" w:rsidRPr="00086AE9" w:rsidRDefault="00583300" w:rsidP="00583300">
            <w:pPr>
              <w:pStyle w:val="Telobesedila-zamik"/>
              <w:tabs>
                <w:tab w:val="left" w:pos="9356"/>
              </w:tabs>
              <w:ind w:left="0" w:right="-99"/>
              <w:rPr>
                <w:rFonts w:ascii="Arial" w:hAnsi="Arial" w:cs="Arial"/>
                <w:sz w:val="22"/>
                <w:szCs w:val="22"/>
              </w:rPr>
            </w:pPr>
            <w:r w:rsidRPr="00086AE9">
              <w:rPr>
                <w:rFonts w:ascii="Arial" w:hAnsi="Arial" w:cs="Arial"/>
                <w:sz w:val="22"/>
                <w:szCs w:val="22"/>
              </w:rPr>
              <w:t>21.</w:t>
            </w:r>
          </w:p>
        </w:tc>
        <w:tc>
          <w:tcPr>
            <w:tcW w:w="2280" w:type="dxa"/>
          </w:tcPr>
          <w:p w14:paraId="1AB869B3" w14:textId="416F1CF9" w:rsidR="00583300" w:rsidRPr="00086AE9" w:rsidRDefault="00583300" w:rsidP="00583300">
            <w:pPr>
              <w:pStyle w:val="Telobesedila-zamik"/>
              <w:tabs>
                <w:tab w:val="left" w:pos="9356"/>
              </w:tabs>
              <w:ind w:left="0" w:right="-56"/>
              <w:rPr>
                <w:rFonts w:ascii="Arial" w:hAnsi="Arial" w:cs="Arial"/>
                <w:sz w:val="22"/>
                <w:szCs w:val="22"/>
              </w:rPr>
            </w:pPr>
            <w:r w:rsidRPr="00086AE9">
              <w:rPr>
                <w:rFonts w:ascii="Arial" w:hAnsi="Arial" w:cs="Arial"/>
                <w:sz w:val="22"/>
                <w:szCs w:val="22"/>
              </w:rPr>
              <w:t>Tomaž Gorišek</w:t>
            </w:r>
          </w:p>
        </w:tc>
        <w:tc>
          <w:tcPr>
            <w:tcW w:w="1560" w:type="dxa"/>
          </w:tcPr>
          <w:p w14:paraId="2FBBBE63" w14:textId="5EB750C0" w:rsidR="00583300" w:rsidRPr="00086AE9" w:rsidRDefault="00583300" w:rsidP="00583300">
            <w:pPr>
              <w:pStyle w:val="Telobesedila-zamik"/>
              <w:tabs>
                <w:tab w:val="left" w:pos="9356"/>
              </w:tabs>
              <w:ind w:left="0" w:right="-89"/>
              <w:rPr>
                <w:rFonts w:ascii="Arial" w:hAnsi="Arial" w:cs="Arial"/>
                <w:sz w:val="22"/>
                <w:szCs w:val="22"/>
              </w:rPr>
            </w:pPr>
            <w:r w:rsidRPr="00086AE9">
              <w:rPr>
                <w:rFonts w:ascii="Arial" w:hAnsi="Arial" w:cs="Arial"/>
                <w:sz w:val="22"/>
                <w:szCs w:val="22"/>
              </w:rPr>
              <w:t>Lista za razvoj podeželja</w:t>
            </w:r>
          </w:p>
        </w:tc>
      </w:tr>
      <w:tr w:rsidR="00583300" w:rsidRPr="00086AE9" w14:paraId="776453DA" w14:textId="77777777" w:rsidTr="00876151">
        <w:tc>
          <w:tcPr>
            <w:tcW w:w="550" w:type="dxa"/>
          </w:tcPr>
          <w:p w14:paraId="655BAE9B" w14:textId="230142E0" w:rsidR="00583300" w:rsidRPr="00086AE9" w:rsidRDefault="00583300" w:rsidP="00583300">
            <w:pPr>
              <w:pStyle w:val="Telobesedila-zamik"/>
              <w:tabs>
                <w:tab w:val="left" w:pos="9356"/>
              </w:tabs>
              <w:ind w:left="0" w:right="-99"/>
              <w:rPr>
                <w:rFonts w:ascii="Arial" w:hAnsi="Arial" w:cs="Arial"/>
                <w:sz w:val="22"/>
                <w:szCs w:val="22"/>
              </w:rPr>
            </w:pPr>
            <w:r w:rsidRPr="00086AE9">
              <w:rPr>
                <w:rFonts w:ascii="Arial" w:hAnsi="Arial" w:cs="Arial"/>
                <w:sz w:val="22"/>
                <w:szCs w:val="22"/>
              </w:rPr>
              <w:t>22.</w:t>
            </w:r>
          </w:p>
        </w:tc>
        <w:tc>
          <w:tcPr>
            <w:tcW w:w="2280" w:type="dxa"/>
          </w:tcPr>
          <w:p w14:paraId="09465038" w14:textId="0CD6CEA4" w:rsidR="00583300" w:rsidRPr="00086AE9" w:rsidRDefault="00583300" w:rsidP="00583300">
            <w:pPr>
              <w:pStyle w:val="Telobesedila-zamik"/>
              <w:tabs>
                <w:tab w:val="left" w:pos="9356"/>
              </w:tabs>
              <w:ind w:left="0" w:right="-56"/>
              <w:rPr>
                <w:rFonts w:ascii="Arial" w:hAnsi="Arial" w:cs="Arial"/>
                <w:sz w:val="22"/>
                <w:szCs w:val="22"/>
              </w:rPr>
            </w:pPr>
            <w:r w:rsidRPr="00086AE9">
              <w:rPr>
                <w:rFonts w:ascii="Arial" w:hAnsi="Arial" w:cs="Arial"/>
                <w:sz w:val="22"/>
                <w:szCs w:val="22"/>
              </w:rPr>
              <w:t>Ana Skledar</w:t>
            </w:r>
          </w:p>
        </w:tc>
        <w:tc>
          <w:tcPr>
            <w:tcW w:w="1560" w:type="dxa"/>
          </w:tcPr>
          <w:p w14:paraId="69803B00" w14:textId="27C21C15" w:rsidR="00583300" w:rsidRPr="00086AE9" w:rsidRDefault="00583300" w:rsidP="00583300">
            <w:pPr>
              <w:pStyle w:val="Telobesedila-zamik"/>
              <w:tabs>
                <w:tab w:val="left" w:pos="9356"/>
              </w:tabs>
              <w:ind w:left="0" w:right="-89"/>
              <w:rPr>
                <w:rFonts w:ascii="Arial" w:hAnsi="Arial" w:cs="Arial"/>
                <w:sz w:val="22"/>
                <w:szCs w:val="22"/>
              </w:rPr>
            </w:pPr>
            <w:r w:rsidRPr="00086AE9">
              <w:rPr>
                <w:rFonts w:ascii="Arial" w:hAnsi="Arial" w:cs="Arial"/>
                <w:sz w:val="22"/>
                <w:szCs w:val="22"/>
              </w:rPr>
              <w:t xml:space="preserve">NSi – Nova Slovenija </w:t>
            </w:r>
          </w:p>
        </w:tc>
      </w:tr>
    </w:tbl>
    <w:p w14:paraId="4EA9DB16" w14:textId="77777777" w:rsidR="00776AD3" w:rsidRPr="00086AE9" w:rsidRDefault="00776AD3" w:rsidP="0024496D">
      <w:pPr>
        <w:rPr>
          <w:rFonts w:cs="Arial"/>
          <w:b/>
          <w:i/>
        </w:rPr>
      </w:pPr>
    </w:p>
    <w:p w14:paraId="55507462" w14:textId="77777777" w:rsidR="0024496D" w:rsidRPr="00086AE9" w:rsidRDefault="0024496D" w:rsidP="0024496D">
      <w:pPr>
        <w:rPr>
          <w:rFonts w:cs="Arial"/>
          <w:b/>
          <w:i/>
          <w:color w:val="EE0000"/>
        </w:rPr>
      </w:pPr>
    </w:p>
    <w:p w14:paraId="32D79F8C" w14:textId="7FE1E451" w:rsidR="00583300" w:rsidRPr="00086AE9" w:rsidRDefault="00583300" w:rsidP="00583300">
      <w:pPr>
        <w:rPr>
          <w:rFonts w:cs="Arial"/>
          <w:b/>
          <w:i/>
        </w:rPr>
      </w:pPr>
      <w:r w:rsidRPr="00086AE9">
        <w:rPr>
          <w:rFonts w:cs="Arial"/>
          <w:b/>
          <w:i/>
        </w:rPr>
        <w:t xml:space="preserve">Odsotna člana Občinskega sveta: </w:t>
      </w:r>
    </w:p>
    <w:p w14:paraId="15108D10" w14:textId="77777777" w:rsidR="00583300" w:rsidRPr="00086AE9" w:rsidRDefault="00583300" w:rsidP="00583300">
      <w:pPr>
        <w:rPr>
          <w:rFonts w:cs="Arial"/>
          <w:b/>
          <w:i/>
        </w:rPr>
      </w:pPr>
    </w:p>
    <w:tbl>
      <w:tblPr>
        <w:tblStyle w:val="Tabelamrea"/>
        <w:tblW w:w="0" w:type="auto"/>
        <w:tblLook w:val="04A0" w:firstRow="1" w:lastRow="0" w:firstColumn="1" w:lastColumn="0" w:noHBand="0" w:noVBand="1"/>
      </w:tblPr>
      <w:tblGrid>
        <w:gridCol w:w="550"/>
        <w:gridCol w:w="1997"/>
        <w:gridCol w:w="1843"/>
      </w:tblGrid>
      <w:tr w:rsidR="00583300" w:rsidRPr="00086AE9" w14:paraId="6A91B66F" w14:textId="77777777" w:rsidTr="008210C8">
        <w:trPr>
          <w:trHeight w:val="70"/>
        </w:trPr>
        <w:tc>
          <w:tcPr>
            <w:tcW w:w="550" w:type="dxa"/>
          </w:tcPr>
          <w:p w14:paraId="37005210" w14:textId="1AC5F878" w:rsidR="00583300" w:rsidRPr="00086AE9" w:rsidRDefault="00583300" w:rsidP="00583300">
            <w:pPr>
              <w:ind w:right="-181"/>
              <w:rPr>
                <w:rFonts w:cs="Arial"/>
                <w:bCs/>
                <w:iCs/>
              </w:rPr>
            </w:pPr>
            <w:r w:rsidRPr="00086AE9">
              <w:rPr>
                <w:rFonts w:cs="Arial"/>
                <w:szCs w:val="22"/>
              </w:rPr>
              <w:t>23.</w:t>
            </w:r>
          </w:p>
        </w:tc>
        <w:tc>
          <w:tcPr>
            <w:tcW w:w="1997" w:type="dxa"/>
          </w:tcPr>
          <w:p w14:paraId="225912F2" w14:textId="7273AADD" w:rsidR="00583300" w:rsidRPr="00086AE9" w:rsidRDefault="00583300" w:rsidP="00583300">
            <w:pPr>
              <w:rPr>
                <w:rFonts w:cs="Arial"/>
              </w:rPr>
            </w:pPr>
            <w:r w:rsidRPr="00086AE9">
              <w:rPr>
                <w:rFonts w:cs="Arial"/>
                <w:szCs w:val="22"/>
              </w:rPr>
              <w:t>Anže Grampovčan</w:t>
            </w:r>
          </w:p>
        </w:tc>
        <w:tc>
          <w:tcPr>
            <w:tcW w:w="1843" w:type="dxa"/>
          </w:tcPr>
          <w:p w14:paraId="4E388D4E" w14:textId="6728F54D" w:rsidR="00583300" w:rsidRPr="00086AE9" w:rsidRDefault="00583300" w:rsidP="00583300">
            <w:pPr>
              <w:ind w:right="-111"/>
              <w:rPr>
                <w:rFonts w:cs="Arial"/>
              </w:rPr>
            </w:pPr>
            <w:r w:rsidRPr="00086AE9">
              <w:rPr>
                <w:rFonts w:cs="Arial"/>
                <w:szCs w:val="22"/>
              </w:rPr>
              <w:t>1890</w:t>
            </w:r>
          </w:p>
        </w:tc>
      </w:tr>
      <w:tr w:rsidR="00583300" w:rsidRPr="00086AE9" w14:paraId="142F9C95" w14:textId="77777777" w:rsidTr="008210C8">
        <w:trPr>
          <w:trHeight w:val="70"/>
        </w:trPr>
        <w:tc>
          <w:tcPr>
            <w:tcW w:w="550" w:type="dxa"/>
          </w:tcPr>
          <w:p w14:paraId="7310BD01" w14:textId="4EEC7822" w:rsidR="00583300" w:rsidRPr="00086AE9" w:rsidRDefault="00583300" w:rsidP="00583300">
            <w:pPr>
              <w:ind w:right="-181"/>
              <w:rPr>
                <w:rFonts w:cs="Arial"/>
              </w:rPr>
            </w:pPr>
            <w:r w:rsidRPr="00086AE9">
              <w:rPr>
                <w:rFonts w:cs="Arial"/>
                <w:szCs w:val="22"/>
              </w:rPr>
              <w:t>24.</w:t>
            </w:r>
          </w:p>
        </w:tc>
        <w:tc>
          <w:tcPr>
            <w:tcW w:w="1997" w:type="dxa"/>
          </w:tcPr>
          <w:p w14:paraId="642FB2CB" w14:textId="7EB8A80B" w:rsidR="00583300" w:rsidRPr="00086AE9" w:rsidRDefault="00583300" w:rsidP="00583300">
            <w:pPr>
              <w:rPr>
                <w:rFonts w:cs="Arial"/>
              </w:rPr>
            </w:pPr>
            <w:r w:rsidRPr="00086AE9">
              <w:rPr>
                <w:rFonts w:cs="Arial"/>
                <w:szCs w:val="22"/>
              </w:rPr>
              <w:t>Mateja Majcen</w:t>
            </w:r>
          </w:p>
        </w:tc>
        <w:tc>
          <w:tcPr>
            <w:tcW w:w="1843" w:type="dxa"/>
          </w:tcPr>
          <w:p w14:paraId="14EAF116" w14:textId="4600786E" w:rsidR="00583300" w:rsidRPr="00086AE9" w:rsidRDefault="00583300" w:rsidP="00583300">
            <w:pPr>
              <w:ind w:right="-111"/>
              <w:rPr>
                <w:rFonts w:cs="Arial"/>
              </w:rPr>
            </w:pPr>
            <w:r w:rsidRPr="00086AE9">
              <w:rPr>
                <w:rFonts w:cs="Arial"/>
                <w:szCs w:val="22"/>
              </w:rPr>
              <w:t>Lista Daniela Cukjatija</w:t>
            </w:r>
          </w:p>
        </w:tc>
      </w:tr>
    </w:tbl>
    <w:p w14:paraId="3C69686B" w14:textId="77777777" w:rsidR="00583300" w:rsidRPr="00086AE9" w:rsidRDefault="00583300" w:rsidP="0024496D">
      <w:pPr>
        <w:rPr>
          <w:rFonts w:cs="Arial"/>
          <w:b/>
          <w:i/>
          <w:color w:val="EE0000"/>
        </w:rPr>
      </w:pPr>
    </w:p>
    <w:p w14:paraId="0A8DA8F3" w14:textId="77777777" w:rsidR="0024496D" w:rsidRPr="00086AE9" w:rsidRDefault="0024496D" w:rsidP="0024496D">
      <w:pPr>
        <w:rPr>
          <w:rFonts w:cs="Arial"/>
          <w:b/>
          <w:i/>
        </w:rPr>
      </w:pPr>
      <w:r w:rsidRPr="00086AE9">
        <w:rPr>
          <w:rFonts w:cs="Arial"/>
          <w:b/>
          <w:i/>
        </w:rPr>
        <w:t>Predstavniki Občinske uprave:</w:t>
      </w:r>
    </w:p>
    <w:p w14:paraId="7DAB1BEE" w14:textId="77777777" w:rsidR="00A4326E" w:rsidRPr="00086AE9" w:rsidRDefault="00A4326E" w:rsidP="0024496D">
      <w:pPr>
        <w:rPr>
          <w:rFonts w:cs="Arial"/>
          <w:b/>
          <w:i/>
          <w:color w:val="EE0000"/>
        </w:rPr>
      </w:pPr>
    </w:p>
    <w:p w14:paraId="7797217B" w14:textId="77777777" w:rsidR="0024496D" w:rsidRPr="00086AE9" w:rsidRDefault="0024496D" w:rsidP="0024496D">
      <w:pPr>
        <w:pStyle w:val="Odstavekseznama"/>
        <w:numPr>
          <w:ilvl w:val="0"/>
          <w:numId w:val="1"/>
        </w:numPr>
        <w:rPr>
          <w:rFonts w:ascii="Arial" w:hAnsi="Arial" w:cs="Arial"/>
          <w:sz w:val="22"/>
          <w:szCs w:val="22"/>
        </w:rPr>
      </w:pPr>
      <w:r w:rsidRPr="00086AE9">
        <w:rPr>
          <w:rFonts w:ascii="Arial" w:hAnsi="Arial" w:cs="Arial"/>
          <w:sz w:val="22"/>
          <w:szCs w:val="22"/>
        </w:rPr>
        <w:t>Boštjan Koprivec, direktor Občinske uprave Občine Vrhnika</w:t>
      </w:r>
    </w:p>
    <w:p w14:paraId="425988C7" w14:textId="22C0AE41" w:rsidR="00A4326E" w:rsidRPr="00086AE9" w:rsidRDefault="00A4326E" w:rsidP="00A4326E">
      <w:pPr>
        <w:pStyle w:val="Odstavekseznama"/>
        <w:numPr>
          <w:ilvl w:val="0"/>
          <w:numId w:val="1"/>
        </w:numPr>
        <w:rPr>
          <w:rFonts w:ascii="Arial" w:hAnsi="Arial" w:cs="Arial"/>
          <w:sz w:val="22"/>
          <w:szCs w:val="22"/>
        </w:rPr>
      </w:pPr>
      <w:r w:rsidRPr="00086AE9">
        <w:rPr>
          <w:rFonts w:ascii="Arial" w:hAnsi="Arial" w:cs="Arial"/>
          <w:sz w:val="22"/>
          <w:szCs w:val="22"/>
        </w:rPr>
        <w:t>Janez Jelovšek, vodja Oddelka za okolje in komunalo</w:t>
      </w:r>
    </w:p>
    <w:p w14:paraId="512AD5B3" w14:textId="0ACE5783" w:rsidR="00811AF1" w:rsidRPr="00086AE9" w:rsidRDefault="00015E4A" w:rsidP="00A35DAE">
      <w:pPr>
        <w:pStyle w:val="Odstavekseznama"/>
        <w:numPr>
          <w:ilvl w:val="0"/>
          <w:numId w:val="1"/>
        </w:numPr>
        <w:rPr>
          <w:rFonts w:ascii="Arial" w:hAnsi="Arial" w:cs="Arial"/>
          <w:sz w:val="22"/>
          <w:szCs w:val="22"/>
        </w:rPr>
      </w:pPr>
      <w:r w:rsidRPr="00086AE9">
        <w:rPr>
          <w:rFonts w:ascii="Arial" w:hAnsi="Arial" w:cs="Arial"/>
          <w:sz w:val="22"/>
          <w:szCs w:val="22"/>
        </w:rPr>
        <w:t>Bernard Kogovšek, vodja Odde</w:t>
      </w:r>
      <w:r w:rsidR="00811AF1" w:rsidRPr="00086AE9">
        <w:rPr>
          <w:rFonts w:ascii="Arial" w:hAnsi="Arial" w:cs="Arial"/>
          <w:sz w:val="22"/>
          <w:szCs w:val="22"/>
        </w:rPr>
        <w:t>lka za prostor</w:t>
      </w:r>
      <w:r w:rsidR="006D3EE1" w:rsidRPr="00086AE9">
        <w:rPr>
          <w:rFonts w:ascii="Arial" w:hAnsi="Arial" w:cs="Arial"/>
          <w:sz w:val="22"/>
          <w:szCs w:val="22"/>
        </w:rPr>
        <w:t xml:space="preserve"> </w:t>
      </w:r>
    </w:p>
    <w:p w14:paraId="38041DFE" w14:textId="77777777" w:rsidR="0024496D" w:rsidRPr="00086AE9" w:rsidRDefault="0024496D" w:rsidP="0024496D">
      <w:pPr>
        <w:pStyle w:val="Odstavekseznama"/>
        <w:numPr>
          <w:ilvl w:val="0"/>
          <w:numId w:val="1"/>
        </w:numPr>
        <w:rPr>
          <w:rFonts w:ascii="Arial" w:hAnsi="Arial" w:cs="Arial"/>
          <w:sz w:val="22"/>
          <w:szCs w:val="22"/>
        </w:rPr>
      </w:pPr>
      <w:r w:rsidRPr="00086AE9">
        <w:rPr>
          <w:rFonts w:ascii="Arial" w:hAnsi="Arial" w:cs="Arial"/>
          <w:sz w:val="22"/>
          <w:szCs w:val="22"/>
        </w:rPr>
        <w:t xml:space="preserve">Jure Jakopič, zunanji sodelavec – informatik </w:t>
      </w:r>
    </w:p>
    <w:p w14:paraId="3B848B69" w14:textId="77777777" w:rsidR="003C4C36" w:rsidRPr="00086AE9" w:rsidRDefault="003C4C36" w:rsidP="003C4C36">
      <w:pPr>
        <w:pStyle w:val="Odstavekseznama"/>
        <w:numPr>
          <w:ilvl w:val="0"/>
          <w:numId w:val="1"/>
        </w:numPr>
        <w:rPr>
          <w:rFonts w:ascii="Arial" w:hAnsi="Arial" w:cs="Arial"/>
          <w:sz w:val="22"/>
          <w:szCs w:val="22"/>
        </w:rPr>
      </w:pPr>
      <w:r w:rsidRPr="00086AE9">
        <w:rPr>
          <w:rFonts w:ascii="Arial" w:hAnsi="Arial" w:cs="Arial"/>
          <w:sz w:val="22"/>
          <w:szCs w:val="22"/>
        </w:rPr>
        <w:t>Špela Plestenjak, zapisnikarica</w:t>
      </w:r>
    </w:p>
    <w:p w14:paraId="2AF24E4E" w14:textId="77777777" w:rsidR="00C32194" w:rsidRPr="00086AE9" w:rsidRDefault="00C32194" w:rsidP="003C4C36">
      <w:pPr>
        <w:pStyle w:val="Odstavekseznama"/>
        <w:ind w:left="786"/>
        <w:rPr>
          <w:rFonts w:ascii="Arial" w:hAnsi="Arial" w:cs="Arial"/>
          <w:color w:val="EE0000"/>
          <w:sz w:val="22"/>
          <w:szCs w:val="22"/>
        </w:rPr>
      </w:pPr>
    </w:p>
    <w:p w14:paraId="33D5E6DD" w14:textId="77777777" w:rsidR="0024496D" w:rsidRPr="00086AE9" w:rsidRDefault="0024496D" w:rsidP="0024496D">
      <w:pPr>
        <w:tabs>
          <w:tab w:val="left" w:pos="9356"/>
        </w:tabs>
        <w:ind w:right="624"/>
        <w:rPr>
          <w:rFonts w:cs="Arial"/>
          <w:color w:val="EE0000"/>
        </w:rPr>
      </w:pPr>
    </w:p>
    <w:p w14:paraId="30066EE6" w14:textId="77777777" w:rsidR="0024496D" w:rsidRPr="00086AE9" w:rsidRDefault="0024496D" w:rsidP="0024496D">
      <w:pPr>
        <w:tabs>
          <w:tab w:val="left" w:pos="9356"/>
        </w:tabs>
        <w:ind w:right="624"/>
        <w:rPr>
          <w:rFonts w:cs="Arial"/>
          <w:color w:val="EE0000"/>
        </w:rPr>
      </w:pPr>
    </w:p>
    <w:p w14:paraId="01D93364" w14:textId="77777777" w:rsidR="0024496D" w:rsidRPr="00086AE9" w:rsidRDefault="0024496D" w:rsidP="0024496D">
      <w:pPr>
        <w:tabs>
          <w:tab w:val="left" w:pos="9356"/>
        </w:tabs>
        <w:ind w:right="624"/>
        <w:rPr>
          <w:rFonts w:cs="Arial"/>
          <w:color w:val="EE0000"/>
        </w:rPr>
      </w:pPr>
    </w:p>
    <w:p w14:paraId="049541E6" w14:textId="77777777" w:rsidR="0024496D" w:rsidRPr="00086AE9" w:rsidRDefault="0024496D" w:rsidP="0024496D">
      <w:pPr>
        <w:rPr>
          <w:rFonts w:cs="Arial"/>
          <w:b/>
          <w:i/>
          <w:color w:val="EE0000"/>
        </w:rPr>
        <w:sectPr w:rsidR="0024496D" w:rsidRPr="00086AE9" w:rsidSect="0024496D">
          <w:type w:val="continuous"/>
          <w:pgSz w:w="11906" w:h="16838"/>
          <w:pgMar w:top="1417" w:right="1106" w:bottom="1417" w:left="1417" w:header="708" w:footer="708" w:gutter="0"/>
          <w:cols w:num="2" w:space="259"/>
          <w:docGrid w:linePitch="360"/>
        </w:sectPr>
      </w:pPr>
    </w:p>
    <w:p w14:paraId="3F42B811" w14:textId="77777777" w:rsidR="0024496D" w:rsidRPr="00086AE9" w:rsidRDefault="0024496D" w:rsidP="00131C87">
      <w:pPr>
        <w:rPr>
          <w:rFonts w:cs="Arial"/>
          <w:b/>
          <w:i/>
        </w:rPr>
      </w:pPr>
      <w:r w:rsidRPr="00086AE9">
        <w:rPr>
          <w:rFonts w:cs="Arial"/>
          <w:b/>
          <w:i/>
        </w:rPr>
        <w:lastRenderedPageBreak/>
        <w:t>Ostali prisotni:</w:t>
      </w:r>
    </w:p>
    <w:p w14:paraId="79E76D75" w14:textId="7AB665E0" w:rsidR="00185F09" w:rsidRPr="00086AE9" w:rsidRDefault="00185F09" w:rsidP="006F2613">
      <w:pPr>
        <w:tabs>
          <w:tab w:val="left" w:pos="426"/>
        </w:tabs>
        <w:jc w:val="both"/>
        <w:rPr>
          <w:rFonts w:cs="Arial"/>
          <w:szCs w:val="22"/>
        </w:rPr>
      </w:pPr>
    </w:p>
    <w:p w14:paraId="3A46383A" w14:textId="130139BF" w:rsidR="00A65AEA" w:rsidRPr="00086AE9" w:rsidRDefault="00A65AEA" w:rsidP="00CE31DE">
      <w:pPr>
        <w:pStyle w:val="Odstavekseznama"/>
        <w:numPr>
          <w:ilvl w:val="0"/>
          <w:numId w:val="14"/>
        </w:numPr>
        <w:tabs>
          <w:tab w:val="left" w:pos="426"/>
        </w:tabs>
        <w:jc w:val="both"/>
        <w:rPr>
          <w:rFonts w:ascii="Arial" w:hAnsi="Arial" w:cs="Arial"/>
          <w:sz w:val="22"/>
          <w:szCs w:val="22"/>
        </w:rPr>
      </w:pPr>
      <w:r w:rsidRPr="00086AE9">
        <w:rPr>
          <w:rFonts w:ascii="Arial" w:hAnsi="Arial" w:cs="Arial"/>
          <w:sz w:val="22"/>
          <w:szCs w:val="22"/>
        </w:rPr>
        <w:t>Maj Juvanec, Delavnica, oblikovanje prostora</w:t>
      </w:r>
      <w:r w:rsidR="0005457D">
        <w:rPr>
          <w:rFonts w:ascii="Arial" w:hAnsi="Arial" w:cs="Arial"/>
          <w:sz w:val="22"/>
          <w:szCs w:val="22"/>
        </w:rPr>
        <w:t>,</w:t>
      </w:r>
      <w:r w:rsidRPr="00086AE9">
        <w:rPr>
          <w:rFonts w:ascii="Arial" w:hAnsi="Arial" w:cs="Arial"/>
          <w:sz w:val="22"/>
          <w:szCs w:val="22"/>
        </w:rPr>
        <w:t xml:space="preserve"> d. o. o. </w:t>
      </w:r>
    </w:p>
    <w:p w14:paraId="0D50E50A" w14:textId="73B46D53" w:rsidR="00F83DE4" w:rsidRPr="00086AE9" w:rsidRDefault="00F83DE4" w:rsidP="008E61C9">
      <w:pPr>
        <w:pStyle w:val="Odstavekseznama"/>
        <w:numPr>
          <w:ilvl w:val="0"/>
          <w:numId w:val="14"/>
        </w:numPr>
        <w:tabs>
          <w:tab w:val="left" w:pos="426"/>
        </w:tabs>
        <w:jc w:val="both"/>
        <w:rPr>
          <w:rFonts w:ascii="Arial" w:hAnsi="Arial" w:cs="Arial"/>
          <w:sz w:val="22"/>
          <w:szCs w:val="22"/>
        </w:rPr>
      </w:pPr>
      <w:r w:rsidRPr="00086AE9">
        <w:rPr>
          <w:rFonts w:ascii="Arial" w:hAnsi="Arial" w:cs="Arial"/>
          <w:sz w:val="22"/>
          <w:szCs w:val="22"/>
        </w:rPr>
        <w:t>Peter Lovšin, občinski urbanist</w:t>
      </w:r>
    </w:p>
    <w:p w14:paraId="74989213" w14:textId="69A6ACF6" w:rsidR="006B139E" w:rsidRPr="00086AE9" w:rsidRDefault="00066731" w:rsidP="00CE31DE">
      <w:pPr>
        <w:pStyle w:val="Odstavekseznama"/>
        <w:numPr>
          <w:ilvl w:val="0"/>
          <w:numId w:val="14"/>
        </w:numPr>
        <w:tabs>
          <w:tab w:val="left" w:pos="426"/>
        </w:tabs>
        <w:jc w:val="both"/>
        <w:rPr>
          <w:rFonts w:ascii="Arial" w:hAnsi="Arial" w:cs="Arial"/>
          <w:sz w:val="22"/>
          <w:szCs w:val="22"/>
        </w:rPr>
      </w:pPr>
      <w:r w:rsidRPr="00086AE9">
        <w:rPr>
          <w:rFonts w:ascii="Arial" w:hAnsi="Arial" w:cs="Arial"/>
          <w:sz w:val="22"/>
          <w:szCs w:val="22"/>
        </w:rPr>
        <w:t>d</w:t>
      </w:r>
      <w:r w:rsidR="006B139E" w:rsidRPr="00086AE9">
        <w:rPr>
          <w:rFonts w:ascii="Arial" w:hAnsi="Arial" w:cs="Arial"/>
          <w:sz w:val="22"/>
          <w:szCs w:val="22"/>
        </w:rPr>
        <w:t xml:space="preserve">r. Boštjan Aver, direktor JP KPV, d. o. o. </w:t>
      </w:r>
    </w:p>
    <w:p w14:paraId="1A799577" w14:textId="54F4B61B" w:rsidR="008E61C9" w:rsidRPr="00086AE9" w:rsidRDefault="00F66A27" w:rsidP="00CE31DE">
      <w:pPr>
        <w:pStyle w:val="Odstavekseznama"/>
        <w:numPr>
          <w:ilvl w:val="0"/>
          <w:numId w:val="14"/>
        </w:numPr>
        <w:tabs>
          <w:tab w:val="left" w:pos="426"/>
        </w:tabs>
        <w:jc w:val="both"/>
        <w:rPr>
          <w:rFonts w:ascii="Arial" w:hAnsi="Arial" w:cs="Arial"/>
          <w:sz w:val="22"/>
          <w:szCs w:val="22"/>
        </w:rPr>
      </w:pPr>
      <w:r w:rsidRPr="00086AE9">
        <w:rPr>
          <w:rFonts w:ascii="Arial" w:hAnsi="Arial" w:cs="Arial"/>
          <w:sz w:val="22"/>
          <w:szCs w:val="22"/>
        </w:rPr>
        <w:t xml:space="preserve">Primož Jurca, JP KPV, d. o. o. </w:t>
      </w:r>
    </w:p>
    <w:p w14:paraId="79ED02FD" w14:textId="0302D978" w:rsidR="0003058D" w:rsidRPr="00086AE9" w:rsidRDefault="0003058D" w:rsidP="00CE31DE">
      <w:pPr>
        <w:pStyle w:val="Odstavekseznama"/>
        <w:numPr>
          <w:ilvl w:val="0"/>
          <w:numId w:val="14"/>
        </w:numPr>
        <w:tabs>
          <w:tab w:val="left" w:pos="426"/>
        </w:tabs>
        <w:jc w:val="both"/>
        <w:rPr>
          <w:rFonts w:ascii="Arial" w:hAnsi="Arial" w:cs="Arial"/>
          <w:sz w:val="22"/>
          <w:szCs w:val="22"/>
        </w:rPr>
      </w:pPr>
      <w:r w:rsidRPr="00086AE9">
        <w:rPr>
          <w:rFonts w:ascii="Arial" w:hAnsi="Arial" w:cs="Arial"/>
          <w:sz w:val="22"/>
          <w:szCs w:val="22"/>
        </w:rPr>
        <w:t>Sara Šibenik Rebec, SU MIRED</w:t>
      </w:r>
    </w:p>
    <w:p w14:paraId="606A062E" w14:textId="2378609D" w:rsidR="0003058D" w:rsidRPr="00086AE9" w:rsidRDefault="0003058D" w:rsidP="00CE31DE">
      <w:pPr>
        <w:pStyle w:val="Odstavekseznama"/>
        <w:numPr>
          <w:ilvl w:val="0"/>
          <w:numId w:val="14"/>
        </w:numPr>
        <w:tabs>
          <w:tab w:val="left" w:pos="426"/>
        </w:tabs>
        <w:jc w:val="both"/>
        <w:rPr>
          <w:rFonts w:ascii="Arial" w:hAnsi="Arial" w:cs="Arial"/>
          <w:sz w:val="22"/>
          <w:szCs w:val="22"/>
        </w:rPr>
      </w:pPr>
      <w:r w:rsidRPr="00086AE9">
        <w:rPr>
          <w:rFonts w:ascii="Arial" w:hAnsi="Arial" w:cs="Arial"/>
          <w:sz w:val="22"/>
          <w:szCs w:val="22"/>
        </w:rPr>
        <w:t xml:space="preserve">Peter </w:t>
      </w:r>
      <w:r w:rsidR="00D2720E" w:rsidRPr="00086AE9">
        <w:rPr>
          <w:rFonts w:ascii="Arial" w:hAnsi="Arial" w:cs="Arial"/>
          <w:sz w:val="22"/>
          <w:szCs w:val="22"/>
        </w:rPr>
        <w:t>Čerpnjak, SU MIRED</w:t>
      </w:r>
    </w:p>
    <w:p w14:paraId="1651A753" w14:textId="77777777" w:rsidR="009924FE" w:rsidRPr="00086AE9" w:rsidRDefault="008C22B4" w:rsidP="009924FE">
      <w:pPr>
        <w:pStyle w:val="Odstavekseznama"/>
        <w:numPr>
          <w:ilvl w:val="0"/>
          <w:numId w:val="14"/>
        </w:numPr>
        <w:tabs>
          <w:tab w:val="left" w:pos="426"/>
        </w:tabs>
        <w:jc w:val="both"/>
        <w:rPr>
          <w:rFonts w:ascii="Arial" w:hAnsi="Arial" w:cs="Arial"/>
          <w:sz w:val="22"/>
          <w:szCs w:val="22"/>
        </w:rPr>
      </w:pPr>
      <w:r w:rsidRPr="00086AE9">
        <w:rPr>
          <w:rFonts w:ascii="Arial" w:hAnsi="Arial" w:cs="Arial"/>
          <w:sz w:val="22"/>
          <w:szCs w:val="22"/>
        </w:rPr>
        <w:t>Gašper Tominc, novinar Našega časopisa</w:t>
      </w:r>
      <w:r w:rsidR="009924FE" w:rsidRPr="00086AE9">
        <w:rPr>
          <w:rFonts w:cs="Arial"/>
          <w:szCs w:val="22"/>
        </w:rPr>
        <w:t xml:space="preserve"> </w:t>
      </w:r>
    </w:p>
    <w:p w14:paraId="79FC2C1D" w14:textId="46FA95CD" w:rsidR="009924FE" w:rsidRPr="00086AE9" w:rsidRDefault="009924FE" w:rsidP="009924FE">
      <w:pPr>
        <w:pStyle w:val="Odstavekseznama"/>
        <w:numPr>
          <w:ilvl w:val="0"/>
          <w:numId w:val="14"/>
        </w:numPr>
        <w:tabs>
          <w:tab w:val="left" w:pos="426"/>
        </w:tabs>
        <w:jc w:val="both"/>
        <w:rPr>
          <w:rFonts w:ascii="Arial" w:hAnsi="Arial" w:cs="Arial"/>
          <w:sz w:val="22"/>
          <w:szCs w:val="22"/>
        </w:rPr>
      </w:pPr>
      <w:r w:rsidRPr="00086AE9">
        <w:rPr>
          <w:rFonts w:ascii="Arial" w:hAnsi="Arial" w:cs="Arial"/>
          <w:sz w:val="22"/>
          <w:szCs w:val="22"/>
        </w:rPr>
        <w:t>Darjan Kacin, snemalec</w:t>
      </w:r>
    </w:p>
    <w:p w14:paraId="74303ED5" w14:textId="77777777" w:rsidR="00185F09" w:rsidRPr="00086AE9" w:rsidRDefault="00185F09" w:rsidP="00131C87">
      <w:pPr>
        <w:rPr>
          <w:rFonts w:cs="Arial"/>
          <w:b/>
          <w:i/>
        </w:rPr>
      </w:pPr>
    </w:p>
    <w:p w14:paraId="6ABCF82B" w14:textId="77777777" w:rsidR="0024496D" w:rsidRPr="00086AE9" w:rsidRDefault="0024496D" w:rsidP="0024496D">
      <w:pPr>
        <w:tabs>
          <w:tab w:val="left" w:pos="9356"/>
        </w:tabs>
        <w:ind w:right="624"/>
        <w:rPr>
          <w:rFonts w:cs="Arial"/>
        </w:rPr>
      </w:pPr>
    </w:p>
    <w:p w14:paraId="65618715" w14:textId="0CCD442F" w:rsidR="00B9503C" w:rsidRPr="00086AE9" w:rsidRDefault="0002288F" w:rsidP="0002288F">
      <w:pPr>
        <w:tabs>
          <w:tab w:val="left" w:pos="9356"/>
        </w:tabs>
        <w:ind w:right="-2"/>
        <w:jc w:val="both"/>
        <w:rPr>
          <w:rFonts w:cs="Arial"/>
        </w:rPr>
      </w:pPr>
      <w:r w:rsidRPr="00086AE9">
        <w:rPr>
          <w:rFonts w:cs="Arial"/>
        </w:rPr>
        <w:t>Župan Daniel Cukjati je na začetku seje vse prisotne pozdravil</w:t>
      </w:r>
      <w:r w:rsidR="002C4580" w:rsidRPr="00086AE9">
        <w:rPr>
          <w:rFonts w:cs="Arial"/>
        </w:rPr>
        <w:t xml:space="preserve"> in sporočil odsotnost </w:t>
      </w:r>
      <w:r w:rsidR="00D479FC" w:rsidRPr="00086AE9">
        <w:rPr>
          <w:rFonts w:cs="Arial"/>
        </w:rPr>
        <w:t>Mateje Majcen in Anžeta Grampovčan.</w:t>
      </w:r>
      <w:r w:rsidRPr="00086AE9">
        <w:rPr>
          <w:rFonts w:cs="Arial"/>
        </w:rPr>
        <w:t xml:space="preserve"> Člani Občinskega sveta so s sklicem seje prejeli gradivo z dnevnim redom v </w:t>
      </w:r>
      <w:r w:rsidR="00B9503C" w:rsidRPr="00086AE9">
        <w:rPr>
          <w:rFonts w:cs="Arial"/>
        </w:rPr>
        <w:t>1</w:t>
      </w:r>
      <w:r w:rsidR="00911653" w:rsidRPr="00086AE9">
        <w:rPr>
          <w:rFonts w:cs="Arial"/>
        </w:rPr>
        <w:t>1</w:t>
      </w:r>
      <w:r w:rsidRPr="00086AE9">
        <w:rPr>
          <w:rFonts w:cs="Arial"/>
        </w:rPr>
        <w:t>. točkah</w:t>
      </w:r>
      <w:r w:rsidR="00B74007" w:rsidRPr="00086AE9">
        <w:rPr>
          <w:rFonts w:cs="Arial"/>
        </w:rPr>
        <w:t>.</w:t>
      </w:r>
    </w:p>
    <w:p w14:paraId="28409176" w14:textId="77777777" w:rsidR="0024496D" w:rsidRPr="00086AE9" w:rsidRDefault="0024496D" w:rsidP="00017BE3">
      <w:pPr>
        <w:tabs>
          <w:tab w:val="left" w:pos="9356"/>
        </w:tabs>
        <w:ind w:right="-2"/>
        <w:jc w:val="both"/>
        <w:rPr>
          <w:rFonts w:cs="Arial"/>
          <w:color w:val="EE0000"/>
        </w:rPr>
      </w:pPr>
    </w:p>
    <w:p w14:paraId="71D7F64E" w14:textId="77777777" w:rsidR="0024496D" w:rsidRPr="00086AE9" w:rsidRDefault="0024496D" w:rsidP="0024496D">
      <w:pPr>
        <w:rPr>
          <w:rFonts w:cs="Arial"/>
          <w:color w:val="EE0000"/>
        </w:rPr>
      </w:pPr>
    </w:p>
    <w:p w14:paraId="0510F045" w14:textId="77777777" w:rsidR="0024496D" w:rsidRPr="00086AE9" w:rsidRDefault="0024496D" w:rsidP="0024496D">
      <w:pPr>
        <w:rPr>
          <w:rFonts w:cs="Arial"/>
          <w:b/>
          <w:bCs/>
          <w:i/>
          <w:iCs/>
        </w:rPr>
      </w:pPr>
      <w:r w:rsidRPr="00086AE9">
        <w:rPr>
          <w:rFonts w:cs="Arial"/>
          <w:b/>
          <w:bCs/>
          <w:i/>
          <w:iCs/>
        </w:rPr>
        <w:t>D N E V N I  R E D:</w:t>
      </w:r>
    </w:p>
    <w:p w14:paraId="1E4F60A8" w14:textId="77777777" w:rsidR="00206A72" w:rsidRPr="00086AE9" w:rsidRDefault="00206A72" w:rsidP="0024496D">
      <w:pPr>
        <w:rPr>
          <w:rFonts w:cs="Arial"/>
          <w:b/>
          <w:bCs/>
          <w:i/>
          <w:iCs/>
          <w:color w:val="EE0000"/>
        </w:rPr>
      </w:pPr>
    </w:p>
    <w:p w14:paraId="0523F1F7" w14:textId="404F0F3F" w:rsidR="00DE38C2" w:rsidRPr="00086AE9" w:rsidRDefault="00DE38C2" w:rsidP="00DE38C2">
      <w:pPr>
        <w:pStyle w:val="Glava"/>
        <w:numPr>
          <w:ilvl w:val="0"/>
          <w:numId w:val="2"/>
        </w:numPr>
        <w:tabs>
          <w:tab w:val="clear" w:pos="4536"/>
          <w:tab w:val="clear" w:pos="9072"/>
        </w:tabs>
        <w:ind w:left="426" w:firstLine="0"/>
        <w:jc w:val="both"/>
        <w:rPr>
          <w:rFonts w:cs="Arial"/>
          <w:szCs w:val="22"/>
        </w:rPr>
      </w:pPr>
      <w:r w:rsidRPr="00086AE9">
        <w:rPr>
          <w:rFonts w:cs="Arial"/>
          <w:szCs w:val="22"/>
        </w:rPr>
        <w:t>Pregled in potrditev zapisnika 15. redne seje Občinskega sveta</w:t>
      </w:r>
      <w:r w:rsidR="00B96F5F">
        <w:rPr>
          <w:rFonts w:cs="Arial"/>
          <w:szCs w:val="22"/>
        </w:rPr>
        <w:t>.</w:t>
      </w:r>
    </w:p>
    <w:p w14:paraId="4F0640FC" w14:textId="2FE07422" w:rsidR="00DE38C2" w:rsidRPr="00086AE9" w:rsidRDefault="00DE38C2" w:rsidP="00DE38C2">
      <w:pPr>
        <w:pStyle w:val="Glava"/>
        <w:numPr>
          <w:ilvl w:val="0"/>
          <w:numId w:val="2"/>
        </w:numPr>
        <w:tabs>
          <w:tab w:val="clear" w:pos="4536"/>
          <w:tab w:val="clear" w:pos="9072"/>
        </w:tabs>
        <w:ind w:left="709" w:hanging="283"/>
        <w:jc w:val="both"/>
        <w:rPr>
          <w:rFonts w:cs="Arial"/>
          <w:szCs w:val="22"/>
        </w:rPr>
      </w:pPr>
      <w:r w:rsidRPr="00086AE9">
        <w:rPr>
          <w:szCs w:val="22"/>
        </w:rPr>
        <w:t>Predlog Odloka o spremembah in dopolnitvah Odloka o občinskem podrobnem prostorskem načrtu za prenovo mestnega jedra Vrhnike (del Tržaška cesta – Cankarjev trg)</w:t>
      </w:r>
      <w:r w:rsidR="00B96F5F">
        <w:rPr>
          <w:szCs w:val="22"/>
        </w:rPr>
        <w:t>.</w:t>
      </w:r>
      <w:r w:rsidRPr="00086AE9">
        <w:rPr>
          <w:szCs w:val="22"/>
        </w:rPr>
        <w:t xml:space="preserve"> </w:t>
      </w:r>
    </w:p>
    <w:p w14:paraId="3DF7DC7D" w14:textId="7823BE0E" w:rsidR="00DE38C2" w:rsidRPr="00086AE9" w:rsidRDefault="00DE38C2" w:rsidP="00DE38C2">
      <w:pPr>
        <w:pStyle w:val="Glava"/>
        <w:numPr>
          <w:ilvl w:val="0"/>
          <w:numId w:val="2"/>
        </w:numPr>
        <w:tabs>
          <w:tab w:val="clear" w:pos="4536"/>
          <w:tab w:val="clear" w:pos="9072"/>
        </w:tabs>
        <w:ind w:left="709" w:hanging="283"/>
        <w:jc w:val="both"/>
        <w:rPr>
          <w:rFonts w:cs="Arial"/>
          <w:bCs/>
          <w:szCs w:val="22"/>
        </w:rPr>
      </w:pPr>
      <w:r w:rsidRPr="00086AE9">
        <w:rPr>
          <w:rFonts w:cs="Arial"/>
          <w:bCs/>
          <w:szCs w:val="22"/>
        </w:rPr>
        <w:t>Revidirano letno poročilo Javnega podjetja Komunalno podjetje Vrhnika, d. o. o. za leto 2024</w:t>
      </w:r>
      <w:r w:rsidR="00B96F5F">
        <w:rPr>
          <w:rFonts w:cs="Arial"/>
          <w:bCs/>
          <w:szCs w:val="22"/>
        </w:rPr>
        <w:t>.</w:t>
      </w:r>
    </w:p>
    <w:p w14:paraId="68D27230" w14:textId="0B9ACA11" w:rsidR="00DE38C2" w:rsidRPr="00086AE9" w:rsidRDefault="00DE38C2" w:rsidP="00DE38C2">
      <w:pPr>
        <w:pStyle w:val="Glava"/>
        <w:numPr>
          <w:ilvl w:val="0"/>
          <w:numId w:val="2"/>
        </w:numPr>
        <w:tabs>
          <w:tab w:val="clear" w:pos="4536"/>
          <w:tab w:val="clear" w:pos="9072"/>
        </w:tabs>
        <w:ind w:left="709" w:hanging="283"/>
        <w:jc w:val="both"/>
        <w:rPr>
          <w:rFonts w:cs="Arial"/>
          <w:bCs/>
          <w:szCs w:val="22"/>
        </w:rPr>
      </w:pPr>
      <w:bookmarkStart w:id="1" w:name="_Hlk176860141"/>
      <w:r w:rsidRPr="00086AE9">
        <w:rPr>
          <w:rFonts w:cs="Arial"/>
          <w:bCs/>
          <w:szCs w:val="22"/>
        </w:rPr>
        <w:t>Letno poročilo organa skupne občinske uprave Medobčinski inšpektorat in redarstvo za leto 2024 – seznanitev</w:t>
      </w:r>
      <w:bookmarkEnd w:id="1"/>
      <w:r w:rsidR="00B96F5F">
        <w:rPr>
          <w:rFonts w:cs="Arial"/>
          <w:bCs/>
          <w:szCs w:val="22"/>
        </w:rPr>
        <w:t>.</w:t>
      </w:r>
    </w:p>
    <w:p w14:paraId="6C737FEA" w14:textId="471C51F2" w:rsidR="00DE38C2" w:rsidRPr="00086AE9" w:rsidRDefault="00DE38C2" w:rsidP="00DE38C2">
      <w:pPr>
        <w:pStyle w:val="Odstavekseznama"/>
        <w:numPr>
          <w:ilvl w:val="0"/>
          <w:numId w:val="2"/>
        </w:numPr>
        <w:ind w:left="709" w:hanging="283"/>
        <w:rPr>
          <w:rFonts w:ascii="Arial" w:hAnsi="Arial" w:cs="Arial"/>
          <w:sz w:val="22"/>
          <w:szCs w:val="22"/>
        </w:rPr>
      </w:pPr>
      <w:r w:rsidRPr="00086AE9">
        <w:rPr>
          <w:rFonts w:ascii="Arial" w:hAnsi="Arial" w:cs="Arial"/>
          <w:color w:val="000000"/>
          <w:sz w:val="22"/>
          <w:szCs w:val="22"/>
        </w:rPr>
        <w:t>Ukinitev družbene lastnine pri nepremičninah parc. št. 2748/68, 2748/89, 2748/87, 2748/84, 2748/82, 2748/81, 2748/91, 2748/88, vse k.o. Vrhnika (2002) in izbris iz javnega dobra pri nepremičninah parc. št. 995/20, 1811/7, obe k.o. Verd (2003) in parc. št. 2444/14, k.o. Stara Vrhnika (2001)</w:t>
      </w:r>
      <w:r w:rsidR="00DD0621">
        <w:rPr>
          <w:rFonts w:ascii="Arial" w:hAnsi="Arial" w:cs="Arial"/>
          <w:color w:val="000000"/>
          <w:sz w:val="22"/>
          <w:szCs w:val="22"/>
        </w:rPr>
        <w:t>.</w:t>
      </w:r>
    </w:p>
    <w:p w14:paraId="25FF241A" w14:textId="77777777" w:rsidR="00DE38C2" w:rsidRPr="00086AE9" w:rsidRDefault="00DE38C2" w:rsidP="00DE38C2">
      <w:pPr>
        <w:pStyle w:val="Odstavekseznama"/>
        <w:numPr>
          <w:ilvl w:val="0"/>
          <w:numId w:val="2"/>
        </w:numPr>
        <w:tabs>
          <w:tab w:val="center" w:pos="7560"/>
        </w:tabs>
        <w:spacing w:line="276" w:lineRule="auto"/>
        <w:ind w:left="709" w:hanging="283"/>
        <w:jc w:val="both"/>
        <w:rPr>
          <w:rFonts w:ascii="Arial" w:hAnsi="Arial" w:cs="Arial"/>
          <w:sz w:val="22"/>
          <w:szCs w:val="22"/>
        </w:rPr>
      </w:pPr>
      <w:r w:rsidRPr="00086AE9">
        <w:rPr>
          <w:rFonts w:ascii="Arial" w:hAnsi="Arial" w:cs="Arial"/>
          <w:sz w:val="22"/>
          <w:szCs w:val="22"/>
        </w:rPr>
        <w:t>Predlog Odloka o ustanovitvi in organiziranju Javnega podjetja Komunalno podjetje Vrhnika, d. o. o.</w:t>
      </w:r>
    </w:p>
    <w:p w14:paraId="4818C918" w14:textId="552CA761" w:rsidR="00DE38C2" w:rsidRPr="00086AE9" w:rsidRDefault="00DE38C2" w:rsidP="00DE38C2">
      <w:pPr>
        <w:pStyle w:val="Odstavekseznama"/>
        <w:numPr>
          <w:ilvl w:val="0"/>
          <w:numId w:val="2"/>
        </w:numPr>
        <w:ind w:left="709" w:hanging="283"/>
        <w:rPr>
          <w:rFonts w:ascii="Arial" w:hAnsi="Arial" w:cs="Arial"/>
          <w:sz w:val="22"/>
          <w:szCs w:val="22"/>
        </w:rPr>
      </w:pPr>
      <w:r w:rsidRPr="00086AE9">
        <w:rPr>
          <w:rFonts w:ascii="Arial" w:hAnsi="Arial" w:cs="Arial"/>
          <w:sz w:val="22"/>
          <w:szCs w:val="22"/>
        </w:rPr>
        <w:t>Spremembe in dopolnitve Statuta Občine Vrhnika – skrajšani postopek</w:t>
      </w:r>
      <w:r w:rsidR="00DD0621">
        <w:rPr>
          <w:rFonts w:ascii="Arial" w:hAnsi="Arial" w:cs="Arial"/>
          <w:sz w:val="22"/>
          <w:szCs w:val="22"/>
        </w:rPr>
        <w:t>.</w:t>
      </w:r>
    </w:p>
    <w:p w14:paraId="79E77AC7" w14:textId="6CA1505F" w:rsidR="00DE38C2" w:rsidRPr="00086AE9" w:rsidRDefault="00DE38C2" w:rsidP="00DE38C2">
      <w:pPr>
        <w:pStyle w:val="Odstavekseznama"/>
        <w:numPr>
          <w:ilvl w:val="0"/>
          <w:numId w:val="2"/>
        </w:numPr>
        <w:ind w:left="709" w:hanging="283"/>
        <w:rPr>
          <w:rFonts w:ascii="Arial" w:hAnsi="Arial" w:cs="Arial"/>
          <w:sz w:val="22"/>
          <w:szCs w:val="22"/>
        </w:rPr>
      </w:pPr>
      <w:r w:rsidRPr="00086AE9">
        <w:rPr>
          <w:rFonts w:ascii="Arial" w:hAnsi="Arial" w:cs="Arial"/>
          <w:sz w:val="22"/>
          <w:szCs w:val="22"/>
        </w:rPr>
        <w:t>Spremembe in dopolnitve Poslovnika Občinskega sveta Občine Vrhnika – skrajšani postopek</w:t>
      </w:r>
      <w:r w:rsidR="00DD0621">
        <w:rPr>
          <w:rFonts w:ascii="Arial" w:hAnsi="Arial" w:cs="Arial"/>
          <w:sz w:val="22"/>
          <w:szCs w:val="22"/>
        </w:rPr>
        <w:t>.</w:t>
      </w:r>
    </w:p>
    <w:p w14:paraId="405E150F" w14:textId="77777777" w:rsidR="00DE38C2" w:rsidRPr="00086AE9" w:rsidRDefault="00DE38C2" w:rsidP="00DE38C2">
      <w:pPr>
        <w:pStyle w:val="Odstavekseznama"/>
        <w:numPr>
          <w:ilvl w:val="0"/>
          <w:numId w:val="2"/>
        </w:numPr>
        <w:ind w:left="709" w:hanging="283"/>
        <w:rPr>
          <w:rFonts w:ascii="Arial" w:hAnsi="Arial" w:cs="Arial"/>
          <w:sz w:val="22"/>
          <w:szCs w:val="22"/>
        </w:rPr>
      </w:pPr>
      <w:bookmarkStart w:id="2" w:name="_Hlk201218127"/>
      <w:r w:rsidRPr="00086AE9">
        <w:rPr>
          <w:rFonts w:ascii="Arial" w:hAnsi="Arial" w:cs="Arial"/>
          <w:sz w:val="22"/>
          <w:szCs w:val="22"/>
        </w:rPr>
        <w:t>Razrešitev člana Nadzornega sveta Javnega podjetja Komunalno podjetje Vrhnika, d. o. o. in imenovanje nadomestnega člana Nadzornega sveta Javnega podjetja Komunalno podjetje Vrhnika, d. o. o</w:t>
      </w:r>
      <w:bookmarkEnd w:id="2"/>
      <w:r w:rsidRPr="00086AE9">
        <w:rPr>
          <w:rFonts w:ascii="Arial" w:hAnsi="Arial" w:cs="Arial"/>
          <w:sz w:val="22"/>
          <w:szCs w:val="22"/>
        </w:rPr>
        <w:t>.</w:t>
      </w:r>
    </w:p>
    <w:p w14:paraId="745AC886" w14:textId="40304D28" w:rsidR="00DE38C2" w:rsidRPr="00086AE9" w:rsidRDefault="00DE38C2" w:rsidP="00DE38C2">
      <w:pPr>
        <w:pStyle w:val="Odstavekseznama"/>
        <w:numPr>
          <w:ilvl w:val="0"/>
          <w:numId w:val="2"/>
        </w:numPr>
        <w:ind w:left="709"/>
        <w:rPr>
          <w:rFonts w:ascii="Arial" w:hAnsi="Arial" w:cs="Arial"/>
          <w:sz w:val="22"/>
          <w:szCs w:val="22"/>
        </w:rPr>
      </w:pPr>
      <w:bookmarkStart w:id="3" w:name="_Hlk201218266"/>
      <w:r w:rsidRPr="00086AE9">
        <w:rPr>
          <w:rFonts w:ascii="Arial" w:hAnsi="Arial" w:cs="Arial"/>
          <w:sz w:val="22"/>
          <w:szCs w:val="22"/>
        </w:rPr>
        <w:t>Predlog Pravilnika o spremembah in dopolnitvah pravilnika o plačah in plačilih za opravljanje funkcije občinskega funkcionarja ter o sejninah zunanjih članov delovnih teles občinskega sveta in članov drugih občinskih organov ter o povračilih stroškov – skrajšani postopek</w:t>
      </w:r>
      <w:r w:rsidR="00DD0621">
        <w:rPr>
          <w:rFonts w:ascii="Arial" w:hAnsi="Arial" w:cs="Arial"/>
          <w:sz w:val="22"/>
          <w:szCs w:val="22"/>
        </w:rPr>
        <w:t>.</w:t>
      </w:r>
      <w:r w:rsidRPr="00086AE9">
        <w:rPr>
          <w:rFonts w:ascii="Arial" w:hAnsi="Arial" w:cs="Arial"/>
          <w:sz w:val="22"/>
          <w:szCs w:val="22"/>
        </w:rPr>
        <w:t xml:space="preserve"> </w:t>
      </w:r>
    </w:p>
    <w:bookmarkEnd w:id="3"/>
    <w:p w14:paraId="59CBA1FB" w14:textId="076FDB71" w:rsidR="00DE38C2" w:rsidRPr="00086AE9" w:rsidRDefault="00DE38C2" w:rsidP="00DE38C2">
      <w:pPr>
        <w:pStyle w:val="Glava"/>
        <w:numPr>
          <w:ilvl w:val="0"/>
          <w:numId w:val="2"/>
        </w:numPr>
        <w:tabs>
          <w:tab w:val="clear" w:pos="4536"/>
          <w:tab w:val="clear" w:pos="9072"/>
        </w:tabs>
        <w:ind w:left="709"/>
        <w:jc w:val="both"/>
        <w:rPr>
          <w:rFonts w:cs="Arial"/>
          <w:szCs w:val="22"/>
        </w:rPr>
      </w:pPr>
      <w:r w:rsidRPr="00086AE9">
        <w:rPr>
          <w:rFonts w:cs="Arial"/>
          <w:szCs w:val="22"/>
        </w:rPr>
        <w:t>Pobude in vprašanja članov Občinskega sveta</w:t>
      </w:r>
      <w:r w:rsidR="00BA4BBE">
        <w:rPr>
          <w:rFonts w:cs="Arial"/>
          <w:szCs w:val="22"/>
        </w:rPr>
        <w:t>.</w:t>
      </w:r>
      <w:r w:rsidRPr="00086AE9">
        <w:rPr>
          <w:rFonts w:cs="Arial"/>
          <w:szCs w:val="22"/>
        </w:rPr>
        <w:t xml:space="preserve"> </w:t>
      </w:r>
    </w:p>
    <w:p w14:paraId="34CC55E8" w14:textId="77777777" w:rsidR="0016424A" w:rsidRPr="00086AE9" w:rsidRDefault="0016424A" w:rsidP="002810F5">
      <w:pPr>
        <w:pStyle w:val="Glava"/>
        <w:tabs>
          <w:tab w:val="clear" w:pos="4536"/>
          <w:tab w:val="clear" w:pos="9072"/>
          <w:tab w:val="center" w:pos="7200"/>
        </w:tabs>
        <w:rPr>
          <w:szCs w:val="22"/>
        </w:rPr>
      </w:pPr>
    </w:p>
    <w:p w14:paraId="1BFB2C64" w14:textId="36BD5C01" w:rsidR="00492262" w:rsidRPr="00086AE9" w:rsidRDefault="00492262" w:rsidP="00815B84">
      <w:pPr>
        <w:pStyle w:val="Glava"/>
        <w:tabs>
          <w:tab w:val="clear" w:pos="4536"/>
          <w:tab w:val="clear" w:pos="9072"/>
        </w:tabs>
        <w:jc w:val="both"/>
        <w:rPr>
          <w:rFonts w:cs="Arial"/>
          <w:szCs w:val="22"/>
        </w:rPr>
      </w:pPr>
      <w:r w:rsidRPr="00086AE9">
        <w:rPr>
          <w:rFonts w:cs="Arial"/>
          <w:szCs w:val="22"/>
        </w:rPr>
        <w:t>Glasovanje</w:t>
      </w:r>
    </w:p>
    <w:p w14:paraId="6EE4617C" w14:textId="30F4803D" w:rsidR="00492262" w:rsidRPr="00086AE9" w:rsidRDefault="003D10F3" w:rsidP="0024496D">
      <w:pPr>
        <w:rPr>
          <w:rFonts w:cs="Arial"/>
        </w:rPr>
      </w:pPr>
      <w:r w:rsidRPr="00086AE9">
        <w:rPr>
          <w:rFonts w:cs="Arial"/>
        </w:rPr>
        <w:t>Navzočih: 2</w:t>
      </w:r>
      <w:r w:rsidR="009F21DC" w:rsidRPr="00086AE9">
        <w:rPr>
          <w:rFonts w:cs="Arial"/>
        </w:rPr>
        <w:t>1</w:t>
      </w:r>
    </w:p>
    <w:p w14:paraId="4882F0E6" w14:textId="28255873" w:rsidR="003D10F3" w:rsidRPr="00086AE9" w:rsidRDefault="003D10F3" w:rsidP="0024496D">
      <w:pPr>
        <w:rPr>
          <w:rFonts w:cs="Arial"/>
        </w:rPr>
      </w:pPr>
      <w:r w:rsidRPr="00086AE9">
        <w:rPr>
          <w:rFonts w:cs="Arial"/>
        </w:rPr>
        <w:t xml:space="preserve">ZA: </w:t>
      </w:r>
      <w:r w:rsidR="00E46201" w:rsidRPr="00086AE9">
        <w:rPr>
          <w:rFonts w:cs="Arial"/>
        </w:rPr>
        <w:t>2</w:t>
      </w:r>
      <w:r w:rsidR="009F21DC" w:rsidRPr="00086AE9">
        <w:rPr>
          <w:rFonts w:cs="Arial"/>
        </w:rPr>
        <w:t>1</w:t>
      </w:r>
    </w:p>
    <w:p w14:paraId="15784096" w14:textId="77777777" w:rsidR="00F249DC" w:rsidRPr="00086AE9" w:rsidRDefault="00F249DC" w:rsidP="0024496D">
      <w:pPr>
        <w:rPr>
          <w:rFonts w:cs="Arial"/>
        </w:rPr>
      </w:pPr>
    </w:p>
    <w:p w14:paraId="14FAD61E" w14:textId="4BDE22F7" w:rsidR="00F249DC" w:rsidRPr="00086AE9" w:rsidRDefault="00740338" w:rsidP="0024496D">
      <w:pPr>
        <w:rPr>
          <w:rFonts w:cs="Arial"/>
        </w:rPr>
      </w:pPr>
      <w:r w:rsidRPr="00086AE9">
        <w:rPr>
          <w:rFonts w:cs="Arial"/>
        </w:rPr>
        <w:t xml:space="preserve">Dnevni red je bil sprejet. </w:t>
      </w:r>
    </w:p>
    <w:p w14:paraId="3CFA994A" w14:textId="77777777" w:rsidR="00385DFB" w:rsidRPr="00086AE9" w:rsidRDefault="00385DFB" w:rsidP="0024496D">
      <w:pPr>
        <w:rPr>
          <w:rFonts w:cs="Arial"/>
        </w:rPr>
      </w:pPr>
    </w:p>
    <w:p w14:paraId="4648D76C" w14:textId="77777777" w:rsidR="00DF18BA" w:rsidRPr="00086AE9" w:rsidRDefault="00DF18BA" w:rsidP="0024496D">
      <w:pPr>
        <w:rPr>
          <w:rFonts w:cs="Arial"/>
        </w:rPr>
      </w:pPr>
    </w:p>
    <w:p w14:paraId="083110C0" w14:textId="77777777" w:rsidR="00740338" w:rsidRPr="00086AE9" w:rsidRDefault="00740338" w:rsidP="0024496D">
      <w:pPr>
        <w:rPr>
          <w:rFonts w:cs="Arial"/>
          <w:color w:val="EE0000"/>
        </w:rPr>
      </w:pPr>
    </w:p>
    <w:p w14:paraId="382D0AD9" w14:textId="77777777" w:rsidR="00740338" w:rsidRPr="00086AE9" w:rsidRDefault="00740338" w:rsidP="0024496D">
      <w:pPr>
        <w:rPr>
          <w:rFonts w:cs="Arial"/>
          <w:color w:val="EE0000"/>
        </w:rPr>
      </w:pPr>
    </w:p>
    <w:p w14:paraId="00A23AF7" w14:textId="77777777" w:rsidR="00AC612D" w:rsidRPr="00086AE9" w:rsidRDefault="00AC612D" w:rsidP="0024496D">
      <w:pPr>
        <w:rPr>
          <w:rFonts w:cs="Arial"/>
          <w:color w:val="EE0000"/>
        </w:rPr>
      </w:pPr>
    </w:p>
    <w:p w14:paraId="2BB6AB59" w14:textId="05D674DF" w:rsidR="0024496D" w:rsidRPr="00086AE9" w:rsidRDefault="0024496D" w:rsidP="0024496D">
      <w:pPr>
        <w:pStyle w:val="Glava"/>
        <w:numPr>
          <w:ilvl w:val="0"/>
          <w:numId w:val="3"/>
        </w:numPr>
        <w:tabs>
          <w:tab w:val="clear" w:pos="4536"/>
          <w:tab w:val="clear" w:pos="9072"/>
        </w:tabs>
        <w:spacing w:after="120"/>
        <w:rPr>
          <w:rFonts w:cs="Arial"/>
          <w:b/>
          <w:bCs/>
          <w:szCs w:val="22"/>
        </w:rPr>
      </w:pPr>
      <w:r w:rsidRPr="00086AE9">
        <w:rPr>
          <w:rFonts w:cs="Arial"/>
          <w:b/>
          <w:bCs/>
          <w:szCs w:val="22"/>
        </w:rPr>
        <w:lastRenderedPageBreak/>
        <w:t>Pregled in potrditev zapisnika 1</w:t>
      </w:r>
      <w:r w:rsidR="00740338" w:rsidRPr="00086AE9">
        <w:rPr>
          <w:rFonts w:cs="Arial"/>
          <w:b/>
          <w:bCs/>
          <w:szCs w:val="22"/>
        </w:rPr>
        <w:t>5</w:t>
      </w:r>
      <w:r w:rsidRPr="00086AE9">
        <w:rPr>
          <w:rFonts w:cs="Arial"/>
          <w:b/>
          <w:bCs/>
          <w:szCs w:val="22"/>
        </w:rPr>
        <w:t xml:space="preserve">. redne seje Občinskega sveta </w:t>
      </w:r>
    </w:p>
    <w:p w14:paraId="5B9CA761" w14:textId="77777777" w:rsidR="00586A36" w:rsidRPr="00086AE9" w:rsidRDefault="00586A36" w:rsidP="00586A36">
      <w:pPr>
        <w:spacing w:line="264" w:lineRule="auto"/>
        <w:rPr>
          <w:rFonts w:cs="Arial"/>
          <w:szCs w:val="20"/>
        </w:rPr>
      </w:pPr>
    </w:p>
    <w:p w14:paraId="2A1F81A8" w14:textId="010436FB" w:rsidR="0024496D" w:rsidRPr="00086AE9" w:rsidRDefault="00153EF5" w:rsidP="0090699C">
      <w:pPr>
        <w:spacing w:line="264" w:lineRule="auto"/>
        <w:jc w:val="both"/>
        <w:rPr>
          <w:rFonts w:cs="Arial"/>
          <w:szCs w:val="20"/>
        </w:rPr>
      </w:pPr>
      <w:r w:rsidRPr="00086AE9">
        <w:rPr>
          <w:rFonts w:cs="Arial"/>
          <w:szCs w:val="20"/>
        </w:rPr>
        <w:t>Na zapisnik</w:t>
      </w:r>
      <w:r w:rsidR="003657BB" w:rsidRPr="00086AE9">
        <w:rPr>
          <w:rFonts w:cs="Arial"/>
          <w:szCs w:val="20"/>
        </w:rPr>
        <w:t xml:space="preserve"> 15. redne seje</w:t>
      </w:r>
      <w:r w:rsidRPr="00086AE9">
        <w:rPr>
          <w:rFonts w:cs="Arial"/>
          <w:szCs w:val="20"/>
        </w:rPr>
        <w:t xml:space="preserve"> ni bilo pripomb. </w:t>
      </w:r>
    </w:p>
    <w:p w14:paraId="205F7DEF" w14:textId="77777777" w:rsidR="0090699C" w:rsidRPr="00086AE9" w:rsidRDefault="0090699C" w:rsidP="0090699C">
      <w:pPr>
        <w:spacing w:line="264" w:lineRule="auto"/>
        <w:jc w:val="both"/>
        <w:rPr>
          <w:rFonts w:cs="Arial"/>
          <w:szCs w:val="20"/>
        </w:rPr>
      </w:pPr>
    </w:p>
    <w:p w14:paraId="15BDCFDE" w14:textId="77777777" w:rsidR="0024496D" w:rsidRPr="00086AE9" w:rsidRDefault="0024496D" w:rsidP="0024496D">
      <w:pPr>
        <w:pStyle w:val="Telobesedila"/>
        <w:spacing w:after="0"/>
        <w:rPr>
          <w:rFonts w:cs="Arial"/>
          <w:szCs w:val="22"/>
        </w:rPr>
      </w:pPr>
      <w:r w:rsidRPr="00086AE9">
        <w:rPr>
          <w:rFonts w:cs="Arial"/>
          <w:szCs w:val="22"/>
        </w:rPr>
        <w:t>V sprejem je bil predlagan naslednji</w:t>
      </w:r>
    </w:p>
    <w:p w14:paraId="2F2F6D82" w14:textId="77777777" w:rsidR="0024496D" w:rsidRPr="00086AE9" w:rsidRDefault="0024496D" w:rsidP="0024496D">
      <w:pPr>
        <w:pStyle w:val="Telobesedila"/>
        <w:spacing w:after="0"/>
        <w:rPr>
          <w:rFonts w:cs="Arial"/>
          <w:szCs w:val="22"/>
        </w:rPr>
      </w:pPr>
    </w:p>
    <w:p w14:paraId="6F6CC661" w14:textId="77777777" w:rsidR="0024496D" w:rsidRPr="00086AE9" w:rsidRDefault="0024496D" w:rsidP="0024496D">
      <w:pPr>
        <w:rPr>
          <w:rFonts w:cs="Arial"/>
          <w:b/>
          <w:bCs/>
          <w:i/>
        </w:rPr>
      </w:pPr>
      <w:r w:rsidRPr="00086AE9">
        <w:rPr>
          <w:rFonts w:cs="Arial"/>
          <w:b/>
          <w:bCs/>
          <w:i/>
        </w:rPr>
        <w:t xml:space="preserve">SKLEP: </w:t>
      </w:r>
    </w:p>
    <w:p w14:paraId="1F2EB1E3" w14:textId="77777777" w:rsidR="005123D0" w:rsidRPr="00086AE9" w:rsidRDefault="005123D0" w:rsidP="005123D0">
      <w:pPr>
        <w:spacing w:line="264" w:lineRule="auto"/>
        <w:jc w:val="both"/>
        <w:rPr>
          <w:rFonts w:cs="Arial"/>
          <w:b/>
          <w:bCs/>
        </w:rPr>
      </w:pPr>
      <w:r w:rsidRPr="00086AE9">
        <w:rPr>
          <w:rFonts w:cs="Arial"/>
          <w:b/>
          <w:bCs/>
        </w:rPr>
        <w:t xml:space="preserve">Potrdi se zapisnik 15. redne seje Občinskega sveta Občine Vrhnika z dne 10. 4. 2025. </w:t>
      </w:r>
    </w:p>
    <w:p w14:paraId="0A8F0F54" w14:textId="77777777" w:rsidR="0024496D" w:rsidRPr="00086AE9" w:rsidRDefault="0024496D" w:rsidP="0024496D">
      <w:pPr>
        <w:pStyle w:val="Telobesedila"/>
        <w:spacing w:after="0"/>
        <w:rPr>
          <w:rFonts w:cs="Arial"/>
          <w:b/>
          <w:i/>
          <w:szCs w:val="22"/>
        </w:rPr>
      </w:pPr>
    </w:p>
    <w:p w14:paraId="2D4BB739" w14:textId="77777777" w:rsidR="0024496D" w:rsidRPr="00086AE9" w:rsidRDefault="0024496D" w:rsidP="0024496D">
      <w:pPr>
        <w:pStyle w:val="Telobesedila"/>
        <w:spacing w:after="0"/>
        <w:rPr>
          <w:rFonts w:cs="Arial"/>
          <w:szCs w:val="22"/>
        </w:rPr>
      </w:pPr>
      <w:r w:rsidRPr="00086AE9">
        <w:rPr>
          <w:rFonts w:cs="Arial"/>
          <w:szCs w:val="22"/>
        </w:rPr>
        <w:t>Glasovanje</w:t>
      </w:r>
    </w:p>
    <w:p w14:paraId="4CC0D7E7" w14:textId="68F8C245" w:rsidR="0024496D" w:rsidRPr="00086AE9" w:rsidRDefault="0024496D" w:rsidP="0024496D">
      <w:pPr>
        <w:pStyle w:val="Telobesedila"/>
        <w:spacing w:after="0"/>
        <w:rPr>
          <w:rFonts w:cs="Arial"/>
          <w:szCs w:val="22"/>
        </w:rPr>
      </w:pPr>
      <w:r w:rsidRPr="00086AE9">
        <w:rPr>
          <w:rFonts w:cs="Arial"/>
          <w:szCs w:val="22"/>
        </w:rPr>
        <w:t xml:space="preserve">Navzočih: </w:t>
      </w:r>
      <w:r w:rsidR="000D55A3" w:rsidRPr="00086AE9">
        <w:rPr>
          <w:rFonts w:cs="Arial"/>
          <w:szCs w:val="22"/>
        </w:rPr>
        <w:t>21</w:t>
      </w:r>
    </w:p>
    <w:p w14:paraId="1D279CBA" w14:textId="39F4D684" w:rsidR="0024496D" w:rsidRPr="00086AE9" w:rsidRDefault="0024496D" w:rsidP="0024496D">
      <w:pPr>
        <w:pStyle w:val="Telobesedila"/>
        <w:spacing w:after="0"/>
        <w:rPr>
          <w:rFonts w:cs="Arial"/>
          <w:szCs w:val="22"/>
        </w:rPr>
      </w:pPr>
      <w:r w:rsidRPr="00086AE9">
        <w:rPr>
          <w:rFonts w:cs="Arial"/>
          <w:szCs w:val="22"/>
        </w:rPr>
        <w:t xml:space="preserve">ZA: </w:t>
      </w:r>
      <w:r w:rsidR="007956BE" w:rsidRPr="00086AE9">
        <w:rPr>
          <w:rFonts w:cs="Arial"/>
          <w:szCs w:val="22"/>
        </w:rPr>
        <w:t>2</w:t>
      </w:r>
      <w:r w:rsidR="000D55A3" w:rsidRPr="00086AE9">
        <w:rPr>
          <w:rFonts w:cs="Arial"/>
          <w:szCs w:val="22"/>
        </w:rPr>
        <w:t>0</w:t>
      </w:r>
    </w:p>
    <w:p w14:paraId="793A2B51" w14:textId="77777777" w:rsidR="00131C87" w:rsidRPr="00086AE9" w:rsidRDefault="00131C87" w:rsidP="0024496D">
      <w:pPr>
        <w:pStyle w:val="Telobesedila"/>
        <w:spacing w:after="0"/>
        <w:rPr>
          <w:rFonts w:cs="Arial"/>
          <w:szCs w:val="22"/>
        </w:rPr>
      </w:pPr>
    </w:p>
    <w:p w14:paraId="1726545C" w14:textId="76784A7A" w:rsidR="0024496D" w:rsidRPr="00086AE9" w:rsidRDefault="0024496D" w:rsidP="0024496D">
      <w:pPr>
        <w:pStyle w:val="Telobesedila"/>
        <w:spacing w:after="0"/>
        <w:rPr>
          <w:rFonts w:cs="Arial"/>
          <w:szCs w:val="22"/>
        </w:rPr>
      </w:pPr>
      <w:r w:rsidRPr="00086AE9">
        <w:rPr>
          <w:rFonts w:cs="Arial"/>
          <w:szCs w:val="22"/>
        </w:rPr>
        <w:t xml:space="preserve">Sklep je bil sprejet. </w:t>
      </w:r>
    </w:p>
    <w:p w14:paraId="6BD7224F" w14:textId="77777777" w:rsidR="007956BE" w:rsidRPr="00086AE9" w:rsidRDefault="007956BE" w:rsidP="0024496D">
      <w:pPr>
        <w:pStyle w:val="Telobesedila"/>
        <w:spacing w:after="0"/>
        <w:rPr>
          <w:rFonts w:cs="Arial"/>
          <w:szCs w:val="22"/>
        </w:rPr>
      </w:pPr>
    </w:p>
    <w:p w14:paraId="695B2C45" w14:textId="77777777" w:rsidR="00DF7EB6" w:rsidRPr="00086AE9" w:rsidRDefault="00DF7EB6" w:rsidP="0024496D">
      <w:pPr>
        <w:pStyle w:val="Telobesedila"/>
        <w:spacing w:after="0"/>
        <w:rPr>
          <w:rFonts w:cs="Arial"/>
          <w:color w:val="EE0000"/>
          <w:szCs w:val="22"/>
        </w:rPr>
      </w:pPr>
    </w:p>
    <w:p w14:paraId="54B591ED" w14:textId="0CC38B08" w:rsidR="00D35FE1" w:rsidRPr="00086AE9" w:rsidRDefault="00D35FE1" w:rsidP="00D35FE1">
      <w:pPr>
        <w:pStyle w:val="Glava"/>
        <w:numPr>
          <w:ilvl w:val="0"/>
          <w:numId w:val="3"/>
        </w:numPr>
        <w:tabs>
          <w:tab w:val="clear" w:pos="4536"/>
          <w:tab w:val="clear" w:pos="9072"/>
        </w:tabs>
        <w:jc w:val="both"/>
        <w:rPr>
          <w:rFonts w:cs="Arial"/>
          <w:b/>
          <w:bCs/>
          <w:szCs w:val="22"/>
        </w:rPr>
      </w:pPr>
      <w:r w:rsidRPr="00086AE9">
        <w:rPr>
          <w:b/>
          <w:bCs/>
          <w:szCs w:val="22"/>
        </w:rPr>
        <w:t xml:space="preserve">Predlog Odloka o spremembah in dopolnitvah Odloka o občinskem podrobnem prostorskem načrtu za prenovo mestnega jedra Vrhnike (del Tržaška cesta – Cankarjev trg) </w:t>
      </w:r>
    </w:p>
    <w:p w14:paraId="4B312F49" w14:textId="77777777" w:rsidR="005D510B" w:rsidRPr="00086AE9" w:rsidRDefault="005D510B" w:rsidP="005D510B">
      <w:pPr>
        <w:pStyle w:val="Glava"/>
        <w:tabs>
          <w:tab w:val="clear" w:pos="4536"/>
          <w:tab w:val="clear" w:pos="9072"/>
        </w:tabs>
        <w:ind w:left="1080"/>
        <w:jc w:val="both"/>
        <w:rPr>
          <w:rFonts w:cs="Arial"/>
          <w:b/>
          <w:bCs/>
          <w:color w:val="EE0000"/>
        </w:rPr>
      </w:pPr>
    </w:p>
    <w:p w14:paraId="4BB5D6BC" w14:textId="77777777" w:rsidR="00D03021" w:rsidRPr="00086AE9" w:rsidRDefault="00D03021" w:rsidP="00707BB8">
      <w:pPr>
        <w:jc w:val="both"/>
        <w:rPr>
          <w:rFonts w:cs="Arial"/>
          <w:color w:val="EE0000"/>
        </w:rPr>
      </w:pPr>
    </w:p>
    <w:p w14:paraId="128C2C84" w14:textId="01D91ECF" w:rsidR="002A163A" w:rsidRPr="00086AE9" w:rsidRDefault="00C247F5" w:rsidP="00C247F5">
      <w:pPr>
        <w:jc w:val="both"/>
        <w:rPr>
          <w:rFonts w:cs="Arial"/>
        </w:rPr>
      </w:pPr>
      <w:r w:rsidRPr="00086AE9">
        <w:rPr>
          <w:rFonts w:cs="Arial"/>
        </w:rPr>
        <w:t xml:space="preserve">Uvodni poročevalec točke je bil Bernard Kogovšek, vodja </w:t>
      </w:r>
      <w:r w:rsidR="002A163A" w:rsidRPr="00086AE9">
        <w:rPr>
          <w:rFonts w:cs="Arial"/>
        </w:rPr>
        <w:t>O</w:t>
      </w:r>
      <w:r w:rsidRPr="00086AE9">
        <w:rPr>
          <w:rFonts w:cs="Arial"/>
        </w:rPr>
        <w:t xml:space="preserve">ddelka za prostor. </w:t>
      </w:r>
      <w:r w:rsidR="00BA4BBE">
        <w:rPr>
          <w:rFonts w:cs="Arial"/>
        </w:rPr>
        <w:t xml:space="preserve">Predstavil </w:t>
      </w:r>
      <w:r w:rsidRPr="00086AE9">
        <w:rPr>
          <w:rFonts w:cs="Arial"/>
        </w:rPr>
        <w:t xml:space="preserve">je, </w:t>
      </w:r>
      <w:r w:rsidR="003E59D7" w:rsidRPr="00086AE9">
        <w:rPr>
          <w:rFonts w:cs="Arial"/>
        </w:rPr>
        <w:t>da gre za drugo obravnavo oz</w:t>
      </w:r>
      <w:r w:rsidR="002A163A" w:rsidRPr="00086AE9">
        <w:rPr>
          <w:rFonts w:cs="Arial"/>
        </w:rPr>
        <w:t>iroma</w:t>
      </w:r>
      <w:r w:rsidR="003E59D7" w:rsidRPr="00086AE9">
        <w:rPr>
          <w:rFonts w:cs="Arial"/>
        </w:rPr>
        <w:t xml:space="preserve"> za končni sprejem predloga.</w:t>
      </w:r>
      <w:r w:rsidR="00246295" w:rsidRPr="00086AE9">
        <w:rPr>
          <w:rFonts w:cs="Arial"/>
        </w:rPr>
        <w:t xml:space="preserve"> </w:t>
      </w:r>
      <w:r w:rsidR="002A163A" w:rsidRPr="00086AE9">
        <w:rPr>
          <w:rFonts w:cs="Arial"/>
        </w:rPr>
        <w:t xml:space="preserve">Predmet obravnave </w:t>
      </w:r>
      <w:r w:rsidR="00C8468A" w:rsidRPr="00086AE9">
        <w:rPr>
          <w:rFonts w:cs="Arial"/>
        </w:rPr>
        <w:t xml:space="preserve">je sprememba besedilnega dela OPPN-ja. Na kratko je predstavil postopek priprave. </w:t>
      </w:r>
    </w:p>
    <w:p w14:paraId="162BEB4D" w14:textId="70A73B0A" w:rsidR="00C247F5" w:rsidRPr="00086AE9" w:rsidRDefault="00C247F5" w:rsidP="001A495C">
      <w:pPr>
        <w:tabs>
          <w:tab w:val="left" w:pos="426"/>
        </w:tabs>
        <w:jc w:val="both"/>
        <w:rPr>
          <w:rFonts w:cs="Arial"/>
          <w:szCs w:val="22"/>
        </w:rPr>
      </w:pPr>
      <w:r w:rsidRPr="00086AE9">
        <w:rPr>
          <w:rFonts w:cs="Arial"/>
          <w:szCs w:val="22"/>
        </w:rPr>
        <w:t>Drugi poročevalec točke je bil izdelovalec Maj Juvanec, Delavnica</w:t>
      </w:r>
      <w:r w:rsidR="00BB4DA1">
        <w:rPr>
          <w:rFonts w:cs="Arial"/>
          <w:szCs w:val="22"/>
        </w:rPr>
        <w:t>,</w:t>
      </w:r>
      <w:r w:rsidRPr="00086AE9">
        <w:rPr>
          <w:rFonts w:cs="Arial"/>
          <w:szCs w:val="22"/>
        </w:rPr>
        <w:t xml:space="preserve"> d. o. o., ki je na kratko predstavil </w:t>
      </w:r>
      <w:r w:rsidR="00C558AC" w:rsidRPr="00086AE9">
        <w:rPr>
          <w:rFonts w:cs="Arial"/>
          <w:szCs w:val="22"/>
        </w:rPr>
        <w:t xml:space="preserve">vsebino </w:t>
      </w:r>
      <w:r w:rsidR="003618D9" w:rsidRPr="00086AE9">
        <w:rPr>
          <w:rFonts w:cs="Arial"/>
          <w:szCs w:val="22"/>
        </w:rPr>
        <w:t>postopka</w:t>
      </w:r>
      <w:r w:rsidR="00306DB5" w:rsidRPr="00086AE9">
        <w:rPr>
          <w:rFonts w:cs="Arial"/>
          <w:szCs w:val="22"/>
        </w:rPr>
        <w:t xml:space="preserve"> </w:t>
      </w:r>
      <w:r w:rsidR="00C8468A" w:rsidRPr="00086AE9">
        <w:rPr>
          <w:rFonts w:cs="Arial"/>
          <w:szCs w:val="22"/>
        </w:rPr>
        <w:t xml:space="preserve">ter manjšo spremembo, do katere je prišlo </w:t>
      </w:r>
      <w:r w:rsidR="0071397B" w:rsidRPr="00086AE9">
        <w:rPr>
          <w:rFonts w:cs="Arial"/>
          <w:szCs w:val="22"/>
        </w:rPr>
        <w:t>od prve predstavitve osnutka.</w:t>
      </w:r>
      <w:r w:rsidR="001A495C" w:rsidRPr="00086AE9">
        <w:rPr>
          <w:rFonts w:cs="Arial"/>
          <w:szCs w:val="22"/>
        </w:rPr>
        <w:t xml:space="preserve"> V primerjavi s prvotnim osnutkom se je nekoliko spremenila dikcija glede uskladitve z Ministrstvom za kulturo. </w:t>
      </w:r>
    </w:p>
    <w:p w14:paraId="45B3CBA5" w14:textId="77777777" w:rsidR="001A495C" w:rsidRPr="00086AE9" w:rsidRDefault="001A495C" w:rsidP="001A495C">
      <w:pPr>
        <w:tabs>
          <w:tab w:val="left" w:pos="426"/>
        </w:tabs>
        <w:jc w:val="both"/>
        <w:rPr>
          <w:rFonts w:cs="Arial"/>
          <w:color w:val="EE0000"/>
          <w:szCs w:val="22"/>
        </w:rPr>
      </w:pPr>
    </w:p>
    <w:p w14:paraId="53D44E40" w14:textId="35FECF79" w:rsidR="00E37258" w:rsidRPr="00086AE9" w:rsidRDefault="00E37258" w:rsidP="001A495C">
      <w:pPr>
        <w:tabs>
          <w:tab w:val="left" w:pos="426"/>
        </w:tabs>
        <w:jc w:val="both"/>
        <w:rPr>
          <w:rFonts w:cs="Arial"/>
          <w:szCs w:val="22"/>
        </w:rPr>
      </w:pPr>
      <w:r w:rsidRPr="00086AE9">
        <w:rPr>
          <w:rFonts w:cs="Arial"/>
          <w:szCs w:val="22"/>
        </w:rPr>
        <w:t xml:space="preserve">Župan je povedal, </w:t>
      </w:r>
      <w:r w:rsidR="006D0889" w:rsidRPr="00086AE9">
        <w:rPr>
          <w:rFonts w:cs="Arial"/>
          <w:szCs w:val="22"/>
        </w:rPr>
        <w:t xml:space="preserve">da je bila na </w:t>
      </w:r>
      <w:r w:rsidR="00B367D1" w:rsidRPr="00086AE9">
        <w:rPr>
          <w:rFonts w:cs="Arial"/>
          <w:szCs w:val="22"/>
        </w:rPr>
        <w:t>O</w:t>
      </w:r>
      <w:r w:rsidR="006D0889" w:rsidRPr="00086AE9">
        <w:rPr>
          <w:rFonts w:cs="Arial"/>
          <w:szCs w:val="22"/>
        </w:rPr>
        <w:t>dboru za urejanje prostor</w:t>
      </w:r>
      <w:r w:rsidR="00220BD9">
        <w:rPr>
          <w:rFonts w:cs="Arial"/>
          <w:szCs w:val="22"/>
        </w:rPr>
        <w:t>a</w:t>
      </w:r>
      <w:r w:rsidR="006D0889" w:rsidRPr="00086AE9">
        <w:rPr>
          <w:rFonts w:cs="Arial"/>
          <w:szCs w:val="22"/>
        </w:rPr>
        <w:t xml:space="preserve"> ter varstvo naravne in kulturne dediščine še ena pripomba, ki jo bomo </w:t>
      </w:r>
      <w:r w:rsidR="00B367D1" w:rsidRPr="00086AE9">
        <w:rPr>
          <w:rFonts w:cs="Arial"/>
          <w:szCs w:val="22"/>
        </w:rPr>
        <w:t xml:space="preserve">vključili v naslednjo spremembo OPPN-ja. </w:t>
      </w:r>
      <w:r w:rsidRPr="00086AE9">
        <w:rPr>
          <w:rFonts w:cs="Arial"/>
          <w:szCs w:val="22"/>
        </w:rPr>
        <w:t xml:space="preserve"> </w:t>
      </w:r>
    </w:p>
    <w:p w14:paraId="36A547C0" w14:textId="77777777" w:rsidR="00890791" w:rsidRPr="00086AE9" w:rsidRDefault="00890791" w:rsidP="001A495C">
      <w:pPr>
        <w:tabs>
          <w:tab w:val="left" w:pos="426"/>
        </w:tabs>
        <w:jc w:val="both"/>
        <w:rPr>
          <w:rFonts w:cs="Arial"/>
          <w:color w:val="EE0000"/>
          <w:szCs w:val="22"/>
        </w:rPr>
      </w:pPr>
    </w:p>
    <w:p w14:paraId="2DEEA6CA" w14:textId="77777777" w:rsidR="00C247F5" w:rsidRPr="00086AE9" w:rsidRDefault="00C247F5" w:rsidP="00C247F5">
      <w:pPr>
        <w:jc w:val="both"/>
        <w:rPr>
          <w:rFonts w:cs="Arial"/>
        </w:rPr>
      </w:pPr>
      <w:r w:rsidRPr="00086AE9">
        <w:rPr>
          <w:rFonts w:cs="Arial"/>
        </w:rPr>
        <w:t xml:space="preserve">Točko je obravnaval Odbor za urejanje prostora ter varstvo naravne in kulturne dediščine ter jo v predlaganem besedilu poslal Občinskemu svetu v obravnavo in sprejem. </w:t>
      </w:r>
    </w:p>
    <w:p w14:paraId="3781679A" w14:textId="77777777" w:rsidR="00C247F5" w:rsidRPr="00086AE9" w:rsidRDefault="00C247F5" w:rsidP="00C247F5">
      <w:pPr>
        <w:jc w:val="both"/>
        <w:rPr>
          <w:rFonts w:cs="Arial"/>
          <w:color w:val="EE0000"/>
        </w:rPr>
      </w:pPr>
    </w:p>
    <w:p w14:paraId="457BE334" w14:textId="77777777" w:rsidR="009661C7" w:rsidRPr="00086AE9" w:rsidRDefault="009661C7" w:rsidP="009661C7">
      <w:pPr>
        <w:jc w:val="both"/>
        <w:rPr>
          <w:rFonts w:cs="Arial"/>
        </w:rPr>
      </w:pPr>
      <w:r w:rsidRPr="00086AE9">
        <w:rPr>
          <w:rFonts w:cs="Arial"/>
        </w:rPr>
        <w:t xml:space="preserve">Vprašanj in razprave ni bilo. </w:t>
      </w:r>
    </w:p>
    <w:p w14:paraId="51430963" w14:textId="77777777" w:rsidR="0026578A" w:rsidRPr="00086AE9" w:rsidRDefault="0026578A" w:rsidP="0024496D">
      <w:pPr>
        <w:jc w:val="both"/>
        <w:rPr>
          <w:rFonts w:cs="Arial"/>
          <w:color w:val="EE0000"/>
        </w:rPr>
      </w:pPr>
    </w:p>
    <w:p w14:paraId="327968A4" w14:textId="77777777" w:rsidR="00760D23" w:rsidRPr="00086AE9" w:rsidRDefault="00760D23" w:rsidP="00760D23">
      <w:pPr>
        <w:jc w:val="both"/>
        <w:rPr>
          <w:rFonts w:cs="Arial"/>
          <w:b/>
          <w:bCs/>
          <w:i/>
          <w:iCs/>
          <w:szCs w:val="22"/>
        </w:rPr>
      </w:pPr>
      <w:r w:rsidRPr="00086AE9">
        <w:rPr>
          <w:rFonts w:cs="Arial"/>
          <w:b/>
          <w:bCs/>
          <w:i/>
          <w:iCs/>
          <w:szCs w:val="22"/>
        </w:rPr>
        <w:t xml:space="preserve">SKLEP: </w:t>
      </w:r>
    </w:p>
    <w:p w14:paraId="3EB01802" w14:textId="77777777" w:rsidR="008A6A85" w:rsidRPr="00086AE9" w:rsidRDefault="008A6A85" w:rsidP="008A6A85">
      <w:pPr>
        <w:tabs>
          <w:tab w:val="center" w:pos="7560"/>
        </w:tabs>
        <w:jc w:val="both"/>
        <w:rPr>
          <w:rFonts w:cs="Arial"/>
          <w:b/>
          <w:bCs/>
          <w:i/>
          <w:iCs/>
        </w:rPr>
      </w:pPr>
      <w:r w:rsidRPr="00086AE9">
        <w:rPr>
          <w:rFonts w:cs="Arial"/>
          <w:b/>
          <w:bCs/>
          <w:i/>
          <w:iCs/>
        </w:rPr>
        <w:t>Sprejme se Odlok o spremembah in dopolnitvah Odloka o občinskem podrobnem prostorskem načrtu za prenovo mestnega jedra Vrhnike (del Tržaška cesta – Cankarjev trg).</w:t>
      </w:r>
    </w:p>
    <w:p w14:paraId="76B03989" w14:textId="77777777" w:rsidR="00760D23" w:rsidRPr="00086AE9" w:rsidRDefault="00760D23" w:rsidP="00760D23">
      <w:pPr>
        <w:tabs>
          <w:tab w:val="center" w:pos="5940"/>
        </w:tabs>
        <w:jc w:val="both"/>
        <w:rPr>
          <w:rFonts w:cs="Arial"/>
          <w:color w:val="EE0000"/>
          <w:szCs w:val="22"/>
        </w:rPr>
      </w:pPr>
    </w:p>
    <w:p w14:paraId="7DB8B2EC" w14:textId="77777777" w:rsidR="0024496D" w:rsidRPr="00086AE9" w:rsidRDefault="0024496D" w:rsidP="0024496D">
      <w:pPr>
        <w:pStyle w:val="Telobesedila"/>
        <w:spacing w:after="0"/>
        <w:rPr>
          <w:rFonts w:cs="Arial"/>
          <w:szCs w:val="22"/>
        </w:rPr>
      </w:pPr>
      <w:r w:rsidRPr="00086AE9">
        <w:rPr>
          <w:rFonts w:cs="Arial"/>
          <w:szCs w:val="22"/>
        </w:rPr>
        <w:t>Glasovanje</w:t>
      </w:r>
    </w:p>
    <w:p w14:paraId="31B51187" w14:textId="0CA19951" w:rsidR="0024496D" w:rsidRPr="00086AE9" w:rsidRDefault="0024496D" w:rsidP="0024496D">
      <w:pPr>
        <w:pStyle w:val="Telobesedila"/>
        <w:spacing w:after="0"/>
        <w:rPr>
          <w:rFonts w:cs="Arial"/>
          <w:szCs w:val="22"/>
        </w:rPr>
      </w:pPr>
      <w:r w:rsidRPr="00086AE9">
        <w:rPr>
          <w:rFonts w:cs="Arial"/>
          <w:szCs w:val="22"/>
        </w:rPr>
        <w:t>Navzočih: 2</w:t>
      </w:r>
      <w:r w:rsidR="00890791" w:rsidRPr="00086AE9">
        <w:rPr>
          <w:rFonts w:cs="Arial"/>
          <w:szCs w:val="22"/>
        </w:rPr>
        <w:t>1</w:t>
      </w:r>
    </w:p>
    <w:p w14:paraId="0A6E4362" w14:textId="5A8841D7" w:rsidR="0024496D" w:rsidRPr="00086AE9" w:rsidRDefault="0024496D" w:rsidP="0024496D">
      <w:pPr>
        <w:pStyle w:val="Telobesedila"/>
        <w:spacing w:after="0"/>
        <w:rPr>
          <w:rFonts w:cs="Arial"/>
          <w:szCs w:val="22"/>
        </w:rPr>
      </w:pPr>
      <w:r w:rsidRPr="00086AE9">
        <w:rPr>
          <w:rFonts w:cs="Arial"/>
          <w:szCs w:val="22"/>
        </w:rPr>
        <w:t xml:space="preserve">ZA: </w:t>
      </w:r>
      <w:r w:rsidR="00890791" w:rsidRPr="00086AE9">
        <w:rPr>
          <w:rFonts w:cs="Arial"/>
          <w:szCs w:val="22"/>
        </w:rPr>
        <w:t>21</w:t>
      </w:r>
    </w:p>
    <w:p w14:paraId="587F39C0" w14:textId="77777777" w:rsidR="00E33C74" w:rsidRPr="00086AE9" w:rsidRDefault="00E33C74" w:rsidP="0024496D">
      <w:pPr>
        <w:pStyle w:val="Telobesedila"/>
        <w:spacing w:after="0"/>
        <w:rPr>
          <w:rFonts w:cs="Arial"/>
          <w:szCs w:val="22"/>
        </w:rPr>
      </w:pPr>
    </w:p>
    <w:p w14:paraId="4EE5341C" w14:textId="4C4815A7" w:rsidR="007F7F78" w:rsidRPr="00086AE9" w:rsidRDefault="0024496D" w:rsidP="006908C2">
      <w:pPr>
        <w:pStyle w:val="Telobesedila"/>
        <w:spacing w:after="0"/>
        <w:rPr>
          <w:rFonts w:cs="Arial"/>
          <w:szCs w:val="22"/>
        </w:rPr>
      </w:pPr>
      <w:r w:rsidRPr="00086AE9">
        <w:rPr>
          <w:rFonts w:cs="Arial"/>
          <w:szCs w:val="22"/>
        </w:rPr>
        <w:t xml:space="preserve">Sklep je bil sprejet. </w:t>
      </w:r>
    </w:p>
    <w:p w14:paraId="134D2B12" w14:textId="77777777" w:rsidR="0026578A" w:rsidRPr="00086AE9" w:rsidRDefault="0026578A" w:rsidP="006908C2">
      <w:pPr>
        <w:pStyle w:val="Telobesedila"/>
        <w:spacing w:after="0"/>
        <w:rPr>
          <w:rFonts w:cs="Arial"/>
          <w:szCs w:val="22"/>
        </w:rPr>
      </w:pPr>
    </w:p>
    <w:p w14:paraId="6EF6D26C" w14:textId="77777777" w:rsidR="0026578A" w:rsidRPr="00086AE9" w:rsidRDefault="0026578A" w:rsidP="006908C2">
      <w:pPr>
        <w:pStyle w:val="Telobesedila"/>
        <w:spacing w:after="0"/>
        <w:rPr>
          <w:rFonts w:cs="Arial"/>
          <w:color w:val="EE0000"/>
          <w:szCs w:val="22"/>
        </w:rPr>
      </w:pPr>
    </w:p>
    <w:p w14:paraId="7C51054D" w14:textId="2DFF6101" w:rsidR="005C08F6" w:rsidRPr="00086AE9" w:rsidRDefault="005C08F6" w:rsidP="005C08F6">
      <w:pPr>
        <w:pStyle w:val="Glava"/>
        <w:numPr>
          <w:ilvl w:val="0"/>
          <w:numId w:val="3"/>
        </w:numPr>
        <w:tabs>
          <w:tab w:val="clear" w:pos="4536"/>
          <w:tab w:val="clear" w:pos="9072"/>
        </w:tabs>
        <w:jc w:val="both"/>
        <w:rPr>
          <w:rFonts w:cs="Arial"/>
          <w:b/>
        </w:rPr>
      </w:pPr>
      <w:r w:rsidRPr="00086AE9">
        <w:rPr>
          <w:rFonts w:cs="Arial"/>
          <w:b/>
        </w:rPr>
        <w:t>Revidirano letno poročilo Javnega podjetja Komunalno podjetje Vrhnika, d. o. o. za leto 2024</w:t>
      </w:r>
    </w:p>
    <w:p w14:paraId="4EA7EA7A" w14:textId="77777777" w:rsidR="001C4505" w:rsidRPr="00086AE9" w:rsidRDefault="001C4505" w:rsidP="00557ED3">
      <w:pPr>
        <w:pStyle w:val="Glava"/>
        <w:tabs>
          <w:tab w:val="clear" w:pos="4536"/>
          <w:tab w:val="clear" w:pos="9072"/>
        </w:tabs>
        <w:jc w:val="both"/>
        <w:rPr>
          <w:rFonts w:cs="Arial"/>
          <w:color w:val="EE0000"/>
        </w:rPr>
      </w:pPr>
    </w:p>
    <w:p w14:paraId="2A3DA712" w14:textId="496DB75F" w:rsidR="006B5DE0" w:rsidRPr="00086AE9" w:rsidRDefault="00BD06B8" w:rsidP="006B5DE0">
      <w:pPr>
        <w:tabs>
          <w:tab w:val="center" w:pos="7560"/>
        </w:tabs>
        <w:jc w:val="both"/>
        <w:rPr>
          <w:rFonts w:cs="Arial"/>
          <w:szCs w:val="22"/>
        </w:rPr>
      </w:pPr>
      <w:r w:rsidRPr="00086AE9">
        <w:rPr>
          <w:rFonts w:cs="Arial"/>
        </w:rPr>
        <w:t xml:space="preserve">Poročevalec točke je bil </w:t>
      </w:r>
      <w:r w:rsidR="00F70243" w:rsidRPr="00086AE9">
        <w:rPr>
          <w:rFonts w:cs="Arial"/>
        </w:rPr>
        <w:t>dr</w:t>
      </w:r>
      <w:r w:rsidRPr="00086AE9">
        <w:rPr>
          <w:rFonts w:cs="Arial"/>
        </w:rPr>
        <w:t xml:space="preserve">. </w:t>
      </w:r>
      <w:r w:rsidR="00F70243" w:rsidRPr="00086AE9">
        <w:rPr>
          <w:rFonts w:cs="Arial"/>
        </w:rPr>
        <w:t>Boštjan Aver</w:t>
      </w:r>
      <w:r w:rsidR="000C336E" w:rsidRPr="00086AE9">
        <w:rPr>
          <w:rFonts w:cs="Arial"/>
        </w:rPr>
        <w:t>, direktor JP KPV, d. o. o</w:t>
      </w:r>
      <w:r w:rsidRPr="00086AE9">
        <w:rPr>
          <w:rFonts w:cs="Arial"/>
        </w:rPr>
        <w:t>.</w:t>
      </w:r>
      <w:r w:rsidR="00C453F0" w:rsidRPr="00086AE9">
        <w:rPr>
          <w:rFonts w:cs="Arial"/>
        </w:rPr>
        <w:t xml:space="preserve"> </w:t>
      </w:r>
      <w:r w:rsidR="00BE0EB3" w:rsidRPr="00086AE9">
        <w:rPr>
          <w:rFonts w:cs="Arial"/>
        </w:rPr>
        <w:t>Na začetku je predstavil sp</w:t>
      </w:r>
      <w:r w:rsidR="0082706E" w:rsidRPr="00086AE9">
        <w:rPr>
          <w:rFonts w:cs="Arial"/>
        </w:rPr>
        <w:t xml:space="preserve">lošno poslovanje podjetja </w:t>
      </w:r>
      <w:r w:rsidR="00E47C26" w:rsidRPr="00086AE9">
        <w:rPr>
          <w:rFonts w:cs="Arial"/>
        </w:rPr>
        <w:t>v letu 2024</w:t>
      </w:r>
      <w:r w:rsidR="00492ED1" w:rsidRPr="00086AE9">
        <w:rPr>
          <w:rFonts w:cs="Arial"/>
        </w:rPr>
        <w:t>. V nadaljevanju je</w:t>
      </w:r>
      <w:r w:rsidR="004C2041" w:rsidRPr="00086AE9">
        <w:rPr>
          <w:rFonts w:cs="Arial"/>
        </w:rPr>
        <w:t xml:space="preserve"> podrobneje</w:t>
      </w:r>
      <w:r w:rsidR="00492ED1" w:rsidRPr="00086AE9">
        <w:rPr>
          <w:rFonts w:cs="Arial"/>
        </w:rPr>
        <w:t xml:space="preserve"> predstavil poslovanje </w:t>
      </w:r>
      <w:r w:rsidR="00160EC3" w:rsidRPr="00086AE9">
        <w:rPr>
          <w:rFonts w:cs="Arial"/>
        </w:rPr>
        <w:t xml:space="preserve">posameznih </w:t>
      </w:r>
      <w:r w:rsidR="00492ED1" w:rsidRPr="00086AE9">
        <w:rPr>
          <w:rFonts w:cs="Arial"/>
        </w:rPr>
        <w:t>gospodarskih javnih služb, in sicer</w:t>
      </w:r>
      <w:r w:rsidR="00C60961" w:rsidRPr="00086AE9">
        <w:rPr>
          <w:rFonts w:cs="Arial"/>
        </w:rPr>
        <w:t>: oskrb</w:t>
      </w:r>
      <w:r w:rsidR="00160EC3" w:rsidRPr="00086AE9">
        <w:rPr>
          <w:rFonts w:cs="Arial"/>
        </w:rPr>
        <w:t>o</w:t>
      </w:r>
      <w:r w:rsidR="00C60961" w:rsidRPr="00086AE9">
        <w:rPr>
          <w:rFonts w:cs="Arial"/>
        </w:rPr>
        <w:t xml:space="preserve"> s pitno vodo, odvajanje in čiščenje </w:t>
      </w:r>
      <w:r w:rsidR="00C60961" w:rsidRPr="00086AE9">
        <w:rPr>
          <w:rFonts w:cs="Arial"/>
        </w:rPr>
        <w:lastRenderedPageBreak/>
        <w:t>odpadne vode in ravnanje z odpadki</w:t>
      </w:r>
      <w:r w:rsidR="001436B8" w:rsidRPr="00086AE9">
        <w:rPr>
          <w:rFonts w:cs="Arial"/>
        </w:rPr>
        <w:t xml:space="preserve"> ter</w:t>
      </w:r>
      <w:r w:rsidR="00FD6678">
        <w:rPr>
          <w:rFonts w:cs="Arial"/>
        </w:rPr>
        <w:t xml:space="preserve"> vzdrževanje</w:t>
      </w:r>
      <w:r w:rsidR="001436B8" w:rsidRPr="00086AE9">
        <w:rPr>
          <w:rFonts w:cs="Arial"/>
        </w:rPr>
        <w:t xml:space="preserve"> javn</w:t>
      </w:r>
      <w:r w:rsidR="00FD6678">
        <w:rPr>
          <w:rFonts w:cs="Arial"/>
        </w:rPr>
        <w:t>ih</w:t>
      </w:r>
      <w:r w:rsidR="001436B8" w:rsidRPr="00086AE9">
        <w:rPr>
          <w:rFonts w:cs="Arial"/>
        </w:rPr>
        <w:t xml:space="preserve"> površin in javn</w:t>
      </w:r>
      <w:r w:rsidR="00B13FC2" w:rsidRPr="00086AE9">
        <w:rPr>
          <w:rFonts w:cs="Arial"/>
        </w:rPr>
        <w:t>o</w:t>
      </w:r>
      <w:r w:rsidR="001436B8" w:rsidRPr="00086AE9">
        <w:rPr>
          <w:rFonts w:cs="Arial"/>
        </w:rPr>
        <w:t xml:space="preserve"> razsvetljav</w:t>
      </w:r>
      <w:r w:rsidR="00B13FC2" w:rsidRPr="00086AE9">
        <w:rPr>
          <w:rFonts w:cs="Arial"/>
        </w:rPr>
        <w:t xml:space="preserve">o. Prav tako je predstavil stanje prenesenih dobičkov po posameznih občinah. </w:t>
      </w:r>
    </w:p>
    <w:p w14:paraId="74270839" w14:textId="77777777" w:rsidR="00C453F0" w:rsidRPr="00086AE9" w:rsidRDefault="00C453F0" w:rsidP="00054DC2">
      <w:pPr>
        <w:jc w:val="both"/>
        <w:rPr>
          <w:rFonts w:cs="Arial"/>
        </w:rPr>
      </w:pPr>
    </w:p>
    <w:p w14:paraId="2F5C7604" w14:textId="77777777" w:rsidR="000C336E" w:rsidRPr="00086AE9" w:rsidRDefault="000C336E" w:rsidP="000C336E">
      <w:pPr>
        <w:jc w:val="both"/>
        <w:rPr>
          <w:rFonts w:cs="Arial"/>
        </w:rPr>
      </w:pPr>
      <w:r w:rsidRPr="00086AE9">
        <w:rPr>
          <w:rFonts w:cs="Arial"/>
        </w:rPr>
        <w:t>Točko je obravnaval Odbor za gospodarstvo, finance in proračun ter jo v predlaganem besedilu poslal Občinskemu svetu v obravnavo in sprejem.</w:t>
      </w:r>
    </w:p>
    <w:p w14:paraId="3FA8A4FF" w14:textId="77777777" w:rsidR="003447B7" w:rsidRPr="00086AE9" w:rsidRDefault="003447B7" w:rsidP="000C336E">
      <w:pPr>
        <w:jc w:val="both"/>
        <w:rPr>
          <w:rFonts w:cs="Arial"/>
        </w:rPr>
      </w:pPr>
    </w:p>
    <w:p w14:paraId="6A7A2320" w14:textId="1C9EB9FE" w:rsidR="003447B7" w:rsidRPr="00086AE9" w:rsidRDefault="007B4F94" w:rsidP="000C336E">
      <w:pPr>
        <w:jc w:val="both"/>
        <w:rPr>
          <w:rFonts w:cs="Arial"/>
        </w:rPr>
      </w:pPr>
      <w:r w:rsidRPr="00086AE9">
        <w:rPr>
          <w:rFonts w:cs="Arial"/>
        </w:rPr>
        <w:t>Med 3. točko se je sej</w:t>
      </w:r>
      <w:r w:rsidR="007D364B" w:rsidRPr="00086AE9">
        <w:rPr>
          <w:rFonts w:cs="Arial"/>
        </w:rPr>
        <w:t>i pridružil</w:t>
      </w:r>
      <w:r w:rsidRPr="00086AE9">
        <w:rPr>
          <w:rFonts w:cs="Arial"/>
        </w:rPr>
        <w:t xml:space="preserve"> dr. Benjamin Leskovec. </w:t>
      </w:r>
    </w:p>
    <w:p w14:paraId="07CB4EBC" w14:textId="77777777" w:rsidR="00E82EEB" w:rsidRPr="00086AE9" w:rsidRDefault="00E82EEB" w:rsidP="00054DC2">
      <w:pPr>
        <w:jc w:val="both"/>
        <w:rPr>
          <w:rFonts w:cs="Arial"/>
        </w:rPr>
      </w:pPr>
    </w:p>
    <w:p w14:paraId="0BD2F392" w14:textId="7795BFC8" w:rsidR="000C5FB8" w:rsidRPr="00086AE9" w:rsidRDefault="000C5FB8" w:rsidP="000C5FB8">
      <w:pPr>
        <w:jc w:val="both"/>
        <w:rPr>
          <w:rFonts w:cs="Arial"/>
        </w:rPr>
      </w:pPr>
      <w:r w:rsidRPr="00086AE9">
        <w:rPr>
          <w:rFonts w:cs="Arial"/>
        </w:rPr>
        <w:t>Vprašanj</w:t>
      </w:r>
      <w:r w:rsidR="00023F88" w:rsidRPr="00086AE9">
        <w:rPr>
          <w:rFonts w:cs="Arial"/>
        </w:rPr>
        <w:t xml:space="preserve">a so postavili: </w:t>
      </w:r>
      <w:r w:rsidR="00F0196D" w:rsidRPr="00086AE9">
        <w:rPr>
          <w:rFonts w:cs="Arial"/>
        </w:rPr>
        <w:t>Irena Oblak, Ana Skledar, Jernej Fefer</w:t>
      </w:r>
      <w:r w:rsidR="00B96664" w:rsidRPr="00086AE9">
        <w:rPr>
          <w:rFonts w:cs="Arial"/>
        </w:rPr>
        <w:t>,</w:t>
      </w:r>
      <w:r w:rsidR="00F0196D" w:rsidRPr="00086AE9">
        <w:rPr>
          <w:rFonts w:cs="Arial"/>
        </w:rPr>
        <w:t xml:space="preserve"> Tomaž Gorišek</w:t>
      </w:r>
      <w:r w:rsidR="00B96664" w:rsidRPr="00086AE9">
        <w:rPr>
          <w:rFonts w:cs="Arial"/>
        </w:rPr>
        <w:t xml:space="preserve"> in Boštjan Erčulj. </w:t>
      </w:r>
    </w:p>
    <w:p w14:paraId="2AAEF974" w14:textId="77777777" w:rsidR="0012027A" w:rsidRPr="00086AE9" w:rsidRDefault="0012027A" w:rsidP="000C5FB8">
      <w:pPr>
        <w:jc w:val="both"/>
        <w:rPr>
          <w:rFonts w:cs="Arial"/>
        </w:rPr>
      </w:pPr>
    </w:p>
    <w:p w14:paraId="6951A86C" w14:textId="72136504" w:rsidR="0012027A" w:rsidRPr="00086AE9" w:rsidRDefault="0012027A" w:rsidP="000C5FB8">
      <w:pPr>
        <w:jc w:val="both"/>
        <w:rPr>
          <w:rFonts w:cs="Arial"/>
        </w:rPr>
      </w:pPr>
      <w:r w:rsidRPr="00086AE9">
        <w:rPr>
          <w:rFonts w:cs="Arial"/>
        </w:rPr>
        <w:t xml:space="preserve">Razpravljala sta Peter Pikl in </w:t>
      </w:r>
      <w:r w:rsidR="000D0742" w:rsidRPr="00086AE9">
        <w:rPr>
          <w:rFonts w:cs="Arial"/>
        </w:rPr>
        <w:t xml:space="preserve">dr. Benjamin Leskovec. </w:t>
      </w:r>
    </w:p>
    <w:p w14:paraId="61DDF76B" w14:textId="77777777" w:rsidR="00A966F1" w:rsidRPr="00086AE9" w:rsidRDefault="00A966F1" w:rsidP="000C5FB8">
      <w:pPr>
        <w:jc w:val="both"/>
        <w:rPr>
          <w:rFonts w:cs="Arial"/>
        </w:rPr>
      </w:pPr>
    </w:p>
    <w:p w14:paraId="4296E9F4" w14:textId="77777777" w:rsidR="00A966F1" w:rsidRPr="00086AE9" w:rsidRDefault="00A966F1" w:rsidP="000C5FB8">
      <w:pPr>
        <w:jc w:val="both"/>
        <w:rPr>
          <w:rFonts w:cs="Arial"/>
        </w:rPr>
      </w:pPr>
    </w:p>
    <w:p w14:paraId="4F6A255C" w14:textId="77777777" w:rsidR="0024496D" w:rsidRPr="00086AE9" w:rsidRDefault="0024496D" w:rsidP="0024496D">
      <w:pPr>
        <w:rPr>
          <w:rFonts w:cs="Arial"/>
          <w:b/>
          <w:bCs/>
        </w:rPr>
      </w:pPr>
    </w:p>
    <w:p w14:paraId="5187C59E" w14:textId="77777777" w:rsidR="0024496D" w:rsidRPr="00086AE9" w:rsidRDefault="0024496D" w:rsidP="0024496D">
      <w:pPr>
        <w:rPr>
          <w:rFonts w:cs="Arial"/>
        </w:rPr>
      </w:pPr>
      <w:r w:rsidRPr="00086AE9">
        <w:rPr>
          <w:rFonts w:cs="Arial"/>
        </w:rPr>
        <w:t>V sprejem je bil predlagan naslednji</w:t>
      </w:r>
    </w:p>
    <w:p w14:paraId="6202A7BD" w14:textId="77777777" w:rsidR="00BA4946" w:rsidRPr="00086AE9" w:rsidRDefault="00BA4946" w:rsidP="0024496D">
      <w:pPr>
        <w:rPr>
          <w:rFonts w:cs="Arial"/>
        </w:rPr>
      </w:pPr>
    </w:p>
    <w:p w14:paraId="10E17E28" w14:textId="45F2ED0D" w:rsidR="00BA4946" w:rsidRPr="00086AE9" w:rsidRDefault="0024496D" w:rsidP="0024496D">
      <w:pPr>
        <w:tabs>
          <w:tab w:val="center" w:pos="7560"/>
        </w:tabs>
        <w:jc w:val="both"/>
        <w:rPr>
          <w:rFonts w:cs="Arial"/>
          <w:b/>
          <w:bCs/>
          <w:i/>
        </w:rPr>
      </w:pPr>
      <w:r w:rsidRPr="00086AE9">
        <w:rPr>
          <w:rFonts w:cs="Arial"/>
          <w:b/>
          <w:bCs/>
          <w:i/>
        </w:rPr>
        <w:t>SKLEP:</w:t>
      </w:r>
    </w:p>
    <w:p w14:paraId="2F53B34B" w14:textId="6EA58AEE" w:rsidR="00EA3FB1" w:rsidRPr="00086AE9" w:rsidRDefault="00EA3FB1" w:rsidP="00EA3FB1">
      <w:pPr>
        <w:rPr>
          <w:rFonts w:cs="Arial"/>
          <w:b/>
          <w:i/>
          <w:iCs/>
        </w:rPr>
      </w:pPr>
      <w:r w:rsidRPr="00086AE9">
        <w:rPr>
          <w:rFonts w:cs="Arial"/>
          <w:b/>
          <w:i/>
          <w:iCs/>
        </w:rPr>
        <w:t>Občinski svet Občine Vrhnika se seznani in sprejme revidirano letno poročilo JP KPV, d.</w:t>
      </w:r>
      <w:r w:rsidR="006D3EE1" w:rsidRPr="00086AE9">
        <w:rPr>
          <w:rFonts w:cs="Arial"/>
          <w:b/>
          <w:i/>
          <w:iCs/>
        </w:rPr>
        <w:t xml:space="preserve"> </w:t>
      </w:r>
      <w:r w:rsidRPr="00086AE9">
        <w:rPr>
          <w:rFonts w:cs="Arial"/>
          <w:b/>
          <w:i/>
          <w:iCs/>
        </w:rPr>
        <w:t>o.</w:t>
      </w:r>
      <w:r w:rsidR="006D3EE1" w:rsidRPr="00086AE9">
        <w:rPr>
          <w:rFonts w:cs="Arial"/>
          <w:b/>
          <w:i/>
          <w:iCs/>
        </w:rPr>
        <w:t xml:space="preserve"> </w:t>
      </w:r>
      <w:r w:rsidRPr="00086AE9">
        <w:rPr>
          <w:rFonts w:cs="Arial"/>
          <w:b/>
          <w:i/>
          <w:iCs/>
        </w:rPr>
        <w:t>o. za leto 2024.</w:t>
      </w:r>
    </w:p>
    <w:p w14:paraId="457D4A9C" w14:textId="77777777" w:rsidR="00EA3FB1" w:rsidRPr="00086AE9" w:rsidRDefault="00EA3FB1" w:rsidP="00EA3FB1">
      <w:pPr>
        <w:rPr>
          <w:rFonts w:cs="Arial"/>
          <w:bCs/>
        </w:rPr>
      </w:pPr>
    </w:p>
    <w:p w14:paraId="5F180307" w14:textId="77777777" w:rsidR="0024496D" w:rsidRPr="00086AE9" w:rsidRDefault="0024496D" w:rsidP="0024496D">
      <w:pPr>
        <w:pStyle w:val="Telobesedila"/>
        <w:spacing w:after="0"/>
        <w:rPr>
          <w:rFonts w:cs="Arial"/>
          <w:szCs w:val="22"/>
        </w:rPr>
      </w:pPr>
      <w:r w:rsidRPr="00086AE9">
        <w:rPr>
          <w:rFonts w:cs="Arial"/>
          <w:szCs w:val="22"/>
        </w:rPr>
        <w:t>Glasovanje</w:t>
      </w:r>
    </w:p>
    <w:p w14:paraId="373917E8" w14:textId="6456C818" w:rsidR="0024496D" w:rsidRPr="00086AE9" w:rsidRDefault="0024496D" w:rsidP="0024496D">
      <w:pPr>
        <w:pStyle w:val="Telobesedila"/>
        <w:spacing w:after="0"/>
        <w:rPr>
          <w:rFonts w:cs="Arial"/>
          <w:szCs w:val="22"/>
        </w:rPr>
      </w:pPr>
      <w:r w:rsidRPr="00086AE9">
        <w:rPr>
          <w:rFonts w:cs="Arial"/>
          <w:szCs w:val="22"/>
        </w:rPr>
        <w:t>Navzočih: 2</w:t>
      </w:r>
      <w:r w:rsidR="003447B7" w:rsidRPr="00086AE9">
        <w:rPr>
          <w:rFonts w:cs="Arial"/>
          <w:szCs w:val="22"/>
        </w:rPr>
        <w:t>2</w:t>
      </w:r>
    </w:p>
    <w:p w14:paraId="2456FC7E" w14:textId="7DDB9CB4" w:rsidR="0024496D" w:rsidRPr="00086AE9" w:rsidRDefault="0024496D" w:rsidP="0024496D">
      <w:pPr>
        <w:pStyle w:val="Telobesedila"/>
        <w:spacing w:after="0"/>
        <w:rPr>
          <w:rFonts w:cs="Arial"/>
          <w:szCs w:val="22"/>
        </w:rPr>
      </w:pPr>
      <w:r w:rsidRPr="00086AE9">
        <w:rPr>
          <w:rFonts w:cs="Arial"/>
          <w:szCs w:val="22"/>
        </w:rPr>
        <w:t xml:space="preserve">ZA: </w:t>
      </w:r>
      <w:r w:rsidR="003447B7" w:rsidRPr="00086AE9">
        <w:rPr>
          <w:rFonts w:cs="Arial"/>
          <w:szCs w:val="22"/>
        </w:rPr>
        <w:t>19</w:t>
      </w:r>
    </w:p>
    <w:p w14:paraId="3821461D" w14:textId="77777777" w:rsidR="0024496D" w:rsidRPr="00086AE9" w:rsidRDefault="0024496D" w:rsidP="0024496D">
      <w:pPr>
        <w:pStyle w:val="Telobesedila"/>
        <w:spacing w:after="0"/>
        <w:rPr>
          <w:rFonts w:cs="Arial"/>
          <w:szCs w:val="22"/>
        </w:rPr>
      </w:pPr>
    </w:p>
    <w:p w14:paraId="6F8BA64A" w14:textId="680AA584" w:rsidR="0024496D" w:rsidRPr="00086AE9" w:rsidRDefault="0024496D" w:rsidP="0024496D">
      <w:pPr>
        <w:pStyle w:val="Telobesedila"/>
        <w:spacing w:after="0"/>
        <w:rPr>
          <w:rFonts w:cs="Arial"/>
          <w:szCs w:val="22"/>
        </w:rPr>
      </w:pPr>
      <w:r w:rsidRPr="00086AE9">
        <w:rPr>
          <w:rFonts w:cs="Arial"/>
          <w:szCs w:val="22"/>
        </w:rPr>
        <w:t>Sklep je bil sprejet.</w:t>
      </w:r>
    </w:p>
    <w:p w14:paraId="7F5B38D8" w14:textId="77777777" w:rsidR="007C135A" w:rsidRPr="00086AE9" w:rsidRDefault="007C135A" w:rsidP="0024496D">
      <w:pPr>
        <w:pStyle w:val="Telobesedila"/>
        <w:spacing w:after="0"/>
        <w:rPr>
          <w:rFonts w:cs="Arial"/>
          <w:szCs w:val="22"/>
        </w:rPr>
      </w:pPr>
    </w:p>
    <w:p w14:paraId="5B776A54" w14:textId="77777777" w:rsidR="0024496D" w:rsidRPr="00086AE9" w:rsidRDefault="0024496D" w:rsidP="0024496D">
      <w:pPr>
        <w:rPr>
          <w:rFonts w:cs="Arial"/>
          <w:b/>
          <w:bCs/>
          <w:color w:val="EE0000"/>
        </w:rPr>
      </w:pPr>
    </w:p>
    <w:p w14:paraId="73F9B2EC" w14:textId="782365D5" w:rsidR="0064562B" w:rsidRPr="00086AE9" w:rsidRDefault="0064562B" w:rsidP="0064562B">
      <w:pPr>
        <w:pStyle w:val="Glava"/>
        <w:numPr>
          <w:ilvl w:val="0"/>
          <w:numId w:val="3"/>
        </w:numPr>
        <w:tabs>
          <w:tab w:val="clear" w:pos="4536"/>
          <w:tab w:val="clear" w:pos="9072"/>
        </w:tabs>
        <w:jc w:val="both"/>
        <w:rPr>
          <w:rFonts w:cs="Arial"/>
          <w:b/>
        </w:rPr>
      </w:pPr>
      <w:r w:rsidRPr="00086AE9">
        <w:rPr>
          <w:rFonts w:cs="Arial"/>
          <w:b/>
        </w:rPr>
        <w:t>Letno poročilo organa skupne občinske uprave Medobčinski inšpektorat in redarstvo za leto 2024 – seznanitev</w:t>
      </w:r>
    </w:p>
    <w:p w14:paraId="3A26226E" w14:textId="77777777" w:rsidR="00AD6C74" w:rsidRPr="00086AE9" w:rsidRDefault="00AD6C74" w:rsidP="00AD6C74">
      <w:pPr>
        <w:pStyle w:val="Glava"/>
        <w:tabs>
          <w:tab w:val="clear" w:pos="4536"/>
          <w:tab w:val="clear" w:pos="9072"/>
        </w:tabs>
        <w:jc w:val="both"/>
        <w:rPr>
          <w:rFonts w:cs="Arial"/>
          <w:b/>
          <w:bCs/>
          <w:color w:val="EE0000"/>
          <w:szCs w:val="22"/>
        </w:rPr>
      </w:pPr>
    </w:p>
    <w:p w14:paraId="3146F9F6" w14:textId="724C8454" w:rsidR="00BB6DF6" w:rsidRPr="00086AE9" w:rsidRDefault="004F4BA9" w:rsidP="004F4BA9">
      <w:pPr>
        <w:pStyle w:val="Glava"/>
        <w:tabs>
          <w:tab w:val="clear" w:pos="4536"/>
          <w:tab w:val="clear" w:pos="9072"/>
        </w:tabs>
        <w:jc w:val="both"/>
        <w:rPr>
          <w:rFonts w:cs="Arial"/>
        </w:rPr>
      </w:pPr>
      <w:r w:rsidRPr="00086AE9">
        <w:rPr>
          <w:rFonts w:cs="Arial"/>
        </w:rPr>
        <w:t xml:space="preserve">Poročevalka točke je bila Sara Šibenik Rebec, SU MIRED. Predstavila je delovanje, aktivnosti in pristojnosti  </w:t>
      </w:r>
      <w:r w:rsidR="00172669" w:rsidRPr="00086AE9">
        <w:rPr>
          <w:rFonts w:cs="Arial"/>
        </w:rPr>
        <w:t>M</w:t>
      </w:r>
      <w:r w:rsidRPr="00086AE9">
        <w:rPr>
          <w:rFonts w:cs="Arial"/>
        </w:rPr>
        <w:t>edobčinskega</w:t>
      </w:r>
      <w:r w:rsidR="0054164E">
        <w:rPr>
          <w:rFonts w:cs="Arial"/>
        </w:rPr>
        <w:t xml:space="preserve"> inšpektorata</w:t>
      </w:r>
      <w:r w:rsidR="00DB176F">
        <w:rPr>
          <w:rFonts w:cs="Arial"/>
        </w:rPr>
        <w:t xml:space="preserve"> in</w:t>
      </w:r>
      <w:r w:rsidRPr="00086AE9">
        <w:rPr>
          <w:rFonts w:cs="Arial"/>
        </w:rPr>
        <w:t xml:space="preserve"> redarstva v letu 202</w:t>
      </w:r>
      <w:r w:rsidR="00BB6DF6" w:rsidRPr="00086AE9">
        <w:rPr>
          <w:rFonts w:cs="Arial"/>
        </w:rPr>
        <w:t>4</w:t>
      </w:r>
      <w:r w:rsidRPr="00086AE9">
        <w:rPr>
          <w:rFonts w:cs="Arial"/>
        </w:rPr>
        <w:t xml:space="preserve"> za Občino Vrhnika. </w:t>
      </w:r>
    </w:p>
    <w:p w14:paraId="5EB5611E" w14:textId="61889B5B" w:rsidR="004F4BA9" w:rsidRPr="00086AE9" w:rsidRDefault="004F4BA9" w:rsidP="004F4BA9">
      <w:pPr>
        <w:pStyle w:val="Glava"/>
        <w:tabs>
          <w:tab w:val="clear" w:pos="4536"/>
          <w:tab w:val="clear" w:pos="9072"/>
        </w:tabs>
        <w:jc w:val="both"/>
        <w:rPr>
          <w:rFonts w:cs="Arial"/>
        </w:rPr>
      </w:pPr>
      <w:r w:rsidRPr="00086AE9">
        <w:rPr>
          <w:rFonts w:cs="Arial"/>
        </w:rPr>
        <w:t xml:space="preserve">V nadaljevanju je podala finančno poročilo </w:t>
      </w:r>
      <w:r w:rsidR="00147D5D" w:rsidRPr="00086AE9">
        <w:rPr>
          <w:rFonts w:cs="Arial"/>
        </w:rPr>
        <w:t>ter n</w:t>
      </w:r>
      <w:r w:rsidRPr="00086AE9">
        <w:rPr>
          <w:rFonts w:cs="Arial"/>
        </w:rPr>
        <w:t>a koncu</w:t>
      </w:r>
      <w:r w:rsidR="00147D5D" w:rsidRPr="00086AE9">
        <w:rPr>
          <w:rFonts w:cs="Arial"/>
        </w:rPr>
        <w:t xml:space="preserve"> izpostavila</w:t>
      </w:r>
      <w:r w:rsidRPr="00086AE9">
        <w:rPr>
          <w:rFonts w:cs="Arial"/>
        </w:rPr>
        <w:t xml:space="preserve"> ključne ugotovitve, </w:t>
      </w:r>
      <w:r w:rsidR="00147D5D" w:rsidRPr="00086AE9">
        <w:rPr>
          <w:rFonts w:cs="Arial"/>
        </w:rPr>
        <w:t xml:space="preserve">do katerih so </w:t>
      </w:r>
      <w:r w:rsidR="00172669" w:rsidRPr="00086AE9">
        <w:rPr>
          <w:rFonts w:cs="Arial"/>
        </w:rPr>
        <w:t xml:space="preserve">prišli pri izvajanju svojih nalog. </w:t>
      </w:r>
    </w:p>
    <w:p w14:paraId="6F5B93DD" w14:textId="77777777" w:rsidR="004F4BA9" w:rsidRPr="00086AE9" w:rsidRDefault="004F4BA9" w:rsidP="004F4BA9">
      <w:pPr>
        <w:pStyle w:val="Telobesedila"/>
        <w:spacing w:after="0"/>
        <w:rPr>
          <w:rFonts w:cs="Arial"/>
          <w:b/>
          <w:color w:val="FF0000"/>
          <w:szCs w:val="22"/>
        </w:rPr>
      </w:pPr>
    </w:p>
    <w:p w14:paraId="27446891" w14:textId="48476B9E" w:rsidR="004F4BA9" w:rsidRPr="00086AE9" w:rsidRDefault="004F4BA9" w:rsidP="004F4BA9">
      <w:pPr>
        <w:jc w:val="both"/>
        <w:rPr>
          <w:rFonts w:cs="Arial"/>
          <w:szCs w:val="22"/>
        </w:rPr>
      </w:pPr>
      <w:r w:rsidRPr="00086AE9">
        <w:rPr>
          <w:rFonts w:cs="Arial"/>
          <w:szCs w:val="22"/>
        </w:rPr>
        <w:t>Točko je obravnaval Odbor za gospodarstvo, finance in proračun in jo v predlaganem besedilu pos</w:t>
      </w:r>
      <w:r w:rsidR="00724811">
        <w:rPr>
          <w:rFonts w:cs="Arial"/>
          <w:szCs w:val="22"/>
        </w:rPr>
        <w:t>lal</w:t>
      </w:r>
      <w:r w:rsidRPr="00086AE9">
        <w:rPr>
          <w:rFonts w:cs="Arial"/>
          <w:szCs w:val="22"/>
        </w:rPr>
        <w:t xml:space="preserve"> Občinskemu svetu v obravnavo in sprejem. </w:t>
      </w:r>
    </w:p>
    <w:p w14:paraId="466FC0CB" w14:textId="77777777" w:rsidR="00633FF5" w:rsidRPr="00086AE9" w:rsidRDefault="00633FF5" w:rsidP="002C74A4">
      <w:pPr>
        <w:jc w:val="both"/>
        <w:rPr>
          <w:rFonts w:cs="Arial"/>
          <w:color w:val="EE0000"/>
        </w:rPr>
      </w:pPr>
    </w:p>
    <w:p w14:paraId="21F4434B" w14:textId="26EE9D35" w:rsidR="00FD054F" w:rsidRPr="00086AE9" w:rsidRDefault="00FD054F" w:rsidP="00FD054F">
      <w:pPr>
        <w:jc w:val="both"/>
        <w:rPr>
          <w:rFonts w:cs="Arial"/>
        </w:rPr>
      </w:pPr>
      <w:r w:rsidRPr="00086AE9">
        <w:rPr>
          <w:rFonts w:cs="Arial"/>
        </w:rPr>
        <w:t xml:space="preserve">Vprašanja </w:t>
      </w:r>
      <w:r w:rsidR="005558B8" w:rsidRPr="00086AE9">
        <w:rPr>
          <w:rFonts w:cs="Arial"/>
        </w:rPr>
        <w:t xml:space="preserve">so </w:t>
      </w:r>
      <w:r w:rsidR="00724811">
        <w:rPr>
          <w:rFonts w:cs="Arial"/>
        </w:rPr>
        <w:t>za</w:t>
      </w:r>
      <w:r w:rsidR="005558B8" w:rsidRPr="00086AE9">
        <w:rPr>
          <w:rFonts w:cs="Arial"/>
        </w:rPr>
        <w:t xml:space="preserve">stavili: </w:t>
      </w:r>
      <w:r w:rsidR="00E37EBD" w:rsidRPr="00086AE9">
        <w:rPr>
          <w:rFonts w:cs="Arial"/>
        </w:rPr>
        <w:t>Tomaž Gorišek, Ana Skledar in Doman Blagojević.</w:t>
      </w:r>
    </w:p>
    <w:p w14:paraId="32C65BA7" w14:textId="77777777" w:rsidR="00FD054F" w:rsidRPr="00086AE9" w:rsidRDefault="00FD054F" w:rsidP="00FD054F">
      <w:pPr>
        <w:jc w:val="both"/>
        <w:rPr>
          <w:rFonts w:cs="Arial"/>
        </w:rPr>
      </w:pPr>
    </w:p>
    <w:p w14:paraId="7EB6F37A" w14:textId="4B1638EE" w:rsidR="00FD054F" w:rsidRPr="00086AE9" w:rsidRDefault="00E37EBD" w:rsidP="00FD054F">
      <w:pPr>
        <w:jc w:val="both"/>
        <w:rPr>
          <w:rFonts w:cs="Arial"/>
        </w:rPr>
      </w:pPr>
      <w:r w:rsidRPr="00086AE9">
        <w:rPr>
          <w:rFonts w:cs="Arial"/>
        </w:rPr>
        <w:t xml:space="preserve">Razpravljala sta Mirko Antolović in Edin Behrić. </w:t>
      </w:r>
    </w:p>
    <w:p w14:paraId="191E951D" w14:textId="77777777" w:rsidR="0024496D" w:rsidRPr="00086AE9" w:rsidRDefault="0024496D" w:rsidP="0024496D">
      <w:pPr>
        <w:rPr>
          <w:rFonts w:cs="Arial"/>
          <w:bCs/>
        </w:rPr>
      </w:pPr>
    </w:p>
    <w:p w14:paraId="454B4AFB" w14:textId="77777777" w:rsidR="0024496D" w:rsidRPr="00086AE9" w:rsidRDefault="0024496D" w:rsidP="0024496D">
      <w:pPr>
        <w:rPr>
          <w:rFonts w:cs="Arial"/>
        </w:rPr>
      </w:pPr>
      <w:r w:rsidRPr="00086AE9">
        <w:rPr>
          <w:rFonts w:cs="Arial"/>
        </w:rPr>
        <w:t>V sprejem je bil predlagan naslednji</w:t>
      </w:r>
    </w:p>
    <w:p w14:paraId="42954428" w14:textId="77777777" w:rsidR="00656674" w:rsidRPr="00086AE9" w:rsidRDefault="00656674" w:rsidP="0024496D">
      <w:pPr>
        <w:rPr>
          <w:rFonts w:cs="Arial"/>
          <w:color w:val="EE0000"/>
        </w:rPr>
      </w:pPr>
    </w:p>
    <w:p w14:paraId="7144E2E2" w14:textId="77777777" w:rsidR="00656674" w:rsidRPr="00086AE9" w:rsidRDefault="00656674" w:rsidP="0024496D">
      <w:pPr>
        <w:rPr>
          <w:rFonts w:cs="Arial"/>
          <w:color w:val="EE0000"/>
        </w:rPr>
      </w:pPr>
    </w:p>
    <w:p w14:paraId="30588F7F" w14:textId="77777777" w:rsidR="0024496D" w:rsidRPr="00086AE9" w:rsidRDefault="0024496D" w:rsidP="0024496D">
      <w:pPr>
        <w:pStyle w:val="Golobesedilo1"/>
        <w:rPr>
          <w:rFonts w:ascii="Arial" w:hAnsi="Arial" w:cs="Arial"/>
          <w:b/>
          <w:i/>
          <w:sz w:val="22"/>
          <w:szCs w:val="22"/>
        </w:rPr>
      </w:pPr>
      <w:r w:rsidRPr="00086AE9">
        <w:rPr>
          <w:rFonts w:ascii="Arial" w:hAnsi="Arial" w:cs="Arial"/>
          <w:b/>
          <w:i/>
          <w:sz w:val="22"/>
          <w:szCs w:val="22"/>
        </w:rPr>
        <w:t>SKLEP:</w:t>
      </w:r>
    </w:p>
    <w:p w14:paraId="3F4D9D55" w14:textId="77777777" w:rsidR="00E37EBD" w:rsidRPr="00086AE9" w:rsidRDefault="00E37EBD" w:rsidP="00E37EBD">
      <w:pPr>
        <w:jc w:val="both"/>
        <w:rPr>
          <w:rFonts w:cs="Arial"/>
          <w:b/>
          <w:i/>
        </w:rPr>
      </w:pPr>
      <w:r w:rsidRPr="00086AE9">
        <w:rPr>
          <w:rFonts w:cs="Arial"/>
          <w:b/>
          <w:i/>
        </w:rPr>
        <w:t>Občinski svet Občine Vrhnika se seznani in sprejme Letno poročilo organa skupne občinske uprave Medobčinski inšpektorat in redarstvo za leto 2024.</w:t>
      </w:r>
    </w:p>
    <w:p w14:paraId="18A5B858" w14:textId="77777777" w:rsidR="00E37EBD" w:rsidRPr="00086AE9" w:rsidRDefault="00E37EBD" w:rsidP="0024496D">
      <w:pPr>
        <w:pStyle w:val="Telobesedila"/>
        <w:spacing w:after="0"/>
        <w:rPr>
          <w:rFonts w:cs="Arial"/>
          <w:color w:val="EE0000"/>
          <w:szCs w:val="22"/>
        </w:rPr>
      </w:pPr>
    </w:p>
    <w:p w14:paraId="1F046B87" w14:textId="342F60EA" w:rsidR="0024496D" w:rsidRPr="00086AE9" w:rsidRDefault="0024496D" w:rsidP="0024496D">
      <w:pPr>
        <w:pStyle w:val="Telobesedila"/>
        <w:spacing w:after="0"/>
        <w:rPr>
          <w:rFonts w:cs="Arial"/>
          <w:szCs w:val="22"/>
        </w:rPr>
      </w:pPr>
      <w:r w:rsidRPr="00086AE9">
        <w:rPr>
          <w:rFonts w:cs="Arial"/>
          <w:szCs w:val="22"/>
        </w:rPr>
        <w:t>Glasovanje</w:t>
      </w:r>
    </w:p>
    <w:p w14:paraId="079DD444" w14:textId="5C95F661" w:rsidR="0024496D" w:rsidRPr="00086AE9" w:rsidRDefault="0024496D" w:rsidP="0024496D">
      <w:pPr>
        <w:pStyle w:val="Telobesedila"/>
        <w:spacing w:after="0"/>
        <w:rPr>
          <w:rFonts w:cs="Arial"/>
          <w:szCs w:val="22"/>
        </w:rPr>
      </w:pPr>
      <w:r w:rsidRPr="00086AE9">
        <w:rPr>
          <w:rFonts w:cs="Arial"/>
          <w:szCs w:val="22"/>
        </w:rPr>
        <w:t>Navzočih: 2</w:t>
      </w:r>
      <w:r w:rsidR="00E37EBD" w:rsidRPr="00086AE9">
        <w:rPr>
          <w:rFonts w:cs="Arial"/>
          <w:szCs w:val="22"/>
        </w:rPr>
        <w:t>2</w:t>
      </w:r>
    </w:p>
    <w:p w14:paraId="4CE4ED59" w14:textId="76FFAEB6" w:rsidR="0024496D" w:rsidRPr="00086AE9" w:rsidRDefault="0024496D" w:rsidP="0024496D">
      <w:pPr>
        <w:pStyle w:val="Telobesedila"/>
        <w:spacing w:after="0"/>
        <w:rPr>
          <w:rFonts w:cs="Arial"/>
          <w:szCs w:val="22"/>
        </w:rPr>
      </w:pPr>
      <w:r w:rsidRPr="00086AE9">
        <w:rPr>
          <w:rFonts w:cs="Arial"/>
          <w:szCs w:val="22"/>
        </w:rPr>
        <w:t xml:space="preserve">ZA: </w:t>
      </w:r>
      <w:r w:rsidR="007C140C" w:rsidRPr="00086AE9">
        <w:rPr>
          <w:rFonts w:cs="Arial"/>
          <w:szCs w:val="22"/>
        </w:rPr>
        <w:t>2</w:t>
      </w:r>
      <w:r w:rsidR="00E37EBD" w:rsidRPr="00086AE9">
        <w:rPr>
          <w:rFonts w:cs="Arial"/>
          <w:szCs w:val="22"/>
        </w:rPr>
        <w:t>2</w:t>
      </w:r>
    </w:p>
    <w:p w14:paraId="05725577" w14:textId="77777777" w:rsidR="0024496D" w:rsidRPr="00086AE9" w:rsidRDefault="0024496D" w:rsidP="0024496D">
      <w:pPr>
        <w:pStyle w:val="Telobesedila"/>
        <w:spacing w:after="0"/>
        <w:rPr>
          <w:rFonts w:cs="Arial"/>
          <w:szCs w:val="22"/>
        </w:rPr>
      </w:pPr>
    </w:p>
    <w:p w14:paraId="7D19B536" w14:textId="2819EF08" w:rsidR="00F02C0A" w:rsidRPr="00086AE9" w:rsidRDefault="0024496D" w:rsidP="00A67F02">
      <w:pPr>
        <w:pStyle w:val="Telobesedila"/>
        <w:spacing w:after="0"/>
        <w:rPr>
          <w:rFonts w:cs="Arial"/>
          <w:szCs w:val="22"/>
        </w:rPr>
      </w:pPr>
      <w:r w:rsidRPr="00086AE9">
        <w:rPr>
          <w:rFonts w:cs="Arial"/>
          <w:szCs w:val="22"/>
        </w:rPr>
        <w:t xml:space="preserve">Sklep je bil sprejet. </w:t>
      </w:r>
    </w:p>
    <w:p w14:paraId="068C6DDA" w14:textId="4E8D1378" w:rsidR="0077049D" w:rsidRPr="00086AE9" w:rsidRDefault="0077049D" w:rsidP="0077049D">
      <w:pPr>
        <w:pStyle w:val="Odstavekseznama"/>
        <w:numPr>
          <w:ilvl w:val="0"/>
          <w:numId w:val="3"/>
        </w:numPr>
        <w:rPr>
          <w:rFonts w:ascii="Arial" w:hAnsi="Arial" w:cs="Arial"/>
          <w:b/>
          <w:bCs/>
          <w:sz w:val="22"/>
          <w:szCs w:val="22"/>
        </w:rPr>
      </w:pPr>
      <w:r w:rsidRPr="00086AE9">
        <w:rPr>
          <w:rFonts w:ascii="Arial" w:hAnsi="Arial" w:cs="Arial"/>
          <w:b/>
          <w:bCs/>
          <w:color w:val="000000"/>
          <w:sz w:val="22"/>
          <w:szCs w:val="22"/>
        </w:rPr>
        <w:lastRenderedPageBreak/>
        <w:t>Ukinitev družbene lastnine pri nepremičninah parc. št. 2748/68, 2748/89, 2748/87, 2748/84, 2748/82, 2748/81, 2748/91, 2748/88, vse k.o. Vrhnika (2002) in izbris iz javnega dobra pri nepremičninah parc. št. 995/20, 1811/7, obe k.o. Verd (2003) in parc. št. 2444/14, k.o. Stara Vrhnika (2001)</w:t>
      </w:r>
    </w:p>
    <w:p w14:paraId="7C9706DF" w14:textId="77777777" w:rsidR="0024496D" w:rsidRPr="00086AE9" w:rsidRDefault="0024496D" w:rsidP="0024496D">
      <w:pPr>
        <w:spacing w:line="264" w:lineRule="auto"/>
        <w:jc w:val="both"/>
        <w:rPr>
          <w:rFonts w:cs="Arial"/>
          <w:b/>
          <w:color w:val="EE0000"/>
        </w:rPr>
      </w:pPr>
    </w:p>
    <w:p w14:paraId="184B7E5C" w14:textId="2B11D478" w:rsidR="00D00A14" w:rsidRPr="00086AE9" w:rsidRDefault="005C7CD1" w:rsidP="00D00A14">
      <w:pPr>
        <w:jc w:val="both"/>
        <w:rPr>
          <w:rFonts w:eastAsiaTheme="minorHAnsi" w:cs="Arial"/>
          <w:b/>
          <w:bCs/>
          <w:color w:val="000000"/>
          <w:szCs w:val="22"/>
          <w:lang w:eastAsia="en-US"/>
        </w:rPr>
      </w:pPr>
      <w:r w:rsidRPr="00086AE9">
        <w:rPr>
          <w:rFonts w:cs="Arial"/>
        </w:rPr>
        <w:t>Poročevalec točke je bil Janez Jelovšek, vodja Oddelka za okolje in komunalo.</w:t>
      </w:r>
      <w:r w:rsidR="007C2912" w:rsidRPr="00086AE9">
        <w:t xml:space="preserve"> Predlog o ukinitvi družbene lastnine </w:t>
      </w:r>
      <w:r w:rsidR="007C2912" w:rsidRPr="00086AE9">
        <w:rPr>
          <w:szCs w:val="22"/>
        </w:rPr>
        <w:t>in izbrisu javnega dobra</w:t>
      </w:r>
      <w:r w:rsidR="007C2912" w:rsidRPr="00086AE9">
        <w:t xml:space="preserve"> pri navedenih nepremičninah je bil podan s strani Oddelka za okolje in komunalo občinske uprave Občine Vrhnika. </w:t>
      </w:r>
      <w:r w:rsidR="00AD2733" w:rsidRPr="00086AE9">
        <w:t xml:space="preserve">Pri zemljiščih </w:t>
      </w:r>
      <w:r w:rsidR="00AD2733" w:rsidRPr="00086AE9">
        <w:rPr>
          <w:rFonts w:eastAsiaTheme="minorHAnsi" w:cs="Arial"/>
          <w:color w:val="000000"/>
          <w:szCs w:val="22"/>
          <w:lang w:eastAsia="en-US"/>
        </w:rPr>
        <w:t>parc. št. 2748/68, 2748/89, 2748/87, 2748/84, 2748/82, 2748/81, 2748/91, 2748/88, vse k.o. Vrhnika (2002</w:t>
      </w:r>
      <w:r w:rsidR="00975081" w:rsidRPr="00086AE9">
        <w:rPr>
          <w:rFonts w:eastAsiaTheme="minorHAnsi" w:cs="Arial"/>
          <w:color w:val="000000"/>
          <w:szCs w:val="22"/>
          <w:lang w:eastAsia="en-US"/>
        </w:rPr>
        <w:t xml:space="preserve">) se bo </w:t>
      </w:r>
      <w:r w:rsidR="0013446F" w:rsidRPr="00086AE9">
        <w:rPr>
          <w:rFonts w:eastAsiaTheme="minorHAnsi" w:cs="Arial"/>
          <w:color w:val="000000"/>
          <w:szCs w:val="22"/>
          <w:lang w:eastAsia="en-US"/>
        </w:rPr>
        <w:t>v postopku menjave spremenilo lastništvo.</w:t>
      </w:r>
      <w:r w:rsidR="00220A9B" w:rsidRPr="00086AE9">
        <w:rPr>
          <w:rFonts w:eastAsiaTheme="minorHAnsi" w:cs="Arial"/>
          <w:color w:val="000000"/>
          <w:szCs w:val="22"/>
          <w:lang w:eastAsia="en-US"/>
        </w:rPr>
        <w:t xml:space="preserve"> Z</w:t>
      </w:r>
      <w:r w:rsidR="00220A9B" w:rsidRPr="00086AE9">
        <w:t xml:space="preserve">emljišče parc. št. </w:t>
      </w:r>
      <w:r w:rsidR="00220A9B" w:rsidRPr="00086AE9">
        <w:rPr>
          <w:rFonts w:eastAsiaTheme="minorHAnsi" w:cs="Arial"/>
          <w:color w:val="000000"/>
          <w:szCs w:val="22"/>
          <w:lang w:eastAsia="en-US"/>
        </w:rPr>
        <w:t>995/20, k.o. Verd (2003) se bo prodalo lastn</w:t>
      </w:r>
      <w:r w:rsidR="004D5313" w:rsidRPr="00086AE9">
        <w:rPr>
          <w:rFonts w:eastAsiaTheme="minorHAnsi" w:cs="Arial"/>
          <w:color w:val="000000"/>
          <w:szCs w:val="22"/>
          <w:lang w:eastAsia="en-US"/>
        </w:rPr>
        <w:t>ici</w:t>
      </w:r>
      <w:r w:rsidR="00220A9B" w:rsidRPr="00086AE9">
        <w:rPr>
          <w:rFonts w:eastAsiaTheme="minorHAnsi" w:cs="Arial"/>
          <w:color w:val="000000"/>
          <w:szCs w:val="22"/>
          <w:lang w:eastAsia="en-US"/>
        </w:rPr>
        <w:t xml:space="preserve"> </w:t>
      </w:r>
      <w:r w:rsidR="00690405" w:rsidRPr="00086AE9">
        <w:rPr>
          <w:rFonts w:eastAsiaTheme="minorHAnsi" w:cs="Arial"/>
          <w:color w:val="000000"/>
          <w:szCs w:val="22"/>
          <w:lang w:eastAsia="en-US"/>
        </w:rPr>
        <w:t>objekta št. 1347.</w:t>
      </w:r>
      <w:r w:rsidR="00DC1D76" w:rsidRPr="00086AE9">
        <w:t xml:space="preserve"> Zemljišče parc. št. </w:t>
      </w:r>
      <w:r w:rsidR="00DC1D76" w:rsidRPr="00086AE9">
        <w:rPr>
          <w:rFonts w:eastAsiaTheme="minorHAnsi" w:cs="Arial"/>
          <w:color w:val="000000"/>
          <w:szCs w:val="22"/>
          <w:lang w:eastAsia="en-US"/>
        </w:rPr>
        <w:t>1811/7, k.o. Verd (2003)</w:t>
      </w:r>
      <w:r w:rsidR="00DC1D76" w:rsidRPr="00086AE9">
        <w:rPr>
          <w:rFonts w:eastAsiaTheme="minorHAnsi" w:cs="Arial"/>
          <w:b/>
          <w:bCs/>
          <w:color w:val="000000"/>
          <w:szCs w:val="22"/>
          <w:lang w:eastAsia="en-US"/>
        </w:rPr>
        <w:t xml:space="preserve"> </w:t>
      </w:r>
      <w:r w:rsidR="00DC1D76" w:rsidRPr="00086AE9">
        <w:rPr>
          <w:rFonts w:eastAsiaTheme="minorHAnsi" w:cs="Arial"/>
          <w:color w:val="000000"/>
          <w:szCs w:val="22"/>
          <w:lang w:eastAsia="en-US"/>
        </w:rPr>
        <w:t>bo prešlo v zasebno last lastnika nepremičnin, ki z vseh strani obkrožajo predmetno nepremičnino – pot.</w:t>
      </w:r>
      <w:r w:rsidR="00317F74" w:rsidRPr="00086AE9">
        <w:rPr>
          <w:rFonts w:eastAsiaTheme="minorHAnsi" w:cs="Arial"/>
          <w:color w:val="000000"/>
          <w:szCs w:val="22"/>
          <w:lang w:eastAsia="en-US"/>
        </w:rPr>
        <w:t xml:space="preserve"> </w:t>
      </w:r>
      <w:r w:rsidR="006D4CC3" w:rsidRPr="00086AE9">
        <w:rPr>
          <w:rFonts w:eastAsiaTheme="minorHAnsi" w:cs="Arial"/>
          <w:color w:val="000000"/>
          <w:szCs w:val="22"/>
          <w:lang w:eastAsia="en-US"/>
        </w:rPr>
        <w:t xml:space="preserve">Pri </w:t>
      </w:r>
      <w:r w:rsidR="00317F74" w:rsidRPr="00086AE9">
        <w:t>Zemljišč</w:t>
      </w:r>
      <w:r w:rsidR="006D4CC3" w:rsidRPr="00086AE9">
        <w:t>u</w:t>
      </w:r>
      <w:r w:rsidR="00317F74" w:rsidRPr="00086AE9">
        <w:t xml:space="preserve"> </w:t>
      </w:r>
      <w:r w:rsidR="00317F74" w:rsidRPr="00086AE9">
        <w:rPr>
          <w:rFonts w:eastAsiaTheme="minorHAnsi" w:cs="Arial"/>
          <w:color w:val="000000"/>
          <w:szCs w:val="22"/>
          <w:lang w:eastAsia="en-US"/>
        </w:rPr>
        <w:t>parc. št. 2444/14, k.o. Stara Vrhnika (2001)</w:t>
      </w:r>
      <w:r w:rsidR="00761D2F" w:rsidRPr="00086AE9">
        <w:rPr>
          <w:rFonts w:eastAsiaTheme="minorHAnsi" w:cs="Arial"/>
          <w:color w:val="000000"/>
          <w:szCs w:val="22"/>
          <w:lang w:eastAsia="en-US"/>
        </w:rPr>
        <w:t xml:space="preserve"> je nepremičnina nastala s parcelacijo zemljišča parc. št. 2444/6, k.o. Stara Vrhnika, na kateri je kot del kategorizirane občinske ceste JP 966322 – Pot proti Špiklu ostala zaznamba javnega dobra.</w:t>
      </w:r>
      <w:r w:rsidR="00F46FED" w:rsidRPr="00086AE9">
        <w:rPr>
          <w:rFonts w:eastAsiaTheme="minorHAnsi" w:cs="Arial"/>
          <w:color w:val="000000"/>
          <w:szCs w:val="22"/>
          <w:lang w:eastAsia="en-US"/>
        </w:rPr>
        <w:t xml:space="preserve"> Ker se bo ta krak ceste zaprl in se bo zemljišče prodalo oz. menjalo, je potreben izbris javnega dobra.</w:t>
      </w:r>
      <w:r w:rsidR="00AB5B13" w:rsidRPr="00086AE9">
        <w:rPr>
          <w:rFonts w:eastAsiaTheme="minorHAnsi" w:cs="Arial"/>
          <w:b/>
          <w:bCs/>
          <w:color w:val="000000"/>
          <w:szCs w:val="22"/>
          <w:lang w:eastAsia="en-US"/>
        </w:rPr>
        <w:t xml:space="preserve"> </w:t>
      </w:r>
      <w:r w:rsidR="00D00A14" w:rsidRPr="00086AE9">
        <w:t xml:space="preserve">Zaradi razpolaganja s predmetnimi nepremičninami je </w:t>
      </w:r>
      <w:r w:rsidR="00145ADC">
        <w:t>treba</w:t>
      </w:r>
      <w:r w:rsidR="00145ADC" w:rsidRPr="00086AE9">
        <w:t xml:space="preserve"> </w:t>
      </w:r>
      <w:r w:rsidR="00D00A14" w:rsidRPr="00086AE9">
        <w:t xml:space="preserve">predhodno ukiniti družbeno lastnino in izbrisati javno dobro ter tako omogočiti njihov prenos. </w:t>
      </w:r>
    </w:p>
    <w:p w14:paraId="29CC7E38" w14:textId="77777777" w:rsidR="005C7CD1" w:rsidRPr="00086AE9" w:rsidRDefault="005C7CD1" w:rsidP="005C7CD1">
      <w:pPr>
        <w:jc w:val="both"/>
        <w:rPr>
          <w:rFonts w:cs="Arial"/>
          <w:color w:val="EE0000"/>
        </w:rPr>
      </w:pPr>
    </w:p>
    <w:p w14:paraId="443C508D" w14:textId="3F5281E4" w:rsidR="005C7CD1" w:rsidRPr="00086AE9" w:rsidRDefault="005C7CD1" w:rsidP="005C7CD1">
      <w:pPr>
        <w:jc w:val="both"/>
        <w:rPr>
          <w:rFonts w:cs="Arial"/>
        </w:rPr>
      </w:pPr>
      <w:r w:rsidRPr="00086AE9">
        <w:rPr>
          <w:rFonts w:cs="Arial"/>
        </w:rPr>
        <w:t>Točko je obravnaval Odbor za urejanje prostora ter varstvo naravne in kulturne dediščine in jo v predlaganem besedilu pos</w:t>
      </w:r>
      <w:r w:rsidR="00C804AB">
        <w:rPr>
          <w:rFonts w:cs="Arial"/>
        </w:rPr>
        <w:t>lal</w:t>
      </w:r>
      <w:r w:rsidRPr="00086AE9">
        <w:rPr>
          <w:rFonts w:cs="Arial"/>
        </w:rPr>
        <w:t xml:space="preserve"> Občinskemu svetu v obravnavo in sprejem.</w:t>
      </w:r>
    </w:p>
    <w:p w14:paraId="269055B6" w14:textId="77777777" w:rsidR="005C7CD1" w:rsidRPr="00086AE9" w:rsidRDefault="005C7CD1" w:rsidP="0024496D">
      <w:pPr>
        <w:jc w:val="both"/>
        <w:rPr>
          <w:rFonts w:cs="Arial"/>
          <w:color w:val="EE0000"/>
        </w:rPr>
      </w:pPr>
    </w:p>
    <w:p w14:paraId="3D031DCE" w14:textId="31D5B00D" w:rsidR="00C02C95" w:rsidRPr="00086AE9" w:rsidRDefault="00E50F17" w:rsidP="00C02C95">
      <w:pPr>
        <w:jc w:val="both"/>
        <w:rPr>
          <w:rFonts w:cs="Arial"/>
        </w:rPr>
      </w:pPr>
      <w:r w:rsidRPr="00086AE9">
        <w:rPr>
          <w:rFonts w:cs="Arial"/>
        </w:rPr>
        <w:t>Vprašanj ni bilo.</w:t>
      </w:r>
    </w:p>
    <w:p w14:paraId="69707894" w14:textId="77777777" w:rsidR="0025294F" w:rsidRPr="00086AE9" w:rsidRDefault="0025294F" w:rsidP="00C02C95">
      <w:pPr>
        <w:jc w:val="both"/>
        <w:rPr>
          <w:rFonts w:cs="Arial"/>
        </w:rPr>
      </w:pPr>
    </w:p>
    <w:p w14:paraId="0618349A" w14:textId="268B56F2" w:rsidR="0025294F" w:rsidRPr="00086AE9" w:rsidRDefault="0025294F" w:rsidP="00C02C95">
      <w:pPr>
        <w:jc w:val="both"/>
        <w:rPr>
          <w:rFonts w:cs="Arial"/>
        </w:rPr>
      </w:pPr>
      <w:r w:rsidRPr="00086AE9">
        <w:rPr>
          <w:rFonts w:cs="Arial"/>
        </w:rPr>
        <w:t>Raz</w:t>
      </w:r>
      <w:r w:rsidR="00E50F17" w:rsidRPr="00086AE9">
        <w:rPr>
          <w:rFonts w:cs="Arial"/>
        </w:rPr>
        <w:t xml:space="preserve">pravljala sta Tomaž Gorišek in Doman Blagojević. </w:t>
      </w:r>
    </w:p>
    <w:p w14:paraId="5E137192" w14:textId="77777777" w:rsidR="00ED6553" w:rsidRPr="00086AE9" w:rsidRDefault="00ED6553" w:rsidP="0024496D">
      <w:pPr>
        <w:spacing w:line="264" w:lineRule="auto"/>
        <w:jc w:val="both"/>
        <w:rPr>
          <w:rFonts w:cs="Arial"/>
        </w:rPr>
      </w:pPr>
    </w:p>
    <w:p w14:paraId="552EF80A" w14:textId="77777777" w:rsidR="0024496D" w:rsidRPr="00086AE9" w:rsidRDefault="0024496D" w:rsidP="0024496D">
      <w:pPr>
        <w:rPr>
          <w:rFonts w:cs="Arial"/>
        </w:rPr>
      </w:pPr>
      <w:r w:rsidRPr="00086AE9">
        <w:rPr>
          <w:rFonts w:cs="Arial"/>
        </w:rPr>
        <w:t>V sprejem je bil predlagan naslednji</w:t>
      </w:r>
    </w:p>
    <w:p w14:paraId="05EE8721" w14:textId="77777777" w:rsidR="0024496D" w:rsidRPr="00086AE9" w:rsidRDefault="0024496D" w:rsidP="0024496D">
      <w:pPr>
        <w:pStyle w:val="Glava"/>
        <w:tabs>
          <w:tab w:val="left" w:pos="708"/>
        </w:tabs>
        <w:jc w:val="both"/>
        <w:rPr>
          <w:rFonts w:eastAsiaTheme="minorHAnsi" w:cs="Arial"/>
          <w:color w:val="EE0000"/>
          <w:szCs w:val="22"/>
          <w:lang w:eastAsia="en-US"/>
        </w:rPr>
      </w:pPr>
    </w:p>
    <w:p w14:paraId="2AC2BB41" w14:textId="77777777" w:rsidR="0024496D" w:rsidRPr="00086AE9" w:rsidRDefault="0024496D" w:rsidP="0024496D">
      <w:pPr>
        <w:tabs>
          <w:tab w:val="center" w:pos="7560"/>
        </w:tabs>
        <w:jc w:val="both"/>
        <w:rPr>
          <w:rFonts w:cs="Arial"/>
          <w:b/>
          <w:bCs/>
          <w:i/>
        </w:rPr>
      </w:pPr>
      <w:r w:rsidRPr="00086AE9">
        <w:rPr>
          <w:rFonts w:cs="Arial"/>
          <w:b/>
          <w:bCs/>
          <w:i/>
        </w:rPr>
        <w:t>SKLEP:</w:t>
      </w:r>
    </w:p>
    <w:p w14:paraId="07B3190A" w14:textId="77777777" w:rsidR="00807CB5" w:rsidRPr="00086AE9" w:rsidRDefault="00807CB5" w:rsidP="00807CB5">
      <w:pPr>
        <w:jc w:val="both"/>
        <w:rPr>
          <w:rFonts w:cs="Arial"/>
          <w:b/>
          <w:bCs/>
          <w:i/>
          <w:iCs/>
        </w:rPr>
      </w:pPr>
      <w:r w:rsidRPr="00086AE9">
        <w:rPr>
          <w:rFonts w:cs="Arial"/>
          <w:b/>
          <w:bCs/>
          <w:i/>
          <w:iCs/>
        </w:rPr>
        <w:t>Občinski svet Občine Vrhnika sprejme Sklep o ukinitvi družbene lastnine pri nepremičninah 2748/68, 2748/89, 2748/87, 2748/84, 2748/82, 2748/81, 2748/91, 2748/88, vse k.o. Vrhnika (2002) in izbris javnega dobra pri nepremičninah parc. št. 995/20 in 1811/7, obe k.o. Verd (2003) in parc. št. 2444/14, k.o. Stara Vrhnika (2001), v predloženi vsebini.</w:t>
      </w:r>
    </w:p>
    <w:p w14:paraId="627B1076" w14:textId="77777777" w:rsidR="006C3188" w:rsidRPr="00086AE9" w:rsidRDefault="006C3188" w:rsidP="0024496D">
      <w:pPr>
        <w:pStyle w:val="Telobesedila"/>
        <w:spacing w:after="0"/>
        <w:rPr>
          <w:rFonts w:cs="Arial"/>
          <w:color w:val="EE0000"/>
          <w:szCs w:val="22"/>
        </w:rPr>
      </w:pPr>
    </w:p>
    <w:p w14:paraId="285D8591" w14:textId="1E1D3B5D" w:rsidR="0024496D" w:rsidRPr="00086AE9" w:rsidRDefault="0024496D" w:rsidP="0024496D">
      <w:pPr>
        <w:pStyle w:val="Telobesedila"/>
        <w:spacing w:after="0"/>
        <w:rPr>
          <w:rFonts w:cs="Arial"/>
          <w:szCs w:val="22"/>
        </w:rPr>
      </w:pPr>
      <w:r w:rsidRPr="00086AE9">
        <w:rPr>
          <w:rFonts w:cs="Arial"/>
          <w:szCs w:val="22"/>
        </w:rPr>
        <w:t>Glasovanje</w:t>
      </w:r>
    </w:p>
    <w:p w14:paraId="26D9C320" w14:textId="111D0A81" w:rsidR="0024496D" w:rsidRPr="00086AE9" w:rsidRDefault="0024496D" w:rsidP="0024496D">
      <w:pPr>
        <w:pStyle w:val="Telobesedila"/>
        <w:spacing w:after="0"/>
        <w:rPr>
          <w:rFonts w:cs="Arial"/>
          <w:szCs w:val="22"/>
        </w:rPr>
      </w:pPr>
      <w:r w:rsidRPr="00086AE9">
        <w:rPr>
          <w:rFonts w:cs="Arial"/>
          <w:szCs w:val="22"/>
        </w:rPr>
        <w:t>Navzočih: 2</w:t>
      </w:r>
      <w:r w:rsidR="00764527" w:rsidRPr="00086AE9">
        <w:rPr>
          <w:rFonts w:cs="Arial"/>
          <w:szCs w:val="22"/>
        </w:rPr>
        <w:t>2</w:t>
      </w:r>
    </w:p>
    <w:p w14:paraId="0B1F65FD" w14:textId="1D6F64F3" w:rsidR="0024496D" w:rsidRPr="00086AE9" w:rsidRDefault="0024496D" w:rsidP="0024496D">
      <w:pPr>
        <w:pStyle w:val="Telobesedila"/>
        <w:spacing w:after="0"/>
        <w:rPr>
          <w:rFonts w:cs="Arial"/>
          <w:szCs w:val="22"/>
        </w:rPr>
      </w:pPr>
      <w:r w:rsidRPr="00086AE9">
        <w:rPr>
          <w:rFonts w:cs="Arial"/>
          <w:szCs w:val="22"/>
        </w:rPr>
        <w:t xml:space="preserve">ZA: </w:t>
      </w:r>
      <w:r w:rsidR="0025294F" w:rsidRPr="00086AE9">
        <w:rPr>
          <w:rFonts w:cs="Arial"/>
          <w:szCs w:val="22"/>
        </w:rPr>
        <w:t>2</w:t>
      </w:r>
      <w:r w:rsidR="00E50F17" w:rsidRPr="00086AE9">
        <w:rPr>
          <w:rFonts w:cs="Arial"/>
          <w:szCs w:val="22"/>
        </w:rPr>
        <w:t>2</w:t>
      </w:r>
    </w:p>
    <w:p w14:paraId="4E9859B3" w14:textId="77777777" w:rsidR="0024496D" w:rsidRPr="00086AE9" w:rsidRDefault="0024496D" w:rsidP="0024496D">
      <w:pPr>
        <w:pStyle w:val="Telobesedila"/>
        <w:spacing w:after="0"/>
        <w:rPr>
          <w:rFonts w:cs="Arial"/>
          <w:szCs w:val="22"/>
        </w:rPr>
      </w:pPr>
    </w:p>
    <w:p w14:paraId="45B60A1C" w14:textId="77777777" w:rsidR="0024496D" w:rsidRPr="00086AE9" w:rsidRDefault="0024496D" w:rsidP="0024496D">
      <w:pPr>
        <w:pStyle w:val="Telobesedila"/>
        <w:spacing w:after="0"/>
        <w:rPr>
          <w:rFonts w:cs="Arial"/>
          <w:szCs w:val="22"/>
        </w:rPr>
      </w:pPr>
      <w:r w:rsidRPr="00086AE9">
        <w:rPr>
          <w:rFonts w:cs="Arial"/>
          <w:szCs w:val="22"/>
        </w:rPr>
        <w:t xml:space="preserve">Sklep je bil sprejet. </w:t>
      </w:r>
    </w:p>
    <w:p w14:paraId="73AEA517" w14:textId="77777777" w:rsidR="0024496D" w:rsidRPr="00086AE9" w:rsidRDefault="0024496D" w:rsidP="0024496D">
      <w:pPr>
        <w:rPr>
          <w:rFonts w:cs="Arial"/>
          <w:b/>
          <w:bCs/>
        </w:rPr>
      </w:pPr>
    </w:p>
    <w:p w14:paraId="0E006A28" w14:textId="77777777" w:rsidR="0024496D" w:rsidRPr="00086AE9" w:rsidRDefault="0024496D" w:rsidP="0024496D">
      <w:pPr>
        <w:rPr>
          <w:rFonts w:cs="Arial"/>
          <w:b/>
          <w:bCs/>
          <w:color w:val="EE0000"/>
          <w:szCs w:val="22"/>
        </w:rPr>
      </w:pPr>
    </w:p>
    <w:p w14:paraId="6F52BD10" w14:textId="71680938" w:rsidR="003C560E" w:rsidRPr="00086AE9" w:rsidRDefault="003C560E" w:rsidP="003C560E">
      <w:pPr>
        <w:pStyle w:val="Odstavekseznama"/>
        <w:numPr>
          <w:ilvl w:val="0"/>
          <w:numId w:val="3"/>
        </w:numPr>
        <w:tabs>
          <w:tab w:val="center" w:pos="7560"/>
        </w:tabs>
        <w:spacing w:line="276" w:lineRule="auto"/>
        <w:jc w:val="both"/>
        <w:rPr>
          <w:rFonts w:ascii="Arial" w:hAnsi="Arial" w:cs="Arial"/>
          <w:b/>
          <w:bCs/>
          <w:sz w:val="22"/>
          <w:szCs w:val="22"/>
        </w:rPr>
      </w:pPr>
      <w:r w:rsidRPr="00086AE9">
        <w:rPr>
          <w:rFonts w:ascii="Arial" w:hAnsi="Arial" w:cs="Arial"/>
          <w:b/>
          <w:bCs/>
          <w:sz w:val="22"/>
          <w:szCs w:val="22"/>
        </w:rPr>
        <w:t>Predlog Odloka o ustanovitvi in organiziranju Javnega podjetja Komunalno podjetje Vrhnika, d. o. o.</w:t>
      </w:r>
    </w:p>
    <w:p w14:paraId="2F0922E0" w14:textId="77777777" w:rsidR="000814A9" w:rsidRPr="00086AE9" w:rsidRDefault="000814A9" w:rsidP="00EB2807">
      <w:pPr>
        <w:jc w:val="both"/>
        <w:rPr>
          <w:rFonts w:cs="Arial"/>
          <w:b/>
          <w:bCs/>
          <w:color w:val="EE0000"/>
        </w:rPr>
      </w:pPr>
    </w:p>
    <w:p w14:paraId="6EBEA4AA" w14:textId="54E89987" w:rsidR="00945675" w:rsidRPr="00086AE9" w:rsidRDefault="000814A9" w:rsidP="004F5EEF">
      <w:pPr>
        <w:jc w:val="both"/>
        <w:rPr>
          <w:rFonts w:cs="Arial"/>
        </w:rPr>
      </w:pPr>
      <w:r w:rsidRPr="00086AE9">
        <w:rPr>
          <w:rFonts w:cs="Arial"/>
        </w:rPr>
        <w:t>P</w:t>
      </w:r>
      <w:r w:rsidR="00302FC5" w:rsidRPr="00086AE9">
        <w:rPr>
          <w:rFonts w:cs="Arial"/>
        </w:rPr>
        <w:t>oročeval</w:t>
      </w:r>
      <w:r w:rsidR="00433E7C" w:rsidRPr="00086AE9">
        <w:rPr>
          <w:rFonts w:cs="Arial"/>
        </w:rPr>
        <w:t>ec</w:t>
      </w:r>
      <w:r w:rsidR="00302FC5" w:rsidRPr="00086AE9">
        <w:rPr>
          <w:rFonts w:cs="Arial"/>
        </w:rPr>
        <w:t xml:space="preserve"> točke je bil</w:t>
      </w:r>
      <w:r w:rsidR="00FD1B77" w:rsidRPr="00086AE9">
        <w:rPr>
          <w:rFonts w:cs="Arial"/>
        </w:rPr>
        <w:t xml:space="preserve"> župan</w:t>
      </w:r>
      <w:r w:rsidR="00302FC5" w:rsidRPr="00086AE9">
        <w:rPr>
          <w:rFonts w:cs="Arial"/>
        </w:rPr>
        <w:t xml:space="preserve"> </w:t>
      </w:r>
      <w:r w:rsidR="009D2CC2" w:rsidRPr="00086AE9">
        <w:rPr>
          <w:rFonts w:cs="Arial"/>
        </w:rPr>
        <w:t>Daniel Cukjati.</w:t>
      </w:r>
      <w:r w:rsidR="007B77B1" w:rsidRPr="00086AE9">
        <w:rPr>
          <w:rFonts w:cs="Arial"/>
        </w:rPr>
        <w:t xml:space="preserve"> Na 15. seji Občinskega sveta</w:t>
      </w:r>
      <w:r w:rsidR="003A6999" w:rsidRPr="00086AE9">
        <w:rPr>
          <w:rFonts w:cs="Arial"/>
        </w:rPr>
        <w:t>,</w:t>
      </w:r>
      <w:r w:rsidR="001730E9" w:rsidRPr="00086AE9">
        <w:rPr>
          <w:rFonts w:cs="Arial"/>
        </w:rPr>
        <w:t xml:space="preserve"> ki je potekala </w:t>
      </w:r>
      <w:r w:rsidR="003A6999" w:rsidRPr="00086AE9">
        <w:rPr>
          <w:rFonts w:cs="Arial"/>
        </w:rPr>
        <w:t>10. 4. 2025</w:t>
      </w:r>
      <w:r w:rsidR="00FD1B77" w:rsidRPr="00086AE9">
        <w:rPr>
          <w:rFonts w:cs="Arial"/>
        </w:rPr>
        <w:t>,</w:t>
      </w:r>
      <w:r w:rsidR="003A6999" w:rsidRPr="00086AE9">
        <w:rPr>
          <w:rFonts w:cs="Arial"/>
        </w:rPr>
        <w:t xml:space="preserve"> je bil predstavljen osnute</w:t>
      </w:r>
      <w:r w:rsidR="001A0B83" w:rsidRPr="00086AE9">
        <w:rPr>
          <w:rFonts w:cs="Arial"/>
        </w:rPr>
        <w:t>k Odloka</w:t>
      </w:r>
      <w:r w:rsidR="00803AA5" w:rsidRPr="00086AE9">
        <w:rPr>
          <w:rFonts w:cs="Arial"/>
        </w:rPr>
        <w:t xml:space="preserve"> o ustanovitvi in organiziranju JP KPV, d. o. o</w:t>
      </w:r>
      <w:r w:rsidR="001B31EF" w:rsidRPr="00086AE9">
        <w:rPr>
          <w:rFonts w:cs="Arial"/>
        </w:rPr>
        <w:t>. Osnutek se je prekvalificiral v predlog</w:t>
      </w:r>
      <w:r w:rsidR="0008416B" w:rsidRPr="00086AE9">
        <w:rPr>
          <w:rFonts w:cs="Arial"/>
        </w:rPr>
        <w:t xml:space="preserve"> in bil poslan v javno obravnavo</w:t>
      </w:r>
      <w:r w:rsidR="00207ED8" w:rsidRPr="00086AE9">
        <w:rPr>
          <w:rFonts w:cs="Arial"/>
        </w:rPr>
        <w:t>, v okviru katere</w:t>
      </w:r>
      <w:r w:rsidR="007443C3" w:rsidRPr="00086AE9">
        <w:rPr>
          <w:rFonts w:cs="Arial"/>
        </w:rPr>
        <w:t xml:space="preserve"> nismo prejeli pripomb. Župan je </w:t>
      </w:r>
      <w:r w:rsidR="00FC567A" w:rsidRPr="00086AE9">
        <w:rPr>
          <w:rFonts w:cs="Arial"/>
        </w:rPr>
        <w:t>dodal</w:t>
      </w:r>
      <w:r w:rsidR="007443C3" w:rsidRPr="00086AE9">
        <w:rPr>
          <w:rFonts w:cs="Arial"/>
        </w:rPr>
        <w:t xml:space="preserve">, da </w:t>
      </w:r>
      <w:r w:rsidR="004330F9" w:rsidRPr="00086AE9">
        <w:rPr>
          <w:rFonts w:cs="Arial"/>
        </w:rPr>
        <w:t xml:space="preserve">je bil Odlok  v </w:t>
      </w:r>
      <w:r w:rsidR="007443C3" w:rsidRPr="00086AE9">
        <w:rPr>
          <w:rFonts w:cs="Arial"/>
        </w:rPr>
        <w:t>Občin</w:t>
      </w:r>
      <w:r w:rsidR="004330F9" w:rsidRPr="00086AE9">
        <w:rPr>
          <w:rFonts w:cs="Arial"/>
        </w:rPr>
        <w:t>i</w:t>
      </w:r>
      <w:r w:rsidR="007443C3" w:rsidRPr="00086AE9">
        <w:rPr>
          <w:rFonts w:cs="Arial"/>
        </w:rPr>
        <w:t xml:space="preserve"> Log – Dragomer in Borovnica že spreje</w:t>
      </w:r>
      <w:r w:rsidR="004330F9" w:rsidRPr="00086AE9">
        <w:rPr>
          <w:rFonts w:cs="Arial"/>
        </w:rPr>
        <w:t>t.</w:t>
      </w:r>
    </w:p>
    <w:p w14:paraId="53348BEA" w14:textId="77777777" w:rsidR="00641911" w:rsidRPr="00086AE9" w:rsidRDefault="00641911" w:rsidP="00454576">
      <w:pPr>
        <w:jc w:val="both"/>
        <w:rPr>
          <w:rFonts w:cs="Arial"/>
          <w:color w:val="EE0000"/>
        </w:rPr>
      </w:pPr>
    </w:p>
    <w:p w14:paraId="6D428F37" w14:textId="4A761976" w:rsidR="00641911" w:rsidRPr="00086AE9" w:rsidRDefault="00641911" w:rsidP="00454576">
      <w:pPr>
        <w:jc w:val="both"/>
        <w:rPr>
          <w:rFonts w:cs="Arial"/>
        </w:rPr>
      </w:pPr>
      <w:r w:rsidRPr="00086AE9">
        <w:rPr>
          <w:rFonts w:cs="Arial"/>
        </w:rPr>
        <w:t>Razprave ni bilo.</w:t>
      </w:r>
    </w:p>
    <w:p w14:paraId="76754548" w14:textId="77777777" w:rsidR="0024496D" w:rsidRPr="00086AE9" w:rsidRDefault="0024496D" w:rsidP="0024496D">
      <w:pPr>
        <w:tabs>
          <w:tab w:val="center" w:pos="7560"/>
        </w:tabs>
        <w:jc w:val="both"/>
        <w:rPr>
          <w:rFonts w:cs="Arial"/>
        </w:rPr>
      </w:pPr>
    </w:p>
    <w:p w14:paraId="0BEFC0BA" w14:textId="77777777" w:rsidR="0024496D" w:rsidRPr="00086AE9" w:rsidRDefault="0024496D" w:rsidP="0024496D">
      <w:pPr>
        <w:rPr>
          <w:rFonts w:cs="Arial"/>
        </w:rPr>
      </w:pPr>
      <w:r w:rsidRPr="00086AE9">
        <w:rPr>
          <w:rFonts w:cs="Arial"/>
        </w:rPr>
        <w:t>V sprejem je bil predlagan naslednji</w:t>
      </w:r>
    </w:p>
    <w:p w14:paraId="070D1F6C" w14:textId="77777777" w:rsidR="007A7435" w:rsidRPr="00086AE9" w:rsidRDefault="007A7435" w:rsidP="0024496D">
      <w:pPr>
        <w:rPr>
          <w:rFonts w:cs="Arial"/>
        </w:rPr>
      </w:pPr>
    </w:p>
    <w:p w14:paraId="07C1481C" w14:textId="77777777" w:rsidR="0024496D" w:rsidRPr="00086AE9" w:rsidRDefault="0024496D" w:rsidP="0024496D">
      <w:pPr>
        <w:tabs>
          <w:tab w:val="center" w:pos="7560"/>
        </w:tabs>
        <w:jc w:val="both"/>
        <w:rPr>
          <w:rFonts w:cs="Arial"/>
          <w:b/>
          <w:bCs/>
          <w:i/>
          <w:color w:val="EE0000"/>
        </w:rPr>
      </w:pPr>
    </w:p>
    <w:p w14:paraId="1CF817EA" w14:textId="77777777" w:rsidR="0024496D" w:rsidRPr="00086AE9" w:rsidRDefault="0024496D" w:rsidP="0024496D">
      <w:pPr>
        <w:tabs>
          <w:tab w:val="center" w:pos="7560"/>
        </w:tabs>
        <w:jc w:val="both"/>
        <w:rPr>
          <w:rFonts w:cs="Arial"/>
          <w:b/>
          <w:bCs/>
          <w:i/>
        </w:rPr>
      </w:pPr>
      <w:r w:rsidRPr="00086AE9">
        <w:rPr>
          <w:rFonts w:cs="Arial"/>
          <w:b/>
          <w:bCs/>
          <w:i/>
        </w:rPr>
        <w:t>SKLEP:</w:t>
      </w:r>
    </w:p>
    <w:p w14:paraId="5C236B3F" w14:textId="77777777" w:rsidR="003C560E" w:rsidRPr="00086AE9" w:rsidRDefault="003C560E" w:rsidP="003C560E">
      <w:pPr>
        <w:jc w:val="both"/>
        <w:rPr>
          <w:rFonts w:cs="Arial"/>
          <w:b/>
          <w:bCs/>
          <w:i/>
          <w:iCs/>
        </w:rPr>
      </w:pPr>
      <w:r w:rsidRPr="00086AE9">
        <w:rPr>
          <w:rFonts w:cs="Arial"/>
          <w:b/>
          <w:bCs/>
          <w:i/>
          <w:iCs/>
        </w:rPr>
        <w:t>Občinski svet Občine Vrhnika sprejme Odlok o ustanovitvi in organiziranju Javnega podjetja Komunalno podjetje Vrhnika, d. o. o.</w:t>
      </w:r>
    </w:p>
    <w:p w14:paraId="4C7B5078" w14:textId="77777777" w:rsidR="00641911" w:rsidRPr="00086AE9" w:rsidRDefault="00641911" w:rsidP="00641911">
      <w:pPr>
        <w:tabs>
          <w:tab w:val="left" w:pos="360"/>
        </w:tabs>
        <w:jc w:val="both"/>
        <w:rPr>
          <w:rFonts w:cs="Arial"/>
          <w:b/>
          <w:i/>
          <w:iCs/>
          <w:szCs w:val="22"/>
        </w:rPr>
      </w:pPr>
    </w:p>
    <w:p w14:paraId="7D581BC5" w14:textId="12E6EA58" w:rsidR="0024496D" w:rsidRPr="00086AE9" w:rsidRDefault="0024496D" w:rsidP="00641911">
      <w:pPr>
        <w:tabs>
          <w:tab w:val="left" w:pos="360"/>
        </w:tabs>
        <w:jc w:val="both"/>
        <w:rPr>
          <w:rFonts w:cs="Arial"/>
          <w:i/>
          <w:iCs/>
          <w:szCs w:val="22"/>
        </w:rPr>
      </w:pPr>
      <w:r w:rsidRPr="00086AE9">
        <w:rPr>
          <w:rFonts w:cs="Arial"/>
          <w:szCs w:val="22"/>
        </w:rPr>
        <w:t>Glasovanje</w:t>
      </w:r>
    </w:p>
    <w:p w14:paraId="382E3E84" w14:textId="1B6F2C03" w:rsidR="0024496D" w:rsidRPr="00086AE9" w:rsidRDefault="0024496D" w:rsidP="0024496D">
      <w:pPr>
        <w:pStyle w:val="Telobesedila"/>
        <w:spacing w:after="0"/>
        <w:rPr>
          <w:rFonts w:cs="Arial"/>
          <w:szCs w:val="22"/>
        </w:rPr>
      </w:pPr>
      <w:r w:rsidRPr="00086AE9">
        <w:rPr>
          <w:rFonts w:cs="Arial"/>
          <w:szCs w:val="22"/>
        </w:rPr>
        <w:t>Navzočih: 2</w:t>
      </w:r>
      <w:r w:rsidR="001418D7" w:rsidRPr="00086AE9">
        <w:rPr>
          <w:rFonts w:cs="Arial"/>
          <w:szCs w:val="22"/>
        </w:rPr>
        <w:t>2</w:t>
      </w:r>
    </w:p>
    <w:p w14:paraId="612121CC" w14:textId="58D6725C" w:rsidR="0024496D" w:rsidRPr="00086AE9" w:rsidRDefault="0024496D" w:rsidP="0024496D">
      <w:pPr>
        <w:pStyle w:val="Telobesedila"/>
        <w:spacing w:after="0"/>
        <w:rPr>
          <w:rFonts w:cs="Arial"/>
          <w:szCs w:val="22"/>
        </w:rPr>
      </w:pPr>
      <w:r w:rsidRPr="00086AE9">
        <w:rPr>
          <w:rFonts w:cs="Arial"/>
          <w:szCs w:val="22"/>
        </w:rPr>
        <w:t>ZA: 2</w:t>
      </w:r>
      <w:r w:rsidR="001418D7" w:rsidRPr="00086AE9">
        <w:rPr>
          <w:rFonts w:cs="Arial"/>
          <w:szCs w:val="22"/>
        </w:rPr>
        <w:t>2</w:t>
      </w:r>
    </w:p>
    <w:p w14:paraId="4F1A72C3" w14:textId="77777777" w:rsidR="0024496D" w:rsidRPr="00086AE9" w:rsidRDefault="0024496D" w:rsidP="0024496D">
      <w:pPr>
        <w:pStyle w:val="Telobesedila"/>
        <w:spacing w:after="0"/>
        <w:rPr>
          <w:rFonts w:cs="Arial"/>
          <w:szCs w:val="22"/>
        </w:rPr>
      </w:pPr>
    </w:p>
    <w:p w14:paraId="44B19302" w14:textId="77777777" w:rsidR="0024496D" w:rsidRPr="00086AE9" w:rsidRDefault="0024496D" w:rsidP="0024496D">
      <w:pPr>
        <w:pStyle w:val="Telobesedila"/>
        <w:spacing w:after="0"/>
        <w:rPr>
          <w:rFonts w:cs="Arial"/>
          <w:szCs w:val="22"/>
        </w:rPr>
      </w:pPr>
      <w:r w:rsidRPr="00086AE9">
        <w:rPr>
          <w:rFonts w:cs="Arial"/>
          <w:szCs w:val="22"/>
        </w:rPr>
        <w:t xml:space="preserve">Sklep je bil sprejet. </w:t>
      </w:r>
    </w:p>
    <w:p w14:paraId="6B618A57" w14:textId="77777777" w:rsidR="0024496D" w:rsidRPr="00086AE9" w:rsidRDefault="0024496D" w:rsidP="0024496D">
      <w:pPr>
        <w:pStyle w:val="Telobesedila"/>
        <w:spacing w:after="0"/>
        <w:rPr>
          <w:rFonts w:cs="Arial"/>
          <w:color w:val="EE0000"/>
          <w:szCs w:val="22"/>
        </w:rPr>
      </w:pPr>
    </w:p>
    <w:p w14:paraId="194BF780" w14:textId="77777777" w:rsidR="0024496D" w:rsidRPr="00086AE9" w:rsidRDefault="0024496D" w:rsidP="0024496D">
      <w:pPr>
        <w:pStyle w:val="Telobesedila"/>
        <w:spacing w:after="0"/>
        <w:rPr>
          <w:rFonts w:cs="Arial"/>
          <w:color w:val="EE0000"/>
          <w:szCs w:val="22"/>
        </w:rPr>
      </w:pPr>
    </w:p>
    <w:p w14:paraId="51DDB36C" w14:textId="3ADF627B" w:rsidR="0008139B" w:rsidRPr="00086AE9" w:rsidRDefault="0008139B" w:rsidP="0008139B">
      <w:pPr>
        <w:pStyle w:val="Glava"/>
        <w:numPr>
          <w:ilvl w:val="0"/>
          <w:numId w:val="3"/>
        </w:numPr>
        <w:tabs>
          <w:tab w:val="clear" w:pos="4536"/>
          <w:tab w:val="clear" w:pos="9072"/>
        </w:tabs>
        <w:jc w:val="both"/>
        <w:rPr>
          <w:rFonts w:cs="Arial"/>
          <w:b/>
          <w:bCs/>
          <w:color w:val="EE0000"/>
        </w:rPr>
      </w:pPr>
      <w:r w:rsidRPr="00086AE9">
        <w:rPr>
          <w:rFonts w:cs="Arial"/>
          <w:b/>
          <w:bCs/>
        </w:rPr>
        <w:t>Spremembe in dopolnitve Statuta Občine Vrhnika – skrajšani postopek</w:t>
      </w:r>
    </w:p>
    <w:p w14:paraId="1F26CBC5" w14:textId="77777777" w:rsidR="00D776FA" w:rsidRPr="00086AE9" w:rsidRDefault="00D776FA" w:rsidP="00D776FA">
      <w:pPr>
        <w:pStyle w:val="Glava"/>
        <w:tabs>
          <w:tab w:val="clear" w:pos="4536"/>
          <w:tab w:val="clear" w:pos="9072"/>
        </w:tabs>
        <w:jc w:val="both"/>
        <w:rPr>
          <w:rFonts w:cs="Arial"/>
          <w:b/>
          <w:bCs/>
          <w:color w:val="EE0000"/>
        </w:rPr>
      </w:pPr>
    </w:p>
    <w:p w14:paraId="7C48F908" w14:textId="5CB4A0EE" w:rsidR="001E73BA" w:rsidRPr="00086AE9" w:rsidRDefault="00B558D0" w:rsidP="001E73BA">
      <w:pPr>
        <w:spacing w:after="160" w:line="259" w:lineRule="auto"/>
        <w:jc w:val="both"/>
      </w:pPr>
      <w:r w:rsidRPr="00086AE9">
        <w:rPr>
          <w:rFonts w:cs="Arial"/>
        </w:rPr>
        <w:t xml:space="preserve">Poročevalka točke je bila </w:t>
      </w:r>
      <w:r w:rsidR="00081B68" w:rsidRPr="00086AE9">
        <w:rPr>
          <w:rFonts w:cs="Arial"/>
        </w:rPr>
        <w:t>Alja Stanko</w:t>
      </w:r>
      <w:r w:rsidRPr="00086AE9">
        <w:rPr>
          <w:rFonts w:cs="Arial"/>
        </w:rPr>
        <w:t xml:space="preserve">, </w:t>
      </w:r>
      <w:r w:rsidR="000752D7" w:rsidRPr="00086AE9">
        <w:rPr>
          <w:rFonts w:cs="Arial"/>
        </w:rPr>
        <w:t>predsednica Statutarno pravne komisije</w:t>
      </w:r>
      <w:r w:rsidRPr="00086AE9">
        <w:rPr>
          <w:rFonts w:cs="Arial"/>
        </w:rPr>
        <w:t>.</w:t>
      </w:r>
      <w:r w:rsidR="00C61482" w:rsidRPr="00086AE9">
        <w:rPr>
          <w:rFonts w:cs="Arial"/>
        </w:rPr>
        <w:t xml:space="preserve"> </w:t>
      </w:r>
      <w:r w:rsidR="00AB6B29" w:rsidRPr="00086AE9">
        <w:t>Zaradi sprememb Zakona o lokalnih volitvah ima lokalna skupnost 6 mesecev časa, da občinski svet sprejme spremembe</w:t>
      </w:r>
      <w:r w:rsidR="00D10BA8">
        <w:t>,</w:t>
      </w:r>
      <w:r w:rsidR="00AB6B29" w:rsidRPr="00086AE9">
        <w:t xml:space="preserve"> in sicer v delu, ki se nanaša na potrjevanje mandatov članov občinskega sveta in obravnavo pritožb zoper odločitve občinske volilne komisije.</w:t>
      </w:r>
      <w:r w:rsidR="0016343B" w:rsidRPr="00086AE9">
        <w:t xml:space="preserve"> V skladu s spremembami Zakona o lokalnih volitvah občinski svet ne potrjuje več mandatov novoizvoljenih članov občinskega sveta, ampak se zgolj seznani z izidom volitev v občini oz. z Aktom o izidu volitev, ki ga izda Občinska volilna komisija. S seznanitvijo občinskega sveta z Aktom o izidu volitev novoizvoljeni člani občinskega sveta dobijo mandat in je s tem občinski svet konstituiran.</w:t>
      </w:r>
    </w:p>
    <w:p w14:paraId="24965BD7" w14:textId="3D359918" w:rsidR="00983C83" w:rsidRPr="00086AE9" w:rsidRDefault="00983C83" w:rsidP="00983C83">
      <w:pPr>
        <w:autoSpaceDE w:val="0"/>
        <w:autoSpaceDN w:val="0"/>
        <w:adjustRightInd w:val="0"/>
        <w:spacing w:line="240" w:lineRule="atLeast"/>
        <w:jc w:val="both"/>
        <w:rPr>
          <w:rFonts w:cs="Arial"/>
        </w:rPr>
      </w:pPr>
      <w:r w:rsidRPr="00086AE9">
        <w:rPr>
          <w:rFonts w:cs="Arial"/>
        </w:rPr>
        <w:t xml:space="preserve">Statutarno pravna komisija predlaga Občinskemu svetu Občine Vrhnika v sprejem sklep v predlagani vsebini. </w:t>
      </w:r>
    </w:p>
    <w:p w14:paraId="33C33D86" w14:textId="77777777" w:rsidR="00D84BA7" w:rsidRPr="00086AE9" w:rsidRDefault="00D84BA7" w:rsidP="0024496D">
      <w:pPr>
        <w:jc w:val="both"/>
        <w:rPr>
          <w:rFonts w:cs="Arial"/>
          <w:color w:val="EE0000"/>
        </w:rPr>
      </w:pPr>
    </w:p>
    <w:p w14:paraId="5423901C" w14:textId="38992A61" w:rsidR="0024496D" w:rsidRPr="00086AE9" w:rsidRDefault="000B7D23" w:rsidP="0024496D">
      <w:pPr>
        <w:rPr>
          <w:rFonts w:cs="Arial"/>
        </w:rPr>
      </w:pPr>
      <w:r w:rsidRPr="00086AE9">
        <w:rPr>
          <w:rFonts w:cs="Arial"/>
        </w:rPr>
        <w:t>Vprašanje je postavil</w:t>
      </w:r>
      <w:r w:rsidR="00B3695B" w:rsidRPr="00086AE9">
        <w:rPr>
          <w:rFonts w:cs="Arial"/>
        </w:rPr>
        <w:t xml:space="preserve">a Irena Oblak. </w:t>
      </w:r>
    </w:p>
    <w:p w14:paraId="1C5C9567" w14:textId="77777777" w:rsidR="00AF5A42" w:rsidRPr="00086AE9" w:rsidRDefault="00AF5A42" w:rsidP="0024496D">
      <w:pPr>
        <w:rPr>
          <w:rFonts w:cs="Arial"/>
        </w:rPr>
      </w:pPr>
    </w:p>
    <w:p w14:paraId="6C89E9D3" w14:textId="2A0FE85E" w:rsidR="00AF5A42" w:rsidRPr="00086AE9" w:rsidRDefault="00AF5A42" w:rsidP="0024496D">
      <w:pPr>
        <w:rPr>
          <w:rFonts w:cs="Arial"/>
        </w:rPr>
      </w:pPr>
      <w:r w:rsidRPr="00086AE9">
        <w:rPr>
          <w:rFonts w:cs="Arial"/>
        </w:rPr>
        <w:t>Razprave ni bilo.</w:t>
      </w:r>
    </w:p>
    <w:p w14:paraId="7CBB6658" w14:textId="77777777" w:rsidR="00AD4A95" w:rsidRPr="00086AE9" w:rsidRDefault="00AD4A95" w:rsidP="0024496D">
      <w:pPr>
        <w:rPr>
          <w:rFonts w:cs="Arial"/>
        </w:rPr>
      </w:pPr>
    </w:p>
    <w:p w14:paraId="3C2798B6" w14:textId="3B834B96" w:rsidR="00AD4A95" w:rsidRPr="00086AE9" w:rsidRDefault="00AD4A95" w:rsidP="0024496D">
      <w:pPr>
        <w:rPr>
          <w:rFonts w:cs="Arial"/>
        </w:rPr>
      </w:pPr>
      <w:r w:rsidRPr="00086AE9">
        <w:rPr>
          <w:rFonts w:cs="Arial"/>
        </w:rPr>
        <w:t xml:space="preserve">Župan je povedal, da </w:t>
      </w:r>
      <w:r w:rsidR="00013018" w:rsidRPr="00086AE9">
        <w:rPr>
          <w:rFonts w:cs="Arial"/>
        </w:rPr>
        <w:t>daje na glasovanje predlagani sklep s popravkom</w:t>
      </w:r>
      <w:r w:rsidR="00015321">
        <w:rPr>
          <w:rFonts w:cs="Arial"/>
        </w:rPr>
        <w:t>, in sicer</w:t>
      </w:r>
      <w:r w:rsidR="00D4799A">
        <w:rPr>
          <w:rFonts w:cs="Arial"/>
        </w:rPr>
        <w:t>, da se v preambuli popravi, da je bil Statut objavljen v Našem časopisu in ne v Uradnem Listu.</w:t>
      </w:r>
      <w:r w:rsidR="00744941">
        <w:rPr>
          <w:rFonts w:cs="Arial"/>
        </w:rPr>
        <w:t xml:space="preserve"> </w:t>
      </w:r>
    </w:p>
    <w:p w14:paraId="7616D0E3" w14:textId="77777777" w:rsidR="000B7D23" w:rsidRPr="00086AE9" w:rsidRDefault="000B7D23" w:rsidP="0024496D">
      <w:pPr>
        <w:rPr>
          <w:rFonts w:cs="Arial"/>
          <w:bCs/>
        </w:rPr>
      </w:pPr>
    </w:p>
    <w:p w14:paraId="735C5A49" w14:textId="77777777" w:rsidR="0024496D" w:rsidRPr="00086AE9" w:rsidRDefault="0024496D" w:rsidP="0024496D">
      <w:pPr>
        <w:rPr>
          <w:rFonts w:cs="Arial"/>
        </w:rPr>
      </w:pPr>
      <w:r w:rsidRPr="00086AE9">
        <w:rPr>
          <w:rFonts w:cs="Arial"/>
        </w:rPr>
        <w:t>V sprejem je bil predlagan naslednji</w:t>
      </w:r>
    </w:p>
    <w:p w14:paraId="390093BD" w14:textId="77777777" w:rsidR="0024496D" w:rsidRPr="00086AE9" w:rsidRDefault="0024496D" w:rsidP="0024496D">
      <w:pPr>
        <w:rPr>
          <w:rFonts w:cs="Arial"/>
          <w:b/>
          <w:bCs/>
          <w:color w:val="EE0000"/>
        </w:rPr>
      </w:pPr>
    </w:p>
    <w:p w14:paraId="07A4A8A8" w14:textId="77777777" w:rsidR="00476C03" w:rsidRPr="00086AE9" w:rsidRDefault="00476C03" w:rsidP="00476C03">
      <w:pPr>
        <w:tabs>
          <w:tab w:val="center" w:pos="7560"/>
        </w:tabs>
        <w:jc w:val="both"/>
        <w:rPr>
          <w:rFonts w:cs="Arial"/>
          <w:b/>
          <w:bCs/>
          <w:i/>
          <w:szCs w:val="22"/>
        </w:rPr>
      </w:pPr>
      <w:r w:rsidRPr="00086AE9">
        <w:rPr>
          <w:rFonts w:cs="Arial"/>
          <w:b/>
          <w:bCs/>
          <w:i/>
          <w:szCs w:val="22"/>
        </w:rPr>
        <w:t>SKLEP:</w:t>
      </w:r>
    </w:p>
    <w:p w14:paraId="56DDEF8F" w14:textId="77777777" w:rsidR="0008139B" w:rsidRPr="00086AE9" w:rsidRDefault="0008139B" w:rsidP="0008139B">
      <w:pPr>
        <w:tabs>
          <w:tab w:val="center" w:pos="7560"/>
        </w:tabs>
        <w:jc w:val="both"/>
        <w:rPr>
          <w:rFonts w:cs="Arial"/>
          <w:b/>
          <w:i/>
          <w:iCs/>
        </w:rPr>
      </w:pPr>
      <w:r w:rsidRPr="00086AE9">
        <w:rPr>
          <w:rFonts w:cs="Arial"/>
          <w:b/>
          <w:i/>
          <w:iCs/>
        </w:rPr>
        <w:t>Občinski svet Občine Vrhnika sprejme predlog Sprememb Statuta Občine Vrhnika po skrajšanem postopku.</w:t>
      </w:r>
    </w:p>
    <w:p w14:paraId="0D3B3996" w14:textId="4BF02590" w:rsidR="009D4219" w:rsidRPr="00086AE9" w:rsidRDefault="009D4219" w:rsidP="009D4219">
      <w:pPr>
        <w:tabs>
          <w:tab w:val="left" w:pos="180"/>
        </w:tabs>
        <w:jc w:val="both"/>
        <w:rPr>
          <w:rFonts w:cs="Arial"/>
          <w:i/>
          <w:iCs/>
          <w:color w:val="EE0000"/>
          <w:szCs w:val="22"/>
        </w:rPr>
      </w:pPr>
    </w:p>
    <w:p w14:paraId="1ED157E1" w14:textId="77777777" w:rsidR="009D4219" w:rsidRPr="00086AE9" w:rsidRDefault="009D4219" w:rsidP="0024496D">
      <w:pPr>
        <w:tabs>
          <w:tab w:val="center" w:pos="7560"/>
        </w:tabs>
        <w:jc w:val="both"/>
        <w:rPr>
          <w:rFonts w:cs="Arial"/>
          <w:b/>
          <w:bCs/>
          <w:color w:val="EE0000"/>
          <w:szCs w:val="22"/>
        </w:rPr>
      </w:pPr>
    </w:p>
    <w:p w14:paraId="4C95A536" w14:textId="77777777" w:rsidR="0024496D" w:rsidRPr="00086AE9" w:rsidRDefault="0024496D" w:rsidP="0024496D">
      <w:pPr>
        <w:pStyle w:val="Telobesedila"/>
        <w:spacing w:after="0"/>
        <w:rPr>
          <w:rFonts w:cs="Arial"/>
          <w:szCs w:val="22"/>
        </w:rPr>
      </w:pPr>
      <w:r w:rsidRPr="00086AE9">
        <w:rPr>
          <w:rFonts w:cs="Arial"/>
          <w:szCs w:val="22"/>
        </w:rPr>
        <w:t>Glasovanje</w:t>
      </w:r>
    </w:p>
    <w:p w14:paraId="23EFE83A" w14:textId="45A39243" w:rsidR="0024496D" w:rsidRPr="00086AE9" w:rsidRDefault="0024496D" w:rsidP="0024496D">
      <w:pPr>
        <w:pStyle w:val="Telobesedila"/>
        <w:spacing w:after="0"/>
        <w:rPr>
          <w:rFonts w:cs="Arial"/>
          <w:szCs w:val="22"/>
        </w:rPr>
      </w:pPr>
      <w:r w:rsidRPr="00086AE9">
        <w:rPr>
          <w:rFonts w:cs="Arial"/>
          <w:szCs w:val="22"/>
        </w:rPr>
        <w:t>Navzočih: 2</w:t>
      </w:r>
      <w:r w:rsidR="0022340C" w:rsidRPr="00086AE9">
        <w:rPr>
          <w:rFonts w:cs="Arial"/>
          <w:szCs w:val="22"/>
        </w:rPr>
        <w:t>2</w:t>
      </w:r>
    </w:p>
    <w:p w14:paraId="45ACCA38" w14:textId="37432312" w:rsidR="0024496D" w:rsidRPr="00086AE9" w:rsidRDefault="0024496D" w:rsidP="0024496D">
      <w:pPr>
        <w:pStyle w:val="Telobesedila"/>
        <w:spacing w:after="0"/>
        <w:rPr>
          <w:rFonts w:cs="Arial"/>
          <w:szCs w:val="22"/>
        </w:rPr>
      </w:pPr>
      <w:r w:rsidRPr="00086AE9">
        <w:rPr>
          <w:rFonts w:cs="Arial"/>
          <w:szCs w:val="22"/>
        </w:rPr>
        <w:t xml:space="preserve">ZA: </w:t>
      </w:r>
      <w:r w:rsidR="009D4219" w:rsidRPr="00086AE9">
        <w:rPr>
          <w:rFonts w:cs="Arial"/>
          <w:szCs w:val="22"/>
        </w:rPr>
        <w:t>1</w:t>
      </w:r>
      <w:r w:rsidR="0022340C" w:rsidRPr="00086AE9">
        <w:rPr>
          <w:rFonts w:cs="Arial"/>
          <w:szCs w:val="22"/>
        </w:rPr>
        <w:t>9</w:t>
      </w:r>
    </w:p>
    <w:p w14:paraId="518C6119" w14:textId="7647D069" w:rsidR="0022340C" w:rsidRPr="00086AE9" w:rsidRDefault="0022340C" w:rsidP="0024496D">
      <w:pPr>
        <w:pStyle w:val="Telobesedila"/>
        <w:spacing w:after="0"/>
        <w:rPr>
          <w:rFonts w:cs="Arial"/>
          <w:szCs w:val="22"/>
        </w:rPr>
      </w:pPr>
      <w:r w:rsidRPr="00086AE9">
        <w:rPr>
          <w:rFonts w:cs="Arial"/>
          <w:szCs w:val="22"/>
        </w:rPr>
        <w:t>Proti: 2</w:t>
      </w:r>
    </w:p>
    <w:p w14:paraId="10D69552" w14:textId="77777777" w:rsidR="0024496D" w:rsidRPr="00086AE9" w:rsidRDefault="0024496D" w:rsidP="0024496D">
      <w:pPr>
        <w:pStyle w:val="Telobesedila"/>
        <w:spacing w:after="0"/>
        <w:rPr>
          <w:rFonts w:cs="Arial"/>
          <w:szCs w:val="22"/>
        </w:rPr>
      </w:pPr>
    </w:p>
    <w:p w14:paraId="132B2F80" w14:textId="6D1E8E9B" w:rsidR="0032195B" w:rsidRPr="00086AE9" w:rsidRDefault="0024496D" w:rsidP="0024496D">
      <w:pPr>
        <w:pStyle w:val="Telobesedila"/>
        <w:spacing w:after="0"/>
        <w:rPr>
          <w:rFonts w:cs="Arial"/>
          <w:szCs w:val="22"/>
        </w:rPr>
      </w:pPr>
      <w:r w:rsidRPr="00086AE9">
        <w:rPr>
          <w:rFonts w:cs="Arial"/>
          <w:szCs w:val="22"/>
        </w:rPr>
        <w:t xml:space="preserve">Sklep je bil sprejet. </w:t>
      </w:r>
    </w:p>
    <w:p w14:paraId="62EC876F" w14:textId="77777777" w:rsidR="0046752A" w:rsidRPr="00086AE9" w:rsidRDefault="0046752A" w:rsidP="0046752A">
      <w:pPr>
        <w:rPr>
          <w:rFonts w:cs="Arial"/>
          <w:color w:val="EE0000"/>
          <w:szCs w:val="22"/>
        </w:rPr>
      </w:pPr>
    </w:p>
    <w:p w14:paraId="5B2D356F" w14:textId="77777777" w:rsidR="0046752A" w:rsidRPr="00086AE9" w:rsidRDefault="0046752A" w:rsidP="0046752A">
      <w:pPr>
        <w:rPr>
          <w:rFonts w:cs="Arial"/>
          <w:color w:val="EE0000"/>
          <w:szCs w:val="22"/>
        </w:rPr>
      </w:pPr>
    </w:p>
    <w:p w14:paraId="0F51C0A2" w14:textId="59F94804" w:rsidR="005372B0" w:rsidRPr="00086AE9" w:rsidRDefault="005372B0" w:rsidP="005372B0">
      <w:pPr>
        <w:pStyle w:val="Odstavekseznama"/>
        <w:numPr>
          <w:ilvl w:val="0"/>
          <w:numId w:val="3"/>
        </w:numPr>
        <w:autoSpaceDE w:val="0"/>
        <w:autoSpaceDN w:val="0"/>
        <w:adjustRightInd w:val="0"/>
        <w:jc w:val="both"/>
        <w:rPr>
          <w:rFonts w:ascii="Arial" w:hAnsi="Arial" w:cs="Arial"/>
          <w:b/>
          <w:bCs/>
          <w:color w:val="EE0000"/>
          <w:sz w:val="22"/>
          <w:szCs w:val="22"/>
        </w:rPr>
      </w:pPr>
      <w:r w:rsidRPr="00086AE9">
        <w:rPr>
          <w:rFonts w:ascii="Arial" w:hAnsi="Arial" w:cs="Arial"/>
          <w:b/>
          <w:bCs/>
          <w:sz w:val="22"/>
          <w:szCs w:val="22"/>
        </w:rPr>
        <w:t>Spremembe in dopolnitve Poslovnika Občinskega sveta Občine Vrhnika – skrajšani postopek</w:t>
      </w:r>
    </w:p>
    <w:p w14:paraId="5EB9BEF4" w14:textId="77777777" w:rsidR="0024496D" w:rsidRPr="00086AE9" w:rsidRDefault="0024496D" w:rsidP="0024496D">
      <w:pPr>
        <w:pStyle w:val="Odstavekseznama"/>
        <w:spacing w:line="276" w:lineRule="auto"/>
        <w:ind w:left="1080"/>
        <w:jc w:val="both"/>
        <w:rPr>
          <w:rFonts w:ascii="Arial" w:hAnsi="Arial" w:cs="Arial"/>
          <w:b/>
          <w:color w:val="EE0000"/>
          <w:sz w:val="22"/>
          <w:szCs w:val="22"/>
        </w:rPr>
      </w:pPr>
    </w:p>
    <w:p w14:paraId="1413AC73" w14:textId="77777777" w:rsidR="0024496D" w:rsidRPr="00086AE9" w:rsidRDefault="0024496D" w:rsidP="0024496D">
      <w:pPr>
        <w:jc w:val="both"/>
        <w:rPr>
          <w:rFonts w:cs="Arial"/>
          <w:color w:val="EE0000"/>
        </w:rPr>
      </w:pPr>
    </w:p>
    <w:p w14:paraId="3B1FBC27" w14:textId="07C728DA" w:rsidR="006001DB" w:rsidRPr="00086AE9" w:rsidRDefault="005372B0" w:rsidP="006001DB">
      <w:pPr>
        <w:ind w:right="-144"/>
        <w:jc w:val="both"/>
      </w:pPr>
      <w:r w:rsidRPr="00086AE9">
        <w:rPr>
          <w:rFonts w:cs="Arial"/>
        </w:rPr>
        <w:t>Poročevalka točke je bila Alja Stanko, predsednica Statutarno pravne komisije.</w:t>
      </w:r>
      <w:r w:rsidR="00C36573" w:rsidRPr="00086AE9">
        <w:t xml:space="preserve"> Z Zakonom o spremembah in dopolnitvah Zakona o lokalnih volitvah (ZLV-K), so se med drugim spremenile tudi določbe 30., 41. in 90. člena ZLV, s čimer se je spremenil način ugotavljanja izida volitev </w:t>
      </w:r>
      <w:r w:rsidR="00C36573" w:rsidRPr="00086AE9">
        <w:lastRenderedPageBreak/>
        <w:t xml:space="preserve">ter način ugotavljanja mandatov novoizvoljenega občinskega sveta. </w:t>
      </w:r>
      <w:r w:rsidR="006E3FE7" w:rsidRPr="00086AE9">
        <w:t>Občinski svet se na konstitutivni seji z izvolitvijo članov zgolj seznani. Zato se črtajo vse določbe Poslovnika, ki opredeljujejo imenovanje in delovanje mandatne komisije za pregled prispelih pritožb in pripravo predloga potrditve mandatov, potrjevanje mandatov in odločanje o morebitnih pritožbah.</w:t>
      </w:r>
      <w:r w:rsidR="006001DB" w:rsidRPr="00086AE9">
        <w:t xml:space="preserve"> Z novim 15.c členom ZLS je določen tudi rok za sklic konstitutivne seje občinskega sveta, kar so do</w:t>
      </w:r>
      <w:r w:rsidR="00EC565D">
        <w:t xml:space="preserve"> zdaj</w:t>
      </w:r>
      <w:r w:rsidR="006001DB" w:rsidRPr="00086AE9">
        <w:t xml:space="preserve"> urejale občine s svojimi poslovniki. Konstitutivna seja se opravi najpozneje v 14</w:t>
      </w:r>
      <w:r w:rsidR="00EC565D">
        <w:t>-</w:t>
      </w:r>
      <w:r w:rsidR="006001DB" w:rsidRPr="00086AE9">
        <w:t>dneh po objavi akta o izidu volitev iz 90. člena ZLV. Hkrati bi v Poslovniku spremenili še 4. odstavek 17. člena, kjer bi zaradi nejasnosti, ki se pojavlja v praksi</w:t>
      </w:r>
      <w:r w:rsidR="00106289" w:rsidRPr="00086AE9">
        <w:t>,</w:t>
      </w:r>
      <w:r w:rsidR="006001DB" w:rsidRPr="00086AE9">
        <w:t xml:space="preserve"> dikcijo v Poslovniku </w:t>
      </w:r>
      <w:r w:rsidR="00BB3EC4">
        <w:t>zdaj</w:t>
      </w:r>
      <w:r w:rsidR="006001DB" w:rsidRPr="00086AE9">
        <w:t xml:space="preserve"> bolj jasno definirali</w:t>
      </w:r>
      <w:r w:rsidR="00C24D78" w:rsidRPr="00086AE9">
        <w:t>,</w:t>
      </w:r>
      <w:r w:rsidR="006001DB" w:rsidRPr="00086AE9">
        <w:t xml:space="preserve"> in </w:t>
      </w:r>
      <w:r w:rsidR="00C24D78" w:rsidRPr="00086AE9">
        <w:t>sice</w:t>
      </w:r>
      <w:r w:rsidR="00B128E6" w:rsidRPr="00086AE9">
        <w:t>r,</w:t>
      </w:r>
      <w:r w:rsidR="006001DB" w:rsidRPr="00086AE9">
        <w:t xml:space="preserve"> da je čas za vprašanja</w:t>
      </w:r>
      <w:r w:rsidR="00B128E6" w:rsidRPr="00086AE9">
        <w:t xml:space="preserve"> 6 minut</w:t>
      </w:r>
      <w:r w:rsidR="00A346B1">
        <w:t xml:space="preserve"> in</w:t>
      </w:r>
      <w:r w:rsidR="009E70D7">
        <w:t xml:space="preserve"> za pobude</w:t>
      </w:r>
      <w:r w:rsidR="006001DB" w:rsidRPr="00086AE9">
        <w:t xml:space="preserve"> 5 minut</w:t>
      </w:r>
      <w:r w:rsidR="004F2C93" w:rsidRPr="00086AE9">
        <w:t xml:space="preserve">. </w:t>
      </w:r>
    </w:p>
    <w:p w14:paraId="3884A977" w14:textId="77777777" w:rsidR="005372B0" w:rsidRPr="00086AE9" w:rsidRDefault="005372B0" w:rsidP="000A6CC1">
      <w:pPr>
        <w:spacing w:line="276" w:lineRule="auto"/>
        <w:jc w:val="both"/>
        <w:rPr>
          <w:rFonts w:cs="Arial"/>
          <w:color w:val="EE0000"/>
        </w:rPr>
      </w:pPr>
    </w:p>
    <w:p w14:paraId="3077545B" w14:textId="77777777" w:rsidR="005372B0" w:rsidRPr="00086AE9" w:rsidRDefault="005372B0" w:rsidP="005372B0">
      <w:pPr>
        <w:autoSpaceDE w:val="0"/>
        <w:autoSpaceDN w:val="0"/>
        <w:adjustRightInd w:val="0"/>
        <w:spacing w:line="240" w:lineRule="atLeast"/>
        <w:jc w:val="both"/>
        <w:rPr>
          <w:rFonts w:cs="Arial"/>
        </w:rPr>
      </w:pPr>
      <w:r w:rsidRPr="00086AE9">
        <w:rPr>
          <w:rFonts w:cs="Arial"/>
        </w:rPr>
        <w:t xml:space="preserve">Statutarno pravna komisija predlaga Občinskemu svetu Občine Vrhnika v sprejem sklep v predlagani vsebini. </w:t>
      </w:r>
    </w:p>
    <w:p w14:paraId="3B3C8C42" w14:textId="77777777" w:rsidR="00316562" w:rsidRPr="00086AE9" w:rsidRDefault="00316562" w:rsidP="0024496D">
      <w:pPr>
        <w:jc w:val="both"/>
        <w:rPr>
          <w:rFonts w:cs="Arial"/>
        </w:rPr>
      </w:pPr>
    </w:p>
    <w:p w14:paraId="66EFF441" w14:textId="7EB61301" w:rsidR="0024496D" w:rsidRPr="00086AE9" w:rsidRDefault="0032195B" w:rsidP="0024496D">
      <w:pPr>
        <w:jc w:val="both"/>
        <w:rPr>
          <w:rFonts w:cs="Arial"/>
        </w:rPr>
      </w:pPr>
      <w:r w:rsidRPr="00086AE9">
        <w:rPr>
          <w:rFonts w:cs="Arial"/>
        </w:rPr>
        <w:t>Vprašanj</w:t>
      </w:r>
      <w:r w:rsidR="00B264BD" w:rsidRPr="00086AE9">
        <w:rPr>
          <w:rFonts w:cs="Arial"/>
        </w:rPr>
        <w:t>e</w:t>
      </w:r>
      <w:r w:rsidR="00A974AE" w:rsidRPr="00086AE9">
        <w:rPr>
          <w:rFonts w:cs="Arial"/>
        </w:rPr>
        <w:t xml:space="preserve"> je postavila Irena Oblak. </w:t>
      </w:r>
    </w:p>
    <w:p w14:paraId="25E220EB" w14:textId="77777777" w:rsidR="0070451F" w:rsidRPr="00086AE9" w:rsidRDefault="0070451F" w:rsidP="0024496D">
      <w:pPr>
        <w:jc w:val="both"/>
        <w:rPr>
          <w:rFonts w:cs="Arial"/>
        </w:rPr>
      </w:pPr>
    </w:p>
    <w:p w14:paraId="2AC6DE1F" w14:textId="60C07C9B" w:rsidR="0070451F" w:rsidRPr="00086AE9" w:rsidRDefault="0070451F" w:rsidP="0024496D">
      <w:pPr>
        <w:jc w:val="both"/>
        <w:rPr>
          <w:rFonts w:cs="Arial"/>
        </w:rPr>
      </w:pPr>
      <w:r w:rsidRPr="00086AE9">
        <w:rPr>
          <w:rFonts w:cs="Arial"/>
        </w:rPr>
        <w:t>Razprave ni bilo.</w:t>
      </w:r>
    </w:p>
    <w:p w14:paraId="76BBE15E" w14:textId="77777777" w:rsidR="0076365A" w:rsidRPr="00086AE9" w:rsidRDefault="0076365A" w:rsidP="0024496D">
      <w:pPr>
        <w:jc w:val="both"/>
        <w:rPr>
          <w:rFonts w:cs="Arial"/>
        </w:rPr>
      </w:pPr>
    </w:p>
    <w:p w14:paraId="01635B27" w14:textId="26AA60CD" w:rsidR="006C1DC2" w:rsidRPr="00086AE9" w:rsidRDefault="006C1DC2" w:rsidP="0024496D">
      <w:pPr>
        <w:jc w:val="both"/>
        <w:rPr>
          <w:rFonts w:cs="Arial"/>
        </w:rPr>
      </w:pPr>
      <w:r w:rsidRPr="00086AE9">
        <w:rPr>
          <w:rFonts w:cs="Arial"/>
        </w:rPr>
        <w:t xml:space="preserve">Župan je dal na glasovanje predlog sklepa </w:t>
      </w:r>
      <w:r w:rsidR="00A80652" w:rsidRPr="00086AE9">
        <w:rPr>
          <w:rFonts w:cs="Arial"/>
        </w:rPr>
        <w:t xml:space="preserve">s spremembami v </w:t>
      </w:r>
      <w:r w:rsidR="00B52FC8" w:rsidRPr="00086AE9">
        <w:rPr>
          <w:rFonts w:cs="Arial"/>
        </w:rPr>
        <w:t xml:space="preserve">2. </w:t>
      </w:r>
      <w:r w:rsidR="00545AA1" w:rsidRPr="00086AE9">
        <w:rPr>
          <w:rFonts w:cs="Arial"/>
        </w:rPr>
        <w:t>členu</w:t>
      </w:r>
      <w:r w:rsidR="00BC71FA" w:rsidRPr="00086AE9">
        <w:rPr>
          <w:rFonts w:cs="Arial"/>
        </w:rPr>
        <w:t xml:space="preserve"> sprememb in dopolnitev</w:t>
      </w:r>
      <w:r w:rsidR="00572138" w:rsidRPr="00086AE9">
        <w:rPr>
          <w:rFonts w:cs="Arial"/>
        </w:rPr>
        <w:t xml:space="preserve"> Poslovnika Občinskega sveta Občine Vrhnika</w:t>
      </w:r>
      <w:r w:rsidR="00BC71FA" w:rsidRPr="00086AE9">
        <w:rPr>
          <w:rFonts w:cs="Arial"/>
        </w:rPr>
        <w:t xml:space="preserve">, </w:t>
      </w:r>
      <w:r w:rsidR="00572138" w:rsidRPr="00086AE9">
        <w:rPr>
          <w:rFonts w:cs="Arial"/>
        </w:rPr>
        <w:t>in sicer</w:t>
      </w:r>
      <w:r w:rsidR="00BC71FA" w:rsidRPr="00086AE9">
        <w:rPr>
          <w:rFonts w:cs="Arial"/>
        </w:rPr>
        <w:t xml:space="preserve"> 8. člen </w:t>
      </w:r>
      <w:r w:rsidR="00253CA1" w:rsidRPr="00086AE9">
        <w:rPr>
          <w:rFonts w:cs="Arial"/>
        </w:rPr>
        <w:t>P</w:t>
      </w:r>
      <w:r w:rsidR="00BC71FA" w:rsidRPr="00086AE9">
        <w:rPr>
          <w:rFonts w:cs="Arial"/>
        </w:rPr>
        <w:t xml:space="preserve">oslovnika </w:t>
      </w:r>
      <w:r w:rsidR="00810795" w:rsidRPr="00086AE9">
        <w:rPr>
          <w:rFonts w:cs="Arial"/>
        </w:rPr>
        <w:t>se spremeni tako</w:t>
      </w:r>
      <w:r w:rsidR="00253CA1" w:rsidRPr="00086AE9">
        <w:rPr>
          <w:rFonts w:cs="Arial"/>
        </w:rPr>
        <w:t>,</w:t>
      </w:r>
      <w:r w:rsidR="00810795" w:rsidRPr="00086AE9">
        <w:rPr>
          <w:rFonts w:cs="Arial"/>
        </w:rPr>
        <w:t xml:space="preserve"> da se dnevne</w:t>
      </w:r>
      <w:r w:rsidR="00253CA1" w:rsidRPr="00086AE9">
        <w:rPr>
          <w:rFonts w:cs="Arial"/>
        </w:rPr>
        <w:t>mu redu dodata</w:t>
      </w:r>
      <w:r w:rsidR="003E4036" w:rsidRPr="00086AE9">
        <w:rPr>
          <w:rFonts w:cs="Arial"/>
        </w:rPr>
        <w:t xml:space="preserve"> dve novi točki: </w:t>
      </w:r>
      <w:r w:rsidR="00763B96" w:rsidRPr="00086AE9">
        <w:rPr>
          <w:rFonts w:cs="Arial"/>
        </w:rPr>
        <w:t>slovesna zaprisega</w:t>
      </w:r>
      <w:r w:rsidR="001C68EA" w:rsidRPr="00086AE9">
        <w:rPr>
          <w:rFonts w:cs="Arial"/>
        </w:rPr>
        <w:t xml:space="preserve"> župana</w:t>
      </w:r>
      <w:r w:rsidR="00763B96" w:rsidRPr="00086AE9">
        <w:rPr>
          <w:rFonts w:cs="Arial"/>
        </w:rPr>
        <w:t xml:space="preserve"> </w:t>
      </w:r>
      <w:r w:rsidR="001C68EA" w:rsidRPr="00086AE9">
        <w:rPr>
          <w:rFonts w:cs="Arial"/>
        </w:rPr>
        <w:t>ter</w:t>
      </w:r>
      <w:r w:rsidR="00763B96" w:rsidRPr="00086AE9">
        <w:rPr>
          <w:rFonts w:cs="Arial"/>
        </w:rPr>
        <w:t xml:space="preserve"> izjava župana o poklicnem </w:t>
      </w:r>
      <w:r w:rsidR="002169D5" w:rsidRPr="00086AE9">
        <w:rPr>
          <w:rFonts w:cs="Arial"/>
        </w:rPr>
        <w:t>ali</w:t>
      </w:r>
      <w:r w:rsidR="00763B96" w:rsidRPr="00086AE9">
        <w:rPr>
          <w:rFonts w:cs="Arial"/>
        </w:rPr>
        <w:t xml:space="preserve"> nep</w:t>
      </w:r>
      <w:r w:rsidR="005A6DDE" w:rsidRPr="00086AE9">
        <w:rPr>
          <w:rFonts w:cs="Arial"/>
        </w:rPr>
        <w:t xml:space="preserve">oklicnem vodenju občine. </w:t>
      </w:r>
    </w:p>
    <w:p w14:paraId="2266FC5C" w14:textId="77777777" w:rsidR="0032195B" w:rsidRPr="00086AE9" w:rsidRDefault="0032195B" w:rsidP="0024496D">
      <w:pPr>
        <w:jc w:val="both"/>
        <w:rPr>
          <w:rFonts w:cs="Arial"/>
        </w:rPr>
      </w:pPr>
    </w:p>
    <w:p w14:paraId="54725D86" w14:textId="21E101C8" w:rsidR="00406911" w:rsidRPr="00086AE9" w:rsidRDefault="0024496D" w:rsidP="0024496D">
      <w:pPr>
        <w:rPr>
          <w:rFonts w:cs="Arial"/>
        </w:rPr>
      </w:pPr>
      <w:r w:rsidRPr="00086AE9">
        <w:rPr>
          <w:rFonts w:cs="Arial"/>
        </w:rPr>
        <w:t xml:space="preserve">V sprejem </w:t>
      </w:r>
      <w:r w:rsidR="0067758F" w:rsidRPr="00086AE9">
        <w:rPr>
          <w:rFonts w:cs="Arial"/>
        </w:rPr>
        <w:t>je</w:t>
      </w:r>
      <w:r w:rsidRPr="00086AE9">
        <w:rPr>
          <w:rFonts w:cs="Arial"/>
        </w:rPr>
        <w:t xml:space="preserve"> bil predlagan</w:t>
      </w:r>
      <w:r w:rsidR="00693E93" w:rsidRPr="00086AE9">
        <w:rPr>
          <w:rFonts w:cs="Arial"/>
        </w:rPr>
        <w:t xml:space="preserve"> naslednji</w:t>
      </w:r>
    </w:p>
    <w:p w14:paraId="573B49C7" w14:textId="77777777" w:rsidR="0024496D" w:rsidRPr="00086AE9" w:rsidRDefault="0024496D" w:rsidP="0024496D">
      <w:pPr>
        <w:rPr>
          <w:rFonts w:cs="Arial"/>
          <w:b/>
          <w:bCs/>
        </w:rPr>
      </w:pPr>
    </w:p>
    <w:p w14:paraId="70983E41" w14:textId="7914D789" w:rsidR="0032195B" w:rsidRPr="00086AE9" w:rsidRDefault="0032195B" w:rsidP="0032195B">
      <w:pPr>
        <w:jc w:val="both"/>
        <w:rPr>
          <w:rFonts w:cs="Arial"/>
          <w:b/>
          <w:bCs/>
          <w:i/>
          <w:iCs/>
          <w:szCs w:val="22"/>
        </w:rPr>
      </w:pPr>
      <w:r w:rsidRPr="00086AE9">
        <w:rPr>
          <w:rFonts w:cs="Arial"/>
          <w:b/>
          <w:bCs/>
          <w:i/>
          <w:iCs/>
          <w:szCs w:val="22"/>
        </w:rPr>
        <w:t>SKLEP:</w:t>
      </w:r>
    </w:p>
    <w:p w14:paraId="0A0C5FAC" w14:textId="250569B0" w:rsidR="00B81533" w:rsidRPr="00086AE9" w:rsidRDefault="00B81533" w:rsidP="00B81533">
      <w:pPr>
        <w:tabs>
          <w:tab w:val="center" w:pos="7560"/>
        </w:tabs>
        <w:jc w:val="both"/>
        <w:rPr>
          <w:rFonts w:cs="Arial"/>
          <w:b/>
          <w:bCs/>
          <w:i/>
          <w:iCs/>
        </w:rPr>
      </w:pPr>
      <w:r w:rsidRPr="00086AE9">
        <w:rPr>
          <w:rFonts w:cs="Arial"/>
          <w:b/>
          <w:bCs/>
          <w:i/>
          <w:iCs/>
        </w:rPr>
        <w:t xml:space="preserve">Občinski svet Občine Vrhnika sprejme predlog Sprememb Poslovnika Občine Vrhnika </w:t>
      </w:r>
      <w:r w:rsidR="004A01BD" w:rsidRPr="00086AE9">
        <w:rPr>
          <w:rFonts w:cs="Arial"/>
          <w:b/>
          <w:bCs/>
          <w:i/>
          <w:iCs/>
        </w:rPr>
        <w:t xml:space="preserve">z dopolnitvama </w:t>
      </w:r>
      <w:r w:rsidRPr="00086AE9">
        <w:rPr>
          <w:rFonts w:cs="Arial"/>
          <w:b/>
          <w:bCs/>
          <w:i/>
          <w:iCs/>
        </w:rPr>
        <w:t>po skrajšanem postopku.</w:t>
      </w:r>
    </w:p>
    <w:p w14:paraId="62ACB241" w14:textId="77777777" w:rsidR="00070C77" w:rsidRPr="00086AE9" w:rsidRDefault="00070C77" w:rsidP="0032195B">
      <w:pPr>
        <w:jc w:val="both"/>
        <w:rPr>
          <w:rFonts w:cs="Arial"/>
          <w:b/>
          <w:bCs/>
          <w:i/>
          <w:iCs/>
          <w:color w:val="EE0000"/>
          <w:szCs w:val="22"/>
        </w:rPr>
      </w:pPr>
    </w:p>
    <w:p w14:paraId="548734BD" w14:textId="77777777" w:rsidR="007E1DB0" w:rsidRPr="00086AE9" w:rsidRDefault="007E1DB0" w:rsidP="0024496D">
      <w:pPr>
        <w:tabs>
          <w:tab w:val="center" w:pos="7020"/>
        </w:tabs>
        <w:jc w:val="both"/>
        <w:rPr>
          <w:rFonts w:cs="Arial"/>
          <w:b/>
          <w:i/>
          <w:color w:val="EE0000"/>
        </w:rPr>
      </w:pPr>
    </w:p>
    <w:p w14:paraId="3E464DC1" w14:textId="77777777" w:rsidR="0024496D" w:rsidRPr="00086AE9" w:rsidRDefault="0024496D" w:rsidP="0024496D">
      <w:pPr>
        <w:pStyle w:val="Telobesedila"/>
        <w:spacing w:after="0"/>
        <w:rPr>
          <w:rFonts w:cs="Arial"/>
          <w:szCs w:val="22"/>
        </w:rPr>
      </w:pPr>
      <w:r w:rsidRPr="00086AE9">
        <w:rPr>
          <w:rFonts w:cs="Arial"/>
          <w:szCs w:val="22"/>
        </w:rPr>
        <w:t>Glasovanje</w:t>
      </w:r>
    </w:p>
    <w:p w14:paraId="2A21BD88" w14:textId="38B08710" w:rsidR="0024496D" w:rsidRPr="00086AE9" w:rsidRDefault="0024496D" w:rsidP="0024496D">
      <w:pPr>
        <w:pStyle w:val="Telobesedila"/>
        <w:spacing w:after="0"/>
        <w:rPr>
          <w:rFonts w:cs="Arial"/>
          <w:szCs w:val="22"/>
        </w:rPr>
      </w:pPr>
      <w:r w:rsidRPr="00086AE9">
        <w:rPr>
          <w:rFonts w:cs="Arial"/>
          <w:szCs w:val="22"/>
        </w:rPr>
        <w:t>Navzočih: 2</w:t>
      </w:r>
      <w:r w:rsidR="00CA5E18" w:rsidRPr="00086AE9">
        <w:rPr>
          <w:rFonts w:cs="Arial"/>
          <w:szCs w:val="22"/>
        </w:rPr>
        <w:t>2</w:t>
      </w:r>
    </w:p>
    <w:p w14:paraId="6B70CAC4" w14:textId="3843DFFA" w:rsidR="0024496D" w:rsidRPr="00086AE9" w:rsidRDefault="0024496D" w:rsidP="0024496D">
      <w:pPr>
        <w:pStyle w:val="Telobesedila"/>
        <w:spacing w:after="0"/>
        <w:rPr>
          <w:rFonts w:cs="Arial"/>
          <w:szCs w:val="22"/>
        </w:rPr>
      </w:pPr>
      <w:r w:rsidRPr="00086AE9">
        <w:rPr>
          <w:rFonts w:cs="Arial"/>
          <w:szCs w:val="22"/>
        </w:rPr>
        <w:t xml:space="preserve">ZA: </w:t>
      </w:r>
      <w:r w:rsidR="00CA5E18" w:rsidRPr="00086AE9">
        <w:rPr>
          <w:rFonts w:cs="Arial"/>
          <w:szCs w:val="22"/>
        </w:rPr>
        <w:t>16</w:t>
      </w:r>
    </w:p>
    <w:p w14:paraId="1F3740B0" w14:textId="28A8D01C" w:rsidR="00CA5E18" w:rsidRPr="00086AE9" w:rsidRDefault="00CA5E18" w:rsidP="0024496D">
      <w:pPr>
        <w:pStyle w:val="Telobesedila"/>
        <w:spacing w:after="0"/>
        <w:rPr>
          <w:rFonts w:cs="Arial"/>
          <w:szCs w:val="22"/>
        </w:rPr>
      </w:pPr>
      <w:r w:rsidRPr="00086AE9">
        <w:rPr>
          <w:rFonts w:cs="Arial"/>
          <w:szCs w:val="22"/>
        </w:rPr>
        <w:t>Proti: 2</w:t>
      </w:r>
    </w:p>
    <w:p w14:paraId="611FC287" w14:textId="77777777" w:rsidR="0024496D" w:rsidRPr="00086AE9" w:rsidRDefault="0024496D" w:rsidP="0024496D">
      <w:pPr>
        <w:pStyle w:val="Telobesedila"/>
        <w:spacing w:after="0"/>
        <w:rPr>
          <w:rFonts w:cs="Arial"/>
          <w:szCs w:val="22"/>
        </w:rPr>
      </w:pPr>
    </w:p>
    <w:p w14:paraId="1A76A2AA" w14:textId="2D6711F5" w:rsidR="0024496D" w:rsidRPr="00086AE9" w:rsidRDefault="0024496D" w:rsidP="0024496D">
      <w:pPr>
        <w:pStyle w:val="Telobesedila"/>
        <w:spacing w:after="0"/>
        <w:rPr>
          <w:rFonts w:cs="Arial"/>
          <w:szCs w:val="22"/>
        </w:rPr>
      </w:pPr>
      <w:r w:rsidRPr="00086AE9">
        <w:rPr>
          <w:rFonts w:cs="Arial"/>
          <w:szCs w:val="22"/>
        </w:rPr>
        <w:t xml:space="preserve">Sklep </w:t>
      </w:r>
      <w:r w:rsidR="0078207F" w:rsidRPr="00086AE9">
        <w:rPr>
          <w:rFonts w:cs="Arial"/>
          <w:szCs w:val="22"/>
        </w:rPr>
        <w:t>je</w:t>
      </w:r>
      <w:r w:rsidRPr="00086AE9">
        <w:rPr>
          <w:rFonts w:cs="Arial"/>
          <w:szCs w:val="22"/>
        </w:rPr>
        <w:t xml:space="preserve"> bil sprejet. </w:t>
      </w:r>
    </w:p>
    <w:p w14:paraId="544B23A1" w14:textId="77777777" w:rsidR="0024496D" w:rsidRPr="00086AE9" w:rsidRDefault="0024496D" w:rsidP="0024496D">
      <w:pPr>
        <w:pStyle w:val="Telobesedila"/>
        <w:spacing w:after="0"/>
        <w:rPr>
          <w:rFonts w:cs="Arial"/>
          <w:color w:val="EE0000"/>
          <w:szCs w:val="22"/>
        </w:rPr>
      </w:pPr>
    </w:p>
    <w:p w14:paraId="61A2C974" w14:textId="77777777" w:rsidR="0024496D" w:rsidRPr="00086AE9" w:rsidRDefault="0024496D" w:rsidP="0024496D">
      <w:pPr>
        <w:jc w:val="both"/>
        <w:rPr>
          <w:b/>
          <w:bCs/>
          <w:color w:val="EE0000"/>
        </w:rPr>
      </w:pPr>
    </w:p>
    <w:p w14:paraId="281B603B" w14:textId="50BCCA16" w:rsidR="00C301D2" w:rsidRPr="00086AE9" w:rsidRDefault="00C301D2" w:rsidP="00C301D2">
      <w:pPr>
        <w:pStyle w:val="Odstavekseznama"/>
        <w:numPr>
          <w:ilvl w:val="0"/>
          <w:numId w:val="3"/>
        </w:numPr>
        <w:tabs>
          <w:tab w:val="center" w:pos="7560"/>
        </w:tabs>
        <w:jc w:val="both"/>
        <w:rPr>
          <w:rFonts w:ascii="Arial" w:hAnsi="Arial" w:cs="Arial"/>
          <w:b/>
          <w:bCs/>
          <w:color w:val="EE0000"/>
          <w:sz w:val="22"/>
          <w:szCs w:val="22"/>
        </w:rPr>
      </w:pPr>
      <w:r w:rsidRPr="00086AE9">
        <w:rPr>
          <w:rFonts w:ascii="Arial" w:hAnsi="Arial" w:cs="Arial"/>
          <w:b/>
          <w:bCs/>
          <w:sz w:val="22"/>
          <w:szCs w:val="22"/>
        </w:rPr>
        <w:t>Razrešitev člana Nadzornega sveta Javnega podjetja Komunalno podjetje Vrhnika, d. o. o. in imenovanje nadomestnega člana Nadzornega sveta Javnega podjetja Komunalno podjetje Vrhnika, d. o. o</w:t>
      </w:r>
      <w:r w:rsidR="00F40A7F">
        <w:rPr>
          <w:rFonts w:ascii="Arial" w:hAnsi="Arial" w:cs="Arial"/>
          <w:b/>
          <w:bCs/>
          <w:sz w:val="22"/>
          <w:szCs w:val="22"/>
        </w:rPr>
        <w:t>.</w:t>
      </w:r>
    </w:p>
    <w:p w14:paraId="41B9FC9F" w14:textId="77777777" w:rsidR="0024496D" w:rsidRPr="00086AE9" w:rsidRDefault="0024496D" w:rsidP="0024496D">
      <w:pPr>
        <w:pStyle w:val="Odstavekseznama"/>
        <w:spacing w:line="276" w:lineRule="auto"/>
        <w:ind w:left="1080"/>
        <w:jc w:val="both"/>
        <w:rPr>
          <w:rFonts w:ascii="Arial" w:hAnsi="Arial" w:cs="Arial"/>
          <w:b/>
          <w:sz w:val="22"/>
          <w:szCs w:val="22"/>
        </w:rPr>
      </w:pPr>
    </w:p>
    <w:p w14:paraId="1DDDA44F" w14:textId="2967B028" w:rsidR="00B57C49" w:rsidRPr="00086AE9" w:rsidRDefault="002073C5" w:rsidP="00B57C49">
      <w:pPr>
        <w:jc w:val="both"/>
        <w:rPr>
          <w:b/>
          <w:szCs w:val="20"/>
        </w:rPr>
      </w:pPr>
      <w:r w:rsidRPr="00086AE9">
        <w:rPr>
          <w:rFonts w:cs="Arial"/>
          <w:szCs w:val="22"/>
        </w:rPr>
        <w:t>Poročevalec točke je bil Mirko Antolović, predsednik KMVI.</w:t>
      </w:r>
      <w:r w:rsidR="00567E3B" w:rsidRPr="00086AE9">
        <w:rPr>
          <w:rFonts w:cs="Arial"/>
          <w:szCs w:val="22"/>
        </w:rPr>
        <w:t xml:space="preserve"> Zaradi odstopne izjave g. Andreja Jurjevčiča, ki ga je v Nadzorni svet Javnega podjetja Komunalno podjetje Vrhnika predlagala politična stranka SDS</w:t>
      </w:r>
      <w:r w:rsidR="00753610" w:rsidRPr="00086AE9">
        <w:rPr>
          <w:rFonts w:cs="Arial"/>
          <w:szCs w:val="22"/>
        </w:rPr>
        <w:t xml:space="preserve"> </w:t>
      </w:r>
      <w:r w:rsidR="00567E3B" w:rsidRPr="00086AE9">
        <w:rPr>
          <w:rFonts w:cs="Arial"/>
          <w:szCs w:val="22"/>
        </w:rPr>
        <w:t xml:space="preserve">je </w:t>
      </w:r>
      <w:r w:rsidR="00566F98">
        <w:rPr>
          <w:rFonts w:cs="Arial"/>
          <w:szCs w:val="22"/>
        </w:rPr>
        <w:t>treba</w:t>
      </w:r>
      <w:r w:rsidR="00566F98" w:rsidRPr="00086AE9">
        <w:rPr>
          <w:rFonts w:cs="Arial"/>
          <w:szCs w:val="22"/>
        </w:rPr>
        <w:t xml:space="preserve"> </w:t>
      </w:r>
      <w:r w:rsidR="00567E3B" w:rsidRPr="00086AE9">
        <w:rPr>
          <w:rFonts w:cs="Arial"/>
          <w:szCs w:val="22"/>
        </w:rPr>
        <w:t>imenovati nadomestnega člana</w:t>
      </w:r>
      <w:r w:rsidR="00EB77F7" w:rsidRPr="00086AE9">
        <w:rPr>
          <w:rFonts w:cs="Arial"/>
          <w:szCs w:val="22"/>
        </w:rPr>
        <w:t>. V skladu z določili in dogovorom med političnimi strankami in listami, komu pripadajo posamezni predstavniki v svetih zavodov, je bil poslan poziv politični stranki SDS, da do 27. 5. 2025 predlaga člana NS JPV, d.</w:t>
      </w:r>
      <w:r w:rsidR="008E6A1D" w:rsidRPr="00086AE9">
        <w:rPr>
          <w:rFonts w:cs="Arial"/>
          <w:szCs w:val="22"/>
        </w:rPr>
        <w:t xml:space="preserve"> </w:t>
      </w:r>
      <w:r w:rsidR="00EB77F7" w:rsidRPr="00086AE9">
        <w:rPr>
          <w:rFonts w:cs="Arial"/>
          <w:szCs w:val="22"/>
        </w:rPr>
        <w:t>o.</w:t>
      </w:r>
      <w:r w:rsidR="008E6A1D" w:rsidRPr="00086AE9">
        <w:rPr>
          <w:rFonts w:cs="Arial"/>
          <w:szCs w:val="22"/>
        </w:rPr>
        <w:t xml:space="preserve"> </w:t>
      </w:r>
      <w:r w:rsidR="00EB77F7" w:rsidRPr="00086AE9">
        <w:rPr>
          <w:rFonts w:cs="Arial"/>
          <w:szCs w:val="22"/>
        </w:rPr>
        <w:t xml:space="preserve">o. </w:t>
      </w:r>
      <w:r w:rsidR="00B57C49" w:rsidRPr="00086AE9">
        <w:rPr>
          <w:rFonts w:cs="Arial"/>
          <w:szCs w:val="22"/>
        </w:rPr>
        <w:t>Komisija za mandatna vprašanja, volitve in imenovanja je pravočasno prispeli predlog odprla in pregledala na svoji 14. seji dne, 28. 5. 2025 ter ugotovila, da je prispel naslednji predlog stranke SDS</w:t>
      </w:r>
      <w:r w:rsidR="00B57C49" w:rsidRPr="00086AE9">
        <w:rPr>
          <w:bCs/>
          <w:szCs w:val="20"/>
        </w:rPr>
        <w:t>, in sicer</w:t>
      </w:r>
      <w:r w:rsidR="00B57C49" w:rsidRPr="00086AE9">
        <w:rPr>
          <w:b/>
          <w:szCs w:val="20"/>
        </w:rPr>
        <w:t xml:space="preserve"> </w:t>
      </w:r>
      <w:r w:rsidR="00B57C49" w:rsidRPr="00086AE9">
        <w:rPr>
          <w:rFonts w:cs="Arial"/>
          <w:szCs w:val="22"/>
        </w:rPr>
        <w:t>Gregor Majcen.</w:t>
      </w:r>
    </w:p>
    <w:p w14:paraId="5AF53613" w14:textId="77777777" w:rsidR="00B57C49" w:rsidRPr="00086AE9" w:rsidRDefault="00B57C49" w:rsidP="00B57C49">
      <w:pPr>
        <w:ind w:left="1440"/>
        <w:jc w:val="both"/>
        <w:rPr>
          <w:rFonts w:cs="Arial"/>
          <w:b/>
          <w:bCs/>
          <w:szCs w:val="22"/>
        </w:rPr>
      </w:pPr>
    </w:p>
    <w:p w14:paraId="5C5744B9" w14:textId="77777777" w:rsidR="009B22A6" w:rsidRPr="00086AE9" w:rsidRDefault="009B22A6" w:rsidP="009B22A6">
      <w:pPr>
        <w:tabs>
          <w:tab w:val="center" w:pos="7560"/>
        </w:tabs>
        <w:jc w:val="both"/>
        <w:rPr>
          <w:rFonts w:cs="Arial"/>
          <w:szCs w:val="22"/>
        </w:rPr>
      </w:pPr>
    </w:p>
    <w:p w14:paraId="408EA4C1" w14:textId="54D3CC73" w:rsidR="00A106FE" w:rsidRPr="00086AE9" w:rsidRDefault="00A106FE" w:rsidP="009B22A6">
      <w:pPr>
        <w:tabs>
          <w:tab w:val="center" w:pos="7560"/>
        </w:tabs>
        <w:jc w:val="both"/>
        <w:rPr>
          <w:rFonts w:cs="Arial"/>
          <w:szCs w:val="22"/>
        </w:rPr>
      </w:pPr>
      <w:r w:rsidRPr="00086AE9">
        <w:rPr>
          <w:rFonts w:cs="Arial"/>
        </w:rPr>
        <w:t>Vprašanj in razprave ni bilo.</w:t>
      </w:r>
    </w:p>
    <w:p w14:paraId="5306B44A" w14:textId="77777777" w:rsidR="00B81BCD" w:rsidRPr="00086AE9" w:rsidRDefault="00B81BCD" w:rsidP="0024496D">
      <w:pPr>
        <w:rPr>
          <w:rFonts w:cs="Arial"/>
        </w:rPr>
      </w:pPr>
    </w:p>
    <w:p w14:paraId="70FDDF3A" w14:textId="76CE262C" w:rsidR="00B81BCD" w:rsidRPr="00086AE9" w:rsidRDefault="00C55ED8" w:rsidP="0024496D">
      <w:pPr>
        <w:rPr>
          <w:rFonts w:cs="Arial"/>
        </w:rPr>
      </w:pPr>
      <w:r w:rsidRPr="00086AE9">
        <w:rPr>
          <w:rFonts w:cs="Arial"/>
        </w:rPr>
        <w:t xml:space="preserve">V sprejem </w:t>
      </w:r>
      <w:r w:rsidR="00C301D2" w:rsidRPr="00086AE9">
        <w:rPr>
          <w:rFonts w:cs="Arial"/>
        </w:rPr>
        <w:t>sta bila</w:t>
      </w:r>
      <w:r w:rsidRPr="00086AE9">
        <w:rPr>
          <w:rFonts w:cs="Arial"/>
        </w:rPr>
        <w:t xml:space="preserve"> predlagan</w:t>
      </w:r>
      <w:r w:rsidR="00C301D2" w:rsidRPr="00086AE9">
        <w:rPr>
          <w:rFonts w:cs="Arial"/>
        </w:rPr>
        <w:t>a</w:t>
      </w:r>
      <w:r w:rsidRPr="00086AE9">
        <w:rPr>
          <w:rFonts w:cs="Arial"/>
        </w:rPr>
        <w:t xml:space="preserve"> naslednj</w:t>
      </w:r>
      <w:r w:rsidR="00C301D2" w:rsidRPr="00086AE9">
        <w:rPr>
          <w:rFonts w:cs="Arial"/>
        </w:rPr>
        <w:t>a</w:t>
      </w:r>
      <w:r w:rsidR="00DA234B">
        <w:rPr>
          <w:rFonts w:cs="Arial"/>
        </w:rPr>
        <w:t xml:space="preserve"> sklepa</w:t>
      </w:r>
    </w:p>
    <w:p w14:paraId="5645C793" w14:textId="77777777" w:rsidR="00321469" w:rsidRPr="00086AE9" w:rsidRDefault="00321469" w:rsidP="0024496D">
      <w:pPr>
        <w:rPr>
          <w:rFonts w:cs="Arial"/>
        </w:rPr>
      </w:pPr>
    </w:p>
    <w:p w14:paraId="24EEF3A8" w14:textId="77777777" w:rsidR="00414DAA" w:rsidRPr="00086AE9" w:rsidRDefault="00414DAA" w:rsidP="00414DAA">
      <w:pPr>
        <w:rPr>
          <w:rFonts w:cs="Arial"/>
          <w:b/>
          <w:bCs/>
          <w:i/>
          <w:iCs/>
          <w:szCs w:val="20"/>
        </w:rPr>
      </w:pPr>
      <w:r w:rsidRPr="00086AE9">
        <w:rPr>
          <w:rFonts w:cs="Arial"/>
          <w:b/>
          <w:bCs/>
          <w:i/>
          <w:iCs/>
        </w:rPr>
        <w:lastRenderedPageBreak/>
        <w:t>SKLEP</w:t>
      </w:r>
      <w:r w:rsidRPr="00086AE9">
        <w:rPr>
          <w:rFonts w:cs="Arial"/>
          <w:b/>
          <w:bCs/>
          <w:i/>
          <w:iCs/>
          <w:szCs w:val="20"/>
        </w:rPr>
        <w:t xml:space="preserve"> 1:</w:t>
      </w:r>
    </w:p>
    <w:p w14:paraId="7E062D33" w14:textId="064623A0" w:rsidR="00414DAA" w:rsidRPr="00086AE9" w:rsidRDefault="00414DAA" w:rsidP="00414DAA">
      <w:pPr>
        <w:jc w:val="both"/>
        <w:rPr>
          <w:rFonts w:cs="Arial"/>
          <w:b/>
          <w:bCs/>
          <w:i/>
          <w:iCs/>
          <w:szCs w:val="20"/>
        </w:rPr>
      </w:pPr>
      <w:r w:rsidRPr="00086AE9">
        <w:rPr>
          <w:rFonts w:cs="Arial"/>
          <w:b/>
          <w:bCs/>
          <w:i/>
          <w:iCs/>
          <w:szCs w:val="20"/>
        </w:rPr>
        <w:t>Občinski svet Občine Vrhnika razreši Andreja Jurjevčiča iz Nadzornega sveta Javnega podjetja Komunalno podjetje</w:t>
      </w:r>
      <w:r w:rsidR="00241F59" w:rsidRPr="00086AE9">
        <w:rPr>
          <w:rFonts w:cs="Arial"/>
          <w:b/>
          <w:bCs/>
          <w:i/>
          <w:iCs/>
          <w:szCs w:val="20"/>
        </w:rPr>
        <w:t xml:space="preserve"> Vrhnika</w:t>
      </w:r>
      <w:r w:rsidRPr="00086AE9">
        <w:rPr>
          <w:rFonts w:cs="Arial"/>
          <w:b/>
          <w:bCs/>
          <w:i/>
          <w:iCs/>
          <w:szCs w:val="20"/>
        </w:rPr>
        <w:t>.</w:t>
      </w:r>
    </w:p>
    <w:p w14:paraId="54101449" w14:textId="77777777" w:rsidR="00414DAA" w:rsidRPr="00086AE9" w:rsidRDefault="00414DAA" w:rsidP="00414DAA">
      <w:pPr>
        <w:jc w:val="both"/>
        <w:rPr>
          <w:rFonts w:cs="Arial"/>
          <w:b/>
          <w:bCs/>
          <w:i/>
          <w:iCs/>
          <w:szCs w:val="20"/>
        </w:rPr>
      </w:pPr>
    </w:p>
    <w:p w14:paraId="4E00EE12" w14:textId="77777777" w:rsidR="00414DAA" w:rsidRPr="00086AE9" w:rsidRDefault="00414DAA" w:rsidP="00414DAA">
      <w:pPr>
        <w:rPr>
          <w:rFonts w:cs="Arial"/>
          <w:b/>
          <w:bCs/>
          <w:i/>
          <w:iCs/>
          <w:szCs w:val="20"/>
        </w:rPr>
      </w:pPr>
      <w:r w:rsidRPr="00086AE9">
        <w:rPr>
          <w:rFonts w:cs="Arial"/>
          <w:b/>
          <w:bCs/>
          <w:i/>
          <w:iCs/>
        </w:rPr>
        <w:t>SKLEP</w:t>
      </w:r>
      <w:r w:rsidRPr="00086AE9">
        <w:rPr>
          <w:rFonts w:cs="Arial"/>
          <w:b/>
          <w:bCs/>
          <w:i/>
          <w:iCs/>
          <w:szCs w:val="20"/>
        </w:rPr>
        <w:t xml:space="preserve"> 2:</w:t>
      </w:r>
    </w:p>
    <w:p w14:paraId="14B9FBCA" w14:textId="6851A216" w:rsidR="00414DAA" w:rsidRPr="00086AE9" w:rsidRDefault="00414DAA" w:rsidP="00414DAA">
      <w:pPr>
        <w:rPr>
          <w:rFonts w:cs="Arial"/>
          <w:b/>
          <w:bCs/>
          <w:i/>
          <w:iCs/>
        </w:rPr>
      </w:pPr>
      <w:r w:rsidRPr="00086AE9">
        <w:rPr>
          <w:rFonts w:cs="Arial"/>
          <w:b/>
          <w:bCs/>
          <w:i/>
          <w:iCs/>
        </w:rPr>
        <w:t>Občinski svet Občine Vrhnika imenuje Gregorja Majcna za člana Nadzornega sveta Javnega podjetja Komunalno podjetje Vrhnika, d.</w:t>
      </w:r>
      <w:r w:rsidR="008E6A1D" w:rsidRPr="00086AE9">
        <w:rPr>
          <w:rFonts w:cs="Arial"/>
          <w:b/>
          <w:bCs/>
          <w:i/>
          <w:iCs/>
        </w:rPr>
        <w:t xml:space="preserve"> </w:t>
      </w:r>
      <w:r w:rsidRPr="00086AE9">
        <w:rPr>
          <w:rFonts w:cs="Arial"/>
          <w:b/>
          <w:bCs/>
          <w:i/>
          <w:iCs/>
        </w:rPr>
        <w:t>o.</w:t>
      </w:r>
      <w:r w:rsidR="008E6A1D" w:rsidRPr="00086AE9">
        <w:rPr>
          <w:rFonts w:cs="Arial"/>
          <w:b/>
          <w:bCs/>
          <w:i/>
          <w:iCs/>
        </w:rPr>
        <w:t xml:space="preserve"> </w:t>
      </w:r>
      <w:r w:rsidRPr="00086AE9">
        <w:rPr>
          <w:rFonts w:cs="Arial"/>
          <w:b/>
          <w:bCs/>
          <w:i/>
          <w:iCs/>
        </w:rPr>
        <w:t xml:space="preserve">o. </w:t>
      </w:r>
    </w:p>
    <w:p w14:paraId="3DFD204B" w14:textId="5940E7D6" w:rsidR="00414DAA" w:rsidRPr="00086AE9" w:rsidRDefault="00414DAA" w:rsidP="00414DAA">
      <w:pPr>
        <w:rPr>
          <w:rFonts w:cs="Arial"/>
          <w:b/>
          <w:bCs/>
          <w:i/>
          <w:iCs/>
        </w:rPr>
      </w:pPr>
      <w:r w:rsidRPr="00086AE9">
        <w:rPr>
          <w:rFonts w:cs="Arial"/>
          <w:b/>
          <w:bCs/>
          <w:i/>
          <w:iCs/>
        </w:rPr>
        <w:t xml:space="preserve">Član Nadzornega sveta je imenovan </w:t>
      </w:r>
      <w:r w:rsidR="00C94EB4" w:rsidRPr="00086AE9">
        <w:rPr>
          <w:rFonts w:cs="Arial"/>
          <w:b/>
          <w:bCs/>
          <w:i/>
          <w:iCs/>
        </w:rPr>
        <w:t>do konca mandata.</w:t>
      </w:r>
    </w:p>
    <w:p w14:paraId="4BEB8BBB" w14:textId="77777777" w:rsidR="00133130" w:rsidRPr="00086AE9" w:rsidRDefault="00133130" w:rsidP="008E1133">
      <w:pPr>
        <w:pStyle w:val="Telobesedila2"/>
        <w:spacing w:line="240" w:lineRule="auto"/>
        <w:jc w:val="both"/>
        <w:rPr>
          <w:rFonts w:ascii="Arial" w:hAnsi="Arial" w:cs="Arial"/>
          <w:b/>
          <w:bCs/>
          <w:i/>
          <w:color w:val="EE0000"/>
          <w:sz w:val="22"/>
          <w:szCs w:val="22"/>
        </w:rPr>
      </w:pPr>
    </w:p>
    <w:p w14:paraId="354F74E0" w14:textId="55DADC21" w:rsidR="0094488A" w:rsidRPr="00086AE9" w:rsidRDefault="0094488A" w:rsidP="008E1133">
      <w:pPr>
        <w:pStyle w:val="Telobesedila2"/>
        <w:spacing w:line="240" w:lineRule="auto"/>
        <w:jc w:val="both"/>
        <w:rPr>
          <w:rFonts w:ascii="Arial" w:hAnsi="Arial" w:cs="Arial"/>
          <w:b/>
          <w:bCs/>
          <w:i/>
          <w:sz w:val="22"/>
          <w:szCs w:val="22"/>
        </w:rPr>
      </w:pPr>
      <w:r w:rsidRPr="00086AE9">
        <w:rPr>
          <w:rFonts w:ascii="Arial" w:hAnsi="Arial" w:cs="Arial"/>
          <w:sz w:val="22"/>
          <w:szCs w:val="22"/>
        </w:rPr>
        <w:t>Glasovanje</w:t>
      </w:r>
    </w:p>
    <w:p w14:paraId="44437C42" w14:textId="0AD60E52" w:rsidR="0094488A" w:rsidRPr="00086AE9" w:rsidRDefault="0094488A" w:rsidP="0094488A">
      <w:pPr>
        <w:pStyle w:val="Telobesedila"/>
        <w:spacing w:after="0"/>
        <w:rPr>
          <w:rFonts w:cs="Arial"/>
          <w:szCs w:val="22"/>
        </w:rPr>
      </w:pPr>
      <w:r w:rsidRPr="00086AE9">
        <w:rPr>
          <w:rFonts w:cs="Arial"/>
          <w:szCs w:val="22"/>
        </w:rPr>
        <w:t xml:space="preserve">Navzočih: </w:t>
      </w:r>
      <w:r w:rsidR="008139B6" w:rsidRPr="00086AE9">
        <w:rPr>
          <w:rFonts w:cs="Arial"/>
          <w:szCs w:val="22"/>
        </w:rPr>
        <w:t>2</w:t>
      </w:r>
      <w:r w:rsidR="0023441F" w:rsidRPr="00086AE9">
        <w:rPr>
          <w:rFonts w:cs="Arial"/>
          <w:szCs w:val="22"/>
        </w:rPr>
        <w:t>2</w:t>
      </w:r>
    </w:p>
    <w:p w14:paraId="6C02C35F" w14:textId="1EC09D26" w:rsidR="0094488A" w:rsidRPr="00086AE9" w:rsidRDefault="0094488A" w:rsidP="0094488A">
      <w:pPr>
        <w:pStyle w:val="Telobesedila"/>
        <w:spacing w:after="0"/>
        <w:rPr>
          <w:rFonts w:cs="Arial"/>
          <w:szCs w:val="22"/>
        </w:rPr>
      </w:pPr>
      <w:r w:rsidRPr="00086AE9">
        <w:rPr>
          <w:rFonts w:cs="Arial"/>
          <w:szCs w:val="22"/>
        </w:rPr>
        <w:t xml:space="preserve">ZA: </w:t>
      </w:r>
      <w:r w:rsidR="0023441F" w:rsidRPr="00086AE9">
        <w:rPr>
          <w:rFonts w:cs="Arial"/>
          <w:szCs w:val="22"/>
        </w:rPr>
        <w:t>20</w:t>
      </w:r>
    </w:p>
    <w:p w14:paraId="7FDE293F" w14:textId="77777777" w:rsidR="0024496D" w:rsidRPr="00086AE9" w:rsidRDefault="0024496D" w:rsidP="0024496D">
      <w:pPr>
        <w:pStyle w:val="Telobesedila"/>
        <w:spacing w:after="0"/>
        <w:rPr>
          <w:rFonts w:cs="Arial"/>
          <w:szCs w:val="22"/>
        </w:rPr>
      </w:pPr>
    </w:p>
    <w:p w14:paraId="08E15A4A" w14:textId="77777777" w:rsidR="0024496D" w:rsidRPr="00086AE9" w:rsidRDefault="0024496D" w:rsidP="0024496D">
      <w:pPr>
        <w:pStyle w:val="Telobesedila"/>
        <w:spacing w:after="0"/>
        <w:rPr>
          <w:rFonts w:cs="Arial"/>
          <w:szCs w:val="22"/>
        </w:rPr>
      </w:pPr>
      <w:r w:rsidRPr="00086AE9">
        <w:rPr>
          <w:rFonts w:cs="Arial"/>
          <w:szCs w:val="22"/>
        </w:rPr>
        <w:t xml:space="preserve">Sklep je bil sprejet. </w:t>
      </w:r>
    </w:p>
    <w:p w14:paraId="12F1E265" w14:textId="77777777" w:rsidR="00413FD1" w:rsidRPr="00086AE9" w:rsidRDefault="00413FD1" w:rsidP="00F838C6">
      <w:pPr>
        <w:rPr>
          <w:rFonts w:cs="Arial"/>
          <w:b/>
          <w:bCs/>
          <w:szCs w:val="22"/>
        </w:rPr>
      </w:pPr>
    </w:p>
    <w:p w14:paraId="35502FB7" w14:textId="77777777" w:rsidR="00785AE2" w:rsidRPr="00086AE9" w:rsidRDefault="00785AE2" w:rsidP="00785AE2">
      <w:pPr>
        <w:pStyle w:val="Odstavekseznama"/>
        <w:ind w:left="780"/>
        <w:rPr>
          <w:rFonts w:ascii="Arial" w:hAnsi="Arial" w:cs="Arial"/>
          <w:b/>
          <w:bCs/>
          <w:sz w:val="22"/>
          <w:szCs w:val="22"/>
        </w:rPr>
      </w:pPr>
    </w:p>
    <w:p w14:paraId="077AB5C7" w14:textId="77777777" w:rsidR="00074EAC" w:rsidRPr="00086AE9" w:rsidRDefault="00074EAC" w:rsidP="00074EAC">
      <w:pPr>
        <w:pStyle w:val="Odstavekseznama"/>
        <w:numPr>
          <w:ilvl w:val="0"/>
          <w:numId w:val="3"/>
        </w:numPr>
        <w:tabs>
          <w:tab w:val="center" w:pos="7560"/>
        </w:tabs>
        <w:spacing w:line="276" w:lineRule="auto"/>
        <w:jc w:val="both"/>
        <w:rPr>
          <w:rFonts w:ascii="Arial" w:hAnsi="Arial" w:cs="Arial"/>
          <w:b/>
          <w:sz w:val="22"/>
          <w:szCs w:val="22"/>
        </w:rPr>
      </w:pPr>
      <w:r w:rsidRPr="00086AE9">
        <w:rPr>
          <w:rFonts w:ascii="Arial" w:hAnsi="Arial" w:cs="Arial"/>
          <w:b/>
          <w:sz w:val="22"/>
          <w:szCs w:val="22"/>
        </w:rPr>
        <w:t>Predlog Pravilnika o spremembah in dopolnitvah Pravilnika o plačah in plačilih za opravljanje funkcije občinskega funkcionarja ter o sejninah zunanjih članov delovnih teles občinskega sveta in članov drugih občinskih organov ter o povračilu stroškov – skrajšani postopek</w:t>
      </w:r>
    </w:p>
    <w:p w14:paraId="2A75D3BD" w14:textId="77777777" w:rsidR="00413FD1" w:rsidRPr="00086AE9" w:rsidRDefault="00413FD1" w:rsidP="002175FF">
      <w:pPr>
        <w:tabs>
          <w:tab w:val="center" w:pos="7560"/>
        </w:tabs>
        <w:spacing w:line="276" w:lineRule="auto"/>
        <w:jc w:val="both"/>
        <w:rPr>
          <w:rFonts w:cs="Arial"/>
          <w:b/>
          <w:color w:val="EE0000"/>
          <w:szCs w:val="22"/>
        </w:rPr>
      </w:pPr>
    </w:p>
    <w:p w14:paraId="6021A523" w14:textId="010DA232" w:rsidR="001F62B4" w:rsidRPr="00086AE9" w:rsidRDefault="00DB488D" w:rsidP="00CB1A49">
      <w:pPr>
        <w:tabs>
          <w:tab w:val="center" w:pos="7560"/>
        </w:tabs>
        <w:spacing w:line="276" w:lineRule="auto"/>
        <w:jc w:val="both"/>
        <w:rPr>
          <w:rFonts w:cs="Arial"/>
          <w:b/>
          <w:szCs w:val="22"/>
        </w:rPr>
      </w:pPr>
      <w:r w:rsidRPr="00086AE9">
        <w:rPr>
          <w:rFonts w:cs="Arial"/>
          <w:szCs w:val="22"/>
        </w:rPr>
        <w:t xml:space="preserve">Poročevalec točke </w:t>
      </w:r>
      <w:r w:rsidR="006B4A57" w:rsidRPr="00086AE9">
        <w:rPr>
          <w:rFonts w:cs="Arial"/>
          <w:szCs w:val="22"/>
        </w:rPr>
        <w:t>je bil župan Daniel Cukjati.</w:t>
      </w:r>
      <w:r w:rsidRPr="00086AE9">
        <w:rPr>
          <w:rFonts w:cs="Arial"/>
          <w:b/>
          <w:szCs w:val="22"/>
        </w:rPr>
        <w:t xml:space="preserve"> </w:t>
      </w:r>
      <w:r w:rsidR="001F62B4" w:rsidRPr="00086AE9">
        <w:t xml:space="preserve">Pravilnik </w:t>
      </w:r>
      <w:r w:rsidR="009C0E3E">
        <w:t xml:space="preserve">se </w:t>
      </w:r>
      <w:r w:rsidR="001F62B4" w:rsidRPr="00086AE9">
        <w:t>spreminja v delu, kjer se doda določba, da člani Nadzornega odbora ne smejo prekoračiti proračunskih sredstev, namenjenih za plačilo opravljenega dela oziroma opravljenih nadzorov, vključno s sejninami. Obstoječi Pravilnik namreč tega ne določa</w:t>
      </w:r>
      <w:r w:rsidR="009C0E3E">
        <w:t>.</w:t>
      </w:r>
      <w:r w:rsidR="009C0E3E">
        <w:rPr>
          <w:rFonts w:cs="Arial"/>
          <w:b/>
          <w:szCs w:val="22"/>
        </w:rPr>
        <w:t xml:space="preserve"> </w:t>
      </w:r>
      <w:r w:rsidR="001F62B4" w:rsidRPr="00086AE9">
        <w:t>Ker gre za manj zahtevno spremembo pravilnika</w:t>
      </w:r>
      <w:r w:rsidR="00DB44B8">
        <w:t>,</w:t>
      </w:r>
      <w:r w:rsidR="001F62B4" w:rsidRPr="00086AE9">
        <w:t xml:space="preserve"> </w:t>
      </w:r>
      <w:r w:rsidR="002A72B9" w:rsidRPr="00086AE9">
        <w:t xml:space="preserve">se ga </w:t>
      </w:r>
      <w:r w:rsidR="001F62B4" w:rsidRPr="00086AE9">
        <w:t>obravnava po skrajšanem postopku.</w:t>
      </w:r>
    </w:p>
    <w:p w14:paraId="4D6DE90F" w14:textId="77777777" w:rsidR="00E569B5" w:rsidRPr="00086AE9" w:rsidRDefault="00E569B5" w:rsidP="002A72B9">
      <w:pPr>
        <w:tabs>
          <w:tab w:val="center" w:pos="7560"/>
        </w:tabs>
        <w:spacing w:line="276" w:lineRule="auto"/>
        <w:jc w:val="both"/>
        <w:rPr>
          <w:rFonts w:cs="Arial"/>
          <w:b/>
          <w:color w:val="EE0000"/>
          <w:szCs w:val="22"/>
        </w:rPr>
      </w:pPr>
    </w:p>
    <w:p w14:paraId="5B59174F" w14:textId="77777777" w:rsidR="00DB488D" w:rsidRPr="00086AE9" w:rsidRDefault="00DB488D" w:rsidP="00DB488D">
      <w:pPr>
        <w:autoSpaceDE w:val="0"/>
        <w:autoSpaceDN w:val="0"/>
        <w:adjustRightInd w:val="0"/>
        <w:spacing w:line="240" w:lineRule="atLeast"/>
        <w:jc w:val="both"/>
        <w:rPr>
          <w:rFonts w:cs="Arial"/>
        </w:rPr>
      </w:pPr>
      <w:r w:rsidRPr="00086AE9">
        <w:rPr>
          <w:rFonts w:cs="Arial"/>
        </w:rPr>
        <w:t xml:space="preserve">Komisija za mandatna vprašanja, volitve in imenovanja predlaga Občinskemu svetu Občine Vrhnika v sprejem sklep v predlagani vsebini. </w:t>
      </w:r>
    </w:p>
    <w:p w14:paraId="59F3B737" w14:textId="77777777" w:rsidR="00DB488D" w:rsidRPr="00086AE9" w:rsidRDefault="00DB488D" w:rsidP="00DB488D">
      <w:pPr>
        <w:jc w:val="both"/>
        <w:rPr>
          <w:rFonts w:cs="Arial"/>
        </w:rPr>
      </w:pPr>
    </w:p>
    <w:p w14:paraId="75C88D6C" w14:textId="15AE9A1E" w:rsidR="00DB488D" w:rsidRPr="00086AE9" w:rsidRDefault="000C6364" w:rsidP="00DB488D">
      <w:pPr>
        <w:jc w:val="both"/>
        <w:rPr>
          <w:rFonts w:cs="Arial"/>
        </w:rPr>
      </w:pPr>
      <w:r w:rsidRPr="00086AE9">
        <w:rPr>
          <w:rFonts w:cs="Arial"/>
        </w:rPr>
        <w:t>Vprašanj</w:t>
      </w:r>
      <w:r w:rsidR="00DB44B8">
        <w:rPr>
          <w:rFonts w:cs="Arial"/>
        </w:rPr>
        <w:t>a</w:t>
      </w:r>
      <w:r w:rsidRPr="00086AE9">
        <w:rPr>
          <w:rFonts w:cs="Arial"/>
        </w:rPr>
        <w:t xml:space="preserve"> sta postavila in razpravljala Jernej Fefer in Irena Oblak. </w:t>
      </w:r>
    </w:p>
    <w:p w14:paraId="29E65D46" w14:textId="77777777" w:rsidR="00DB488D" w:rsidRPr="00086AE9" w:rsidRDefault="00DB488D" w:rsidP="00DB488D">
      <w:pPr>
        <w:rPr>
          <w:rFonts w:cs="Arial"/>
          <w:bCs/>
        </w:rPr>
      </w:pPr>
    </w:p>
    <w:p w14:paraId="059515C8" w14:textId="77777777" w:rsidR="00DB488D" w:rsidRPr="00086AE9" w:rsidRDefault="00DB488D" w:rsidP="00DB488D">
      <w:pPr>
        <w:rPr>
          <w:rFonts w:cs="Arial"/>
        </w:rPr>
      </w:pPr>
      <w:r w:rsidRPr="00086AE9">
        <w:rPr>
          <w:rFonts w:cs="Arial"/>
        </w:rPr>
        <w:t>V sprejem je bil predlagan naslednji</w:t>
      </w:r>
    </w:p>
    <w:p w14:paraId="43715AD8" w14:textId="77777777" w:rsidR="00DB488D" w:rsidRPr="00086AE9" w:rsidRDefault="00DB488D" w:rsidP="00DB488D">
      <w:pPr>
        <w:rPr>
          <w:rFonts w:cs="Arial"/>
          <w:b/>
          <w:bCs/>
        </w:rPr>
      </w:pPr>
    </w:p>
    <w:p w14:paraId="6EB6EB5B" w14:textId="77777777" w:rsidR="00DB488D" w:rsidRPr="00086AE9" w:rsidRDefault="00DB488D" w:rsidP="00DB488D">
      <w:pPr>
        <w:tabs>
          <w:tab w:val="center" w:pos="7560"/>
        </w:tabs>
        <w:jc w:val="both"/>
        <w:rPr>
          <w:rFonts w:cs="Arial"/>
          <w:b/>
          <w:bCs/>
          <w:i/>
          <w:szCs w:val="22"/>
        </w:rPr>
      </w:pPr>
      <w:r w:rsidRPr="00086AE9">
        <w:rPr>
          <w:rFonts w:cs="Arial"/>
          <w:b/>
          <w:bCs/>
          <w:i/>
          <w:szCs w:val="22"/>
        </w:rPr>
        <w:t>SKLEP:</w:t>
      </w:r>
    </w:p>
    <w:p w14:paraId="4DC01D8D" w14:textId="77777777" w:rsidR="00642CB5" w:rsidRPr="00086AE9" w:rsidRDefault="00642CB5" w:rsidP="00642CB5">
      <w:pPr>
        <w:tabs>
          <w:tab w:val="center" w:pos="7560"/>
        </w:tabs>
        <w:jc w:val="both"/>
        <w:rPr>
          <w:rFonts w:cs="Arial"/>
          <w:b/>
          <w:i/>
          <w:szCs w:val="22"/>
        </w:rPr>
      </w:pPr>
      <w:r w:rsidRPr="00086AE9">
        <w:rPr>
          <w:rFonts w:cs="Arial"/>
          <w:b/>
          <w:i/>
          <w:szCs w:val="22"/>
        </w:rPr>
        <w:t>Občinski svet Občine Vrhnika sprejme Pravilnik o spremembah in dopolnitvah pravilnika  o plačah in plačilih za opravljanje funkcije občinskega funkcionarja ter o sejninah zunanjih članov delovnih teles občinskega sveta in članov drugih občinskih organov ter o povračilih stroškov.</w:t>
      </w:r>
    </w:p>
    <w:p w14:paraId="36B915F4" w14:textId="77777777" w:rsidR="00DB488D" w:rsidRPr="00086AE9" w:rsidRDefault="00DB488D" w:rsidP="00DB488D">
      <w:pPr>
        <w:tabs>
          <w:tab w:val="center" w:pos="7560"/>
        </w:tabs>
        <w:jc w:val="both"/>
        <w:rPr>
          <w:rFonts w:cs="Arial"/>
          <w:b/>
          <w:bCs/>
          <w:i/>
          <w:szCs w:val="22"/>
        </w:rPr>
      </w:pPr>
    </w:p>
    <w:p w14:paraId="0789EC54" w14:textId="77777777" w:rsidR="00DB488D" w:rsidRPr="00086AE9" w:rsidRDefault="00DB488D" w:rsidP="00DB488D">
      <w:pPr>
        <w:pStyle w:val="Telobesedila"/>
        <w:spacing w:after="0"/>
        <w:rPr>
          <w:rFonts w:cs="Arial"/>
          <w:szCs w:val="22"/>
        </w:rPr>
      </w:pPr>
      <w:r w:rsidRPr="00086AE9">
        <w:rPr>
          <w:rFonts w:cs="Arial"/>
          <w:szCs w:val="22"/>
        </w:rPr>
        <w:t>Glasovanje</w:t>
      </w:r>
    </w:p>
    <w:p w14:paraId="513C132E" w14:textId="30F4DBF9" w:rsidR="00DB488D" w:rsidRPr="00086AE9" w:rsidRDefault="00DB488D" w:rsidP="00DB488D">
      <w:pPr>
        <w:pStyle w:val="Telobesedila"/>
        <w:spacing w:after="0"/>
        <w:rPr>
          <w:rFonts w:cs="Arial"/>
          <w:szCs w:val="22"/>
        </w:rPr>
      </w:pPr>
      <w:r w:rsidRPr="00086AE9">
        <w:rPr>
          <w:rFonts w:cs="Arial"/>
          <w:szCs w:val="22"/>
        </w:rPr>
        <w:t>Navzočih: 2</w:t>
      </w:r>
      <w:r w:rsidR="006927D6" w:rsidRPr="00086AE9">
        <w:rPr>
          <w:rFonts w:cs="Arial"/>
          <w:szCs w:val="22"/>
        </w:rPr>
        <w:t>2</w:t>
      </w:r>
    </w:p>
    <w:p w14:paraId="08B89C30" w14:textId="7F9A352D" w:rsidR="00DB488D" w:rsidRPr="00086AE9" w:rsidRDefault="00DB488D" w:rsidP="00DB488D">
      <w:pPr>
        <w:pStyle w:val="Telobesedila"/>
        <w:spacing w:after="0"/>
        <w:rPr>
          <w:rFonts w:cs="Arial"/>
          <w:szCs w:val="22"/>
        </w:rPr>
      </w:pPr>
      <w:r w:rsidRPr="00086AE9">
        <w:rPr>
          <w:rFonts w:cs="Arial"/>
          <w:szCs w:val="22"/>
        </w:rPr>
        <w:t xml:space="preserve">ZA: </w:t>
      </w:r>
      <w:r w:rsidR="006927D6" w:rsidRPr="00086AE9">
        <w:rPr>
          <w:rFonts w:cs="Arial"/>
          <w:szCs w:val="22"/>
        </w:rPr>
        <w:t>17</w:t>
      </w:r>
    </w:p>
    <w:p w14:paraId="2031FDA2" w14:textId="75AABF77" w:rsidR="006652A6" w:rsidRPr="00086AE9" w:rsidRDefault="006652A6" w:rsidP="00DB488D">
      <w:pPr>
        <w:pStyle w:val="Telobesedila"/>
        <w:spacing w:after="0"/>
        <w:rPr>
          <w:rFonts w:cs="Arial"/>
          <w:szCs w:val="22"/>
        </w:rPr>
      </w:pPr>
      <w:r w:rsidRPr="00086AE9">
        <w:rPr>
          <w:rFonts w:cs="Arial"/>
          <w:szCs w:val="22"/>
        </w:rPr>
        <w:t xml:space="preserve">Proti: </w:t>
      </w:r>
      <w:r w:rsidR="006927D6" w:rsidRPr="00086AE9">
        <w:rPr>
          <w:rFonts w:cs="Arial"/>
          <w:szCs w:val="22"/>
        </w:rPr>
        <w:t>2</w:t>
      </w:r>
    </w:p>
    <w:p w14:paraId="2D4C9410" w14:textId="77777777" w:rsidR="00DB488D" w:rsidRPr="00086AE9" w:rsidRDefault="00DB488D" w:rsidP="00DB488D">
      <w:pPr>
        <w:pStyle w:val="Telobesedila"/>
        <w:spacing w:after="0"/>
        <w:rPr>
          <w:rFonts w:cs="Arial"/>
          <w:szCs w:val="22"/>
        </w:rPr>
      </w:pPr>
    </w:p>
    <w:p w14:paraId="6DD8ED3F" w14:textId="77777777" w:rsidR="00DB488D" w:rsidRPr="00086AE9" w:rsidRDefault="00DB488D" w:rsidP="00DB488D">
      <w:pPr>
        <w:pStyle w:val="Telobesedila"/>
        <w:spacing w:after="0"/>
        <w:rPr>
          <w:rFonts w:cs="Arial"/>
          <w:szCs w:val="22"/>
        </w:rPr>
      </w:pPr>
      <w:r w:rsidRPr="00086AE9">
        <w:rPr>
          <w:rFonts w:cs="Arial"/>
          <w:szCs w:val="22"/>
        </w:rPr>
        <w:t xml:space="preserve">Sklep je bil sprejet. </w:t>
      </w:r>
    </w:p>
    <w:p w14:paraId="142AE06D" w14:textId="139CEACD" w:rsidR="00785AE2" w:rsidRPr="00086AE9" w:rsidRDefault="00785AE2" w:rsidP="00070C77">
      <w:pPr>
        <w:rPr>
          <w:rFonts w:cs="Arial"/>
          <w:b/>
          <w:bCs/>
          <w:color w:val="EE0000"/>
          <w:szCs w:val="22"/>
        </w:rPr>
      </w:pPr>
    </w:p>
    <w:p w14:paraId="3AD2CFF0" w14:textId="77777777" w:rsidR="00785AE2" w:rsidRPr="00086AE9" w:rsidRDefault="00785AE2" w:rsidP="00070C77">
      <w:pPr>
        <w:pStyle w:val="Odstavekseznama"/>
        <w:ind w:left="1080"/>
        <w:rPr>
          <w:rFonts w:ascii="Arial" w:hAnsi="Arial" w:cs="Arial"/>
          <w:b/>
          <w:bCs/>
          <w:color w:val="EE0000"/>
          <w:sz w:val="22"/>
          <w:szCs w:val="22"/>
        </w:rPr>
      </w:pPr>
    </w:p>
    <w:p w14:paraId="6EDED58E" w14:textId="0526C150" w:rsidR="0024496D" w:rsidRPr="00086AE9" w:rsidRDefault="0024496D" w:rsidP="00785AE2">
      <w:pPr>
        <w:pStyle w:val="Odstavekseznama"/>
        <w:numPr>
          <w:ilvl w:val="0"/>
          <w:numId w:val="3"/>
        </w:numPr>
        <w:rPr>
          <w:rFonts w:ascii="Arial" w:hAnsi="Arial" w:cs="Arial"/>
          <w:b/>
          <w:bCs/>
          <w:sz w:val="22"/>
          <w:szCs w:val="22"/>
        </w:rPr>
      </w:pPr>
      <w:r w:rsidRPr="00086AE9">
        <w:rPr>
          <w:rFonts w:ascii="Arial" w:hAnsi="Arial" w:cs="Arial"/>
          <w:b/>
          <w:bCs/>
          <w:sz w:val="22"/>
          <w:szCs w:val="22"/>
        </w:rPr>
        <w:t xml:space="preserve">Pobude in vprašanja članov Občinskega sveta </w:t>
      </w:r>
    </w:p>
    <w:p w14:paraId="75B39DD9" w14:textId="77777777" w:rsidR="0024496D" w:rsidRPr="00086AE9" w:rsidRDefault="0024496D" w:rsidP="0024496D">
      <w:pPr>
        <w:rPr>
          <w:rFonts w:cs="Arial"/>
          <w:b/>
          <w:bCs/>
        </w:rPr>
      </w:pPr>
    </w:p>
    <w:p w14:paraId="06BB7204" w14:textId="1DAECBB0" w:rsidR="0024496D" w:rsidRPr="00086AE9" w:rsidRDefault="0024496D" w:rsidP="00E34E2A">
      <w:pPr>
        <w:jc w:val="both"/>
        <w:rPr>
          <w:rFonts w:cs="Arial"/>
        </w:rPr>
      </w:pPr>
      <w:r w:rsidRPr="00086AE9">
        <w:rPr>
          <w:rFonts w:cs="Arial"/>
        </w:rPr>
        <w:t>Pripomb</w:t>
      </w:r>
      <w:r w:rsidR="00B02458" w:rsidRPr="00086AE9">
        <w:rPr>
          <w:rFonts w:cs="Arial"/>
        </w:rPr>
        <w:t>e</w:t>
      </w:r>
      <w:r w:rsidRPr="00086AE9">
        <w:rPr>
          <w:rFonts w:cs="Arial"/>
        </w:rPr>
        <w:t xml:space="preserve"> oz. komentarje na odgovore iz prejšnje seje </w:t>
      </w:r>
      <w:r w:rsidR="00DB2FB7" w:rsidRPr="00086AE9">
        <w:rPr>
          <w:rFonts w:cs="Arial"/>
        </w:rPr>
        <w:t>so</w:t>
      </w:r>
      <w:r w:rsidR="00F600BB" w:rsidRPr="00086AE9">
        <w:rPr>
          <w:rFonts w:cs="Arial"/>
        </w:rPr>
        <w:t xml:space="preserve"> imel</w:t>
      </w:r>
      <w:r w:rsidR="00DB2FB7" w:rsidRPr="00086AE9">
        <w:rPr>
          <w:rFonts w:cs="Arial"/>
        </w:rPr>
        <w:t>i</w:t>
      </w:r>
      <w:r w:rsidR="00F600BB" w:rsidRPr="00086AE9">
        <w:rPr>
          <w:rFonts w:cs="Arial"/>
        </w:rPr>
        <w:t xml:space="preserve"> </w:t>
      </w:r>
      <w:r w:rsidR="001212A8" w:rsidRPr="00086AE9">
        <w:rPr>
          <w:rFonts w:cs="Arial"/>
        </w:rPr>
        <w:t xml:space="preserve">Ana Skledar, </w:t>
      </w:r>
      <w:r w:rsidR="00B02458" w:rsidRPr="00086AE9">
        <w:rPr>
          <w:rFonts w:cs="Arial"/>
        </w:rPr>
        <w:t>Jernej Fefer</w:t>
      </w:r>
      <w:r w:rsidR="001212A8" w:rsidRPr="00086AE9">
        <w:rPr>
          <w:rFonts w:cs="Arial"/>
        </w:rPr>
        <w:t xml:space="preserve"> in </w:t>
      </w:r>
      <w:r w:rsidR="002713A1" w:rsidRPr="00086AE9">
        <w:rPr>
          <w:rFonts w:cs="Arial"/>
        </w:rPr>
        <w:t>Irena Oblak</w:t>
      </w:r>
      <w:r w:rsidR="001212A8" w:rsidRPr="00086AE9">
        <w:rPr>
          <w:rFonts w:cs="Arial"/>
        </w:rPr>
        <w:t>.</w:t>
      </w:r>
    </w:p>
    <w:p w14:paraId="463325C5" w14:textId="77777777" w:rsidR="00C17BA9" w:rsidRPr="00086AE9" w:rsidRDefault="00C17BA9" w:rsidP="00E34E2A">
      <w:pPr>
        <w:jc w:val="both"/>
        <w:rPr>
          <w:rFonts w:cs="Arial"/>
        </w:rPr>
      </w:pPr>
    </w:p>
    <w:p w14:paraId="1B31E632" w14:textId="3335528B" w:rsidR="00C17BA9" w:rsidRPr="00086AE9" w:rsidRDefault="00C17BA9" w:rsidP="00C17BA9">
      <w:pPr>
        <w:jc w:val="both"/>
        <w:rPr>
          <w:rFonts w:cs="Arial"/>
          <w:b/>
          <w:bCs/>
        </w:rPr>
      </w:pPr>
      <w:r w:rsidRPr="00086AE9">
        <w:rPr>
          <w:rFonts w:cs="Arial"/>
          <w:b/>
          <w:bCs/>
        </w:rPr>
        <w:lastRenderedPageBreak/>
        <w:t>Ana Skledar (pisn</w:t>
      </w:r>
      <w:r w:rsidR="00433FA5" w:rsidRPr="00086AE9">
        <w:rPr>
          <w:rFonts w:cs="Arial"/>
          <w:b/>
          <w:bCs/>
        </w:rPr>
        <w:t>i</w:t>
      </w:r>
      <w:r w:rsidRPr="00086AE9">
        <w:rPr>
          <w:rFonts w:cs="Arial"/>
          <w:b/>
          <w:bCs/>
        </w:rPr>
        <w:t xml:space="preserve"> vprašanj</w:t>
      </w:r>
      <w:r w:rsidR="00433FA5" w:rsidRPr="00086AE9">
        <w:rPr>
          <w:rFonts w:cs="Arial"/>
          <w:b/>
          <w:bCs/>
        </w:rPr>
        <w:t>i</w:t>
      </w:r>
      <w:r w:rsidRPr="00086AE9">
        <w:rPr>
          <w:rFonts w:cs="Arial"/>
          <w:b/>
          <w:bCs/>
        </w:rPr>
        <w:t>)</w:t>
      </w:r>
    </w:p>
    <w:p w14:paraId="6ABB9AEE" w14:textId="77777777" w:rsidR="005C3FB4" w:rsidRPr="00086AE9" w:rsidRDefault="005C3FB4" w:rsidP="00C17BA9">
      <w:pPr>
        <w:jc w:val="both"/>
        <w:rPr>
          <w:rFonts w:cs="Arial"/>
          <w:b/>
          <w:bCs/>
        </w:rPr>
      </w:pPr>
    </w:p>
    <w:p w14:paraId="376705AC" w14:textId="225A8C72" w:rsidR="005C3FB4" w:rsidRPr="00086AE9" w:rsidRDefault="005C3FB4" w:rsidP="005C3FB4">
      <w:pPr>
        <w:jc w:val="both"/>
        <w:rPr>
          <w:rFonts w:cs="Arial"/>
        </w:rPr>
      </w:pPr>
      <w:r w:rsidRPr="00086AE9">
        <w:rPr>
          <w:rFonts w:cs="Arial"/>
          <w:b/>
          <w:bCs/>
        </w:rPr>
        <w:t>1.</w:t>
      </w:r>
      <w:r w:rsidRPr="00086AE9">
        <w:rPr>
          <w:rFonts w:cs="Arial"/>
        </w:rPr>
        <w:t>  Ali občina načrtuje vzpostavitev dodatnih prostorov ali organizacijo dejavnosti za druženje in preživljanje prostega časa mladih, ki bi bili na voljo skozi vse leto, poleg mladinskega centra pod okriljem CSD? Na primer kino pod zvezdami ali kakšne druge redne aktivnosti? (na tole vprašanje ste mi pozabili odgovorit)</w:t>
      </w:r>
    </w:p>
    <w:p w14:paraId="0651639E" w14:textId="5BDCC244" w:rsidR="005C3FB4" w:rsidRPr="00086AE9" w:rsidRDefault="005C3FB4" w:rsidP="005C3FB4">
      <w:pPr>
        <w:jc w:val="both"/>
        <w:rPr>
          <w:rFonts w:cs="Arial"/>
        </w:rPr>
      </w:pPr>
      <w:r w:rsidRPr="00086AE9">
        <w:rPr>
          <w:rFonts w:cs="Arial"/>
        </w:rPr>
        <w:t>2. Prosimo za dopolnitev odgovora v zadevi postavitve kletk za smetnjake na Gradišču. Želeli bi si bolj jasen in podroben odgovor, zlasti glede predvidene lokacije, časovnice.</w:t>
      </w:r>
    </w:p>
    <w:p w14:paraId="412A9F66" w14:textId="77777777" w:rsidR="00C17BA9" w:rsidRPr="00086AE9" w:rsidRDefault="00C17BA9" w:rsidP="00E34E2A">
      <w:pPr>
        <w:jc w:val="both"/>
        <w:rPr>
          <w:rFonts w:cs="Arial"/>
        </w:rPr>
      </w:pPr>
    </w:p>
    <w:p w14:paraId="33894E18" w14:textId="77777777" w:rsidR="00136AAF" w:rsidRPr="00086AE9" w:rsidRDefault="00136AAF" w:rsidP="00E34E2A">
      <w:pPr>
        <w:jc w:val="both"/>
        <w:rPr>
          <w:rFonts w:cs="Arial"/>
        </w:rPr>
      </w:pPr>
    </w:p>
    <w:p w14:paraId="64D13CA2" w14:textId="6BA7DE54" w:rsidR="00136AAF" w:rsidRPr="00086AE9" w:rsidRDefault="00136AAF" w:rsidP="00E34E2A">
      <w:pPr>
        <w:jc w:val="both"/>
        <w:rPr>
          <w:rFonts w:cs="Arial"/>
          <w:b/>
          <w:bCs/>
          <w:szCs w:val="22"/>
        </w:rPr>
      </w:pPr>
      <w:r w:rsidRPr="00086AE9">
        <w:rPr>
          <w:rFonts w:cs="Arial"/>
          <w:b/>
          <w:bCs/>
          <w:szCs w:val="22"/>
        </w:rPr>
        <w:t>Jernej Fefer (pisn</w:t>
      </w:r>
      <w:r w:rsidR="00433FA5" w:rsidRPr="00086AE9">
        <w:rPr>
          <w:rFonts w:cs="Arial"/>
          <w:b/>
          <w:bCs/>
          <w:szCs w:val="22"/>
        </w:rPr>
        <w:t>a</w:t>
      </w:r>
      <w:r w:rsidRPr="00086AE9">
        <w:rPr>
          <w:rFonts w:cs="Arial"/>
          <w:b/>
          <w:bCs/>
          <w:szCs w:val="22"/>
        </w:rPr>
        <w:t xml:space="preserve"> vprašanj</w:t>
      </w:r>
      <w:r w:rsidR="00433FA5" w:rsidRPr="00086AE9">
        <w:rPr>
          <w:rFonts w:cs="Arial"/>
          <w:b/>
          <w:bCs/>
          <w:szCs w:val="22"/>
        </w:rPr>
        <w:t>a</w:t>
      </w:r>
      <w:r w:rsidRPr="00086AE9">
        <w:rPr>
          <w:rFonts w:cs="Arial"/>
          <w:b/>
          <w:bCs/>
          <w:szCs w:val="22"/>
        </w:rPr>
        <w:t>)</w:t>
      </w:r>
    </w:p>
    <w:p w14:paraId="029EA216" w14:textId="77777777" w:rsidR="009668D2" w:rsidRPr="00086AE9" w:rsidRDefault="009668D2" w:rsidP="009668D2">
      <w:pPr>
        <w:jc w:val="both"/>
        <w:rPr>
          <w:rFonts w:cs="Arial"/>
        </w:rPr>
      </w:pPr>
    </w:p>
    <w:p w14:paraId="1ABCCF35" w14:textId="77777777" w:rsidR="009668D2" w:rsidRPr="00086AE9" w:rsidRDefault="009668D2" w:rsidP="009668D2">
      <w:pPr>
        <w:jc w:val="both"/>
        <w:rPr>
          <w:rFonts w:cs="Arial"/>
        </w:rPr>
      </w:pPr>
      <w:r w:rsidRPr="00086AE9">
        <w:rPr>
          <w:rFonts w:cs="Arial"/>
        </w:rPr>
        <w:t xml:space="preserve">Na neustreznost dokumentov in vsebine letnega programa kulture občine Vrhnika so svetniki opozarjali že v prejšnjem mandatu. Ravno tako so bile pripombe podane tudi v tem mandatu - natančneje pred dvema letoma je takratni predsednik Odbora za družbene dejavnosti Marijan Geohelli opozoril na neustreznost dokumenta. </w:t>
      </w:r>
    </w:p>
    <w:p w14:paraId="5865D3FC" w14:textId="77777777" w:rsidR="009668D2" w:rsidRPr="00086AE9" w:rsidRDefault="009668D2" w:rsidP="009668D2">
      <w:pPr>
        <w:jc w:val="both"/>
        <w:rPr>
          <w:rFonts w:cs="Arial"/>
        </w:rPr>
      </w:pPr>
    </w:p>
    <w:p w14:paraId="55825013" w14:textId="6905C36E" w:rsidR="009668D2" w:rsidRPr="00086AE9" w:rsidRDefault="009668D2" w:rsidP="009668D2">
      <w:pPr>
        <w:jc w:val="both"/>
        <w:rPr>
          <w:rFonts w:cs="Arial"/>
        </w:rPr>
      </w:pPr>
      <w:r w:rsidRPr="00086AE9">
        <w:rPr>
          <w:rFonts w:cs="Arial"/>
        </w:rPr>
        <w:t xml:space="preserve">Tudi lansko leto so se opozorila nadaljevala. Na septembrski seji smo člani odbora za družbene dejavnosti zopet izrazili pomisleke glede letnega programa kulture v občini Vrhnika saj dokument obravnaval le ljubiteljsko kulturo v občini. </w:t>
      </w:r>
    </w:p>
    <w:p w14:paraId="0346C777" w14:textId="0652FD53" w:rsidR="009668D2" w:rsidRPr="00086AE9" w:rsidRDefault="009668D2" w:rsidP="009668D2">
      <w:pPr>
        <w:jc w:val="both"/>
        <w:rPr>
          <w:rFonts w:cs="Arial"/>
        </w:rPr>
      </w:pPr>
      <w:r w:rsidRPr="00086AE9">
        <w:rPr>
          <w:rFonts w:cs="Arial"/>
        </w:rPr>
        <w:t xml:space="preserve">Člani odbora za družbene dejavnosti smo ugotovili, da je ZIC v marcu leta 2023 organiziral fokusno delavnico za pripravo strateškega načrta kulture. Na aprilski seji občinskega sveta, ste nam na naše vprašanje kdaj je mogoče pričakovati rezultate iz delavnice odgovorili, da do sedaj ni kaj dosti narejenega saj je zunanja izvajalka zbolela ter vas o tem ni obvestila. </w:t>
      </w:r>
    </w:p>
    <w:p w14:paraId="4D5EDC8C" w14:textId="77777777" w:rsidR="009668D2" w:rsidRPr="00086AE9" w:rsidRDefault="009668D2" w:rsidP="009668D2">
      <w:pPr>
        <w:jc w:val="both"/>
        <w:rPr>
          <w:rFonts w:cs="Arial"/>
          <w:u w:val="single"/>
        </w:rPr>
      </w:pPr>
      <w:r w:rsidRPr="00086AE9">
        <w:rPr>
          <w:rFonts w:cs="Arial"/>
        </w:rPr>
        <w:t xml:space="preserve">Člani odbora smo po aprilski seji pridobili informacijo, da bo osnutek dokumenta pripravljen do konca meseca junija. </w:t>
      </w:r>
    </w:p>
    <w:p w14:paraId="4B3FC92B" w14:textId="3024CEBC" w:rsidR="009668D2" w:rsidRPr="00086AE9" w:rsidRDefault="009668D2" w:rsidP="009668D2">
      <w:pPr>
        <w:jc w:val="both"/>
        <w:rPr>
          <w:rFonts w:cs="Arial"/>
        </w:rPr>
      </w:pPr>
      <w:r w:rsidRPr="00086AE9">
        <w:rPr>
          <w:rFonts w:cs="Arial"/>
        </w:rPr>
        <w:t>Na</w:t>
      </w:r>
      <w:r w:rsidRPr="00086AE9">
        <w:rPr>
          <w:rFonts w:cs="Arial"/>
          <w:b/>
        </w:rPr>
        <w:t xml:space="preserve"> </w:t>
      </w:r>
      <w:r w:rsidRPr="00086AE9">
        <w:rPr>
          <w:rFonts w:cs="Arial"/>
        </w:rPr>
        <w:t xml:space="preserve">junijski seji smo vprašali kdaj bomo dobili dokument. Vaš odgovor nas je presenetil  saj ste nam odgovorili tako kot na aprilski seji, torej, da je bila zunanja izvajalka bolna. </w:t>
      </w:r>
    </w:p>
    <w:p w14:paraId="69154D16" w14:textId="77777777" w:rsidR="009668D2" w:rsidRPr="00086AE9" w:rsidRDefault="009668D2" w:rsidP="009668D2">
      <w:pPr>
        <w:jc w:val="both"/>
        <w:rPr>
          <w:rFonts w:cs="Arial"/>
        </w:rPr>
      </w:pPr>
      <w:r w:rsidRPr="00086AE9">
        <w:rPr>
          <w:rFonts w:cs="Arial"/>
        </w:rPr>
        <w:t xml:space="preserve">Mnenja smo, da bi kljub bolezni lahko od marca 2023, torej v dveh letih in pol,  pripravili vse potrebne dokumente za razvoj kulture in ne le strateškega načrta kulture. </w:t>
      </w:r>
    </w:p>
    <w:p w14:paraId="713B365B" w14:textId="2DD2277C" w:rsidR="009668D2" w:rsidRPr="00086AE9" w:rsidRDefault="009668D2" w:rsidP="009668D2">
      <w:pPr>
        <w:jc w:val="both"/>
        <w:rPr>
          <w:rFonts w:cs="Arial"/>
        </w:rPr>
      </w:pPr>
      <w:r w:rsidRPr="00086AE9">
        <w:rPr>
          <w:rFonts w:cs="Arial"/>
        </w:rPr>
        <w:t>Želimo si več profesionalnega pristopa. Nedopustno se nam zdi, da odgovorne osebe na pripombe in pozive odgovarjajo, da so bili do sedaj vsi z letnimi programi zadovoljni, da naj člani odbora, če želimo drugačne dokumente, povemo kaj bi v letnem programu želeli (kot, da na občini in ZIC-u ni zaposlenih strokovnjakov za to področje), da je krivda v zunanjih sodelavcih in podobno.</w:t>
      </w:r>
    </w:p>
    <w:p w14:paraId="07A13A72" w14:textId="72418F9E" w:rsidR="009668D2" w:rsidRPr="00086AE9" w:rsidRDefault="009668D2" w:rsidP="009668D2">
      <w:pPr>
        <w:jc w:val="both"/>
        <w:rPr>
          <w:rFonts w:cs="Arial"/>
        </w:rPr>
      </w:pPr>
      <w:r w:rsidRPr="00086AE9">
        <w:rPr>
          <w:rFonts w:cs="Arial"/>
        </w:rPr>
        <w:t xml:space="preserve">Vrhnika kot rojstni kraj največjega slovenskega pisatelja si z vsemi svojimi umetniki, ki jih ni malo, zasluži kvalitetno strategijo razvoja kulture podkrepljeno s podrobnimi razvojnimi smernicami posameznih vsebin. </w:t>
      </w:r>
    </w:p>
    <w:p w14:paraId="4F4BE4C8" w14:textId="35A14C29" w:rsidR="009668D2" w:rsidRPr="00086AE9" w:rsidRDefault="009668D2" w:rsidP="009668D2">
      <w:pPr>
        <w:jc w:val="both"/>
        <w:rPr>
          <w:rFonts w:cs="Arial"/>
        </w:rPr>
      </w:pPr>
      <w:r w:rsidRPr="00086AE9">
        <w:rPr>
          <w:rFonts w:cs="Arial"/>
        </w:rPr>
        <w:t>V povezavi z opisanim stanjem, ki je nesprejemljivo in opozorili, ki se vrstijo v zadnjih letih nam odgovorite:</w:t>
      </w:r>
    </w:p>
    <w:p w14:paraId="2D949D6E" w14:textId="77777777" w:rsidR="009668D2" w:rsidRPr="00086AE9" w:rsidRDefault="009668D2" w:rsidP="009668D2">
      <w:pPr>
        <w:numPr>
          <w:ilvl w:val="0"/>
          <w:numId w:val="45"/>
        </w:numPr>
        <w:jc w:val="both"/>
        <w:rPr>
          <w:rFonts w:cs="Arial"/>
        </w:rPr>
      </w:pPr>
      <w:r w:rsidRPr="00086AE9">
        <w:rPr>
          <w:rFonts w:cs="Arial"/>
        </w:rPr>
        <w:t>Kdaj bomo dobili osnutek strateškega načrta kulture?</w:t>
      </w:r>
    </w:p>
    <w:p w14:paraId="39685775" w14:textId="77777777" w:rsidR="009668D2" w:rsidRPr="00086AE9" w:rsidRDefault="009668D2" w:rsidP="009668D2">
      <w:pPr>
        <w:numPr>
          <w:ilvl w:val="0"/>
          <w:numId w:val="45"/>
        </w:numPr>
        <w:jc w:val="both"/>
        <w:rPr>
          <w:rFonts w:cs="Arial"/>
        </w:rPr>
      </w:pPr>
      <w:r w:rsidRPr="00086AE9">
        <w:rPr>
          <w:rFonts w:cs="Arial"/>
        </w:rPr>
        <w:t>Ali boste tudi drugo leto, tako kot letos, ostali brez letnega programa kulture, saj je bil za leto 2025 sprejet le program ljubiteljske kulture?</w:t>
      </w:r>
    </w:p>
    <w:p w14:paraId="72EFFCD1" w14:textId="07F38921" w:rsidR="009668D2" w:rsidRPr="00086AE9" w:rsidRDefault="009668D2" w:rsidP="009668D2">
      <w:pPr>
        <w:numPr>
          <w:ilvl w:val="0"/>
          <w:numId w:val="45"/>
        </w:numPr>
        <w:jc w:val="both"/>
        <w:rPr>
          <w:rFonts w:cs="Arial"/>
        </w:rPr>
      </w:pPr>
      <w:r w:rsidRPr="00086AE9">
        <w:rPr>
          <w:rFonts w:cs="Arial"/>
        </w:rPr>
        <w:t>Do kdaj je bil določen rok za oddajo dokumenta, ki ga je pripravljala zunanja izvajalka.</w:t>
      </w:r>
    </w:p>
    <w:p w14:paraId="7BC2CB8B" w14:textId="77777777" w:rsidR="009668D2" w:rsidRPr="00086AE9" w:rsidRDefault="009668D2" w:rsidP="009668D2">
      <w:pPr>
        <w:numPr>
          <w:ilvl w:val="0"/>
          <w:numId w:val="45"/>
        </w:numPr>
        <w:jc w:val="both"/>
        <w:rPr>
          <w:rFonts w:cs="Arial"/>
        </w:rPr>
      </w:pPr>
      <w:r w:rsidRPr="00086AE9">
        <w:rPr>
          <w:rFonts w:cs="Arial"/>
        </w:rPr>
        <w:t>Kdo je bil s strani ZIC naveden kot odgovorna oseba, ki sodeluje in koordinira aktivnosti zunanje izvajalke?</w:t>
      </w:r>
    </w:p>
    <w:p w14:paraId="7B0789CE" w14:textId="77777777" w:rsidR="009668D2" w:rsidRPr="00086AE9" w:rsidRDefault="009668D2" w:rsidP="009668D2">
      <w:pPr>
        <w:numPr>
          <w:ilvl w:val="0"/>
          <w:numId w:val="45"/>
        </w:numPr>
        <w:jc w:val="both"/>
        <w:rPr>
          <w:rFonts w:cs="Arial"/>
        </w:rPr>
      </w:pPr>
      <w:r w:rsidRPr="00086AE9">
        <w:rPr>
          <w:rFonts w:cs="Arial"/>
        </w:rPr>
        <w:t xml:space="preserve">Kako boste ukrepali proti osebam, ki so odgovorne za sedanje stanje? </w:t>
      </w:r>
    </w:p>
    <w:p w14:paraId="43E1A2B5" w14:textId="77777777" w:rsidR="00136AAF" w:rsidRPr="00086AE9" w:rsidRDefault="00136AAF" w:rsidP="00E34E2A">
      <w:pPr>
        <w:jc w:val="both"/>
        <w:rPr>
          <w:rFonts w:cs="Arial"/>
        </w:rPr>
      </w:pPr>
    </w:p>
    <w:p w14:paraId="0C3B0952" w14:textId="77777777" w:rsidR="00685077" w:rsidRPr="00086AE9" w:rsidRDefault="00685077" w:rsidP="00E34E2A">
      <w:pPr>
        <w:jc w:val="both"/>
        <w:rPr>
          <w:rFonts w:cs="Arial"/>
          <w:color w:val="EE0000"/>
        </w:rPr>
      </w:pPr>
    </w:p>
    <w:p w14:paraId="0E594C28" w14:textId="6BD96865" w:rsidR="00685077" w:rsidRPr="00086AE9" w:rsidRDefault="00C55F79" w:rsidP="00E34E2A">
      <w:pPr>
        <w:jc w:val="both"/>
        <w:rPr>
          <w:rFonts w:cs="Arial"/>
        </w:rPr>
      </w:pPr>
      <w:r w:rsidRPr="00086AE9">
        <w:rPr>
          <w:rFonts w:cs="Arial"/>
        </w:rPr>
        <w:t xml:space="preserve">Nove pobude in vprašanja so podali: </w:t>
      </w:r>
      <w:r w:rsidR="0081120B" w:rsidRPr="00086AE9">
        <w:rPr>
          <w:rFonts w:cs="Arial"/>
        </w:rPr>
        <w:t xml:space="preserve">Irena Oblak, </w:t>
      </w:r>
      <w:r w:rsidRPr="00086AE9">
        <w:rPr>
          <w:rFonts w:cs="Arial"/>
        </w:rPr>
        <w:t>Ana Skledar</w:t>
      </w:r>
      <w:r w:rsidR="005B786E" w:rsidRPr="00086AE9">
        <w:rPr>
          <w:rFonts w:cs="Arial"/>
        </w:rPr>
        <w:t xml:space="preserve">, </w:t>
      </w:r>
      <w:r w:rsidR="00C5681B" w:rsidRPr="00086AE9">
        <w:rPr>
          <w:rFonts w:cs="Arial"/>
        </w:rPr>
        <w:t xml:space="preserve">Doman Blagojević, </w:t>
      </w:r>
      <w:r w:rsidR="00F422BF" w:rsidRPr="00086AE9">
        <w:rPr>
          <w:rFonts w:cs="Arial"/>
        </w:rPr>
        <w:t xml:space="preserve">Tomaž Gorišek, </w:t>
      </w:r>
      <w:r w:rsidR="0080395F" w:rsidRPr="00086AE9">
        <w:rPr>
          <w:rFonts w:cs="Arial"/>
        </w:rPr>
        <w:t>Jernej Fefer, Edin Behrić</w:t>
      </w:r>
      <w:r w:rsidR="00F80C43" w:rsidRPr="00086AE9">
        <w:rPr>
          <w:rFonts w:cs="Arial"/>
        </w:rPr>
        <w:t>, Valerija Marinč in Alja Stanko.</w:t>
      </w:r>
    </w:p>
    <w:p w14:paraId="1A7029BF" w14:textId="77777777" w:rsidR="00083298" w:rsidRPr="00086AE9" w:rsidRDefault="00083298" w:rsidP="00E34E2A">
      <w:pPr>
        <w:jc w:val="both"/>
        <w:rPr>
          <w:rFonts w:cs="Arial"/>
          <w:color w:val="EE0000"/>
        </w:rPr>
      </w:pPr>
    </w:p>
    <w:p w14:paraId="7B99DC33" w14:textId="27A0884D" w:rsidR="009838DE" w:rsidRPr="00086AE9" w:rsidRDefault="009838DE" w:rsidP="009838DE">
      <w:pPr>
        <w:jc w:val="both"/>
        <w:rPr>
          <w:rFonts w:cs="Arial"/>
          <w:b/>
          <w:bCs/>
          <w:color w:val="EE0000"/>
          <w:szCs w:val="22"/>
        </w:rPr>
      </w:pPr>
      <w:r w:rsidRPr="00086AE9">
        <w:rPr>
          <w:rFonts w:cs="Arial"/>
          <w:b/>
          <w:bCs/>
          <w:szCs w:val="22"/>
        </w:rPr>
        <w:t>Irena Oblak (pisn</w:t>
      </w:r>
      <w:r w:rsidR="00433FA5" w:rsidRPr="00086AE9">
        <w:rPr>
          <w:rFonts w:cs="Arial"/>
          <w:b/>
          <w:bCs/>
          <w:szCs w:val="22"/>
        </w:rPr>
        <w:t>a</w:t>
      </w:r>
      <w:r w:rsidRPr="00086AE9">
        <w:rPr>
          <w:rFonts w:cs="Arial"/>
          <w:b/>
          <w:bCs/>
          <w:szCs w:val="22"/>
        </w:rPr>
        <w:t xml:space="preserve"> vprašanj</w:t>
      </w:r>
      <w:r w:rsidR="00433FA5" w:rsidRPr="00086AE9">
        <w:rPr>
          <w:rFonts w:cs="Arial"/>
          <w:b/>
          <w:bCs/>
          <w:szCs w:val="22"/>
        </w:rPr>
        <w:t>a</w:t>
      </w:r>
      <w:r w:rsidRPr="00086AE9">
        <w:rPr>
          <w:rFonts w:cs="Arial"/>
          <w:b/>
          <w:bCs/>
          <w:szCs w:val="22"/>
        </w:rPr>
        <w:t>)</w:t>
      </w:r>
    </w:p>
    <w:p w14:paraId="302AF7A2" w14:textId="77777777" w:rsidR="009838DE" w:rsidRPr="00086AE9" w:rsidRDefault="009838DE" w:rsidP="009838DE">
      <w:pPr>
        <w:jc w:val="both"/>
        <w:rPr>
          <w:rFonts w:cs="Arial"/>
          <w:b/>
          <w:bCs/>
          <w:color w:val="EE0000"/>
          <w:szCs w:val="22"/>
        </w:rPr>
      </w:pPr>
    </w:p>
    <w:p w14:paraId="490893E3" w14:textId="404825E6" w:rsidR="002A4647" w:rsidRPr="00086AE9" w:rsidRDefault="002A4647" w:rsidP="002A4647">
      <w:pPr>
        <w:jc w:val="both"/>
        <w:rPr>
          <w:rFonts w:cs="Arial"/>
          <w:szCs w:val="22"/>
        </w:rPr>
      </w:pPr>
      <w:r w:rsidRPr="00086AE9">
        <w:rPr>
          <w:rFonts w:cs="Arial"/>
          <w:szCs w:val="22"/>
        </w:rPr>
        <w:t>Prebivalci naselja Gradišče so mi posredovali e-pismo z naslednjo vsebino:</w:t>
      </w:r>
    </w:p>
    <w:p w14:paraId="691E4CA5" w14:textId="77777777" w:rsidR="002A4647" w:rsidRPr="00086AE9" w:rsidRDefault="002A4647" w:rsidP="002A4647">
      <w:pPr>
        <w:jc w:val="both"/>
        <w:rPr>
          <w:rFonts w:cs="Arial"/>
          <w:szCs w:val="22"/>
        </w:rPr>
      </w:pPr>
    </w:p>
    <w:p w14:paraId="4A6F4655" w14:textId="77777777" w:rsidR="002A4647" w:rsidRPr="00086AE9" w:rsidRDefault="002A4647" w:rsidP="002A4647">
      <w:pPr>
        <w:jc w:val="both"/>
        <w:rPr>
          <w:rFonts w:cs="Arial"/>
          <w:szCs w:val="22"/>
        </w:rPr>
      </w:pPr>
      <w:r w:rsidRPr="00086AE9">
        <w:rPr>
          <w:rFonts w:cs="Arial"/>
          <w:szCs w:val="22"/>
        </w:rPr>
        <w:t xml:space="preserve">»Prebivalci naselja Gradišče imamo težavo, ki jo povzroča delovanje kuhinjske nape v gostinskem lokalu Stara kašča. Po zamenjavi kuhinjske nape za močnejšo, je že nekaj let v okolici prisotno neprekinjeno brnenje z zelo motečo frekvenco, ki se sliši vsak dan v času obratovanja lokala (ob sredah je lokal zaprt). Zvok je še posebej moteč pri višjih stopnjah delovanja nape in občutno vpliva na kakovost bivanja prebivalcev v bližini. Zvok se sliši v stanovanja tudi skozi zaprta okna. </w:t>
      </w:r>
    </w:p>
    <w:p w14:paraId="29EA1667" w14:textId="77777777" w:rsidR="002A4647" w:rsidRPr="00086AE9" w:rsidRDefault="002A4647" w:rsidP="002A4647">
      <w:pPr>
        <w:jc w:val="both"/>
        <w:rPr>
          <w:rFonts w:cs="Arial"/>
          <w:szCs w:val="22"/>
        </w:rPr>
      </w:pPr>
    </w:p>
    <w:p w14:paraId="146A39FF" w14:textId="77777777" w:rsidR="002A4647" w:rsidRPr="00086AE9" w:rsidRDefault="002A4647" w:rsidP="002A4647">
      <w:pPr>
        <w:jc w:val="both"/>
        <w:rPr>
          <w:rFonts w:cs="Arial"/>
          <w:szCs w:val="22"/>
        </w:rPr>
      </w:pPr>
      <w:r w:rsidRPr="00086AE9">
        <w:rPr>
          <w:rFonts w:cs="Arial"/>
          <w:szCs w:val="22"/>
        </w:rPr>
        <w:t>Ti moteči zvoki imajo negativen vpliv na zdravje in počutje prebivalcev.</w:t>
      </w:r>
    </w:p>
    <w:p w14:paraId="4A3FB78A" w14:textId="77777777" w:rsidR="002A4647" w:rsidRPr="00086AE9" w:rsidRDefault="002A4647" w:rsidP="002A4647">
      <w:pPr>
        <w:jc w:val="both"/>
        <w:rPr>
          <w:rFonts w:cs="Arial"/>
          <w:szCs w:val="22"/>
        </w:rPr>
      </w:pPr>
      <w:r w:rsidRPr="00086AE9">
        <w:rPr>
          <w:rFonts w:cs="Arial"/>
          <w:szCs w:val="22"/>
        </w:rPr>
        <w:t>Dolgotrajna izpostavljenost dolgotrajnim motečim zvokom lahko povzroči resne zdravstvene in psihološke posledice:</w:t>
      </w:r>
    </w:p>
    <w:p w14:paraId="0971030D" w14:textId="77777777" w:rsidR="002A4647" w:rsidRPr="00086AE9" w:rsidRDefault="002A4647" w:rsidP="002A4647">
      <w:pPr>
        <w:jc w:val="both"/>
        <w:rPr>
          <w:rFonts w:cs="Arial"/>
          <w:szCs w:val="22"/>
        </w:rPr>
      </w:pPr>
    </w:p>
    <w:p w14:paraId="4F8EBC00" w14:textId="77777777" w:rsidR="002A4647" w:rsidRPr="00086AE9" w:rsidRDefault="002A4647" w:rsidP="002A4647">
      <w:pPr>
        <w:numPr>
          <w:ilvl w:val="0"/>
          <w:numId w:val="42"/>
        </w:numPr>
        <w:jc w:val="both"/>
        <w:rPr>
          <w:rFonts w:cs="Arial"/>
          <w:szCs w:val="22"/>
        </w:rPr>
      </w:pPr>
      <w:r w:rsidRPr="00086AE9">
        <w:rPr>
          <w:rFonts w:cs="Arial"/>
          <w:szCs w:val="22"/>
        </w:rPr>
        <w:t>Stres in razdražljivost - nenehen moteč zvok povečuje napetost in zmanjšuje kakovost bivanja.</w:t>
      </w:r>
    </w:p>
    <w:p w14:paraId="31CF2145" w14:textId="77777777" w:rsidR="002A4647" w:rsidRPr="00086AE9" w:rsidRDefault="002A4647" w:rsidP="002A4647">
      <w:pPr>
        <w:numPr>
          <w:ilvl w:val="0"/>
          <w:numId w:val="42"/>
        </w:numPr>
        <w:jc w:val="both"/>
        <w:rPr>
          <w:rFonts w:cs="Arial"/>
          <w:szCs w:val="22"/>
        </w:rPr>
      </w:pPr>
      <w:r w:rsidRPr="00086AE9">
        <w:rPr>
          <w:rFonts w:cs="Arial"/>
          <w:szCs w:val="22"/>
        </w:rPr>
        <w:t>Motnje pri delu in učenju - hrup otežuje koncentracijo, kar vpliva na tiste, ki delajo od doma, študirajo ali potrebujejo mirno okolje.</w:t>
      </w:r>
    </w:p>
    <w:p w14:paraId="723C22AA" w14:textId="77777777" w:rsidR="002A4647" w:rsidRPr="00086AE9" w:rsidRDefault="002A4647" w:rsidP="002A4647">
      <w:pPr>
        <w:numPr>
          <w:ilvl w:val="0"/>
          <w:numId w:val="42"/>
        </w:numPr>
        <w:jc w:val="both"/>
        <w:rPr>
          <w:rFonts w:cs="Arial"/>
          <w:szCs w:val="22"/>
        </w:rPr>
      </w:pPr>
      <w:r w:rsidRPr="00086AE9">
        <w:rPr>
          <w:rFonts w:cs="Arial"/>
          <w:szCs w:val="22"/>
        </w:rPr>
        <w:t>Težave s spanjem in počitkom - tudi če hrup ni prisoten ponoči, dolgotrajna dnevna izpostavljenost moti notranji mir in povzroča utrujenost.</w:t>
      </w:r>
    </w:p>
    <w:p w14:paraId="080AC25B" w14:textId="77777777" w:rsidR="002A4647" w:rsidRPr="00086AE9" w:rsidRDefault="002A4647" w:rsidP="002A4647">
      <w:pPr>
        <w:numPr>
          <w:ilvl w:val="0"/>
          <w:numId w:val="42"/>
        </w:numPr>
        <w:jc w:val="both"/>
        <w:rPr>
          <w:rFonts w:cs="Arial"/>
          <w:szCs w:val="22"/>
        </w:rPr>
      </w:pPr>
      <w:r w:rsidRPr="00086AE9">
        <w:rPr>
          <w:rFonts w:cs="Arial"/>
          <w:szCs w:val="22"/>
        </w:rPr>
        <w:t>Povišan krvni tlak in druge zdravstvene težave - raziskave kažejo, da dolgotrajna izpostavljenost hrupu lahko poveča tveganje za zdravstvene težave, kot so visok krvni tlak in srčno-žilne bolezni.</w:t>
      </w:r>
    </w:p>
    <w:p w14:paraId="1FCED46F" w14:textId="77777777" w:rsidR="002A4647" w:rsidRPr="00086AE9" w:rsidRDefault="002A4647" w:rsidP="002A4647">
      <w:pPr>
        <w:jc w:val="both"/>
        <w:rPr>
          <w:rFonts w:cs="Arial"/>
          <w:szCs w:val="22"/>
        </w:rPr>
      </w:pPr>
    </w:p>
    <w:p w14:paraId="5CB862B7" w14:textId="77777777" w:rsidR="002A4647" w:rsidRPr="00086AE9" w:rsidRDefault="002A4647" w:rsidP="002A4647">
      <w:pPr>
        <w:jc w:val="both"/>
        <w:rPr>
          <w:rFonts w:cs="Arial"/>
          <w:szCs w:val="22"/>
        </w:rPr>
      </w:pPr>
      <w:r w:rsidRPr="00086AE9">
        <w:rPr>
          <w:rFonts w:cs="Arial"/>
          <w:szCs w:val="22"/>
        </w:rPr>
        <w:t>Pred leti smo lastnika lokala posamezniki že obvestili o tem, da nas ta zvok moti in predlagali, da namesti dušilec zvoka ali kako drugače zmanjša ali odpravi moteč zvok, vendar naši prošnji ni bil pripravljen prisluhniti. Gostinski lokal je v najetih prostorih, stavba je stara in zračniki ne ustrezajo močnejši kapaciteti kuhinjske nape.</w:t>
      </w:r>
    </w:p>
    <w:p w14:paraId="28AFEFC2" w14:textId="77777777" w:rsidR="002A4647" w:rsidRPr="00086AE9" w:rsidRDefault="002A4647" w:rsidP="002A4647">
      <w:pPr>
        <w:jc w:val="both"/>
        <w:rPr>
          <w:rFonts w:cs="Arial"/>
          <w:szCs w:val="22"/>
        </w:rPr>
      </w:pPr>
    </w:p>
    <w:p w14:paraId="008DA0D3" w14:textId="77777777" w:rsidR="002A4647" w:rsidRPr="00086AE9" w:rsidRDefault="002A4647" w:rsidP="002A4647">
      <w:pPr>
        <w:jc w:val="both"/>
        <w:rPr>
          <w:rFonts w:cs="Arial"/>
          <w:szCs w:val="22"/>
        </w:rPr>
      </w:pPr>
      <w:r w:rsidRPr="00086AE9">
        <w:rPr>
          <w:rFonts w:cs="Arial"/>
          <w:szCs w:val="22"/>
        </w:rPr>
        <w:t>Stanovalci smo nemočni in prosimo za pomoč pri rešitvi te težave.</w:t>
      </w:r>
    </w:p>
    <w:p w14:paraId="545F6CBB" w14:textId="77777777" w:rsidR="002A4647" w:rsidRPr="00086AE9" w:rsidRDefault="002A4647" w:rsidP="002A4647">
      <w:pPr>
        <w:jc w:val="both"/>
        <w:rPr>
          <w:rFonts w:cs="Arial"/>
          <w:szCs w:val="22"/>
        </w:rPr>
      </w:pPr>
    </w:p>
    <w:p w14:paraId="6BDB36F8" w14:textId="77777777" w:rsidR="002A4647" w:rsidRPr="00086AE9" w:rsidRDefault="002A4647" w:rsidP="002A4647">
      <w:pPr>
        <w:numPr>
          <w:ilvl w:val="0"/>
          <w:numId w:val="43"/>
        </w:numPr>
        <w:jc w:val="both"/>
        <w:rPr>
          <w:rFonts w:cs="Arial"/>
          <w:szCs w:val="22"/>
        </w:rPr>
      </w:pPr>
      <w:r w:rsidRPr="00086AE9">
        <w:rPr>
          <w:rFonts w:cs="Arial"/>
          <w:szCs w:val="22"/>
        </w:rPr>
        <w:t>Ali obstaja zakonska podlaga, da se od lastnika gostinskega lokala zahteva odprava ali zmanjšanje motečega zvoka?</w:t>
      </w:r>
    </w:p>
    <w:p w14:paraId="53D8C91F" w14:textId="77777777" w:rsidR="002A4647" w:rsidRPr="00086AE9" w:rsidRDefault="002A4647" w:rsidP="002A4647">
      <w:pPr>
        <w:numPr>
          <w:ilvl w:val="0"/>
          <w:numId w:val="43"/>
        </w:numPr>
        <w:jc w:val="both"/>
        <w:rPr>
          <w:rFonts w:cs="Arial"/>
          <w:szCs w:val="22"/>
        </w:rPr>
      </w:pPr>
      <w:r w:rsidRPr="00086AE9">
        <w:rPr>
          <w:rFonts w:cs="Arial"/>
          <w:szCs w:val="22"/>
        </w:rPr>
        <w:t>Ali lahko podamo prijavo na MIRED?</w:t>
      </w:r>
    </w:p>
    <w:p w14:paraId="3EA87C02" w14:textId="77777777" w:rsidR="002A4647" w:rsidRPr="00086AE9" w:rsidRDefault="002A4647" w:rsidP="002A4647">
      <w:pPr>
        <w:numPr>
          <w:ilvl w:val="0"/>
          <w:numId w:val="43"/>
        </w:numPr>
        <w:jc w:val="both"/>
        <w:rPr>
          <w:rFonts w:cs="Arial"/>
          <w:szCs w:val="22"/>
        </w:rPr>
      </w:pPr>
      <w:r w:rsidRPr="00086AE9">
        <w:rPr>
          <w:rFonts w:cs="Arial"/>
          <w:szCs w:val="22"/>
        </w:rPr>
        <w:t>Ali mora gostinski lokal obnoviti uporabno dovoljenje v primeru zamenjave kuhinjske nape v primeru, ko je prezračevalni sistem zastarel in ne ustreza kapaciteti nove kuhinjske nape?«</w:t>
      </w:r>
    </w:p>
    <w:p w14:paraId="60AA3915" w14:textId="77777777" w:rsidR="002A4647" w:rsidRPr="00086AE9" w:rsidRDefault="002A4647" w:rsidP="002A4647">
      <w:pPr>
        <w:jc w:val="both"/>
        <w:rPr>
          <w:rFonts w:cs="Arial"/>
          <w:b/>
          <w:bCs/>
          <w:color w:val="EE0000"/>
          <w:szCs w:val="22"/>
        </w:rPr>
      </w:pPr>
    </w:p>
    <w:p w14:paraId="4B7E1DDD" w14:textId="77777777" w:rsidR="009838DE" w:rsidRPr="00086AE9" w:rsidRDefault="009838DE" w:rsidP="009838DE">
      <w:pPr>
        <w:jc w:val="both"/>
        <w:rPr>
          <w:rFonts w:cs="Arial"/>
          <w:b/>
          <w:bCs/>
          <w:color w:val="EE0000"/>
          <w:szCs w:val="22"/>
        </w:rPr>
      </w:pPr>
    </w:p>
    <w:p w14:paraId="3FDE1069" w14:textId="77777777" w:rsidR="00BD4538" w:rsidRPr="00086AE9" w:rsidRDefault="002A4647" w:rsidP="00E34E2A">
      <w:pPr>
        <w:jc w:val="both"/>
        <w:rPr>
          <w:rFonts w:cs="Arial"/>
        </w:rPr>
      </w:pPr>
      <w:r w:rsidRPr="00086AE9">
        <w:rPr>
          <w:rFonts w:cs="Arial"/>
        </w:rPr>
        <w:t>Na vprašanje je odgovoril župan in</w:t>
      </w:r>
      <w:r w:rsidR="00D13AC3" w:rsidRPr="00086AE9">
        <w:rPr>
          <w:rFonts w:cs="Arial"/>
        </w:rPr>
        <w:t xml:space="preserve"> povedal, da se bomo </w:t>
      </w:r>
      <w:r w:rsidR="000D411A" w:rsidRPr="00086AE9">
        <w:rPr>
          <w:rFonts w:cs="Arial"/>
        </w:rPr>
        <w:t xml:space="preserve">pogovorili z lastniki. </w:t>
      </w:r>
    </w:p>
    <w:p w14:paraId="294CB1D5" w14:textId="77777777" w:rsidR="00433FA5" w:rsidRPr="00086AE9" w:rsidRDefault="00433FA5" w:rsidP="00E34E2A">
      <w:pPr>
        <w:jc w:val="both"/>
        <w:rPr>
          <w:rFonts w:cs="Arial"/>
        </w:rPr>
      </w:pPr>
    </w:p>
    <w:p w14:paraId="52E0228A" w14:textId="4A9E8EEE" w:rsidR="009838DE" w:rsidRPr="00086AE9" w:rsidRDefault="002A4647" w:rsidP="00E34E2A">
      <w:pPr>
        <w:jc w:val="both"/>
        <w:rPr>
          <w:rFonts w:cs="Arial"/>
        </w:rPr>
      </w:pPr>
      <w:r w:rsidRPr="00086AE9">
        <w:rPr>
          <w:rFonts w:cs="Arial"/>
        </w:rPr>
        <w:t xml:space="preserve"> </w:t>
      </w:r>
    </w:p>
    <w:p w14:paraId="1D05C399" w14:textId="0EB5838E" w:rsidR="007929CA" w:rsidRPr="00086AE9" w:rsidRDefault="000C00EC" w:rsidP="0024496D">
      <w:pPr>
        <w:rPr>
          <w:rFonts w:cs="Arial"/>
          <w:b/>
          <w:bCs/>
          <w:szCs w:val="22"/>
        </w:rPr>
      </w:pPr>
      <w:r w:rsidRPr="00086AE9">
        <w:rPr>
          <w:rFonts w:cs="Arial"/>
          <w:b/>
          <w:bCs/>
          <w:szCs w:val="22"/>
        </w:rPr>
        <w:t>Irena Oblak (zapis iz posnetka)</w:t>
      </w:r>
      <w:r w:rsidR="00461E6B" w:rsidRPr="00086AE9">
        <w:rPr>
          <w:rFonts w:cs="Arial"/>
          <w:b/>
          <w:bCs/>
          <w:szCs w:val="22"/>
        </w:rPr>
        <w:t xml:space="preserve"> – pobud</w:t>
      </w:r>
      <w:r w:rsidR="00431B2C">
        <w:rPr>
          <w:rFonts w:cs="Arial"/>
          <w:b/>
          <w:bCs/>
          <w:szCs w:val="22"/>
        </w:rPr>
        <w:t>a</w:t>
      </w:r>
      <w:r w:rsidR="00461E6B" w:rsidRPr="00086AE9">
        <w:rPr>
          <w:rFonts w:cs="Arial"/>
          <w:b/>
          <w:bCs/>
          <w:szCs w:val="22"/>
        </w:rPr>
        <w:t xml:space="preserve"> podana na koncu</w:t>
      </w:r>
    </w:p>
    <w:p w14:paraId="38037C1C" w14:textId="77777777" w:rsidR="001A3A6E" w:rsidRPr="00086AE9" w:rsidRDefault="001A3A6E" w:rsidP="0024496D">
      <w:pPr>
        <w:rPr>
          <w:rFonts w:cs="Arial"/>
          <w:b/>
          <w:bCs/>
          <w:szCs w:val="22"/>
        </w:rPr>
      </w:pPr>
    </w:p>
    <w:p w14:paraId="17ECD8AB" w14:textId="48DE9BCB" w:rsidR="001A3A6E" w:rsidRPr="00086AE9" w:rsidRDefault="001A3A6E" w:rsidP="007B5F6B">
      <w:pPr>
        <w:jc w:val="both"/>
        <w:rPr>
          <w:rFonts w:cs="Arial"/>
        </w:rPr>
      </w:pPr>
      <w:r w:rsidRPr="00086AE9">
        <w:rPr>
          <w:rFonts w:cs="Arial"/>
        </w:rPr>
        <w:t>»Hvala za besedo</w:t>
      </w:r>
      <w:r w:rsidR="009F3305" w:rsidRPr="00086AE9">
        <w:rPr>
          <w:rFonts w:cs="Arial"/>
        </w:rPr>
        <w:t>.</w:t>
      </w:r>
      <w:r w:rsidRPr="00086AE9">
        <w:rPr>
          <w:rFonts w:cs="Arial"/>
        </w:rPr>
        <w:t xml:space="preserve"> </w:t>
      </w:r>
      <w:r w:rsidR="009F3305" w:rsidRPr="00086AE9">
        <w:rPr>
          <w:rFonts w:cs="Arial"/>
        </w:rPr>
        <w:t>Č</w:t>
      </w:r>
      <w:r w:rsidRPr="00086AE9">
        <w:rPr>
          <w:rFonts w:cs="Arial"/>
        </w:rPr>
        <w:t xml:space="preserve">e ne bi vprašala, bi bila kregana, pa sem pozabila. </w:t>
      </w:r>
      <w:r w:rsidR="003138EA" w:rsidRPr="00086AE9">
        <w:rPr>
          <w:rFonts w:cs="Arial"/>
        </w:rPr>
        <w:t>K</w:t>
      </w:r>
      <w:r w:rsidRPr="00086AE9">
        <w:rPr>
          <w:rFonts w:cs="Arial"/>
        </w:rPr>
        <w:t>ante na pokopališču so zdaj na veliko v uporabi</w:t>
      </w:r>
      <w:r w:rsidR="003138EA" w:rsidRPr="00086AE9">
        <w:rPr>
          <w:rFonts w:cs="Arial"/>
        </w:rPr>
        <w:t>.</w:t>
      </w:r>
      <w:r w:rsidRPr="00086AE9">
        <w:rPr>
          <w:rFonts w:cs="Arial"/>
        </w:rPr>
        <w:t xml:space="preserve"> </w:t>
      </w:r>
      <w:r w:rsidR="003138EA" w:rsidRPr="00086AE9">
        <w:rPr>
          <w:rFonts w:cs="Arial"/>
        </w:rPr>
        <w:t>K</w:t>
      </w:r>
      <w:r w:rsidRPr="00086AE9">
        <w:rPr>
          <w:rFonts w:cs="Arial"/>
        </w:rPr>
        <w:t>ante, so pa kar nekaj takih, da</w:t>
      </w:r>
      <w:r w:rsidR="003138EA" w:rsidRPr="00086AE9">
        <w:rPr>
          <w:rFonts w:cs="Arial"/>
        </w:rPr>
        <w:t xml:space="preserve"> dno</w:t>
      </w:r>
      <w:r w:rsidRPr="00086AE9">
        <w:rPr>
          <w:rFonts w:cs="Arial"/>
        </w:rPr>
        <w:t xml:space="preserve"> dopušča in ko si natočiš vodo, si do kolena moker, če je kakšna varianta, da se to malo pogleda, pa nov</w:t>
      </w:r>
      <w:r w:rsidR="000277BA" w:rsidRPr="00086AE9">
        <w:rPr>
          <w:rFonts w:cs="Arial"/>
        </w:rPr>
        <w:t>e da. H</w:t>
      </w:r>
      <w:r w:rsidRPr="00086AE9">
        <w:rPr>
          <w:rFonts w:cs="Arial"/>
        </w:rPr>
        <w:t>vala.«</w:t>
      </w:r>
    </w:p>
    <w:p w14:paraId="06581EE8" w14:textId="77777777" w:rsidR="001A3A6E" w:rsidRPr="00086AE9" w:rsidRDefault="001A3A6E" w:rsidP="0024496D">
      <w:pPr>
        <w:rPr>
          <w:rFonts w:cs="Arial"/>
          <w:color w:val="EE0000"/>
        </w:rPr>
      </w:pPr>
    </w:p>
    <w:p w14:paraId="23BC6C6C" w14:textId="77777777" w:rsidR="000C00EC" w:rsidRPr="00086AE9" w:rsidRDefault="000C00EC" w:rsidP="0024496D">
      <w:pPr>
        <w:rPr>
          <w:rFonts w:cs="Arial"/>
          <w:color w:val="EE0000"/>
        </w:rPr>
      </w:pPr>
    </w:p>
    <w:p w14:paraId="65A1A40B" w14:textId="39B0C5C9" w:rsidR="001C0B55" w:rsidRPr="00086AE9" w:rsidRDefault="00083298" w:rsidP="001C0B55">
      <w:pPr>
        <w:jc w:val="both"/>
        <w:rPr>
          <w:rFonts w:cs="Arial"/>
          <w:b/>
          <w:bCs/>
        </w:rPr>
      </w:pPr>
      <w:r w:rsidRPr="00086AE9">
        <w:rPr>
          <w:rFonts w:cs="Arial"/>
          <w:b/>
          <w:bCs/>
        </w:rPr>
        <w:t>Ana Skledar</w:t>
      </w:r>
      <w:r w:rsidR="001C0B55" w:rsidRPr="00086AE9">
        <w:rPr>
          <w:rFonts w:cs="Arial"/>
          <w:b/>
          <w:bCs/>
        </w:rPr>
        <w:t xml:space="preserve"> (pisna vprašanja)</w:t>
      </w:r>
    </w:p>
    <w:p w14:paraId="1F3F3E05" w14:textId="77777777" w:rsidR="009028D3" w:rsidRPr="00086AE9" w:rsidRDefault="009028D3" w:rsidP="001C0B55">
      <w:pPr>
        <w:jc w:val="both"/>
        <w:rPr>
          <w:rFonts w:cs="Arial"/>
          <w:b/>
          <w:bCs/>
          <w:color w:val="EE0000"/>
        </w:rPr>
      </w:pPr>
    </w:p>
    <w:p w14:paraId="66E37544" w14:textId="2324D3A6" w:rsidR="001D7E1B" w:rsidRPr="00086AE9" w:rsidRDefault="001D7E1B" w:rsidP="001D7E1B">
      <w:pPr>
        <w:jc w:val="both"/>
        <w:rPr>
          <w:rFonts w:cs="Arial"/>
        </w:rPr>
      </w:pPr>
      <w:r w:rsidRPr="00086AE9">
        <w:rPr>
          <w:rFonts w:cs="Arial"/>
        </w:rPr>
        <w:t>1. Kakšen je postopek pridobivanja dovoljenj za zasipanje vrtač v naši občini? Kakšna so stališča občine glede tega oziroma ali so narejene kakšne študije o vplivu na okolje?</w:t>
      </w:r>
    </w:p>
    <w:p w14:paraId="3F16AFCF" w14:textId="12725E68" w:rsidR="001D7E1B" w:rsidRPr="00086AE9" w:rsidRDefault="001D7E1B" w:rsidP="001D7E1B">
      <w:pPr>
        <w:jc w:val="both"/>
        <w:rPr>
          <w:rFonts w:cs="Arial"/>
        </w:rPr>
      </w:pPr>
      <w:r w:rsidRPr="00086AE9">
        <w:rPr>
          <w:rFonts w:cs="Arial"/>
        </w:rPr>
        <w:t>2. Zanima me, v kakšni fazi so trenutno pogovori glede vzpostavitve avtobusne linije na Zaplano z Direkcijo Republike Slovenije za infrastrukturo ter kakšen je predviden časovni okvir za uvedbo te linije?</w:t>
      </w:r>
    </w:p>
    <w:p w14:paraId="64636693" w14:textId="0FD6D899" w:rsidR="001D7E1B" w:rsidRPr="00086AE9" w:rsidRDefault="001D7E1B" w:rsidP="001D7E1B">
      <w:pPr>
        <w:jc w:val="both"/>
        <w:rPr>
          <w:rFonts w:cs="Arial"/>
        </w:rPr>
      </w:pPr>
      <w:r w:rsidRPr="00086AE9">
        <w:rPr>
          <w:rFonts w:cs="Arial"/>
        </w:rPr>
        <w:lastRenderedPageBreak/>
        <w:t>3.</w:t>
      </w:r>
      <w:r w:rsidR="00B90784" w:rsidRPr="00086AE9">
        <w:rPr>
          <w:rFonts w:cs="Arial"/>
        </w:rPr>
        <w:t xml:space="preserve"> </w:t>
      </w:r>
      <w:r w:rsidRPr="00086AE9">
        <w:rPr>
          <w:rFonts w:cs="Arial"/>
        </w:rPr>
        <w:t>Zanima me, kakšen je status ideje o vzpostavitvi krožišča na Ljubljanski cesti pri izvozu z avtoceste. Glede na to, da je tamkajšnje križišče zelo nevarno, predvsem za kolesarje in pešce, kar je žal že povzročilo tudi smrtne nesreče, bi prosil/-a za informacije o načrtih in morebitnih ukrepih za izboljšanje varnosti na tem območju?</w:t>
      </w:r>
    </w:p>
    <w:p w14:paraId="5462EF17" w14:textId="56D843EC" w:rsidR="001D7E1B" w:rsidRPr="00086AE9" w:rsidRDefault="001D7E1B" w:rsidP="001D7E1B">
      <w:pPr>
        <w:jc w:val="both"/>
        <w:rPr>
          <w:rFonts w:cs="Arial"/>
        </w:rPr>
      </w:pPr>
      <w:r w:rsidRPr="00086AE9">
        <w:rPr>
          <w:rFonts w:cs="Arial"/>
        </w:rPr>
        <w:t>4. Zanima me, kaj se trenutno dogaja s pobudo, da se na DARS posreduje predlog za premik table za izvoz Vrhnika na avtocesti v smeri proti morju, saj je obstoječa tabla trenutno postavljena precej pred dejanskim izvozom (približno 250 metrov prej, v bližini trgovine Spar) in je oznaka 'Vrhnika' na njej premalo izpostavljena- ni dovolj vidna. Kot primer dobre prakse navajamo izvoz Brezovica, kjer je kljub protihrupni ograji postavljena dodatna tabla na železni konstrukciji, z jasno vidno oznako, ki voznike pravočasno opozori na izvoz. Ali je bila ta pobuda že posredovana in ali je DARS glede</w:t>
      </w:r>
      <w:r w:rsidRPr="00086AE9">
        <w:rPr>
          <w:rFonts w:cs="Arial"/>
          <w:b/>
          <w:bCs/>
        </w:rPr>
        <w:t xml:space="preserve"> </w:t>
      </w:r>
      <w:r w:rsidRPr="00086AE9">
        <w:rPr>
          <w:rFonts w:cs="Arial"/>
        </w:rPr>
        <w:t>tega že podal kakšen odgovor?</w:t>
      </w:r>
    </w:p>
    <w:p w14:paraId="4E5F2E3D" w14:textId="77777777" w:rsidR="00FA6C82" w:rsidRPr="00086AE9" w:rsidRDefault="00FA6C82" w:rsidP="001D7E1B">
      <w:pPr>
        <w:jc w:val="both"/>
        <w:rPr>
          <w:rFonts w:cs="Arial"/>
        </w:rPr>
      </w:pPr>
    </w:p>
    <w:p w14:paraId="5421C4AC" w14:textId="18EC4E41" w:rsidR="00FA6C82" w:rsidRPr="00086AE9" w:rsidRDefault="00AC585A" w:rsidP="001D7E1B">
      <w:pPr>
        <w:jc w:val="both"/>
        <w:rPr>
          <w:rFonts w:cs="Arial"/>
          <w:b/>
          <w:bCs/>
          <w:color w:val="EE0000"/>
        </w:rPr>
      </w:pPr>
      <w:r w:rsidRPr="00086AE9">
        <w:rPr>
          <w:rFonts w:cs="Arial"/>
        </w:rPr>
        <w:t xml:space="preserve">Na vprašanja je odgovoril župan, na vprašanje glede vrtač pa g. Kogovšek. </w:t>
      </w:r>
    </w:p>
    <w:p w14:paraId="1C9DB1EE" w14:textId="2BE48DF8" w:rsidR="00AC215F" w:rsidRPr="00086AE9" w:rsidRDefault="00AC215F" w:rsidP="0024496D">
      <w:pPr>
        <w:rPr>
          <w:rFonts w:cs="Arial"/>
          <w:color w:val="EE0000"/>
        </w:rPr>
      </w:pPr>
    </w:p>
    <w:p w14:paraId="640F307D" w14:textId="77777777" w:rsidR="000D411A" w:rsidRPr="00086AE9" w:rsidRDefault="000D411A" w:rsidP="000D411A">
      <w:pPr>
        <w:rPr>
          <w:rFonts w:cs="Arial"/>
          <w:b/>
          <w:bCs/>
          <w:szCs w:val="22"/>
        </w:rPr>
      </w:pPr>
      <w:r w:rsidRPr="00086AE9">
        <w:rPr>
          <w:rFonts w:cs="Arial"/>
          <w:b/>
          <w:bCs/>
          <w:szCs w:val="22"/>
        </w:rPr>
        <w:t>Doman Blagojević (zapis iz posnetka)</w:t>
      </w:r>
    </w:p>
    <w:p w14:paraId="20039E89" w14:textId="77777777" w:rsidR="00375A6C" w:rsidRPr="00086AE9" w:rsidRDefault="00375A6C" w:rsidP="000D411A">
      <w:pPr>
        <w:rPr>
          <w:rFonts w:cs="Arial"/>
          <w:b/>
          <w:bCs/>
          <w:color w:val="EE0000"/>
          <w:szCs w:val="22"/>
        </w:rPr>
      </w:pPr>
    </w:p>
    <w:p w14:paraId="55C68DCD" w14:textId="3444A1D8" w:rsidR="00375A6C" w:rsidRPr="00086AE9" w:rsidRDefault="00375A6C" w:rsidP="00A4718B">
      <w:pPr>
        <w:jc w:val="both"/>
        <w:rPr>
          <w:rFonts w:cs="Arial"/>
          <w:szCs w:val="22"/>
        </w:rPr>
      </w:pPr>
      <w:r w:rsidRPr="00086AE9">
        <w:rPr>
          <w:rFonts w:cs="Arial"/>
          <w:szCs w:val="22"/>
        </w:rPr>
        <w:t xml:space="preserve">»Pa še </w:t>
      </w:r>
      <w:r w:rsidR="00876875" w:rsidRPr="00086AE9">
        <w:rPr>
          <w:rFonts w:cs="Arial"/>
          <w:szCs w:val="22"/>
        </w:rPr>
        <w:t xml:space="preserve">jaz </w:t>
      </w:r>
      <w:r w:rsidRPr="00086AE9">
        <w:rPr>
          <w:rFonts w:cs="Arial"/>
          <w:szCs w:val="22"/>
        </w:rPr>
        <w:t>zadnjič danes</w:t>
      </w:r>
      <w:r w:rsidR="000D6E2D" w:rsidRPr="00086AE9">
        <w:rPr>
          <w:rFonts w:cs="Arial"/>
          <w:szCs w:val="22"/>
        </w:rPr>
        <w:t>,</w:t>
      </w:r>
      <w:r w:rsidRPr="00086AE9">
        <w:rPr>
          <w:rFonts w:cs="Arial"/>
          <w:szCs w:val="22"/>
        </w:rPr>
        <w:t xml:space="preserve"> zanima me</w:t>
      </w:r>
      <w:r w:rsidR="000D6E2D" w:rsidRPr="00086AE9">
        <w:rPr>
          <w:rFonts w:cs="Arial"/>
          <w:szCs w:val="22"/>
        </w:rPr>
        <w:t>,</w:t>
      </w:r>
      <w:r w:rsidRPr="00086AE9">
        <w:rPr>
          <w:rFonts w:cs="Arial"/>
          <w:szCs w:val="22"/>
        </w:rPr>
        <w:t xml:space="preserve"> občani oziroma prebivalci </w:t>
      </w:r>
      <w:r w:rsidR="00B92A8E" w:rsidRPr="00086AE9">
        <w:rPr>
          <w:rFonts w:cs="Arial"/>
          <w:szCs w:val="22"/>
        </w:rPr>
        <w:t>V</w:t>
      </w:r>
      <w:r w:rsidRPr="00086AE9">
        <w:rPr>
          <w:rFonts w:cs="Arial"/>
          <w:szCs w:val="22"/>
        </w:rPr>
        <w:t>rtnarije so se name obrnili</w:t>
      </w:r>
      <w:r w:rsidR="00454AB3" w:rsidRPr="00086AE9">
        <w:rPr>
          <w:rFonts w:cs="Arial"/>
          <w:szCs w:val="22"/>
        </w:rPr>
        <w:t xml:space="preserve">, </w:t>
      </w:r>
      <w:r w:rsidR="00B92A8E" w:rsidRPr="00086AE9">
        <w:rPr>
          <w:rFonts w:cs="Arial"/>
          <w:szCs w:val="22"/>
        </w:rPr>
        <w:t xml:space="preserve">tam </w:t>
      </w:r>
      <w:r w:rsidR="00454AB3" w:rsidRPr="00086AE9">
        <w:rPr>
          <w:rFonts w:cs="Arial"/>
          <w:szCs w:val="22"/>
        </w:rPr>
        <w:t>pri</w:t>
      </w:r>
      <w:r w:rsidR="001D33ED" w:rsidRPr="00086AE9">
        <w:rPr>
          <w:rFonts w:cs="Arial"/>
          <w:szCs w:val="22"/>
        </w:rPr>
        <w:t xml:space="preserve"> </w:t>
      </w:r>
      <w:r w:rsidRPr="00086AE9">
        <w:rPr>
          <w:rFonts w:cs="Arial"/>
          <w:szCs w:val="22"/>
        </w:rPr>
        <w:t>garaž</w:t>
      </w:r>
      <w:r w:rsidR="00454AB3" w:rsidRPr="00086AE9">
        <w:rPr>
          <w:rFonts w:cs="Arial"/>
          <w:szCs w:val="22"/>
        </w:rPr>
        <w:t>ah</w:t>
      </w:r>
      <w:r w:rsidRPr="00086AE9">
        <w:rPr>
          <w:rFonts w:cs="Arial"/>
          <w:szCs w:val="22"/>
        </w:rPr>
        <w:t xml:space="preserve"> sta</w:t>
      </w:r>
      <w:r w:rsidR="00454AB3" w:rsidRPr="00086AE9">
        <w:rPr>
          <w:rFonts w:cs="Arial"/>
          <w:szCs w:val="22"/>
        </w:rPr>
        <w:t xml:space="preserve"> bila</w:t>
      </w:r>
      <w:r w:rsidRPr="00086AE9">
        <w:rPr>
          <w:rFonts w:cs="Arial"/>
          <w:szCs w:val="22"/>
        </w:rPr>
        <w:t xml:space="preserve"> včasih 2 količka, da se ni mo</w:t>
      </w:r>
      <w:r w:rsidR="0099310D" w:rsidRPr="00086AE9">
        <w:rPr>
          <w:rFonts w:cs="Arial"/>
          <w:szCs w:val="22"/>
        </w:rPr>
        <w:t>glo</w:t>
      </w:r>
      <w:r w:rsidRPr="00086AE9">
        <w:rPr>
          <w:rFonts w:cs="Arial"/>
          <w:szCs w:val="22"/>
        </w:rPr>
        <w:t xml:space="preserve"> z avtom </w:t>
      </w:r>
      <w:r w:rsidR="0055113D" w:rsidRPr="00086AE9">
        <w:rPr>
          <w:rFonts w:cs="Arial"/>
          <w:szCs w:val="22"/>
        </w:rPr>
        <w:t>mimo</w:t>
      </w:r>
      <w:r w:rsidRPr="00086AE9">
        <w:rPr>
          <w:rFonts w:cs="Arial"/>
          <w:szCs w:val="22"/>
        </w:rPr>
        <w:t xml:space="preserve"> </w:t>
      </w:r>
      <w:r w:rsidR="0055113D" w:rsidRPr="00086AE9">
        <w:rPr>
          <w:rFonts w:cs="Arial"/>
          <w:szCs w:val="22"/>
        </w:rPr>
        <w:t>F</w:t>
      </w:r>
      <w:r w:rsidRPr="00086AE9">
        <w:rPr>
          <w:rFonts w:cs="Arial"/>
          <w:szCs w:val="22"/>
        </w:rPr>
        <w:t>lamingota pelja</w:t>
      </w:r>
      <w:r w:rsidR="0055113D" w:rsidRPr="00086AE9">
        <w:rPr>
          <w:rFonts w:cs="Arial"/>
          <w:szCs w:val="22"/>
        </w:rPr>
        <w:t>t</w:t>
      </w:r>
      <w:r w:rsidR="00B92A8E" w:rsidRPr="00086AE9">
        <w:rPr>
          <w:rFonts w:cs="Arial"/>
          <w:szCs w:val="22"/>
        </w:rPr>
        <w:t xml:space="preserve">, </w:t>
      </w:r>
      <w:r w:rsidRPr="00086AE9">
        <w:rPr>
          <w:rFonts w:cs="Arial"/>
          <w:szCs w:val="22"/>
        </w:rPr>
        <w:t>zdaj ne vem</w:t>
      </w:r>
      <w:r w:rsidR="003E60A7" w:rsidRPr="00086AE9">
        <w:rPr>
          <w:rFonts w:cs="Arial"/>
          <w:szCs w:val="22"/>
        </w:rPr>
        <w:t>,</w:t>
      </w:r>
      <w:r w:rsidRPr="00086AE9">
        <w:rPr>
          <w:rFonts w:cs="Arial"/>
          <w:szCs w:val="22"/>
        </w:rPr>
        <w:t xml:space="preserve"> če je to prava informacija, ne bom trdil, da je to zaradi komunal</w:t>
      </w:r>
      <w:r w:rsidR="00140F4A" w:rsidRPr="00086AE9">
        <w:rPr>
          <w:rFonts w:cs="Arial"/>
          <w:szCs w:val="22"/>
        </w:rPr>
        <w:t>e</w:t>
      </w:r>
      <w:r w:rsidRPr="00086AE9">
        <w:rPr>
          <w:rFonts w:cs="Arial"/>
          <w:szCs w:val="22"/>
        </w:rPr>
        <w:t xml:space="preserve"> </w:t>
      </w:r>
      <w:r w:rsidR="00140F4A" w:rsidRPr="00086AE9">
        <w:rPr>
          <w:rFonts w:cs="Arial"/>
          <w:szCs w:val="22"/>
        </w:rPr>
        <w:t>bilo</w:t>
      </w:r>
      <w:r w:rsidRPr="00086AE9">
        <w:rPr>
          <w:rFonts w:cs="Arial"/>
          <w:szCs w:val="22"/>
        </w:rPr>
        <w:t>, da</w:t>
      </w:r>
      <w:r w:rsidR="00140F4A" w:rsidRPr="00086AE9">
        <w:rPr>
          <w:rFonts w:cs="Arial"/>
          <w:szCs w:val="22"/>
        </w:rPr>
        <w:t xml:space="preserve"> se</w:t>
      </w:r>
      <w:r w:rsidRPr="00086AE9">
        <w:rPr>
          <w:rFonts w:cs="Arial"/>
          <w:szCs w:val="22"/>
        </w:rPr>
        <w:t xml:space="preserve"> smetarji ne rabijo v </w:t>
      </w:r>
      <w:proofErr w:type="spellStart"/>
      <w:r w:rsidRPr="00086AE9">
        <w:rPr>
          <w:rFonts w:cs="Arial"/>
          <w:szCs w:val="22"/>
        </w:rPr>
        <w:t>rikverc</w:t>
      </w:r>
      <w:proofErr w:type="spellEnd"/>
      <w:r w:rsidRPr="00086AE9">
        <w:rPr>
          <w:rFonts w:cs="Arial"/>
          <w:szCs w:val="22"/>
        </w:rPr>
        <w:t xml:space="preserve"> speljat to jaz ne bom trdil, ker to je tako, da pač reče</w:t>
      </w:r>
      <w:r w:rsidR="00321866" w:rsidRPr="00086AE9">
        <w:rPr>
          <w:rFonts w:cs="Arial"/>
          <w:szCs w:val="22"/>
        </w:rPr>
        <w:t>.</w:t>
      </w:r>
      <w:r w:rsidRPr="00086AE9">
        <w:rPr>
          <w:rFonts w:cs="Arial"/>
          <w:szCs w:val="22"/>
        </w:rPr>
        <w:t xml:space="preserve"> </w:t>
      </w:r>
      <w:r w:rsidR="00321866" w:rsidRPr="00086AE9">
        <w:rPr>
          <w:rFonts w:cs="Arial"/>
          <w:szCs w:val="22"/>
        </w:rPr>
        <w:t>V</w:t>
      </w:r>
      <w:r w:rsidRPr="00086AE9">
        <w:rPr>
          <w:rFonts w:cs="Arial"/>
          <w:szCs w:val="22"/>
        </w:rPr>
        <w:t xml:space="preserve"> glavnem bilo bi pa dobro, če bi se te količki nekako nazaj</w:t>
      </w:r>
      <w:r w:rsidR="00A04767" w:rsidRPr="00086AE9">
        <w:rPr>
          <w:rFonts w:cs="Arial"/>
          <w:szCs w:val="22"/>
        </w:rPr>
        <w:t xml:space="preserve"> dal</w:t>
      </w:r>
      <w:r w:rsidRPr="00086AE9">
        <w:rPr>
          <w:rFonts w:cs="Arial"/>
          <w:szCs w:val="22"/>
        </w:rPr>
        <w:t xml:space="preserve">. Ker zdaj, ko so sploh take </w:t>
      </w:r>
      <w:proofErr w:type="spellStart"/>
      <w:r w:rsidRPr="00086AE9">
        <w:rPr>
          <w:rFonts w:cs="Arial"/>
          <w:szCs w:val="22"/>
        </w:rPr>
        <w:t>gužve</w:t>
      </w:r>
      <w:proofErr w:type="spellEnd"/>
      <w:r w:rsidRPr="00086AE9">
        <w:rPr>
          <w:rFonts w:cs="Arial"/>
          <w:szCs w:val="22"/>
        </w:rPr>
        <w:t xml:space="preserve">, na primer danes sem se </w:t>
      </w:r>
      <w:r w:rsidR="00146BD5" w:rsidRPr="00086AE9">
        <w:rPr>
          <w:rFonts w:cs="Arial"/>
          <w:szCs w:val="22"/>
        </w:rPr>
        <w:t>jaz</w:t>
      </w:r>
      <w:r w:rsidRPr="00086AE9">
        <w:rPr>
          <w:rFonts w:cs="Arial"/>
          <w:szCs w:val="22"/>
        </w:rPr>
        <w:t xml:space="preserve"> t</w:t>
      </w:r>
      <w:r w:rsidR="00146BD5" w:rsidRPr="00086AE9">
        <w:rPr>
          <w:rFonts w:cs="Arial"/>
          <w:szCs w:val="22"/>
        </w:rPr>
        <w:t>a</w:t>
      </w:r>
      <w:r w:rsidRPr="00086AE9">
        <w:rPr>
          <w:rFonts w:cs="Arial"/>
          <w:szCs w:val="22"/>
        </w:rPr>
        <w:t xml:space="preserve">m </w:t>
      </w:r>
      <w:r w:rsidR="00146BD5" w:rsidRPr="00086AE9">
        <w:rPr>
          <w:rFonts w:cs="Arial"/>
          <w:szCs w:val="22"/>
        </w:rPr>
        <w:t xml:space="preserve"> mimo</w:t>
      </w:r>
      <w:r w:rsidRPr="00086AE9">
        <w:rPr>
          <w:rFonts w:cs="Arial"/>
          <w:szCs w:val="22"/>
        </w:rPr>
        <w:t xml:space="preserve"> peljal</w:t>
      </w:r>
      <w:r w:rsidR="00356139" w:rsidRPr="00086AE9">
        <w:rPr>
          <w:rFonts w:cs="Arial"/>
          <w:szCs w:val="22"/>
        </w:rPr>
        <w:t>,</w:t>
      </w:r>
      <w:r w:rsidRPr="00086AE9">
        <w:rPr>
          <w:rFonts w:cs="Arial"/>
          <w:szCs w:val="22"/>
        </w:rPr>
        <w:t xml:space="preserve"> resnično gredo</w:t>
      </w:r>
      <w:r w:rsidR="00356139" w:rsidRPr="00086AE9">
        <w:rPr>
          <w:rFonts w:cs="Arial"/>
          <w:szCs w:val="22"/>
        </w:rPr>
        <w:t xml:space="preserve"> v</w:t>
      </w:r>
      <w:r w:rsidRPr="00086AE9">
        <w:rPr>
          <w:rFonts w:cs="Arial"/>
          <w:szCs w:val="22"/>
        </w:rPr>
        <w:t>si domačini se zdajle k</w:t>
      </w:r>
      <w:r w:rsidR="00356139" w:rsidRPr="00086AE9">
        <w:rPr>
          <w:rFonts w:cs="Arial"/>
          <w:szCs w:val="22"/>
        </w:rPr>
        <w:t>o je</w:t>
      </w:r>
      <w:r w:rsidRPr="00086AE9">
        <w:rPr>
          <w:rFonts w:cs="Arial"/>
          <w:szCs w:val="22"/>
        </w:rPr>
        <w:t xml:space="preserve"> gužva da</w:t>
      </w:r>
      <w:r w:rsidR="00904207" w:rsidRPr="00086AE9">
        <w:rPr>
          <w:rFonts w:cs="Arial"/>
          <w:szCs w:val="22"/>
        </w:rPr>
        <w:t xml:space="preserve"> </w:t>
      </w:r>
      <w:r w:rsidRPr="00086AE9">
        <w:rPr>
          <w:rFonts w:cs="Arial"/>
          <w:szCs w:val="22"/>
        </w:rPr>
        <w:t>ne</w:t>
      </w:r>
      <w:r w:rsidR="00904207" w:rsidRPr="00086AE9">
        <w:rPr>
          <w:rFonts w:cs="Arial"/>
          <w:szCs w:val="22"/>
        </w:rPr>
        <w:t xml:space="preserve"> </w:t>
      </w:r>
      <w:r w:rsidRPr="00086AE9">
        <w:rPr>
          <w:rFonts w:cs="Arial"/>
          <w:szCs w:val="22"/>
        </w:rPr>
        <w:t>stoji</w:t>
      </w:r>
      <w:r w:rsidR="00904207" w:rsidRPr="00086AE9">
        <w:rPr>
          <w:rFonts w:cs="Arial"/>
          <w:szCs w:val="22"/>
        </w:rPr>
        <w:t>jo</w:t>
      </w:r>
      <w:r w:rsidRPr="00086AE9">
        <w:rPr>
          <w:rFonts w:cs="Arial"/>
          <w:szCs w:val="22"/>
        </w:rPr>
        <w:t xml:space="preserve"> na </w:t>
      </w:r>
      <w:r w:rsidR="00904207" w:rsidRPr="00086AE9">
        <w:rPr>
          <w:rFonts w:cs="Arial"/>
          <w:szCs w:val="22"/>
        </w:rPr>
        <w:t>T</w:t>
      </w:r>
      <w:r w:rsidRPr="00086AE9">
        <w:rPr>
          <w:rFonts w:cs="Arial"/>
          <w:szCs w:val="22"/>
        </w:rPr>
        <w:t>ržaški cesti, se peljejo mimo tistih garaž</w:t>
      </w:r>
      <w:r w:rsidR="00424598" w:rsidRPr="00086AE9">
        <w:rPr>
          <w:rFonts w:cs="Arial"/>
          <w:szCs w:val="22"/>
        </w:rPr>
        <w:t xml:space="preserve"> in je</w:t>
      </w:r>
      <w:r w:rsidRPr="00086AE9">
        <w:rPr>
          <w:rFonts w:cs="Arial"/>
          <w:szCs w:val="22"/>
        </w:rPr>
        <w:t xml:space="preserve"> nevar</w:t>
      </w:r>
      <w:r w:rsidR="00424598" w:rsidRPr="00086AE9">
        <w:rPr>
          <w:rFonts w:cs="Arial"/>
          <w:szCs w:val="22"/>
        </w:rPr>
        <w:t>no</w:t>
      </w:r>
      <w:r w:rsidR="008672BA" w:rsidRPr="00086AE9">
        <w:rPr>
          <w:rFonts w:cs="Arial"/>
          <w:szCs w:val="22"/>
        </w:rPr>
        <w:t>,</w:t>
      </w:r>
      <w:r w:rsidRPr="00086AE9">
        <w:rPr>
          <w:rFonts w:cs="Arial"/>
          <w:szCs w:val="22"/>
        </w:rPr>
        <w:t xml:space="preserve"> avte dajo noter</w:t>
      </w:r>
      <w:r w:rsidR="008672BA" w:rsidRPr="00086AE9">
        <w:rPr>
          <w:rFonts w:cs="Arial"/>
          <w:szCs w:val="22"/>
        </w:rPr>
        <w:t>,</w:t>
      </w:r>
      <w:r w:rsidRPr="00086AE9">
        <w:rPr>
          <w:rFonts w:cs="Arial"/>
          <w:szCs w:val="22"/>
        </w:rPr>
        <w:t xml:space="preserve"> otroci</w:t>
      </w:r>
      <w:r w:rsidR="006B5704" w:rsidRPr="00086AE9">
        <w:rPr>
          <w:rFonts w:cs="Arial"/>
          <w:szCs w:val="22"/>
        </w:rPr>
        <w:t xml:space="preserve"> laufajo</w:t>
      </w:r>
      <w:r w:rsidR="008672BA" w:rsidRPr="00086AE9">
        <w:rPr>
          <w:rFonts w:cs="Arial"/>
          <w:szCs w:val="22"/>
        </w:rPr>
        <w:t xml:space="preserve">, </w:t>
      </w:r>
      <w:r w:rsidRPr="00086AE9">
        <w:rPr>
          <w:rFonts w:cs="Arial"/>
          <w:szCs w:val="22"/>
        </w:rPr>
        <w:t>pa</w:t>
      </w:r>
      <w:r w:rsidR="008672BA" w:rsidRPr="00086AE9">
        <w:rPr>
          <w:rFonts w:cs="Arial"/>
          <w:szCs w:val="22"/>
        </w:rPr>
        <w:t xml:space="preserve"> v</w:t>
      </w:r>
      <w:r w:rsidRPr="00086AE9">
        <w:rPr>
          <w:rFonts w:cs="Arial"/>
          <w:szCs w:val="22"/>
        </w:rPr>
        <w:t xml:space="preserve"> tisti coni tam nob</w:t>
      </w:r>
      <w:r w:rsidR="008672BA" w:rsidRPr="00086AE9">
        <w:rPr>
          <w:rFonts w:cs="Arial"/>
          <w:szCs w:val="22"/>
        </w:rPr>
        <w:t>eden</w:t>
      </w:r>
      <w:r w:rsidRPr="00086AE9">
        <w:rPr>
          <w:rFonts w:cs="Arial"/>
          <w:szCs w:val="22"/>
        </w:rPr>
        <w:t xml:space="preserve"> </w:t>
      </w:r>
      <w:r w:rsidR="000C4DC7" w:rsidRPr="00086AE9">
        <w:rPr>
          <w:rFonts w:cs="Arial"/>
          <w:szCs w:val="22"/>
        </w:rPr>
        <w:t>ne pelje 1</w:t>
      </w:r>
      <w:r w:rsidRPr="00086AE9">
        <w:rPr>
          <w:rFonts w:cs="Arial"/>
          <w:szCs w:val="22"/>
        </w:rPr>
        <w:t>0 na uro</w:t>
      </w:r>
      <w:r w:rsidR="007F3B03" w:rsidRPr="00086AE9">
        <w:rPr>
          <w:rFonts w:cs="Arial"/>
          <w:szCs w:val="22"/>
        </w:rPr>
        <w:t>,</w:t>
      </w:r>
      <w:r w:rsidRPr="00086AE9">
        <w:rPr>
          <w:rFonts w:cs="Arial"/>
          <w:szCs w:val="22"/>
        </w:rPr>
        <w:t xml:space="preserve"> </w:t>
      </w:r>
      <w:r w:rsidR="007F3B03" w:rsidRPr="00086AE9">
        <w:rPr>
          <w:rFonts w:cs="Arial"/>
          <w:szCs w:val="22"/>
        </w:rPr>
        <w:t>z</w:t>
      </w:r>
      <w:r w:rsidRPr="00086AE9">
        <w:rPr>
          <w:rFonts w:cs="Arial"/>
          <w:szCs w:val="22"/>
        </w:rPr>
        <w:t xml:space="preserve">ato, da bi se gneči izognili in potem gredo proti </w:t>
      </w:r>
      <w:r w:rsidR="006C0F4A" w:rsidRPr="00086AE9">
        <w:rPr>
          <w:rFonts w:cs="Arial"/>
          <w:szCs w:val="22"/>
        </w:rPr>
        <w:t>S</w:t>
      </w:r>
      <w:r w:rsidRPr="00086AE9">
        <w:rPr>
          <w:rFonts w:cs="Arial"/>
          <w:szCs w:val="22"/>
        </w:rPr>
        <w:t xml:space="preserve">tari </w:t>
      </w:r>
      <w:r w:rsidR="006C0F4A" w:rsidRPr="00086AE9">
        <w:rPr>
          <w:rFonts w:cs="Arial"/>
          <w:szCs w:val="22"/>
        </w:rPr>
        <w:t>V</w:t>
      </w:r>
      <w:r w:rsidRPr="00086AE9">
        <w:rPr>
          <w:rFonts w:cs="Arial"/>
          <w:szCs w:val="22"/>
        </w:rPr>
        <w:t xml:space="preserve">rhniki naprej in tist </w:t>
      </w:r>
      <w:r w:rsidR="005439D1" w:rsidRPr="00086AE9">
        <w:rPr>
          <w:rFonts w:cs="Arial"/>
          <w:szCs w:val="22"/>
        </w:rPr>
        <w:t xml:space="preserve">je </w:t>
      </w:r>
      <w:r w:rsidRPr="00086AE9">
        <w:rPr>
          <w:rFonts w:cs="Arial"/>
          <w:szCs w:val="22"/>
        </w:rPr>
        <w:t>ratalo</w:t>
      </w:r>
      <w:r w:rsidR="005439D1" w:rsidRPr="00086AE9">
        <w:rPr>
          <w:rFonts w:cs="Arial"/>
          <w:szCs w:val="22"/>
        </w:rPr>
        <w:t>,</w:t>
      </w:r>
      <w:r w:rsidRPr="00086AE9">
        <w:rPr>
          <w:rFonts w:cs="Arial"/>
          <w:szCs w:val="22"/>
        </w:rPr>
        <w:t xml:space="preserve"> kolo</w:t>
      </w:r>
      <w:r w:rsidR="006C0F4A" w:rsidRPr="00086AE9">
        <w:rPr>
          <w:rFonts w:cs="Arial"/>
          <w:szCs w:val="22"/>
        </w:rPr>
        <w:t>na</w:t>
      </w:r>
      <w:r w:rsidRPr="00086AE9">
        <w:rPr>
          <w:rFonts w:cs="Arial"/>
          <w:szCs w:val="22"/>
        </w:rPr>
        <w:t xml:space="preserve"> </w:t>
      </w:r>
      <w:r w:rsidR="006C0F4A" w:rsidRPr="00086AE9">
        <w:rPr>
          <w:rFonts w:cs="Arial"/>
          <w:szCs w:val="22"/>
        </w:rPr>
        <w:t>kot</w:t>
      </w:r>
      <w:r w:rsidRPr="00086AE9">
        <w:rPr>
          <w:rFonts w:cs="Arial"/>
          <w:szCs w:val="22"/>
        </w:rPr>
        <w:t xml:space="preserve"> regionalna cesta, tako da bi bilo smiselno tem narest ponovno dvosmerni promet oziroma slepo ulico</w:t>
      </w:r>
      <w:r w:rsidR="00170A16" w:rsidRPr="00086AE9">
        <w:rPr>
          <w:rFonts w:cs="Arial"/>
          <w:szCs w:val="22"/>
        </w:rPr>
        <w:t>, tako kakor je že bila</w:t>
      </w:r>
      <w:r w:rsidR="00360839" w:rsidRPr="00086AE9">
        <w:rPr>
          <w:rFonts w:cs="Arial"/>
          <w:szCs w:val="22"/>
        </w:rPr>
        <w:t>.</w:t>
      </w:r>
      <w:r w:rsidR="00170A16" w:rsidRPr="00086AE9">
        <w:rPr>
          <w:rFonts w:cs="Arial"/>
          <w:szCs w:val="22"/>
        </w:rPr>
        <w:t xml:space="preserve"> </w:t>
      </w:r>
      <w:r w:rsidR="00360839" w:rsidRPr="00086AE9">
        <w:rPr>
          <w:rFonts w:cs="Arial"/>
          <w:szCs w:val="22"/>
        </w:rPr>
        <w:t>S</w:t>
      </w:r>
      <w:r w:rsidRPr="00086AE9">
        <w:rPr>
          <w:rFonts w:cs="Arial"/>
          <w:szCs w:val="22"/>
        </w:rPr>
        <w:t xml:space="preserve">aj </w:t>
      </w:r>
      <w:r w:rsidR="00360839" w:rsidRPr="00086AE9">
        <w:rPr>
          <w:rFonts w:cs="Arial"/>
          <w:szCs w:val="22"/>
        </w:rPr>
        <w:t xml:space="preserve">se </w:t>
      </w:r>
      <w:r w:rsidRPr="00086AE9">
        <w:rPr>
          <w:rFonts w:cs="Arial"/>
          <w:szCs w:val="22"/>
        </w:rPr>
        <w:t>tudi vidi, kje so količki bili</w:t>
      </w:r>
      <w:r w:rsidR="001019DA" w:rsidRPr="00086AE9">
        <w:rPr>
          <w:rFonts w:cs="Arial"/>
          <w:szCs w:val="22"/>
        </w:rPr>
        <w:t>,</w:t>
      </w:r>
      <w:r w:rsidRPr="00086AE9">
        <w:rPr>
          <w:rFonts w:cs="Arial"/>
          <w:szCs w:val="22"/>
        </w:rPr>
        <w:t xml:space="preserve"> na </w:t>
      </w:r>
      <w:r w:rsidR="00360839" w:rsidRPr="00086AE9">
        <w:rPr>
          <w:rFonts w:cs="Arial"/>
          <w:szCs w:val="22"/>
        </w:rPr>
        <w:t>asfaltu</w:t>
      </w:r>
      <w:r w:rsidRPr="00086AE9">
        <w:rPr>
          <w:rFonts w:cs="Arial"/>
          <w:szCs w:val="22"/>
        </w:rPr>
        <w:t>. Vsaj tako je bilo meni rečeno.</w:t>
      </w:r>
      <w:r w:rsidR="001019DA" w:rsidRPr="00086AE9">
        <w:rPr>
          <w:rFonts w:cs="Arial"/>
          <w:szCs w:val="22"/>
        </w:rPr>
        <w:t xml:space="preserve"> </w:t>
      </w:r>
      <w:r w:rsidR="001361CF" w:rsidRPr="00086AE9">
        <w:rPr>
          <w:rFonts w:cs="Arial"/>
          <w:szCs w:val="22"/>
        </w:rPr>
        <w:t>Saj</w:t>
      </w:r>
      <w:r w:rsidRPr="00086AE9">
        <w:rPr>
          <w:rFonts w:cs="Arial"/>
          <w:szCs w:val="22"/>
        </w:rPr>
        <w:t xml:space="preserve"> marsikje </w:t>
      </w:r>
      <w:r w:rsidR="001361CF" w:rsidRPr="00086AE9">
        <w:rPr>
          <w:rFonts w:cs="Arial"/>
          <w:szCs w:val="22"/>
        </w:rPr>
        <w:t xml:space="preserve">so </w:t>
      </w:r>
      <w:r w:rsidRPr="00086AE9">
        <w:rPr>
          <w:rFonts w:cs="Arial"/>
          <w:szCs w:val="22"/>
        </w:rPr>
        <w:t xml:space="preserve">tudi količki, pa </w:t>
      </w:r>
      <w:r w:rsidR="001361CF" w:rsidRPr="00086AE9">
        <w:rPr>
          <w:rFonts w:cs="Arial"/>
          <w:szCs w:val="22"/>
        </w:rPr>
        <w:t xml:space="preserve">imajo </w:t>
      </w:r>
      <w:r w:rsidRPr="00086AE9">
        <w:rPr>
          <w:rFonts w:cs="Arial"/>
          <w:szCs w:val="22"/>
        </w:rPr>
        <w:t xml:space="preserve">gasilci ključe, da se lahko naredi, naj bi bilo tako. Ne bom pa rekel, da </w:t>
      </w:r>
      <w:r w:rsidR="001C2704" w:rsidRPr="00086AE9">
        <w:rPr>
          <w:rFonts w:cs="Arial"/>
          <w:szCs w:val="22"/>
        </w:rPr>
        <w:t xml:space="preserve">je </w:t>
      </w:r>
      <w:r w:rsidRPr="00086AE9">
        <w:rPr>
          <w:rFonts w:cs="Arial"/>
          <w:szCs w:val="22"/>
        </w:rPr>
        <w:t>v praksi.</w:t>
      </w:r>
      <w:r w:rsidR="001C2704" w:rsidRPr="00086AE9">
        <w:rPr>
          <w:rFonts w:cs="Arial"/>
          <w:szCs w:val="22"/>
        </w:rPr>
        <w:t xml:space="preserve"> </w:t>
      </w:r>
      <w:r w:rsidRPr="00086AE9">
        <w:rPr>
          <w:rFonts w:cs="Arial"/>
          <w:szCs w:val="22"/>
        </w:rPr>
        <w:t xml:space="preserve">V glavnem pol naslednja stvar, ki me zanima zdaj gor v </w:t>
      </w:r>
      <w:r w:rsidR="00325B4A" w:rsidRPr="00086AE9">
        <w:rPr>
          <w:rFonts w:cs="Arial"/>
          <w:szCs w:val="22"/>
        </w:rPr>
        <w:t>Z</w:t>
      </w:r>
      <w:r w:rsidRPr="00086AE9">
        <w:rPr>
          <w:rFonts w:cs="Arial"/>
          <w:szCs w:val="22"/>
        </w:rPr>
        <w:t>aplani, smo</w:t>
      </w:r>
      <w:r w:rsidR="00325B4A" w:rsidRPr="00086AE9">
        <w:rPr>
          <w:rFonts w:cs="Arial"/>
          <w:szCs w:val="22"/>
        </w:rPr>
        <w:t xml:space="preserve"> zdej</w:t>
      </w:r>
      <w:r w:rsidRPr="00086AE9">
        <w:rPr>
          <w:rFonts w:cs="Arial"/>
          <w:szCs w:val="22"/>
        </w:rPr>
        <w:t xml:space="preserve"> vsi skočili, ker</w:t>
      </w:r>
      <w:r w:rsidR="00325B4A" w:rsidRPr="00086AE9">
        <w:rPr>
          <w:rFonts w:cs="Arial"/>
          <w:szCs w:val="22"/>
        </w:rPr>
        <w:t xml:space="preserve"> je</w:t>
      </w:r>
      <w:r w:rsidRPr="00086AE9">
        <w:rPr>
          <w:rFonts w:cs="Arial"/>
          <w:szCs w:val="22"/>
        </w:rPr>
        <w:t xml:space="preserve"> zdaj cesta čez </w:t>
      </w:r>
      <w:r w:rsidR="00325B4A" w:rsidRPr="00086AE9">
        <w:rPr>
          <w:rFonts w:cs="Arial"/>
          <w:szCs w:val="22"/>
        </w:rPr>
        <w:t>T</w:t>
      </w:r>
      <w:r w:rsidRPr="00086AE9">
        <w:rPr>
          <w:rFonts w:cs="Arial"/>
          <w:szCs w:val="22"/>
        </w:rPr>
        <w:t>rčkov grič zaprta.</w:t>
      </w:r>
      <w:r w:rsidR="00F4770A" w:rsidRPr="00086AE9">
        <w:rPr>
          <w:rFonts w:cs="Arial"/>
          <w:szCs w:val="22"/>
        </w:rPr>
        <w:t xml:space="preserve"> </w:t>
      </w:r>
      <w:r w:rsidRPr="00086AE9">
        <w:rPr>
          <w:rFonts w:cs="Arial"/>
          <w:szCs w:val="22"/>
        </w:rPr>
        <w:t>Zdaj jaz imam tudi blazne pomisleke glede tega in tudi nekih vprašanj ne vem, a to zdaj pomeni glede na to, da prepoveda</w:t>
      </w:r>
      <w:r w:rsidR="00C560BB" w:rsidRPr="00086AE9">
        <w:rPr>
          <w:rFonts w:cs="Arial"/>
          <w:szCs w:val="22"/>
        </w:rPr>
        <w:t>n</w:t>
      </w:r>
      <w:r w:rsidRPr="00086AE9">
        <w:rPr>
          <w:rFonts w:cs="Arial"/>
          <w:szCs w:val="22"/>
        </w:rPr>
        <w:t xml:space="preserve"> prevoz</w:t>
      </w:r>
      <w:r w:rsidR="00C560BB" w:rsidRPr="00086AE9">
        <w:rPr>
          <w:rFonts w:cs="Arial"/>
          <w:szCs w:val="22"/>
        </w:rPr>
        <w:t>,</w:t>
      </w:r>
      <w:r w:rsidRPr="00086AE9">
        <w:rPr>
          <w:rFonts w:cs="Arial"/>
          <w:szCs w:val="22"/>
        </w:rPr>
        <w:t xml:space="preserve"> </w:t>
      </w:r>
      <w:r w:rsidR="00C560BB" w:rsidRPr="00086AE9">
        <w:rPr>
          <w:rFonts w:cs="Arial"/>
          <w:szCs w:val="22"/>
        </w:rPr>
        <w:t>m</w:t>
      </w:r>
      <w:r w:rsidRPr="00086AE9">
        <w:rPr>
          <w:rFonts w:cs="Arial"/>
          <w:szCs w:val="22"/>
        </w:rPr>
        <w:t xml:space="preserve">islim, da se tam ne sme peljati, razen za gospodarjenje z gozdovi in za </w:t>
      </w:r>
      <w:r w:rsidR="00B20C10" w:rsidRPr="00086AE9">
        <w:rPr>
          <w:rFonts w:cs="Arial"/>
          <w:szCs w:val="22"/>
        </w:rPr>
        <w:t>J</w:t>
      </w:r>
      <w:r w:rsidRPr="00086AE9">
        <w:rPr>
          <w:rFonts w:cs="Arial"/>
          <w:szCs w:val="22"/>
        </w:rPr>
        <w:t>avno komunalno podjetje, da lahko tam pel</w:t>
      </w:r>
      <w:r w:rsidR="00F306D6" w:rsidRPr="00086AE9">
        <w:rPr>
          <w:rFonts w:cs="Arial"/>
          <w:szCs w:val="22"/>
        </w:rPr>
        <w:t xml:space="preserve">e. </w:t>
      </w:r>
      <w:r w:rsidRPr="00086AE9">
        <w:rPr>
          <w:rFonts w:cs="Arial"/>
          <w:szCs w:val="22"/>
        </w:rPr>
        <w:t xml:space="preserve">To pomeni, da ta cesta ne </w:t>
      </w:r>
      <w:r w:rsidR="00F306D6" w:rsidRPr="00086AE9">
        <w:rPr>
          <w:rFonts w:cs="Arial"/>
          <w:szCs w:val="22"/>
        </w:rPr>
        <w:t>bo</w:t>
      </w:r>
      <w:r w:rsidRPr="00086AE9">
        <w:rPr>
          <w:rFonts w:cs="Arial"/>
          <w:szCs w:val="22"/>
        </w:rPr>
        <w:t xml:space="preserve"> bila več vzdrževana, da se ne bo več </w:t>
      </w:r>
      <w:r w:rsidR="00F306D6" w:rsidRPr="00086AE9">
        <w:rPr>
          <w:rFonts w:cs="Arial"/>
          <w:szCs w:val="22"/>
        </w:rPr>
        <w:t>nasipala.</w:t>
      </w:r>
      <w:r w:rsidRPr="00086AE9">
        <w:rPr>
          <w:rFonts w:cs="Arial"/>
          <w:szCs w:val="22"/>
        </w:rPr>
        <w:t xml:space="preserve"> Namreč, to je edina obvozna cesta, če do česa pride na tem</w:t>
      </w:r>
      <w:r w:rsidR="00372147" w:rsidRPr="00086AE9">
        <w:rPr>
          <w:rFonts w:cs="Arial"/>
          <w:szCs w:val="22"/>
        </w:rPr>
        <w:t xml:space="preserve">u </w:t>
      </w:r>
      <w:r w:rsidRPr="00086AE9">
        <w:rPr>
          <w:rFonts w:cs="Arial"/>
          <w:szCs w:val="22"/>
        </w:rPr>
        <w:t xml:space="preserve">delu. Ne vem je bi bil že primer, sicer to </w:t>
      </w:r>
      <w:r w:rsidR="008253F7" w:rsidRPr="00086AE9">
        <w:rPr>
          <w:rFonts w:cs="Arial"/>
          <w:szCs w:val="22"/>
        </w:rPr>
        <w:t>je bolj redko,</w:t>
      </w:r>
      <w:r w:rsidRPr="00086AE9">
        <w:rPr>
          <w:rFonts w:cs="Arial"/>
          <w:szCs w:val="22"/>
        </w:rPr>
        <w:t xml:space="preserve"> ne vem, so celo gasilski avto je med žledom ostal tam in nisi mogel do njega priti. Vsaj tam je bilo tudi podrtih, ampak nekako se je ena cesta zdaj za občane zaprla. </w:t>
      </w:r>
      <w:r w:rsidR="009D07A5" w:rsidRPr="00086AE9">
        <w:rPr>
          <w:rFonts w:cs="Arial"/>
          <w:szCs w:val="22"/>
        </w:rPr>
        <w:t>Ker je</w:t>
      </w:r>
      <w:r w:rsidRPr="00086AE9">
        <w:rPr>
          <w:rFonts w:cs="Arial"/>
          <w:szCs w:val="22"/>
        </w:rPr>
        <w:t xml:space="preserve"> bil</w:t>
      </w:r>
      <w:r w:rsidR="009D07A5" w:rsidRPr="00086AE9">
        <w:rPr>
          <w:rFonts w:cs="Arial"/>
          <w:szCs w:val="22"/>
        </w:rPr>
        <w:t>o</w:t>
      </w:r>
      <w:r w:rsidRPr="00086AE9">
        <w:rPr>
          <w:rFonts w:cs="Arial"/>
          <w:szCs w:val="22"/>
        </w:rPr>
        <w:t xml:space="preserve"> res </w:t>
      </w:r>
      <w:r w:rsidR="009D07A5" w:rsidRPr="00086AE9">
        <w:rPr>
          <w:rFonts w:cs="Arial"/>
          <w:szCs w:val="22"/>
        </w:rPr>
        <w:t>do</w:t>
      </w:r>
      <w:r w:rsidRPr="00086AE9">
        <w:rPr>
          <w:rFonts w:cs="Arial"/>
          <w:szCs w:val="22"/>
        </w:rPr>
        <w:t xml:space="preserve"> </w:t>
      </w:r>
      <w:r w:rsidR="009D07A5" w:rsidRPr="00086AE9">
        <w:rPr>
          <w:rFonts w:cs="Arial"/>
          <w:szCs w:val="22"/>
        </w:rPr>
        <w:t>V</w:t>
      </w:r>
      <w:r w:rsidRPr="00086AE9">
        <w:rPr>
          <w:rFonts w:cs="Arial"/>
          <w:szCs w:val="22"/>
        </w:rPr>
        <w:t xml:space="preserve">rhnike, si tam </w:t>
      </w:r>
      <w:r w:rsidR="009D07A5" w:rsidRPr="00086AE9">
        <w:rPr>
          <w:rFonts w:cs="Arial"/>
          <w:szCs w:val="22"/>
        </w:rPr>
        <w:t xml:space="preserve">prišel v </w:t>
      </w:r>
      <w:r w:rsidRPr="00086AE9">
        <w:rPr>
          <w:rFonts w:cs="Arial"/>
          <w:szCs w:val="22"/>
        </w:rPr>
        <w:t xml:space="preserve">11 minutah. Zdaj, če je karkoli na tej cesti moraš iti </w:t>
      </w:r>
      <w:r w:rsidR="0034589A" w:rsidRPr="00086AE9">
        <w:rPr>
          <w:rFonts w:cs="Arial"/>
          <w:szCs w:val="22"/>
        </w:rPr>
        <w:t>pa okoli</w:t>
      </w:r>
      <w:r w:rsidRPr="00086AE9">
        <w:rPr>
          <w:rFonts w:cs="Arial"/>
          <w:szCs w:val="22"/>
        </w:rPr>
        <w:t xml:space="preserve"> cel</w:t>
      </w:r>
      <w:r w:rsidR="0034589A" w:rsidRPr="00086AE9">
        <w:rPr>
          <w:rFonts w:cs="Arial"/>
          <w:szCs w:val="22"/>
        </w:rPr>
        <w:t>e</w:t>
      </w:r>
      <w:r w:rsidRPr="00086AE9">
        <w:rPr>
          <w:rFonts w:cs="Arial"/>
          <w:szCs w:val="22"/>
        </w:rPr>
        <w:t xml:space="preserve"> </w:t>
      </w:r>
      <w:r w:rsidR="0034589A" w:rsidRPr="00086AE9">
        <w:rPr>
          <w:rFonts w:cs="Arial"/>
          <w:szCs w:val="22"/>
        </w:rPr>
        <w:t>Z</w:t>
      </w:r>
      <w:r w:rsidRPr="00086AE9">
        <w:rPr>
          <w:rFonts w:cs="Arial"/>
          <w:szCs w:val="22"/>
        </w:rPr>
        <w:t>aplan</w:t>
      </w:r>
      <w:r w:rsidR="0034589A" w:rsidRPr="00086AE9">
        <w:rPr>
          <w:rFonts w:cs="Arial"/>
          <w:szCs w:val="22"/>
        </w:rPr>
        <w:t>e,</w:t>
      </w:r>
      <w:r w:rsidR="001445CB" w:rsidRPr="00086AE9">
        <w:rPr>
          <w:rFonts w:cs="Arial"/>
          <w:szCs w:val="22"/>
        </w:rPr>
        <w:t xml:space="preserve"> pa</w:t>
      </w:r>
      <w:r w:rsidRPr="00086AE9">
        <w:rPr>
          <w:rFonts w:cs="Arial"/>
          <w:szCs w:val="22"/>
        </w:rPr>
        <w:t xml:space="preserve"> porabiš </w:t>
      </w:r>
      <w:r w:rsidR="001445CB" w:rsidRPr="00086AE9">
        <w:rPr>
          <w:rFonts w:cs="Arial"/>
          <w:szCs w:val="22"/>
        </w:rPr>
        <w:t>25 minut</w:t>
      </w:r>
      <w:r w:rsidRPr="00086AE9">
        <w:rPr>
          <w:rFonts w:cs="Arial"/>
          <w:szCs w:val="22"/>
        </w:rPr>
        <w:t>, ne vidim smisla, da zdaj, če se ljudje pritožujejo, da cesta</w:t>
      </w:r>
      <w:r w:rsidR="001445CB" w:rsidRPr="00086AE9">
        <w:rPr>
          <w:rFonts w:cs="Arial"/>
          <w:szCs w:val="22"/>
        </w:rPr>
        <w:t>,</w:t>
      </w:r>
      <w:r w:rsidRPr="00086AE9">
        <w:rPr>
          <w:rFonts w:cs="Arial"/>
          <w:szCs w:val="22"/>
        </w:rPr>
        <w:t xml:space="preserve"> da ima luknje, pa to, da gremo kar zapirat ceste. Ne vem</w:t>
      </w:r>
      <w:r w:rsidR="00271992" w:rsidRPr="00086AE9">
        <w:rPr>
          <w:rFonts w:cs="Arial"/>
          <w:szCs w:val="22"/>
        </w:rPr>
        <w:t>. Namesto, da bi se rihtalo,</w:t>
      </w:r>
      <w:r w:rsidRPr="00086AE9">
        <w:rPr>
          <w:rFonts w:cs="Arial"/>
          <w:szCs w:val="22"/>
        </w:rPr>
        <w:t xml:space="preserve"> nimamo informacij, zakaj je do tega prišlo, pa bi prosil za odgovor.</w:t>
      </w:r>
      <w:r w:rsidR="00F4770A" w:rsidRPr="00086AE9">
        <w:rPr>
          <w:rFonts w:cs="Arial"/>
          <w:szCs w:val="22"/>
        </w:rPr>
        <w:t xml:space="preserve"> Hvala«</w:t>
      </w:r>
    </w:p>
    <w:p w14:paraId="424A66B8" w14:textId="77777777" w:rsidR="00375A6C" w:rsidRPr="00086AE9" w:rsidRDefault="00375A6C" w:rsidP="00375A6C">
      <w:pPr>
        <w:rPr>
          <w:rFonts w:cs="Arial"/>
          <w:szCs w:val="22"/>
        </w:rPr>
      </w:pPr>
    </w:p>
    <w:p w14:paraId="4DE5D5E3" w14:textId="7425F5B3" w:rsidR="00375A6C" w:rsidRPr="00086AE9" w:rsidRDefault="00F7414E" w:rsidP="000D411A">
      <w:pPr>
        <w:rPr>
          <w:rFonts w:cs="Arial"/>
          <w:szCs w:val="22"/>
        </w:rPr>
      </w:pPr>
      <w:r w:rsidRPr="00086AE9">
        <w:rPr>
          <w:rFonts w:cs="Arial"/>
          <w:szCs w:val="22"/>
        </w:rPr>
        <w:t>Na vprašanji sta odgovorila župan in g. Jelovšek.</w:t>
      </w:r>
    </w:p>
    <w:p w14:paraId="0D76955B" w14:textId="77777777" w:rsidR="009E0C01" w:rsidRPr="00086AE9" w:rsidRDefault="009E0C01" w:rsidP="000D411A">
      <w:pPr>
        <w:rPr>
          <w:rFonts w:cs="Arial"/>
          <w:szCs w:val="22"/>
        </w:rPr>
      </w:pPr>
    </w:p>
    <w:p w14:paraId="34CD4BC9" w14:textId="77777777" w:rsidR="00DF22BB" w:rsidRPr="00086AE9" w:rsidRDefault="00DF22BB" w:rsidP="00B23AAD">
      <w:pPr>
        <w:jc w:val="both"/>
        <w:rPr>
          <w:rFonts w:cs="Arial"/>
          <w:color w:val="EE0000"/>
        </w:rPr>
      </w:pPr>
    </w:p>
    <w:p w14:paraId="7B2AF55A" w14:textId="34D49DA8" w:rsidR="005E47EC" w:rsidRPr="00086AE9" w:rsidRDefault="005E47EC" w:rsidP="00B23AAD">
      <w:pPr>
        <w:jc w:val="both"/>
        <w:rPr>
          <w:rFonts w:cs="Arial"/>
          <w:b/>
          <w:bCs/>
        </w:rPr>
      </w:pPr>
      <w:r w:rsidRPr="00086AE9">
        <w:rPr>
          <w:rFonts w:cs="Arial"/>
          <w:b/>
          <w:bCs/>
        </w:rPr>
        <w:t>Tomaž Gorišek (zapis iz posnetka)</w:t>
      </w:r>
    </w:p>
    <w:p w14:paraId="6EC6E9F3" w14:textId="77777777" w:rsidR="004F5B56" w:rsidRPr="00086AE9" w:rsidRDefault="004F5B56" w:rsidP="00B23AAD">
      <w:pPr>
        <w:jc w:val="both"/>
        <w:rPr>
          <w:rFonts w:cs="Arial"/>
          <w:b/>
          <w:bCs/>
          <w:color w:val="EE0000"/>
        </w:rPr>
      </w:pPr>
    </w:p>
    <w:p w14:paraId="68784E76" w14:textId="2677E8BF" w:rsidR="004F5B56" w:rsidRPr="00086AE9" w:rsidRDefault="004F5B56" w:rsidP="00A63275">
      <w:pPr>
        <w:jc w:val="both"/>
        <w:rPr>
          <w:rFonts w:cs="Arial"/>
        </w:rPr>
      </w:pPr>
      <w:r w:rsidRPr="00086AE9">
        <w:rPr>
          <w:rFonts w:cs="Arial"/>
        </w:rPr>
        <w:t xml:space="preserve">»Ja hvala za besedo, jaz bi pa </w:t>
      </w:r>
      <w:r w:rsidR="004A1023" w:rsidRPr="00086AE9">
        <w:rPr>
          <w:rFonts w:cs="Arial"/>
        </w:rPr>
        <w:t xml:space="preserve">prosil </w:t>
      </w:r>
      <w:r w:rsidRPr="00086AE9">
        <w:rPr>
          <w:rFonts w:cs="Arial"/>
        </w:rPr>
        <w:t xml:space="preserve">občino, če </w:t>
      </w:r>
      <w:r w:rsidR="007D4188" w:rsidRPr="00086AE9">
        <w:rPr>
          <w:rFonts w:cs="Arial"/>
        </w:rPr>
        <w:t>lahko pridobi</w:t>
      </w:r>
      <w:r w:rsidRPr="00086AE9">
        <w:rPr>
          <w:rFonts w:cs="Arial"/>
        </w:rPr>
        <w:t xml:space="preserve"> podatke iz </w:t>
      </w:r>
      <w:r w:rsidR="00E26F2C" w:rsidRPr="00086AE9">
        <w:rPr>
          <w:rFonts w:cs="Arial"/>
        </w:rPr>
        <w:t>P</w:t>
      </w:r>
      <w:r w:rsidRPr="00086AE9">
        <w:rPr>
          <w:rFonts w:cs="Arial"/>
        </w:rPr>
        <w:t xml:space="preserve">olicijske postaje </w:t>
      </w:r>
      <w:r w:rsidR="00E26F2C" w:rsidRPr="00086AE9">
        <w:rPr>
          <w:rFonts w:cs="Arial"/>
        </w:rPr>
        <w:t>V</w:t>
      </w:r>
      <w:r w:rsidRPr="00086AE9">
        <w:rPr>
          <w:rFonts w:cs="Arial"/>
        </w:rPr>
        <w:t>rhnika, glede statistike prometnih nesreč za nekaj let nazaj, ampak tukaj v urbanem delu, ki se izvajajo meritve, opravlj</w:t>
      </w:r>
      <w:r w:rsidR="00265964" w:rsidRPr="00086AE9">
        <w:rPr>
          <w:rFonts w:cs="Arial"/>
        </w:rPr>
        <w:t xml:space="preserve">ene </w:t>
      </w:r>
      <w:r w:rsidRPr="00086AE9">
        <w:rPr>
          <w:rFonts w:cs="Arial"/>
        </w:rPr>
        <w:t>s strani reda</w:t>
      </w:r>
      <w:r w:rsidR="00A63275" w:rsidRPr="00086AE9">
        <w:rPr>
          <w:rFonts w:cs="Arial"/>
        </w:rPr>
        <w:t>rstva</w:t>
      </w:r>
      <w:r w:rsidRPr="00086AE9">
        <w:rPr>
          <w:rFonts w:cs="Arial"/>
        </w:rPr>
        <w:t xml:space="preserve">, da to ne bi prišle vse prometne, recimo na javnih cestah ni nobenega, ker </w:t>
      </w:r>
      <w:r w:rsidR="008822F5" w:rsidRPr="00086AE9">
        <w:rPr>
          <w:rFonts w:cs="Arial"/>
        </w:rPr>
        <w:t>je pač en avto šel</w:t>
      </w:r>
      <w:r w:rsidRPr="00086AE9">
        <w:rPr>
          <w:rFonts w:cs="Arial"/>
        </w:rPr>
        <w:t xml:space="preserve"> ceste pa je obravnavana. Mene zanima, k</w:t>
      </w:r>
      <w:r w:rsidR="00EA1263" w:rsidRPr="00086AE9">
        <w:rPr>
          <w:rFonts w:cs="Arial"/>
        </w:rPr>
        <w:t>jer</w:t>
      </w:r>
      <w:r w:rsidRPr="00086AE9">
        <w:rPr>
          <w:rFonts w:cs="Arial"/>
        </w:rPr>
        <w:t xml:space="preserve"> se m</w:t>
      </w:r>
      <w:r w:rsidR="00EA1263" w:rsidRPr="00086AE9">
        <w:rPr>
          <w:rFonts w:cs="Arial"/>
        </w:rPr>
        <w:t>eri</w:t>
      </w:r>
      <w:r w:rsidRPr="00086AE9">
        <w:rPr>
          <w:rFonts w:cs="Arial"/>
        </w:rPr>
        <w:t xml:space="preserve"> hitrost. </w:t>
      </w:r>
      <w:r w:rsidR="00D27C0E" w:rsidRPr="00086AE9">
        <w:rPr>
          <w:rFonts w:cs="Arial"/>
        </w:rPr>
        <w:t xml:space="preserve">Da </w:t>
      </w:r>
      <w:r w:rsidRPr="00086AE9">
        <w:rPr>
          <w:rFonts w:cs="Arial"/>
        </w:rPr>
        <w:t>vidimo</w:t>
      </w:r>
      <w:r w:rsidR="00D27C0E" w:rsidRPr="00086AE9">
        <w:rPr>
          <w:rFonts w:cs="Arial"/>
        </w:rPr>
        <w:t xml:space="preserve"> ali</w:t>
      </w:r>
      <w:r w:rsidRPr="00086AE9">
        <w:rPr>
          <w:rFonts w:cs="Arial"/>
        </w:rPr>
        <w:t xml:space="preserve"> imajo te </w:t>
      </w:r>
      <w:r w:rsidR="00D27C0E" w:rsidRPr="00086AE9">
        <w:rPr>
          <w:rFonts w:cs="Arial"/>
        </w:rPr>
        <w:t xml:space="preserve">ukrepi </w:t>
      </w:r>
      <w:r w:rsidR="00FF2771" w:rsidRPr="00086AE9">
        <w:rPr>
          <w:rFonts w:cs="Arial"/>
        </w:rPr>
        <w:t>in te silne</w:t>
      </w:r>
      <w:r w:rsidRPr="00086AE9">
        <w:rPr>
          <w:rFonts w:cs="Arial"/>
        </w:rPr>
        <w:t xml:space="preserve"> aktivnosti vseh teh deležnikov v strani sistema</w:t>
      </w:r>
      <w:r w:rsidR="00326D51" w:rsidRPr="00086AE9">
        <w:rPr>
          <w:rFonts w:cs="Arial"/>
        </w:rPr>
        <w:t xml:space="preserve"> k</w:t>
      </w:r>
      <w:r w:rsidRPr="00086AE9">
        <w:rPr>
          <w:rFonts w:cs="Arial"/>
        </w:rPr>
        <w:t xml:space="preserve">akšen uspeh? </w:t>
      </w:r>
      <w:r w:rsidR="00326D51" w:rsidRPr="00086AE9">
        <w:rPr>
          <w:rFonts w:cs="Arial"/>
        </w:rPr>
        <w:t>H</w:t>
      </w:r>
      <w:r w:rsidRPr="00086AE9">
        <w:rPr>
          <w:rFonts w:cs="Arial"/>
        </w:rPr>
        <w:t>vala lepa.»</w:t>
      </w:r>
    </w:p>
    <w:p w14:paraId="050CA565" w14:textId="77777777" w:rsidR="003C37B9" w:rsidRPr="00086AE9" w:rsidRDefault="003C37B9" w:rsidP="00A63275">
      <w:pPr>
        <w:jc w:val="both"/>
        <w:rPr>
          <w:rFonts w:cs="Arial"/>
          <w:b/>
          <w:bCs/>
          <w:color w:val="EE0000"/>
        </w:rPr>
      </w:pPr>
    </w:p>
    <w:p w14:paraId="7B570071" w14:textId="58FFA3CE" w:rsidR="003C37B9" w:rsidRPr="00086AE9" w:rsidRDefault="003C37B9" w:rsidP="00A63275">
      <w:pPr>
        <w:jc w:val="both"/>
        <w:rPr>
          <w:rFonts w:cs="Arial"/>
        </w:rPr>
      </w:pPr>
      <w:r w:rsidRPr="00086AE9">
        <w:rPr>
          <w:rFonts w:cs="Arial"/>
        </w:rPr>
        <w:t>Župan je odgovoril, da bomo za po</w:t>
      </w:r>
      <w:r w:rsidR="00FA5D47" w:rsidRPr="00086AE9">
        <w:rPr>
          <w:rFonts w:cs="Arial"/>
        </w:rPr>
        <w:t xml:space="preserve">datke prosili Policijsko postajo. </w:t>
      </w:r>
    </w:p>
    <w:p w14:paraId="362CC14A" w14:textId="77777777" w:rsidR="007B5F6B" w:rsidRPr="00086AE9" w:rsidRDefault="007B5F6B" w:rsidP="00A43C9F">
      <w:pPr>
        <w:jc w:val="both"/>
        <w:rPr>
          <w:rFonts w:cs="Arial"/>
          <w:color w:val="EE0000"/>
          <w:szCs w:val="22"/>
        </w:rPr>
      </w:pPr>
    </w:p>
    <w:p w14:paraId="34B9AC4C" w14:textId="505A6049" w:rsidR="00A43C9F" w:rsidRPr="00086AE9" w:rsidRDefault="00A43C9F" w:rsidP="00A43C9F">
      <w:pPr>
        <w:jc w:val="both"/>
        <w:rPr>
          <w:rFonts w:cs="Arial"/>
          <w:b/>
          <w:bCs/>
          <w:szCs w:val="22"/>
        </w:rPr>
      </w:pPr>
      <w:r w:rsidRPr="00086AE9">
        <w:rPr>
          <w:rFonts w:cs="Arial"/>
          <w:b/>
          <w:bCs/>
          <w:szCs w:val="22"/>
        </w:rPr>
        <w:lastRenderedPageBreak/>
        <w:t>Jernej Fefer (zapis iz posnetka)</w:t>
      </w:r>
    </w:p>
    <w:p w14:paraId="612F6569" w14:textId="77777777" w:rsidR="00D401BF" w:rsidRPr="00086AE9" w:rsidRDefault="00D401BF" w:rsidP="00A43C9F">
      <w:pPr>
        <w:jc w:val="both"/>
        <w:rPr>
          <w:rFonts w:cs="Arial"/>
          <w:b/>
          <w:bCs/>
          <w:color w:val="EE0000"/>
          <w:szCs w:val="22"/>
        </w:rPr>
      </w:pPr>
    </w:p>
    <w:p w14:paraId="0ADAE29A" w14:textId="1534CD9D" w:rsidR="00D401BF" w:rsidRPr="00086AE9" w:rsidRDefault="00EC5259" w:rsidP="009B2F3F">
      <w:pPr>
        <w:jc w:val="both"/>
        <w:rPr>
          <w:rFonts w:cs="Arial"/>
          <w:szCs w:val="22"/>
        </w:rPr>
      </w:pPr>
      <w:r w:rsidRPr="00086AE9">
        <w:rPr>
          <w:rFonts w:cs="Arial"/>
          <w:szCs w:val="22"/>
        </w:rPr>
        <w:t>»</w:t>
      </w:r>
      <w:r w:rsidR="00D401BF" w:rsidRPr="00086AE9">
        <w:rPr>
          <w:rFonts w:cs="Arial"/>
          <w:szCs w:val="22"/>
        </w:rPr>
        <w:t xml:space="preserve">Ja hvala, </w:t>
      </w:r>
      <w:r w:rsidRPr="00086AE9">
        <w:rPr>
          <w:rFonts w:cs="Arial"/>
          <w:szCs w:val="22"/>
        </w:rPr>
        <w:t>dejte mi povedat a</w:t>
      </w:r>
      <w:r w:rsidR="00D401BF" w:rsidRPr="00086AE9">
        <w:rPr>
          <w:rFonts w:cs="Arial"/>
          <w:szCs w:val="22"/>
        </w:rPr>
        <w:t xml:space="preserve"> tisto odštevanje gor</w:t>
      </w:r>
      <w:r w:rsidR="00FE2553" w:rsidRPr="00086AE9">
        <w:rPr>
          <w:rFonts w:cs="Arial"/>
          <w:szCs w:val="22"/>
        </w:rPr>
        <w:t xml:space="preserve"> je zdej še</w:t>
      </w:r>
      <w:r w:rsidR="00D401BF" w:rsidRPr="00086AE9">
        <w:rPr>
          <w:rFonts w:cs="Arial"/>
          <w:szCs w:val="22"/>
        </w:rPr>
        <w:t xml:space="preserve"> po starem</w:t>
      </w:r>
      <w:r w:rsidR="00FE2553" w:rsidRPr="00086AE9">
        <w:rPr>
          <w:rFonts w:cs="Arial"/>
          <w:szCs w:val="22"/>
        </w:rPr>
        <w:t>?</w:t>
      </w:r>
      <w:r w:rsidR="00D401BF" w:rsidRPr="00086AE9">
        <w:rPr>
          <w:rFonts w:cs="Arial"/>
          <w:szCs w:val="22"/>
        </w:rPr>
        <w:t xml:space="preserve"> </w:t>
      </w:r>
      <w:r w:rsidR="00F404BD" w:rsidRPr="00086AE9">
        <w:rPr>
          <w:rFonts w:cs="Arial"/>
          <w:szCs w:val="22"/>
        </w:rPr>
        <w:t xml:space="preserve">Ker smo šele danes sprejel, </w:t>
      </w:r>
      <w:proofErr w:type="spellStart"/>
      <w:r w:rsidR="00F404BD" w:rsidRPr="00086AE9">
        <w:rPr>
          <w:rFonts w:cs="Arial"/>
          <w:szCs w:val="22"/>
        </w:rPr>
        <w:t>vredu</w:t>
      </w:r>
      <w:proofErr w:type="spellEnd"/>
      <w:r w:rsidR="00F404BD" w:rsidRPr="00086AE9">
        <w:rPr>
          <w:rFonts w:cs="Arial"/>
          <w:szCs w:val="22"/>
        </w:rPr>
        <w:t>.</w:t>
      </w:r>
      <w:r w:rsidR="00FB5D35" w:rsidRPr="00086AE9">
        <w:rPr>
          <w:rFonts w:cs="Arial"/>
          <w:szCs w:val="22"/>
        </w:rPr>
        <w:t xml:space="preserve"> </w:t>
      </w:r>
      <w:r w:rsidR="00F404BD" w:rsidRPr="00086AE9">
        <w:rPr>
          <w:rFonts w:cs="Arial"/>
          <w:szCs w:val="22"/>
        </w:rPr>
        <w:t>Da vem kako hitro</w:t>
      </w:r>
      <w:r w:rsidR="00D401BF" w:rsidRPr="00086AE9">
        <w:rPr>
          <w:rFonts w:cs="Arial"/>
          <w:szCs w:val="22"/>
        </w:rPr>
        <w:t xml:space="preserve"> moram govoriti. Ne, saj imam sam</w:t>
      </w:r>
      <w:r w:rsidR="009B2F3F" w:rsidRPr="00086AE9">
        <w:rPr>
          <w:rFonts w:cs="Arial"/>
          <w:szCs w:val="22"/>
        </w:rPr>
        <w:t xml:space="preserve"> eno.</w:t>
      </w:r>
      <w:r w:rsidR="00D401BF" w:rsidRPr="00086AE9">
        <w:rPr>
          <w:rFonts w:cs="Arial"/>
          <w:szCs w:val="22"/>
        </w:rPr>
        <w:t xml:space="preserve"> Glejte, </w:t>
      </w:r>
      <w:r w:rsidR="009B2F3F" w:rsidRPr="00086AE9">
        <w:rPr>
          <w:rFonts w:cs="Arial"/>
          <w:szCs w:val="22"/>
        </w:rPr>
        <w:t>če pogledamo pretekle seje vidimo, da</w:t>
      </w:r>
      <w:r w:rsidR="00CC1A2E" w:rsidRPr="00086AE9">
        <w:rPr>
          <w:rFonts w:cs="Arial"/>
          <w:szCs w:val="22"/>
        </w:rPr>
        <w:t xml:space="preserve"> ni bilo že dolgo </w:t>
      </w:r>
      <w:r w:rsidR="00D401BF" w:rsidRPr="00086AE9">
        <w:rPr>
          <w:rFonts w:cs="Arial"/>
          <w:szCs w:val="22"/>
        </w:rPr>
        <w:t xml:space="preserve">nobene točke, kjer </w:t>
      </w:r>
      <w:r w:rsidR="00CC1A2E" w:rsidRPr="00086AE9">
        <w:rPr>
          <w:rFonts w:cs="Arial"/>
          <w:szCs w:val="22"/>
        </w:rPr>
        <w:t>b</w:t>
      </w:r>
      <w:r w:rsidR="00D401BF" w:rsidRPr="00086AE9">
        <w:rPr>
          <w:rFonts w:cs="Arial"/>
          <w:szCs w:val="22"/>
        </w:rPr>
        <w:t xml:space="preserve">i </w:t>
      </w:r>
      <w:r w:rsidR="00CC1A2E" w:rsidRPr="00086AE9">
        <w:rPr>
          <w:rFonts w:cs="Arial"/>
          <w:szCs w:val="22"/>
        </w:rPr>
        <w:t>N</w:t>
      </w:r>
      <w:r w:rsidR="00D401BF" w:rsidRPr="00086AE9">
        <w:rPr>
          <w:rFonts w:cs="Arial"/>
          <w:szCs w:val="22"/>
        </w:rPr>
        <w:t>adzorni odbor pojasnil svoje poročila in predstavil svoje delo, zato jaz predlagam, da v skladu s prakso iz preteklih let</w:t>
      </w:r>
      <w:r w:rsidR="00314C43" w:rsidRPr="00086AE9">
        <w:rPr>
          <w:rFonts w:cs="Arial"/>
          <w:szCs w:val="22"/>
        </w:rPr>
        <w:t>,</w:t>
      </w:r>
      <w:r w:rsidR="00D401BF" w:rsidRPr="00086AE9">
        <w:rPr>
          <w:rFonts w:cs="Arial"/>
          <w:szCs w:val="22"/>
        </w:rPr>
        <w:t xml:space="preserve"> preteklega mandata tudi</w:t>
      </w:r>
      <w:r w:rsidR="00314C43" w:rsidRPr="00086AE9">
        <w:rPr>
          <w:rFonts w:cs="Arial"/>
          <w:szCs w:val="22"/>
        </w:rPr>
        <w:t>, na dnevni red pogosteje</w:t>
      </w:r>
      <w:r w:rsidR="00D401BF" w:rsidRPr="00086AE9">
        <w:rPr>
          <w:rFonts w:cs="Arial"/>
          <w:szCs w:val="22"/>
        </w:rPr>
        <w:t xml:space="preserve"> </w:t>
      </w:r>
      <w:r w:rsidR="005049B1" w:rsidRPr="00086AE9">
        <w:rPr>
          <w:rFonts w:cs="Arial"/>
          <w:szCs w:val="22"/>
        </w:rPr>
        <w:t>uvrstimo to</w:t>
      </w:r>
      <w:r w:rsidR="00D401BF" w:rsidRPr="00086AE9">
        <w:rPr>
          <w:rFonts w:cs="Arial"/>
          <w:szCs w:val="22"/>
        </w:rPr>
        <w:t xml:space="preserve"> točko, </w:t>
      </w:r>
      <w:r w:rsidR="00165E73" w:rsidRPr="00086AE9">
        <w:rPr>
          <w:rFonts w:cs="Arial"/>
          <w:szCs w:val="22"/>
        </w:rPr>
        <w:t xml:space="preserve">s tem bi dali Nadzornemu odboru možnost </w:t>
      </w:r>
      <w:r w:rsidR="00D401BF" w:rsidRPr="00086AE9">
        <w:rPr>
          <w:rFonts w:cs="Arial"/>
          <w:szCs w:val="22"/>
        </w:rPr>
        <w:t>predstavi</w:t>
      </w:r>
      <w:r w:rsidR="005049B1" w:rsidRPr="00086AE9">
        <w:rPr>
          <w:rFonts w:cs="Arial"/>
          <w:szCs w:val="22"/>
        </w:rPr>
        <w:t>ti</w:t>
      </w:r>
      <w:r w:rsidR="00D401BF" w:rsidRPr="00086AE9">
        <w:rPr>
          <w:rFonts w:cs="Arial"/>
          <w:szCs w:val="22"/>
        </w:rPr>
        <w:t xml:space="preserve"> poročilo in pa </w:t>
      </w:r>
      <w:r w:rsidR="005049B1" w:rsidRPr="00086AE9">
        <w:rPr>
          <w:rFonts w:cs="Arial"/>
          <w:szCs w:val="22"/>
        </w:rPr>
        <w:t>dali</w:t>
      </w:r>
      <w:r w:rsidR="00D401BF" w:rsidRPr="00086AE9">
        <w:rPr>
          <w:rFonts w:cs="Arial"/>
          <w:szCs w:val="22"/>
        </w:rPr>
        <w:t xml:space="preserve"> možnost, da povprašamo določene stvari v zvezi s tem poročilom. </w:t>
      </w:r>
      <w:r w:rsidR="00A31072" w:rsidRPr="00086AE9">
        <w:rPr>
          <w:rFonts w:cs="Arial"/>
          <w:szCs w:val="22"/>
        </w:rPr>
        <w:t>P</w:t>
      </w:r>
      <w:r w:rsidR="00D401BF" w:rsidRPr="00086AE9">
        <w:rPr>
          <w:rFonts w:cs="Arial"/>
          <w:szCs w:val="22"/>
        </w:rPr>
        <w:t>otem bi pa še rekel tole</w:t>
      </w:r>
      <w:r w:rsidR="00E52BF1" w:rsidRPr="00086AE9">
        <w:rPr>
          <w:rFonts w:cs="Arial"/>
          <w:szCs w:val="22"/>
        </w:rPr>
        <w:t>,</w:t>
      </w:r>
      <w:r w:rsidR="00D401BF" w:rsidRPr="00086AE9">
        <w:rPr>
          <w:rFonts w:cs="Arial"/>
          <w:szCs w:val="22"/>
        </w:rPr>
        <w:t xml:space="preserve"> decembr</w:t>
      </w:r>
      <w:r w:rsidR="00150D2C" w:rsidRPr="00086AE9">
        <w:rPr>
          <w:rFonts w:cs="Arial"/>
          <w:szCs w:val="22"/>
        </w:rPr>
        <w:t xml:space="preserve">a meseca </w:t>
      </w:r>
      <w:r w:rsidR="00D401BF" w:rsidRPr="00086AE9">
        <w:rPr>
          <w:rFonts w:cs="Arial"/>
          <w:szCs w:val="22"/>
        </w:rPr>
        <w:t xml:space="preserve">ali </w:t>
      </w:r>
      <w:r w:rsidR="00A31072" w:rsidRPr="00086AE9">
        <w:rPr>
          <w:rFonts w:cs="Arial"/>
          <w:szCs w:val="22"/>
        </w:rPr>
        <w:t>pa februarja</w:t>
      </w:r>
      <w:r w:rsidR="00D401BF" w:rsidRPr="00086AE9">
        <w:rPr>
          <w:rFonts w:cs="Arial"/>
          <w:szCs w:val="22"/>
        </w:rPr>
        <w:t xml:space="preserve"> samo govoril o prisotnosti policije na sej</w:t>
      </w:r>
      <w:r w:rsidR="008A3C85" w:rsidRPr="00086AE9">
        <w:rPr>
          <w:rFonts w:cs="Arial"/>
          <w:szCs w:val="22"/>
        </w:rPr>
        <w:t>i</w:t>
      </w:r>
      <w:r w:rsidR="00D401BF" w:rsidRPr="00086AE9">
        <w:rPr>
          <w:rFonts w:cs="Arial"/>
          <w:szCs w:val="22"/>
        </w:rPr>
        <w:t xml:space="preserve"> </w:t>
      </w:r>
      <w:r w:rsidR="008A3C85" w:rsidRPr="00086AE9">
        <w:rPr>
          <w:rFonts w:cs="Arial"/>
          <w:szCs w:val="22"/>
        </w:rPr>
        <w:t>O</w:t>
      </w:r>
      <w:r w:rsidR="00D401BF" w:rsidRPr="00086AE9">
        <w:rPr>
          <w:rFonts w:cs="Arial"/>
          <w:szCs w:val="22"/>
        </w:rPr>
        <w:t>bčinskega sveta, kjer bi se pogovarjali o vandalizm</w:t>
      </w:r>
      <w:r w:rsidR="008A3C85" w:rsidRPr="00086AE9">
        <w:rPr>
          <w:rFonts w:cs="Arial"/>
          <w:szCs w:val="22"/>
        </w:rPr>
        <w:t>ih</w:t>
      </w:r>
      <w:r w:rsidR="00D401BF" w:rsidRPr="00086AE9">
        <w:rPr>
          <w:rFonts w:cs="Arial"/>
          <w:szCs w:val="22"/>
        </w:rPr>
        <w:t xml:space="preserve"> in pa seveda zdaj aktualn</w:t>
      </w:r>
      <w:r w:rsidR="008A3C85" w:rsidRPr="00086AE9">
        <w:rPr>
          <w:rFonts w:cs="Arial"/>
          <w:szCs w:val="22"/>
        </w:rPr>
        <w:t>a tudi vo</w:t>
      </w:r>
      <w:r w:rsidR="00406C07" w:rsidRPr="00086AE9">
        <w:rPr>
          <w:rFonts w:cs="Arial"/>
          <w:szCs w:val="22"/>
        </w:rPr>
        <w:t xml:space="preserve">žnja s skiroji. Dajte to že naredit, </w:t>
      </w:r>
      <w:r w:rsidR="00D401BF" w:rsidRPr="00086AE9">
        <w:rPr>
          <w:rFonts w:cs="Arial"/>
          <w:szCs w:val="22"/>
        </w:rPr>
        <w:t xml:space="preserve">če je to bilo decembra, </w:t>
      </w:r>
      <w:r w:rsidR="00A5091D" w:rsidRPr="00086AE9">
        <w:rPr>
          <w:rFonts w:cs="Arial"/>
          <w:szCs w:val="22"/>
        </w:rPr>
        <w:t>ali pa še prej,</w:t>
      </w:r>
      <w:r w:rsidR="00D401BF" w:rsidRPr="00086AE9">
        <w:rPr>
          <w:rFonts w:cs="Arial"/>
          <w:szCs w:val="22"/>
        </w:rPr>
        <w:t xml:space="preserve"> je že kar nekaj časa, pa</w:t>
      </w:r>
      <w:r w:rsidR="0007337A" w:rsidRPr="00086AE9">
        <w:rPr>
          <w:rFonts w:cs="Arial"/>
          <w:szCs w:val="22"/>
        </w:rPr>
        <w:t xml:space="preserve"> dejmo za naslednjo sejo</w:t>
      </w:r>
      <w:r w:rsidR="00D401BF" w:rsidRPr="00086AE9">
        <w:rPr>
          <w:rFonts w:cs="Arial"/>
          <w:szCs w:val="22"/>
        </w:rPr>
        <w:t xml:space="preserve"> povabit policiste</w:t>
      </w:r>
      <w:r w:rsidR="005435D3" w:rsidRPr="00086AE9">
        <w:rPr>
          <w:rFonts w:cs="Arial"/>
          <w:szCs w:val="22"/>
        </w:rPr>
        <w:t>, da</w:t>
      </w:r>
      <w:r w:rsidR="00D401BF" w:rsidRPr="00086AE9">
        <w:rPr>
          <w:rFonts w:cs="Arial"/>
          <w:szCs w:val="22"/>
        </w:rPr>
        <w:t xml:space="preserve"> odpremo določene teme. Hvala lepa.</w:t>
      </w:r>
      <w:r w:rsidR="00FB5D35" w:rsidRPr="00086AE9">
        <w:rPr>
          <w:rFonts w:cs="Arial"/>
          <w:szCs w:val="22"/>
        </w:rPr>
        <w:t>«</w:t>
      </w:r>
    </w:p>
    <w:p w14:paraId="44969EDA" w14:textId="77777777" w:rsidR="00E74A6D" w:rsidRPr="00086AE9" w:rsidRDefault="00E74A6D" w:rsidP="00A43C9F">
      <w:pPr>
        <w:jc w:val="both"/>
        <w:rPr>
          <w:rFonts w:cs="Arial"/>
          <w:b/>
          <w:bCs/>
          <w:color w:val="EE0000"/>
          <w:szCs w:val="22"/>
        </w:rPr>
      </w:pPr>
    </w:p>
    <w:p w14:paraId="6769C204" w14:textId="77777777" w:rsidR="00867245" w:rsidRPr="00086AE9" w:rsidRDefault="00867245" w:rsidP="0024496D">
      <w:pPr>
        <w:rPr>
          <w:rFonts w:cs="Arial"/>
          <w:color w:val="EE0000"/>
          <w:szCs w:val="22"/>
        </w:rPr>
      </w:pPr>
    </w:p>
    <w:p w14:paraId="5EE268EC" w14:textId="6719857F" w:rsidR="00033401" w:rsidRPr="00086AE9" w:rsidRDefault="00033401" w:rsidP="0024496D">
      <w:pPr>
        <w:rPr>
          <w:rFonts w:cs="Arial"/>
          <w:b/>
          <w:bCs/>
          <w:szCs w:val="22"/>
        </w:rPr>
      </w:pPr>
      <w:r w:rsidRPr="00086AE9">
        <w:rPr>
          <w:rFonts w:cs="Arial"/>
          <w:b/>
          <w:bCs/>
          <w:szCs w:val="22"/>
        </w:rPr>
        <w:t>Edin Behrić (zapis iz posnetka)</w:t>
      </w:r>
    </w:p>
    <w:p w14:paraId="3A2D470A" w14:textId="77777777" w:rsidR="00033401" w:rsidRPr="00086AE9" w:rsidRDefault="00033401" w:rsidP="0024496D">
      <w:pPr>
        <w:rPr>
          <w:rFonts w:cs="Arial"/>
          <w:color w:val="EE0000"/>
          <w:szCs w:val="22"/>
        </w:rPr>
      </w:pPr>
    </w:p>
    <w:p w14:paraId="36E57819" w14:textId="145D310C" w:rsidR="00EC5DE7" w:rsidRPr="00086AE9" w:rsidRDefault="00DC02F0" w:rsidP="00757089">
      <w:pPr>
        <w:jc w:val="both"/>
        <w:rPr>
          <w:rFonts w:cs="Arial"/>
          <w:szCs w:val="22"/>
        </w:rPr>
      </w:pPr>
      <w:r w:rsidRPr="00086AE9">
        <w:rPr>
          <w:rFonts w:cs="Arial"/>
          <w:szCs w:val="22"/>
        </w:rPr>
        <w:t>»Hvala za</w:t>
      </w:r>
      <w:r w:rsidR="00EC5DE7" w:rsidRPr="00086AE9">
        <w:rPr>
          <w:rFonts w:cs="Arial"/>
          <w:szCs w:val="22"/>
        </w:rPr>
        <w:t xml:space="preserve"> besedo</w:t>
      </w:r>
      <w:r w:rsidRPr="00086AE9">
        <w:rPr>
          <w:rFonts w:cs="Arial"/>
          <w:szCs w:val="22"/>
        </w:rPr>
        <w:t>,</w:t>
      </w:r>
      <w:r w:rsidR="00EC5DE7" w:rsidRPr="00086AE9">
        <w:rPr>
          <w:rFonts w:cs="Arial"/>
          <w:szCs w:val="22"/>
        </w:rPr>
        <w:t xml:space="preserve"> in sicer imam eno pobudo pa nekaj</w:t>
      </w:r>
      <w:r w:rsidR="00757089" w:rsidRPr="00086AE9">
        <w:rPr>
          <w:rFonts w:cs="Arial"/>
          <w:szCs w:val="22"/>
        </w:rPr>
        <w:t>,</w:t>
      </w:r>
      <w:r w:rsidR="00EC5DE7" w:rsidRPr="00086AE9">
        <w:rPr>
          <w:rFonts w:cs="Arial"/>
          <w:szCs w:val="22"/>
        </w:rPr>
        <w:t xml:space="preserve"> oziroma vprašanje. In sicer</w:t>
      </w:r>
      <w:r w:rsidR="00757089" w:rsidRPr="00086AE9">
        <w:rPr>
          <w:rFonts w:cs="Arial"/>
          <w:szCs w:val="22"/>
        </w:rPr>
        <w:t>,</w:t>
      </w:r>
      <w:r w:rsidR="00EC5DE7" w:rsidRPr="00086AE9">
        <w:rPr>
          <w:rFonts w:cs="Arial"/>
          <w:szCs w:val="22"/>
        </w:rPr>
        <w:t xml:space="preserve"> če</w:t>
      </w:r>
      <w:r w:rsidR="00757089" w:rsidRPr="00086AE9">
        <w:rPr>
          <w:rFonts w:cs="Arial"/>
          <w:szCs w:val="22"/>
        </w:rPr>
        <w:t xml:space="preserve"> je </w:t>
      </w:r>
      <w:r w:rsidR="00EC5DE7" w:rsidRPr="00086AE9">
        <w:rPr>
          <w:rFonts w:cs="Arial"/>
          <w:szCs w:val="22"/>
        </w:rPr>
        <w:t>možnost za postavitev prehoda za pešce na lokaciji križišča cest</w:t>
      </w:r>
      <w:r w:rsidR="00456817" w:rsidRPr="00086AE9">
        <w:rPr>
          <w:rFonts w:cs="Arial"/>
          <w:szCs w:val="22"/>
        </w:rPr>
        <w:t xml:space="preserve"> </w:t>
      </w:r>
      <w:r w:rsidR="0019187F" w:rsidRPr="00086AE9">
        <w:rPr>
          <w:rFonts w:cs="Arial"/>
          <w:szCs w:val="22"/>
        </w:rPr>
        <w:t>Pri lipi in Ob</w:t>
      </w:r>
      <w:r w:rsidR="00EC5DE7" w:rsidRPr="00086AE9">
        <w:rPr>
          <w:rFonts w:cs="Arial"/>
          <w:szCs w:val="22"/>
        </w:rPr>
        <w:t xml:space="preserve"> potoku, tam bi bilo fajn postavitev</w:t>
      </w:r>
      <w:r w:rsidR="0019187F" w:rsidRPr="00086AE9">
        <w:rPr>
          <w:rFonts w:cs="Arial"/>
          <w:szCs w:val="22"/>
        </w:rPr>
        <w:t xml:space="preserve"> </w:t>
      </w:r>
      <w:r w:rsidR="00EC5DE7" w:rsidRPr="00086AE9">
        <w:rPr>
          <w:rFonts w:cs="Arial"/>
          <w:szCs w:val="22"/>
        </w:rPr>
        <w:t>prehoda</w:t>
      </w:r>
      <w:r w:rsidR="00BF6513" w:rsidRPr="00086AE9">
        <w:rPr>
          <w:rFonts w:cs="Arial"/>
          <w:szCs w:val="22"/>
        </w:rPr>
        <w:t>, k</w:t>
      </w:r>
      <w:r w:rsidR="00EC5DE7" w:rsidRPr="00086AE9">
        <w:rPr>
          <w:rFonts w:cs="Arial"/>
          <w:szCs w:val="22"/>
        </w:rPr>
        <w:t xml:space="preserve">er </w:t>
      </w:r>
      <w:r w:rsidR="00BF6513" w:rsidRPr="00086AE9">
        <w:rPr>
          <w:rFonts w:cs="Arial"/>
          <w:szCs w:val="22"/>
        </w:rPr>
        <w:t>j</w:t>
      </w:r>
      <w:r w:rsidR="00EC5DE7" w:rsidRPr="00086AE9">
        <w:rPr>
          <w:rFonts w:cs="Arial"/>
          <w:szCs w:val="22"/>
        </w:rPr>
        <w:t>e potem lažje prehajanja ceste</w:t>
      </w:r>
      <w:r w:rsidR="00922291" w:rsidRPr="00086AE9">
        <w:rPr>
          <w:rFonts w:cs="Arial"/>
          <w:szCs w:val="22"/>
        </w:rPr>
        <w:t>.</w:t>
      </w:r>
      <w:r w:rsidR="00EC5DE7" w:rsidRPr="00086AE9">
        <w:rPr>
          <w:rFonts w:cs="Arial"/>
          <w:szCs w:val="22"/>
        </w:rPr>
        <w:t xml:space="preserve"> </w:t>
      </w:r>
      <w:r w:rsidR="00922291" w:rsidRPr="00086AE9">
        <w:rPr>
          <w:rFonts w:cs="Arial"/>
          <w:szCs w:val="22"/>
        </w:rPr>
        <w:t>P</w:t>
      </w:r>
      <w:r w:rsidR="00EC5DE7" w:rsidRPr="00086AE9">
        <w:rPr>
          <w:rFonts w:cs="Arial"/>
          <w:szCs w:val="22"/>
        </w:rPr>
        <w:t xml:space="preserve">otem </w:t>
      </w:r>
      <w:r w:rsidR="00922291" w:rsidRPr="00086AE9">
        <w:rPr>
          <w:rFonts w:cs="Arial"/>
          <w:szCs w:val="22"/>
        </w:rPr>
        <w:t xml:space="preserve">me zanima </w:t>
      </w:r>
      <w:r w:rsidR="00EC5DE7" w:rsidRPr="00086AE9">
        <w:rPr>
          <w:rFonts w:cs="Arial"/>
          <w:szCs w:val="22"/>
        </w:rPr>
        <w:t xml:space="preserve">kaj se dogaja pri projektu </w:t>
      </w:r>
      <w:r w:rsidR="00B81BB8" w:rsidRPr="00086AE9">
        <w:rPr>
          <w:rFonts w:cs="Arial"/>
          <w:szCs w:val="22"/>
        </w:rPr>
        <w:t>z</w:t>
      </w:r>
      <w:r w:rsidR="00EC5DE7" w:rsidRPr="00086AE9">
        <w:rPr>
          <w:rFonts w:cs="Arial"/>
          <w:szCs w:val="22"/>
        </w:rPr>
        <w:t>manjšanje poplavne ogroženosti na povodj</w:t>
      </w:r>
      <w:r w:rsidR="00B81BB8" w:rsidRPr="00086AE9">
        <w:rPr>
          <w:rFonts w:cs="Arial"/>
          <w:szCs w:val="22"/>
        </w:rPr>
        <w:t>u</w:t>
      </w:r>
      <w:r w:rsidR="00EC5DE7" w:rsidRPr="00086AE9">
        <w:rPr>
          <w:rFonts w:cs="Arial"/>
          <w:szCs w:val="22"/>
        </w:rPr>
        <w:t xml:space="preserve"> potoka </w:t>
      </w:r>
      <w:r w:rsidR="00B81BB8" w:rsidRPr="00086AE9">
        <w:rPr>
          <w:rFonts w:cs="Arial"/>
          <w:szCs w:val="22"/>
        </w:rPr>
        <w:t>B</w:t>
      </w:r>
      <w:r w:rsidR="00EC5DE7" w:rsidRPr="00086AE9">
        <w:rPr>
          <w:rFonts w:cs="Arial"/>
          <w:szCs w:val="22"/>
        </w:rPr>
        <w:t xml:space="preserve">ela in </w:t>
      </w:r>
      <w:r w:rsidR="00B81BB8" w:rsidRPr="00086AE9">
        <w:rPr>
          <w:rFonts w:cs="Arial"/>
          <w:szCs w:val="22"/>
        </w:rPr>
        <w:t>Hr</w:t>
      </w:r>
      <w:r w:rsidR="00EC5DE7" w:rsidRPr="00086AE9">
        <w:rPr>
          <w:rFonts w:cs="Arial"/>
          <w:szCs w:val="22"/>
        </w:rPr>
        <w:t>i</w:t>
      </w:r>
      <w:r w:rsidR="00B81BB8" w:rsidRPr="00086AE9">
        <w:rPr>
          <w:rFonts w:cs="Arial"/>
          <w:szCs w:val="22"/>
        </w:rPr>
        <w:t>b</w:t>
      </w:r>
      <w:r w:rsidR="00EC5DE7" w:rsidRPr="00086AE9">
        <w:rPr>
          <w:rFonts w:cs="Arial"/>
          <w:szCs w:val="22"/>
        </w:rPr>
        <w:t>skega potoka</w:t>
      </w:r>
      <w:r w:rsidR="006F7CC0" w:rsidRPr="00086AE9">
        <w:rPr>
          <w:rFonts w:cs="Arial"/>
          <w:szCs w:val="22"/>
        </w:rPr>
        <w:t>, t</w:t>
      </w:r>
      <w:r w:rsidR="00EC5DE7" w:rsidRPr="00086AE9">
        <w:rPr>
          <w:rFonts w:cs="Arial"/>
          <w:szCs w:val="22"/>
        </w:rPr>
        <w:t xml:space="preserve">o </w:t>
      </w:r>
      <w:r w:rsidR="003E6163" w:rsidRPr="00086AE9">
        <w:rPr>
          <w:rFonts w:cs="Arial"/>
          <w:szCs w:val="22"/>
        </w:rPr>
        <w:t>je</w:t>
      </w:r>
      <w:r w:rsidR="00EC5DE7" w:rsidRPr="00086AE9">
        <w:rPr>
          <w:rFonts w:cs="Arial"/>
          <w:szCs w:val="22"/>
        </w:rPr>
        <w:t xml:space="preserve"> že nekaj časa aktualno</w:t>
      </w:r>
      <w:r w:rsidR="00D532E7" w:rsidRPr="00086AE9">
        <w:rPr>
          <w:rFonts w:cs="Arial"/>
          <w:szCs w:val="22"/>
        </w:rPr>
        <w:t>?</w:t>
      </w:r>
      <w:r w:rsidR="006F7CC0" w:rsidRPr="00086AE9">
        <w:rPr>
          <w:rFonts w:cs="Arial"/>
          <w:szCs w:val="22"/>
        </w:rPr>
        <w:t xml:space="preserve"> P</w:t>
      </w:r>
      <w:r w:rsidR="00EC5DE7" w:rsidRPr="00086AE9">
        <w:rPr>
          <w:rFonts w:cs="Arial"/>
          <w:szCs w:val="22"/>
        </w:rPr>
        <w:t xml:space="preserve">a </w:t>
      </w:r>
      <w:r w:rsidR="000B471B" w:rsidRPr="00086AE9">
        <w:rPr>
          <w:rFonts w:cs="Arial"/>
          <w:szCs w:val="22"/>
        </w:rPr>
        <w:t>ko</w:t>
      </w:r>
      <w:r w:rsidR="00EC5DE7" w:rsidRPr="00086AE9">
        <w:rPr>
          <w:rFonts w:cs="Arial"/>
          <w:szCs w:val="22"/>
        </w:rPr>
        <w:t>liko je daleč</w:t>
      </w:r>
      <w:r w:rsidR="006F7CC0" w:rsidRPr="00086AE9">
        <w:rPr>
          <w:rFonts w:cs="Arial"/>
          <w:szCs w:val="22"/>
        </w:rPr>
        <w:t xml:space="preserve"> p</w:t>
      </w:r>
      <w:r w:rsidR="00EC5DE7" w:rsidRPr="00086AE9">
        <w:rPr>
          <w:rFonts w:cs="Arial"/>
          <w:szCs w:val="22"/>
        </w:rPr>
        <w:t xml:space="preserve">rojekt </w:t>
      </w:r>
      <w:r w:rsidR="006F7CC0" w:rsidRPr="00086AE9">
        <w:rPr>
          <w:rFonts w:cs="Arial"/>
          <w:szCs w:val="22"/>
        </w:rPr>
        <w:t>OPPN</w:t>
      </w:r>
      <w:r w:rsidR="00EC5DE7" w:rsidRPr="00086AE9">
        <w:rPr>
          <w:rFonts w:cs="Arial"/>
          <w:szCs w:val="22"/>
        </w:rPr>
        <w:t xml:space="preserve"> glede vrtač na </w:t>
      </w:r>
      <w:r w:rsidR="000B471B" w:rsidRPr="00086AE9">
        <w:rPr>
          <w:rFonts w:cs="Arial"/>
          <w:szCs w:val="22"/>
        </w:rPr>
        <w:t>B</w:t>
      </w:r>
      <w:r w:rsidR="00EC5DE7" w:rsidRPr="00086AE9">
        <w:rPr>
          <w:rFonts w:cs="Arial"/>
          <w:szCs w:val="22"/>
        </w:rPr>
        <w:t>etajnovi</w:t>
      </w:r>
      <w:r w:rsidR="000B471B" w:rsidRPr="00086AE9">
        <w:rPr>
          <w:rFonts w:cs="Arial"/>
          <w:szCs w:val="22"/>
        </w:rPr>
        <w:t>?</w:t>
      </w:r>
      <w:r w:rsidR="00EC5DE7" w:rsidRPr="00086AE9">
        <w:rPr>
          <w:rFonts w:cs="Arial"/>
          <w:szCs w:val="22"/>
        </w:rPr>
        <w:t xml:space="preserve"> </w:t>
      </w:r>
      <w:r w:rsidR="000B471B" w:rsidRPr="00086AE9">
        <w:rPr>
          <w:rFonts w:cs="Arial"/>
          <w:szCs w:val="22"/>
        </w:rPr>
        <w:t>N</w:t>
      </w:r>
      <w:r w:rsidR="00EC5DE7" w:rsidRPr="00086AE9">
        <w:rPr>
          <w:rFonts w:cs="Arial"/>
          <w:szCs w:val="22"/>
        </w:rPr>
        <w:t>o pa še ena stvar</w:t>
      </w:r>
      <w:r w:rsidR="000B471B" w:rsidRPr="00086AE9">
        <w:rPr>
          <w:rFonts w:cs="Arial"/>
          <w:szCs w:val="22"/>
        </w:rPr>
        <w:t>,</w:t>
      </w:r>
      <w:r w:rsidR="00EC5DE7" w:rsidRPr="00086AE9">
        <w:rPr>
          <w:rFonts w:cs="Arial"/>
          <w:szCs w:val="22"/>
        </w:rPr>
        <w:t xml:space="preserve"> in sicer</w:t>
      </w:r>
      <w:r w:rsidR="000B471B" w:rsidRPr="00086AE9">
        <w:rPr>
          <w:rFonts w:cs="Arial"/>
          <w:szCs w:val="22"/>
        </w:rPr>
        <w:t xml:space="preserve"> </w:t>
      </w:r>
      <w:r w:rsidR="00EC5DE7" w:rsidRPr="00086AE9">
        <w:rPr>
          <w:rFonts w:cs="Arial"/>
          <w:szCs w:val="22"/>
        </w:rPr>
        <w:t xml:space="preserve">pri </w:t>
      </w:r>
      <w:r w:rsidR="005B7F5E" w:rsidRPr="00086AE9">
        <w:rPr>
          <w:rFonts w:cs="Arial"/>
          <w:szCs w:val="22"/>
        </w:rPr>
        <w:t>O</w:t>
      </w:r>
      <w:r w:rsidR="00EC5DE7" w:rsidRPr="00086AE9">
        <w:rPr>
          <w:rFonts w:cs="Arial"/>
          <w:szCs w:val="22"/>
        </w:rPr>
        <w:t xml:space="preserve">snovni šoli </w:t>
      </w:r>
      <w:r w:rsidR="005B7F5E" w:rsidRPr="00086AE9">
        <w:rPr>
          <w:rFonts w:cs="Arial"/>
          <w:szCs w:val="22"/>
        </w:rPr>
        <w:t>Ivana C</w:t>
      </w:r>
      <w:r w:rsidR="00EC5DE7" w:rsidRPr="00086AE9">
        <w:rPr>
          <w:rFonts w:cs="Arial"/>
          <w:szCs w:val="22"/>
        </w:rPr>
        <w:t>ankarja so zaznali</w:t>
      </w:r>
      <w:r w:rsidR="003D21B4" w:rsidRPr="00086AE9">
        <w:rPr>
          <w:rFonts w:cs="Arial"/>
          <w:szCs w:val="22"/>
        </w:rPr>
        <w:t>, d</w:t>
      </w:r>
      <w:r w:rsidR="00EC5DE7" w:rsidRPr="00086AE9">
        <w:rPr>
          <w:rFonts w:cs="Arial"/>
          <w:szCs w:val="22"/>
        </w:rPr>
        <w:t xml:space="preserve">a </w:t>
      </w:r>
      <w:r w:rsidR="003D21B4" w:rsidRPr="00086AE9">
        <w:rPr>
          <w:rFonts w:cs="Arial"/>
          <w:szCs w:val="22"/>
        </w:rPr>
        <w:t xml:space="preserve">se dosti </w:t>
      </w:r>
      <w:r w:rsidR="00EC5DE7" w:rsidRPr="00086AE9">
        <w:rPr>
          <w:rFonts w:cs="Arial"/>
          <w:szCs w:val="22"/>
        </w:rPr>
        <w:t>hitro vozi in so predlagali, če se</w:t>
      </w:r>
      <w:r w:rsidR="003D21B4" w:rsidRPr="00086AE9">
        <w:rPr>
          <w:rFonts w:cs="Arial"/>
          <w:szCs w:val="22"/>
        </w:rPr>
        <w:t xml:space="preserve"> lahko</w:t>
      </w:r>
      <w:r w:rsidR="00EC5DE7" w:rsidRPr="00086AE9">
        <w:rPr>
          <w:rFonts w:cs="Arial"/>
          <w:szCs w:val="22"/>
        </w:rPr>
        <w:t xml:space="preserve"> naredi kakšna akcija za umiritev prometa, če bi začeli septembra, zdaj </w:t>
      </w:r>
      <w:r w:rsidR="00FE7CCB" w:rsidRPr="00086AE9">
        <w:rPr>
          <w:rFonts w:cs="Arial"/>
          <w:szCs w:val="22"/>
        </w:rPr>
        <w:t xml:space="preserve">se bo itak </w:t>
      </w:r>
      <w:proofErr w:type="spellStart"/>
      <w:r w:rsidR="00FE7CCB" w:rsidRPr="00086AE9">
        <w:rPr>
          <w:rFonts w:cs="Arial"/>
          <w:szCs w:val="22"/>
        </w:rPr>
        <w:t>počas</w:t>
      </w:r>
      <w:proofErr w:type="spellEnd"/>
      <w:r w:rsidR="00FE7CCB" w:rsidRPr="00086AE9">
        <w:rPr>
          <w:rFonts w:cs="Arial"/>
          <w:szCs w:val="22"/>
        </w:rPr>
        <w:t xml:space="preserve"> </w:t>
      </w:r>
      <w:proofErr w:type="spellStart"/>
      <w:r w:rsidR="00FE7CCB" w:rsidRPr="00086AE9">
        <w:rPr>
          <w:rFonts w:cs="Arial"/>
          <w:szCs w:val="22"/>
        </w:rPr>
        <w:t>f</w:t>
      </w:r>
      <w:r w:rsidR="003B7862">
        <w:rPr>
          <w:rFonts w:cs="Arial"/>
          <w:szCs w:val="22"/>
        </w:rPr>
        <w:t>e</w:t>
      </w:r>
      <w:r w:rsidR="00FE7CCB" w:rsidRPr="00086AE9">
        <w:rPr>
          <w:rFonts w:cs="Arial"/>
          <w:szCs w:val="22"/>
        </w:rPr>
        <w:t>rker</w:t>
      </w:r>
      <w:proofErr w:type="spellEnd"/>
      <w:r w:rsidR="00EC5DE7" w:rsidRPr="00086AE9">
        <w:rPr>
          <w:rFonts w:cs="Arial"/>
          <w:szCs w:val="22"/>
        </w:rPr>
        <w:t xml:space="preserve"> </w:t>
      </w:r>
      <w:r w:rsidR="00BC0CB8" w:rsidRPr="00086AE9">
        <w:rPr>
          <w:rFonts w:cs="Arial"/>
          <w:szCs w:val="22"/>
        </w:rPr>
        <w:t>umiril</w:t>
      </w:r>
      <w:r w:rsidR="00EC5DE7" w:rsidRPr="00086AE9">
        <w:rPr>
          <w:rFonts w:cs="Arial"/>
          <w:szCs w:val="22"/>
        </w:rPr>
        <w:t xml:space="preserve">, ampak potem jeseni </w:t>
      </w:r>
      <w:r w:rsidR="00BC0CB8" w:rsidRPr="00086AE9">
        <w:rPr>
          <w:rFonts w:cs="Arial"/>
          <w:szCs w:val="22"/>
        </w:rPr>
        <w:t xml:space="preserve">bodo spet </w:t>
      </w:r>
      <w:r w:rsidR="00EC5DE7" w:rsidRPr="00086AE9">
        <w:rPr>
          <w:rFonts w:cs="Arial"/>
          <w:szCs w:val="22"/>
        </w:rPr>
        <w:t>otroci</w:t>
      </w:r>
      <w:r w:rsidR="00BC0CB8" w:rsidRPr="00086AE9">
        <w:rPr>
          <w:rFonts w:cs="Arial"/>
          <w:szCs w:val="22"/>
        </w:rPr>
        <w:t xml:space="preserve"> in j</w:t>
      </w:r>
      <w:r w:rsidR="00EC5DE7" w:rsidRPr="00086AE9">
        <w:rPr>
          <w:rFonts w:cs="Arial"/>
          <w:szCs w:val="22"/>
        </w:rPr>
        <w:t>e velika nevarnost, da pride do kakšne nesreče.</w:t>
      </w:r>
      <w:r w:rsidR="00BC0CB8" w:rsidRPr="00086AE9">
        <w:rPr>
          <w:rFonts w:cs="Arial"/>
          <w:szCs w:val="22"/>
        </w:rPr>
        <w:t xml:space="preserve"> Hvala«</w:t>
      </w:r>
    </w:p>
    <w:p w14:paraId="41427D52" w14:textId="77777777" w:rsidR="00BC0CB8" w:rsidRPr="00086AE9" w:rsidRDefault="00BC0CB8" w:rsidP="00757089">
      <w:pPr>
        <w:jc w:val="both"/>
        <w:rPr>
          <w:rFonts w:cs="Arial"/>
          <w:szCs w:val="22"/>
        </w:rPr>
      </w:pPr>
    </w:p>
    <w:p w14:paraId="44D06FD7" w14:textId="008E240A" w:rsidR="00BC0CB8" w:rsidRPr="00086AE9" w:rsidRDefault="00B00B4E" w:rsidP="00757089">
      <w:pPr>
        <w:jc w:val="both"/>
        <w:rPr>
          <w:rFonts w:cs="Arial"/>
          <w:szCs w:val="22"/>
        </w:rPr>
      </w:pPr>
      <w:r w:rsidRPr="00086AE9">
        <w:rPr>
          <w:rFonts w:cs="Arial"/>
          <w:szCs w:val="22"/>
        </w:rPr>
        <w:t xml:space="preserve">Glede projekta poplavne ogroženosti </w:t>
      </w:r>
      <w:r w:rsidR="006A45D6" w:rsidRPr="00086AE9">
        <w:rPr>
          <w:rFonts w:cs="Arial"/>
          <w:szCs w:val="22"/>
        </w:rPr>
        <w:t xml:space="preserve">in vrtač </w:t>
      </w:r>
      <w:r w:rsidRPr="00086AE9">
        <w:rPr>
          <w:rFonts w:cs="Arial"/>
          <w:szCs w:val="22"/>
        </w:rPr>
        <w:t xml:space="preserve">je odgovoril g. Kogovšek. </w:t>
      </w:r>
    </w:p>
    <w:p w14:paraId="345199AD" w14:textId="2135619E" w:rsidR="00C255C7" w:rsidRPr="00086AE9" w:rsidRDefault="00C255C7" w:rsidP="00757089">
      <w:pPr>
        <w:jc w:val="both"/>
        <w:rPr>
          <w:rFonts w:cs="Arial"/>
          <w:szCs w:val="22"/>
        </w:rPr>
      </w:pPr>
      <w:r w:rsidRPr="00086AE9">
        <w:rPr>
          <w:rFonts w:cs="Arial"/>
          <w:szCs w:val="22"/>
        </w:rPr>
        <w:t xml:space="preserve">Župan je povedal, da se bomo z Miredom </w:t>
      </w:r>
      <w:r w:rsidR="00C82AAD" w:rsidRPr="00086AE9">
        <w:rPr>
          <w:rFonts w:cs="Arial"/>
          <w:szCs w:val="22"/>
        </w:rPr>
        <w:t xml:space="preserve">dogovorili, da bodo v jesenskem času </w:t>
      </w:r>
      <w:r w:rsidR="009F1060" w:rsidRPr="00086AE9">
        <w:rPr>
          <w:rFonts w:cs="Arial"/>
          <w:szCs w:val="22"/>
        </w:rPr>
        <w:t>oprav</w:t>
      </w:r>
      <w:r w:rsidR="00A01933" w:rsidRPr="00086AE9">
        <w:rPr>
          <w:rFonts w:cs="Arial"/>
          <w:szCs w:val="22"/>
        </w:rPr>
        <w:t>ili</w:t>
      </w:r>
      <w:r w:rsidR="009F1060" w:rsidRPr="00086AE9">
        <w:rPr>
          <w:rFonts w:cs="Arial"/>
          <w:szCs w:val="22"/>
        </w:rPr>
        <w:t xml:space="preserve"> meritev hitrosti</w:t>
      </w:r>
      <w:r w:rsidR="00CB49ED" w:rsidRPr="00086AE9">
        <w:rPr>
          <w:rFonts w:cs="Arial"/>
          <w:szCs w:val="22"/>
        </w:rPr>
        <w:t xml:space="preserve"> pri šoli. </w:t>
      </w:r>
    </w:p>
    <w:p w14:paraId="507F612E" w14:textId="779764E6" w:rsidR="00064FDE" w:rsidRPr="00086AE9" w:rsidRDefault="00064FDE" w:rsidP="0024496D">
      <w:pPr>
        <w:rPr>
          <w:rFonts w:cs="Arial"/>
          <w:szCs w:val="22"/>
        </w:rPr>
      </w:pPr>
    </w:p>
    <w:p w14:paraId="42C3609F" w14:textId="77777777" w:rsidR="00495495" w:rsidRPr="00086AE9" w:rsidRDefault="00495495" w:rsidP="000A4ACA">
      <w:pPr>
        <w:rPr>
          <w:rFonts w:cs="Arial"/>
          <w:color w:val="EE0000"/>
          <w:szCs w:val="22"/>
        </w:rPr>
      </w:pPr>
    </w:p>
    <w:p w14:paraId="464F27B9" w14:textId="7D87FA8D" w:rsidR="00046485" w:rsidRPr="00086AE9" w:rsidRDefault="0079173E" w:rsidP="00970B42">
      <w:pPr>
        <w:jc w:val="both"/>
        <w:rPr>
          <w:rFonts w:cs="Arial"/>
          <w:b/>
          <w:bCs/>
          <w:szCs w:val="22"/>
        </w:rPr>
      </w:pPr>
      <w:r w:rsidRPr="00086AE9">
        <w:rPr>
          <w:rFonts w:cs="Arial"/>
          <w:b/>
          <w:bCs/>
          <w:szCs w:val="22"/>
        </w:rPr>
        <w:t>Valerija Marinč</w:t>
      </w:r>
      <w:r w:rsidR="00970B42" w:rsidRPr="00086AE9">
        <w:rPr>
          <w:rFonts w:cs="Arial"/>
          <w:b/>
          <w:bCs/>
          <w:szCs w:val="22"/>
        </w:rPr>
        <w:t xml:space="preserve"> (zapis iz posnetka)</w:t>
      </w:r>
    </w:p>
    <w:p w14:paraId="5239F13D" w14:textId="77777777" w:rsidR="003E56A4" w:rsidRPr="00086AE9" w:rsidRDefault="003E56A4" w:rsidP="00970B42">
      <w:pPr>
        <w:jc w:val="both"/>
        <w:rPr>
          <w:rFonts w:cs="Arial"/>
          <w:b/>
          <w:bCs/>
          <w:color w:val="EE0000"/>
          <w:szCs w:val="22"/>
        </w:rPr>
      </w:pPr>
    </w:p>
    <w:p w14:paraId="52B1B428" w14:textId="14E25450" w:rsidR="00046485" w:rsidRPr="00086AE9" w:rsidRDefault="005E6D18" w:rsidP="00084536">
      <w:pPr>
        <w:jc w:val="both"/>
        <w:rPr>
          <w:rFonts w:cs="Arial"/>
          <w:szCs w:val="22"/>
        </w:rPr>
      </w:pPr>
      <w:r w:rsidRPr="00086AE9">
        <w:rPr>
          <w:rFonts w:cs="Arial"/>
          <w:szCs w:val="22"/>
        </w:rPr>
        <w:t>»</w:t>
      </w:r>
      <w:r w:rsidR="00046485" w:rsidRPr="00086AE9">
        <w:rPr>
          <w:rFonts w:cs="Arial"/>
          <w:szCs w:val="22"/>
        </w:rPr>
        <w:t>Hvala lepa</w:t>
      </w:r>
      <w:r w:rsidR="00DF4580" w:rsidRPr="00086AE9">
        <w:rPr>
          <w:rFonts w:cs="Arial"/>
          <w:szCs w:val="22"/>
        </w:rPr>
        <w:t>.</w:t>
      </w:r>
      <w:r w:rsidRPr="00086AE9">
        <w:rPr>
          <w:rFonts w:cs="Arial"/>
          <w:szCs w:val="22"/>
        </w:rPr>
        <w:t xml:space="preserve"> </w:t>
      </w:r>
      <w:r w:rsidR="00DF4580" w:rsidRPr="00086AE9">
        <w:rPr>
          <w:rFonts w:cs="Arial"/>
          <w:szCs w:val="22"/>
        </w:rPr>
        <w:t>J</w:t>
      </w:r>
      <w:r w:rsidRPr="00086AE9">
        <w:rPr>
          <w:rFonts w:cs="Arial"/>
          <w:szCs w:val="22"/>
        </w:rPr>
        <w:t>az bom</w:t>
      </w:r>
      <w:r w:rsidR="00046485" w:rsidRPr="00086AE9">
        <w:rPr>
          <w:rFonts w:cs="Arial"/>
          <w:szCs w:val="22"/>
        </w:rPr>
        <w:t xml:space="preserve"> tudi </w:t>
      </w:r>
      <w:r w:rsidRPr="00086AE9">
        <w:rPr>
          <w:rFonts w:cs="Arial"/>
          <w:szCs w:val="22"/>
        </w:rPr>
        <w:t>imela</w:t>
      </w:r>
      <w:r w:rsidR="00046485" w:rsidRPr="00086AE9">
        <w:rPr>
          <w:rFonts w:cs="Arial"/>
          <w:szCs w:val="22"/>
        </w:rPr>
        <w:t xml:space="preserve"> vprašanje v zvezi s </w:t>
      </w:r>
      <w:r w:rsidR="00084536" w:rsidRPr="00086AE9">
        <w:rPr>
          <w:rFonts w:cs="Arial"/>
          <w:szCs w:val="22"/>
        </w:rPr>
        <w:t>c</w:t>
      </w:r>
      <w:r w:rsidR="00046485" w:rsidRPr="00086AE9">
        <w:rPr>
          <w:rFonts w:cs="Arial"/>
          <w:szCs w:val="22"/>
        </w:rPr>
        <w:t xml:space="preserve">esto na </w:t>
      </w:r>
      <w:r w:rsidR="00084536" w:rsidRPr="00086AE9">
        <w:rPr>
          <w:rFonts w:cs="Arial"/>
          <w:szCs w:val="22"/>
        </w:rPr>
        <w:t>T</w:t>
      </w:r>
      <w:r w:rsidR="00046485" w:rsidRPr="00086AE9">
        <w:rPr>
          <w:rFonts w:cs="Arial"/>
          <w:szCs w:val="22"/>
        </w:rPr>
        <w:t xml:space="preserve">rčkov </w:t>
      </w:r>
      <w:r w:rsidR="0007396C">
        <w:rPr>
          <w:rFonts w:cs="Arial"/>
          <w:szCs w:val="22"/>
        </w:rPr>
        <w:t>G</w:t>
      </w:r>
      <w:r w:rsidR="00046485" w:rsidRPr="00086AE9">
        <w:rPr>
          <w:rFonts w:cs="Arial"/>
          <w:szCs w:val="22"/>
        </w:rPr>
        <w:t xml:space="preserve">rič, ki se je ta teden zaprla, ampak očitno, ker je </w:t>
      </w:r>
      <w:r w:rsidR="00084536" w:rsidRPr="00086AE9">
        <w:rPr>
          <w:rFonts w:cs="Arial"/>
          <w:szCs w:val="22"/>
        </w:rPr>
        <w:t xml:space="preserve">že </w:t>
      </w:r>
      <w:r w:rsidR="00046485" w:rsidRPr="00086AE9">
        <w:rPr>
          <w:rFonts w:cs="Arial"/>
          <w:szCs w:val="22"/>
        </w:rPr>
        <w:t>gos</w:t>
      </w:r>
      <w:r w:rsidR="00084536" w:rsidRPr="00086AE9">
        <w:rPr>
          <w:rFonts w:cs="Arial"/>
          <w:szCs w:val="22"/>
        </w:rPr>
        <w:t>pod Blagojević to načel</w:t>
      </w:r>
      <w:r w:rsidR="00046485" w:rsidRPr="00086AE9">
        <w:rPr>
          <w:rFonts w:cs="Arial"/>
          <w:szCs w:val="22"/>
        </w:rPr>
        <w:t xml:space="preserve"> in če bo to </w:t>
      </w:r>
      <w:r w:rsidR="00FC7B0D" w:rsidRPr="00086AE9">
        <w:rPr>
          <w:rFonts w:cs="Arial"/>
          <w:szCs w:val="22"/>
        </w:rPr>
        <w:t>dogovor</w:t>
      </w:r>
      <w:r w:rsidR="00046485" w:rsidRPr="00086AE9">
        <w:rPr>
          <w:rFonts w:cs="Arial"/>
          <w:szCs w:val="22"/>
        </w:rPr>
        <w:t xml:space="preserve"> preko </w:t>
      </w:r>
      <w:r w:rsidR="00FC7B0D" w:rsidRPr="00086AE9">
        <w:rPr>
          <w:rFonts w:cs="Arial"/>
          <w:szCs w:val="22"/>
        </w:rPr>
        <w:t>Krajevne</w:t>
      </w:r>
      <w:r w:rsidR="00046485" w:rsidRPr="00086AE9">
        <w:rPr>
          <w:rFonts w:cs="Arial"/>
          <w:szCs w:val="22"/>
        </w:rPr>
        <w:t xml:space="preserve"> skupnost</w:t>
      </w:r>
      <w:r w:rsidR="00762DFB" w:rsidRPr="00086AE9">
        <w:rPr>
          <w:rFonts w:cs="Arial"/>
          <w:szCs w:val="22"/>
        </w:rPr>
        <w:t>,</w:t>
      </w:r>
      <w:r w:rsidR="00FC7B0D" w:rsidRPr="00086AE9">
        <w:rPr>
          <w:rFonts w:cs="Arial"/>
          <w:szCs w:val="22"/>
        </w:rPr>
        <w:t xml:space="preserve"> </w:t>
      </w:r>
      <w:r w:rsidR="00046485" w:rsidRPr="00086AE9">
        <w:rPr>
          <w:rFonts w:cs="Arial"/>
          <w:szCs w:val="22"/>
        </w:rPr>
        <w:t xml:space="preserve">upam, da se bo to rešilo tako, kot je treba. Drugo vprašanje </w:t>
      </w:r>
      <w:r w:rsidR="009960C2" w:rsidRPr="00086AE9">
        <w:rPr>
          <w:rFonts w:cs="Arial"/>
          <w:szCs w:val="22"/>
        </w:rPr>
        <w:t>pa imam</w:t>
      </w:r>
      <w:r w:rsidR="00046485" w:rsidRPr="00086AE9">
        <w:rPr>
          <w:rFonts w:cs="Arial"/>
          <w:szCs w:val="22"/>
        </w:rPr>
        <w:t xml:space="preserve"> košnja ob</w:t>
      </w:r>
      <w:r w:rsidR="009960C2" w:rsidRPr="00086AE9">
        <w:rPr>
          <w:rFonts w:cs="Arial"/>
          <w:szCs w:val="22"/>
        </w:rPr>
        <w:t xml:space="preserve"> </w:t>
      </w:r>
      <w:r w:rsidR="00046485" w:rsidRPr="00086AE9">
        <w:rPr>
          <w:rFonts w:cs="Arial"/>
          <w:szCs w:val="22"/>
        </w:rPr>
        <w:t>cest</w:t>
      </w:r>
      <w:r w:rsidR="009960C2" w:rsidRPr="00086AE9">
        <w:rPr>
          <w:rFonts w:cs="Arial"/>
          <w:szCs w:val="22"/>
        </w:rPr>
        <w:t>i</w:t>
      </w:r>
      <w:r w:rsidR="00046485" w:rsidRPr="00086AE9">
        <w:rPr>
          <w:rFonts w:cs="Arial"/>
          <w:szCs w:val="22"/>
        </w:rPr>
        <w:t xml:space="preserve"> vsaj po </w:t>
      </w:r>
      <w:r w:rsidR="00C34FC9" w:rsidRPr="00086AE9">
        <w:rPr>
          <w:rFonts w:cs="Arial"/>
          <w:szCs w:val="22"/>
        </w:rPr>
        <w:t>Z</w:t>
      </w:r>
      <w:r w:rsidR="00046485" w:rsidRPr="00086AE9">
        <w:rPr>
          <w:rFonts w:cs="Arial"/>
          <w:szCs w:val="22"/>
        </w:rPr>
        <w:t xml:space="preserve">aplani ni še nič pokošenega in so ceste izredno nevarne. Predvsem </w:t>
      </w:r>
      <w:r w:rsidR="00C34FC9" w:rsidRPr="00086AE9">
        <w:rPr>
          <w:rFonts w:cs="Arial"/>
          <w:szCs w:val="22"/>
        </w:rPr>
        <w:t>tam, ko</w:t>
      </w:r>
      <w:r w:rsidR="00046485" w:rsidRPr="00086AE9">
        <w:rPr>
          <w:rFonts w:cs="Arial"/>
          <w:szCs w:val="22"/>
        </w:rPr>
        <w:t xml:space="preserve"> otroci grejo iz avtobus</w:t>
      </w:r>
      <w:r w:rsidR="00C34FC9" w:rsidRPr="00086AE9">
        <w:rPr>
          <w:rFonts w:cs="Arial"/>
          <w:szCs w:val="22"/>
        </w:rPr>
        <w:t>a</w:t>
      </w:r>
      <w:r w:rsidR="00046485" w:rsidRPr="00086AE9">
        <w:rPr>
          <w:rFonts w:cs="Arial"/>
          <w:szCs w:val="22"/>
        </w:rPr>
        <w:t xml:space="preserve"> dol</w:t>
      </w:r>
      <w:r w:rsidR="00C34FC9" w:rsidRPr="00086AE9">
        <w:rPr>
          <w:rFonts w:cs="Arial"/>
          <w:szCs w:val="22"/>
        </w:rPr>
        <w:t xml:space="preserve"> in</w:t>
      </w:r>
      <w:r w:rsidR="00046485" w:rsidRPr="00086AE9">
        <w:rPr>
          <w:rFonts w:cs="Arial"/>
          <w:szCs w:val="22"/>
        </w:rPr>
        <w:t xml:space="preserve"> ga ne vidijo.</w:t>
      </w:r>
      <w:r w:rsidR="00B313DD" w:rsidRPr="00086AE9">
        <w:rPr>
          <w:rFonts w:cs="Arial"/>
          <w:szCs w:val="22"/>
        </w:rPr>
        <w:t xml:space="preserve"> R</w:t>
      </w:r>
      <w:r w:rsidR="00D24F54" w:rsidRPr="00086AE9">
        <w:rPr>
          <w:rFonts w:cs="Arial"/>
          <w:szCs w:val="22"/>
        </w:rPr>
        <w:t>es</w:t>
      </w:r>
      <w:r w:rsidR="00B313DD" w:rsidRPr="00086AE9">
        <w:rPr>
          <w:rFonts w:cs="Arial"/>
          <w:szCs w:val="22"/>
        </w:rPr>
        <w:t xml:space="preserve"> </w:t>
      </w:r>
      <w:r w:rsidR="00D24F54" w:rsidRPr="00086AE9">
        <w:rPr>
          <w:rFonts w:cs="Arial"/>
          <w:szCs w:val="22"/>
        </w:rPr>
        <w:t>je nevarno in</w:t>
      </w:r>
      <w:r w:rsidR="00046485" w:rsidRPr="00086AE9">
        <w:rPr>
          <w:rFonts w:cs="Arial"/>
          <w:szCs w:val="22"/>
        </w:rPr>
        <w:t xml:space="preserve"> je potrebna košnja, pa tudi če je samo enkrat. Je treba </w:t>
      </w:r>
      <w:r w:rsidR="00662E9D" w:rsidRPr="00086AE9">
        <w:rPr>
          <w:rFonts w:cs="Arial"/>
          <w:szCs w:val="22"/>
        </w:rPr>
        <w:t>pokosit ne</w:t>
      </w:r>
      <w:r w:rsidR="00046485" w:rsidRPr="00086AE9">
        <w:rPr>
          <w:rFonts w:cs="Arial"/>
          <w:szCs w:val="22"/>
        </w:rPr>
        <w:t xml:space="preserve"> da se čaka do konca avgusta, pa potem </w:t>
      </w:r>
      <w:r w:rsidR="00662E9D" w:rsidRPr="00086AE9">
        <w:rPr>
          <w:rFonts w:cs="Arial"/>
          <w:szCs w:val="22"/>
        </w:rPr>
        <w:t>pokosi</w:t>
      </w:r>
      <w:r w:rsidR="00046485" w:rsidRPr="00086AE9">
        <w:rPr>
          <w:rFonts w:cs="Arial"/>
          <w:szCs w:val="22"/>
        </w:rPr>
        <w:t xml:space="preserve"> in me zanima, kdaj bo ta košnja opravljena</w:t>
      </w:r>
      <w:r w:rsidR="003A4890" w:rsidRPr="00086AE9">
        <w:rPr>
          <w:rFonts w:cs="Arial"/>
          <w:szCs w:val="22"/>
        </w:rPr>
        <w:t>?</w:t>
      </w:r>
      <w:r w:rsidR="00046485" w:rsidRPr="00086AE9">
        <w:rPr>
          <w:rFonts w:cs="Arial"/>
          <w:szCs w:val="22"/>
        </w:rPr>
        <w:t xml:space="preserve"> Hvala lepa.</w:t>
      </w:r>
      <w:r w:rsidR="00C03C1B" w:rsidRPr="00086AE9">
        <w:rPr>
          <w:rFonts w:cs="Arial"/>
          <w:szCs w:val="22"/>
        </w:rPr>
        <w:t>«</w:t>
      </w:r>
    </w:p>
    <w:p w14:paraId="04AEB8FE" w14:textId="77777777" w:rsidR="00B61466" w:rsidRPr="00086AE9" w:rsidRDefault="00B61466" w:rsidP="00084536">
      <w:pPr>
        <w:jc w:val="both"/>
        <w:rPr>
          <w:rFonts w:cs="Arial"/>
          <w:szCs w:val="22"/>
        </w:rPr>
      </w:pPr>
    </w:p>
    <w:p w14:paraId="6E407803" w14:textId="5F29A6B2" w:rsidR="00311DEE" w:rsidRPr="00086AE9" w:rsidRDefault="00311DEE" w:rsidP="00084536">
      <w:pPr>
        <w:jc w:val="both"/>
        <w:rPr>
          <w:rFonts w:cs="Arial"/>
          <w:szCs w:val="22"/>
        </w:rPr>
      </w:pPr>
      <w:r w:rsidRPr="00086AE9">
        <w:rPr>
          <w:rFonts w:cs="Arial"/>
          <w:szCs w:val="22"/>
        </w:rPr>
        <w:t xml:space="preserve">Na vprašanji je odgovoril župan in povedal, da bomo glede košnje posredovali na komunalo. </w:t>
      </w:r>
    </w:p>
    <w:p w14:paraId="35107051" w14:textId="77777777" w:rsidR="00046485" w:rsidRPr="00086AE9" w:rsidRDefault="00046485" w:rsidP="00970B42">
      <w:pPr>
        <w:jc w:val="both"/>
        <w:rPr>
          <w:rFonts w:cs="Arial"/>
          <w:szCs w:val="22"/>
        </w:rPr>
      </w:pPr>
    </w:p>
    <w:p w14:paraId="12E92E9D" w14:textId="0606C624" w:rsidR="001B133E" w:rsidRPr="00086AE9" w:rsidRDefault="004A2DE0" w:rsidP="00970B42">
      <w:pPr>
        <w:jc w:val="both"/>
        <w:rPr>
          <w:rFonts w:cs="Arial"/>
          <w:b/>
          <w:bCs/>
          <w:szCs w:val="22"/>
        </w:rPr>
      </w:pPr>
      <w:r w:rsidRPr="00086AE9">
        <w:rPr>
          <w:rFonts w:cs="Arial"/>
          <w:b/>
          <w:bCs/>
          <w:szCs w:val="22"/>
        </w:rPr>
        <w:t>Alja Stanko (zapis iz posnetka)</w:t>
      </w:r>
    </w:p>
    <w:p w14:paraId="410C7EBB" w14:textId="77777777" w:rsidR="0099771F" w:rsidRPr="00086AE9" w:rsidRDefault="0099771F" w:rsidP="0024496D">
      <w:pPr>
        <w:rPr>
          <w:rFonts w:cs="Arial"/>
          <w:szCs w:val="22"/>
        </w:rPr>
      </w:pPr>
    </w:p>
    <w:p w14:paraId="3834AA5F" w14:textId="378C26E5" w:rsidR="009447E7" w:rsidRPr="00086AE9" w:rsidRDefault="00C84F00" w:rsidP="00A805C7">
      <w:pPr>
        <w:jc w:val="both"/>
        <w:rPr>
          <w:rFonts w:cs="Arial"/>
          <w:szCs w:val="22"/>
        </w:rPr>
      </w:pPr>
      <w:r w:rsidRPr="00086AE9">
        <w:rPr>
          <w:rFonts w:cs="Arial"/>
          <w:szCs w:val="22"/>
        </w:rPr>
        <w:t>»Hvala za besedo, jaz imam same lu</w:t>
      </w:r>
      <w:r w:rsidR="00410F46" w:rsidRPr="00086AE9">
        <w:rPr>
          <w:rFonts w:cs="Arial"/>
          <w:szCs w:val="22"/>
        </w:rPr>
        <w:t>štne</w:t>
      </w:r>
      <w:r w:rsidRPr="00086AE9">
        <w:rPr>
          <w:rFonts w:cs="Arial"/>
          <w:szCs w:val="22"/>
        </w:rPr>
        <w:t>, zato sem hotela biti nazadnje</w:t>
      </w:r>
      <w:r w:rsidR="00410F46" w:rsidRPr="00086AE9">
        <w:rPr>
          <w:rFonts w:cs="Arial"/>
          <w:szCs w:val="22"/>
        </w:rPr>
        <w:t>.</w:t>
      </w:r>
      <w:r w:rsidRPr="00086AE9">
        <w:rPr>
          <w:rFonts w:cs="Arial"/>
          <w:szCs w:val="22"/>
        </w:rPr>
        <w:t xml:space="preserve"> </w:t>
      </w:r>
      <w:r w:rsidR="00410F46" w:rsidRPr="00086AE9">
        <w:rPr>
          <w:rFonts w:cs="Arial"/>
          <w:szCs w:val="22"/>
        </w:rPr>
        <w:t>P</w:t>
      </w:r>
      <w:r w:rsidRPr="00086AE9">
        <w:rPr>
          <w:rFonts w:cs="Arial"/>
          <w:szCs w:val="22"/>
        </w:rPr>
        <w:t>rva pobuda je to, kar je že bilo pred časom dano</w:t>
      </w:r>
      <w:r w:rsidR="00410F46" w:rsidRPr="00086AE9">
        <w:rPr>
          <w:rFonts w:cs="Arial"/>
          <w:szCs w:val="22"/>
        </w:rPr>
        <w:t>,</w:t>
      </w:r>
      <w:r w:rsidRPr="00086AE9">
        <w:rPr>
          <w:rFonts w:cs="Arial"/>
          <w:szCs w:val="22"/>
        </w:rPr>
        <w:t xml:space="preserve"> če bi lahko prosili </w:t>
      </w:r>
      <w:r w:rsidR="00410F46" w:rsidRPr="00086AE9">
        <w:rPr>
          <w:rFonts w:cs="Arial"/>
          <w:szCs w:val="22"/>
        </w:rPr>
        <w:t>Zavod Ivana Cankarja, da</w:t>
      </w:r>
      <w:r w:rsidRPr="00086AE9">
        <w:rPr>
          <w:rFonts w:cs="Arial"/>
          <w:szCs w:val="22"/>
        </w:rPr>
        <w:t xml:space="preserve"> pošilja vabila po elektronski po</w:t>
      </w:r>
      <w:r w:rsidR="004E4A73" w:rsidRPr="00086AE9">
        <w:rPr>
          <w:rFonts w:cs="Arial"/>
          <w:szCs w:val="22"/>
        </w:rPr>
        <w:t>šti. To</w:t>
      </w:r>
      <w:r w:rsidRPr="00086AE9">
        <w:rPr>
          <w:rFonts w:cs="Arial"/>
          <w:szCs w:val="22"/>
        </w:rPr>
        <w:t xml:space="preserve"> je bila prva</w:t>
      </w:r>
      <w:r w:rsidR="00945C22" w:rsidRPr="00086AE9">
        <w:rPr>
          <w:rFonts w:cs="Arial"/>
          <w:szCs w:val="22"/>
        </w:rPr>
        <w:t>.</w:t>
      </w:r>
      <w:r w:rsidRPr="00086AE9">
        <w:rPr>
          <w:rFonts w:cs="Arial"/>
          <w:szCs w:val="22"/>
        </w:rPr>
        <w:t xml:space="preserve"> </w:t>
      </w:r>
      <w:r w:rsidR="00945C22" w:rsidRPr="00086AE9">
        <w:rPr>
          <w:rFonts w:cs="Arial"/>
          <w:szCs w:val="22"/>
        </w:rPr>
        <w:t>D</w:t>
      </w:r>
      <w:r w:rsidRPr="00086AE9">
        <w:rPr>
          <w:rFonts w:cs="Arial"/>
          <w:szCs w:val="22"/>
        </w:rPr>
        <w:t>ruga pobuda bi bila, če bi se lahko, ne vem organizirala mogoče strokovna ekskurzija ali pa obisk na KP</w:t>
      </w:r>
      <w:r w:rsidR="004E4A73" w:rsidRPr="00086AE9">
        <w:rPr>
          <w:rFonts w:cs="Arial"/>
          <w:szCs w:val="22"/>
        </w:rPr>
        <w:t>V</w:t>
      </w:r>
      <w:r w:rsidRPr="00086AE9">
        <w:rPr>
          <w:rFonts w:cs="Arial"/>
          <w:szCs w:val="22"/>
        </w:rPr>
        <w:t xml:space="preserve"> ali pa na </w:t>
      </w:r>
      <w:r w:rsidR="004E4A73" w:rsidRPr="00086AE9">
        <w:rPr>
          <w:rFonts w:cs="Arial"/>
          <w:szCs w:val="22"/>
        </w:rPr>
        <w:t>D</w:t>
      </w:r>
      <w:r w:rsidRPr="00086AE9">
        <w:rPr>
          <w:rFonts w:cs="Arial"/>
          <w:szCs w:val="22"/>
        </w:rPr>
        <w:t>epo</w:t>
      </w:r>
      <w:r w:rsidR="00E47DDB" w:rsidRPr="00086AE9">
        <w:rPr>
          <w:rFonts w:cs="Arial"/>
          <w:szCs w:val="22"/>
        </w:rPr>
        <w:t>.</w:t>
      </w:r>
      <w:r w:rsidRPr="00086AE9">
        <w:rPr>
          <w:rFonts w:cs="Arial"/>
          <w:szCs w:val="22"/>
        </w:rPr>
        <w:t xml:space="preserve"> </w:t>
      </w:r>
      <w:r w:rsidR="00E47DDB" w:rsidRPr="00086AE9">
        <w:rPr>
          <w:rFonts w:cs="Arial"/>
          <w:szCs w:val="22"/>
        </w:rPr>
        <w:t>Z</w:t>
      </w:r>
      <w:r w:rsidRPr="00086AE9">
        <w:rPr>
          <w:rFonts w:cs="Arial"/>
          <w:szCs w:val="22"/>
        </w:rPr>
        <w:t xml:space="preserve">adnjič sem bila na čistilni napravi v </w:t>
      </w:r>
      <w:r w:rsidR="00A24F3B" w:rsidRPr="00086AE9">
        <w:rPr>
          <w:rFonts w:cs="Arial"/>
          <w:szCs w:val="22"/>
        </w:rPr>
        <w:t>D</w:t>
      </w:r>
      <w:r w:rsidRPr="00086AE9">
        <w:rPr>
          <w:rFonts w:cs="Arial"/>
          <w:szCs w:val="22"/>
        </w:rPr>
        <w:t>omžalah in sem bila zelo navdušena, tako da bi mogoče lahko za svetnike organizirali, če pa nobenega ne zanima, bom šla pa sama</w:t>
      </w:r>
      <w:r w:rsidR="00A24F3B" w:rsidRPr="00086AE9">
        <w:rPr>
          <w:rFonts w:cs="Arial"/>
          <w:szCs w:val="22"/>
        </w:rPr>
        <w:t>. T</w:t>
      </w:r>
      <w:r w:rsidRPr="00086AE9">
        <w:rPr>
          <w:rFonts w:cs="Arial"/>
          <w:szCs w:val="22"/>
        </w:rPr>
        <w:t>retja pobuda je pa, ker se redko tako poklopijo</w:t>
      </w:r>
      <w:r w:rsidR="003E0433" w:rsidRPr="00086AE9">
        <w:rPr>
          <w:rFonts w:cs="Arial"/>
          <w:szCs w:val="22"/>
        </w:rPr>
        <w:t>, n</w:t>
      </w:r>
      <w:r w:rsidRPr="00086AE9">
        <w:rPr>
          <w:rFonts w:cs="Arial"/>
          <w:szCs w:val="22"/>
        </w:rPr>
        <w:t>e vem datumi</w:t>
      </w:r>
      <w:r w:rsidR="00D96650" w:rsidRPr="00086AE9">
        <w:rPr>
          <w:rFonts w:cs="Arial"/>
          <w:szCs w:val="22"/>
        </w:rPr>
        <w:t>,</w:t>
      </w:r>
      <w:r w:rsidRPr="00086AE9">
        <w:rPr>
          <w:rFonts w:cs="Arial"/>
          <w:szCs w:val="22"/>
        </w:rPr>
        <w:t xml:space="preserve"> zvezde</w:t>
      </w:r>
      <w:r w:rsidR="00393E6D" w:rsidRPr="00086AE9">
        <w:rPr>
          <w:rFonts w:cs="Arial"/>
          <w:szCs w:val="22"/>
        </w:rPr>
        <w:t>,</w:t>
      </w:r>
      <w:r w:rsidRPr="00086AE9">
        <w:rPr>
          <w:rFonts w:cs="Arial"/>
          <w:szCs w:val="22"/>
        </w:rPr>
        <w:t xml:space="preserve"> kakorkoli in</w:t>
      </w:r>
      <w:r w:rsidR="00393E6D" w:rsidRPr="00086AE9">
        <w:rPr>
          <w:rFonts w:cs="Arial"/>
          <w:szCs w:val="22"/>
        </w:rPr>
        <w:t xml:space="preserve"> ker</w:t>
      </w:r>
      <w:r w:rsidR="00DB7903" w:rsidRPr="00086AE9">
        <w:rPr>
          <w:rFonts w:cs="Arial"/>
          <w:szCs w:val="22"/>
        </w:rPr>
        <w:t xml:space="preserve"> </w:t>
      </w:r>
      <w:r w:rsidRPr="00086AE9">
        <w:rPr>
          <w:rFonts w:cs="Arial"/>
          <w:szCs w:val="22"/>
        </w:rPr>
        <w:t>danes naš svetnik praznuje, dajem pobudo, da ga vsi skupaj peljemo na sok ali pa na tortico</w:t>
      </w:r>
      <w:r w:rsidR="001353CA" w:rsidRPr="00086AE9">
        <w:rPr>
          <w:rFonts w:cs="Arial"/>
          <w:szCs w:val="22"/>
        </w:rPr>
        <w:t>. T</w:t>
      </w:r>
      <w:r w:rsidRPr="00086AE9">
        <w:rPr>
          <w:rFonts w:cs="Arial"/>
          <w:szCs w:val="22"/>
        </w:rPr>
        <w:t xml:space="preserve">ako da </w:t>
      </w:r>
      <w:r w:rsidR="00823CD6" w:rsidRPr="00086AE9">
        <w:rPr>
          <w:rFonts w:cs="Arial"/>
          <w:szCs w:val="22"/>
        </w:rPr>
        <w:t>Doman vse</w:t>
      </w:r>
      <w:r w:rsidRPr="00086AE9">
        <w:rPr>
          <w:rFonts w:cs="Arial"/>
          <w:szCs w:val="22"/>
        </w:rPr>
        <w:t xml:space="preserve"> najboljše. Hvala lepa.«</w:t>
      </w:r>
      <w:r w:rsidR="00A57D13" w:rsidRPr="00086AE9">
        <w:rPr>
          <w:rFonts w:cs="Arial"/>
          <w:szCs w:val="22"/>
        </w:rPr>
        <w:t xml:space="preserve"> </w:t>
      </w:r>
    </w:p>
    <w:p w14:paraId="528F40AD" w14:textId="7C3222E3" w:rsidR="009447E7" w:rsidRPr="00086AE9" w:rsidRDefault="0016348E" w:rsidP="00C84F00">
      <w:pPr>
        <w:rPr>
          <w:rFonts w:cs="Arial"/>
          <w:b/>
          <w:bCs/>
          <w:szCs w:val="22"/>
        </w:rPr>
      </w:pPr>
      <w:r w:rsidRPr="00086AE9">
        <w:rPr>
          <w:rFonts w:cs="Arial"/>
          <w:b/>
          <w:bCs/>
          <w:szCs w:val="22"/>
        </w:rPr>
        <w:lastRenderedPageBreak/>
        <w:t>Peter Pikl (zapis iz posnetka</w:t>
      </w:r>
      <w:r w:rsidR="005E36EA" w:rsidRPr="00086AE9">
        <w:rPr>
          <w:rFonts w:cs="Arial"/>
          <w:b/>
          <w:bCs/>
          <w:szCs w:val="22"/>
        </w:rPr>
        <w:t xml:space="preserve"> pri 3. točki</w:t>
      </w:r>
      <w:r w:rsidRPr="00086AE9">
        <w:rPr>
          <w:rFonts w:cs="Arial"/>
          <w:b/>
          <w:bCs/>
          <w:szCs w:val="22"/>
        </w:rPr>
        <w:t>)</w:t>
      </w:r>
    </w:p>
    <w:p w14:paraId="15C0245A" w14:textId="562F548D" w:rsidR="0016348E" w:rsidRPr="00086AE9" w:rsidRDefault="00071535" w:rsidP="0089627F">
      <w:pPr>
        <w:jc w:val="both"/>
        <w:rPr>
          <w:rFonts w:cs="Arial"/>
          <w:szCs w:val="22"/>
        </w:rPr>
      </w:pPr>
      <w:r w:rsidRPr="00086AE9">
        <w:rPr>
          <w:rFonts w:cs="Arial"/>
          <w:szCs w:val="22"/>
        </w:rPr>
        <w:t>»Poz</w:t>
      </w:r>
      <w:r w:rsidR="00251454" w:rsidRPr="00086AE9">
        <w:rPr>
          <w:rFonts w:cs="Arial"/>
          <w:szCs w:val="22"/>
        </w:rPr>
        <w:t>dravljeni, najlepša hvala za besedo</w:t>
      </w:r>
      <w:r w:rsidR="008E421A" w:rsidRPr="00086AE9">
        <w:rPr>
          <w:rFonts w:cs="Arial"/>
          <w:szCs w:val="22"/>
        </w:rPr>
        <w:t>. Jaz bom samo tole izkoristil, da bi dal samo predlog, in sicer za ekološke otoke</w:t>
      </w:r>
      <w:r w:rsidR="00360913" w:rsidRPr="00086AE9">
        <w:rPr>
          <w:rFonts w:cs="Arial"/>
          <w:szCs w:val="22"/>
        </w:rPr>
        <w:t>, ki so</w:t>
      </w:r>
      <w:r w:rsidR="006D5CFA" w:rsidRPr="00086AE9">
        <w:rPr>
          <w:rFonts w:cs="Arial"/>
          <w:szCs w:val="22"/>
        </w:rPr>
        <w:t>. B</w:t>
      </w:r>
      <w:r w:rsidR="00360913" w:rsidRPr="00086AE9">
        <w:rPr>
          <w:rFonts w:cs="Arial"/>
          <w:szCs w:val="22"/>
        </w:rPr>
        <w:t xml:space="preserve">i res bilo dobro na določenih lokacijah dati kamero, ker ljudje </w:t>
      </w:r>
      <w:r w:rsidR="00247EDC" w:rsidRPr="00086AE9">
        <w:rPr>
          <w:rFonts w:cs="Arial"/>
          <w:szCs w:val="22"/>
        </w:rPr>
        <w:t>ne ločujejo. Hvala</w:t>
      </w:r>
      <w:r w:rsidR="003B7862">
        <w:rPr>
          <w:rFonts w:cs="Arial"/>
          <w:szCs w:val="22"/>
        </w:rPr>
        <w:t>.</w:t>
      </w:r>
      <w:r w:rsidR="00247EDC" w:rsidRPr="00086AE9">
        <w:rPr>
          <w:rFonts w:cs="Arial"/>
          <w:szCs w:val="22"/>
        </w:rPr>
        <w:t xml:space="preserve">«  </w:t>
      </w:r>
    </w:p>
    <w:p w14:paraId="0FDB8E48" w14:textId="77777777" w:rsidR="009447E7" w:rsidRPr="00086AE9" w:rsidRDefault="009447E7" w:rsidP="00C84F00">
      <w:pPr>
        <w:rPr>
          <w:rFonts w:cs="Arial"/>
          <w:color w:val="EE0000"/>
          <w:szCs w:val="22"/>
        </w:rPr>
      </w:pPr>
    </w:p>
    <w:p w14:paraId="43D11390" w14:textId="3C9ADCD0" w:rsidR="00913322" w:rsidRPr="00086AE9" w:rsidRDefault="00913322" w:rsidP="00913322">
      <w:pPr>
        <w:rPr>
          <w:rFonts w:cs="Arial"/>
          <w:b/>
          <w:bCs/>
          <w:color w:val="EE0000"/>
          <w:szCs w:val="22"/>
        </w:rPr>
      </w:pPr>
      <w:r w:rsidRPr="00086AE9">
        <w:rPr>
          <w:rFonts w:cs="Arial"/>
          <w:b/>
          <w:bCs/>
          <w:szCs w:val="22"/>
        </w:rPr>
        <w:t xml:space="preserve">Anže Grampovčan </w:t>
      </w:r>
      <w:r w:rsidRPr="00CD135D">
        <w:rPr>
          <w:rFonts w:cs="Arial"/>
          <w:b/>
          <w:bCs/>
          <w:szCs w:val="22"/>
        </w:rPr>
        <w:t>(</w:t>
      </w:r>
      <w:r w:rsidR="00856F76" w:rsidRPr="00CD135D">
        <w:rPr>
          <w:rFonts w:cs="Arial"/>
          <w:b/>
          <w:bCs/>
          <w:szCs w:val="22"/>
        </w:rPr>
        <w:t>pisna pobuda poslana po el. pošti in ni bila podana na seji</w:t>
      </w:r>
      <w:r w:rsidRPr="00CD135D">
        <w:rPr>
          <w:rFonts w:cs="Arial"/>
          <w:b/>
          <w:bCs/>
          <w:szCs w:val="22"/>
        </w:rPr>
        <w:t>)</w:t>
      </w:r>
    </w:p>
    <w:p w14:paraId="7A60B58E" w14:textId="77777777" w:rsidR="00913322" w:rsidRPr="00086AE9" w:rsidRDefault="00913322" w:rsidP="00913322">
      <w:pPr>
        <w:rPr>
          <w:rFonts w:cs="Arial"/>
          <w:b/>
          <w:bCs/>
          <w:color w:val="EE0000"/>
          <w:szCs w:val="22"/>
        </w:rPr>
      </w:pPr>
    </w:p>
    <w:p w14:paraId="46E84EEF" w14:textId="77777777" w:rsidR="00913322" w:rsidRPr="00086AE9" w:rsidRDefault="00913322" w:rsidP="00913322">
      <w:pPr>
        <w:jc w:val="both"/>
        <w:rPr>
          <w:rFonts w:cs="Arial"/>
          <w:szCs w:val="22"/>
        </w:rPr>
      </w:pPr>
      <w:r w:rsidRPr="00086AE9">
        <w:rPr>
          <w:rFonts w:cs="Arial"/>
          <w:szCs w:val="22"/>
        </w:rPr>
        <w:t>Močilnik, Močilnik, Močilnik …</w:t>
      </w:r>
    </w:p>
    <w:p w14:paraId="5928F593" w14:textId="77777777" w:rsidR="00913322" w:rsidRPr="00086AE9" w:rsidRDefault="00913322" w:rsidP="00913322">
      <w:pPr>
        <w:jc w:val="both"/>
        <w:rPr>
          <w:rFonts w:cs="Arial"/>
          <w:szCs w:val="22"/>
        </w:rPr>
      </w:pPr>
    </w:p>
    <w:p w14:paraId="1361DE93" w14:textId="77777777" w:rsidR="00913322" w:rsidRPr="00086AE9" w:rsidRDefault="00913322" w:rsidP="00913322">
      <w:pPr>
        <w:jc w:val="both"/>
        <w:rPr>
          <w:rFonts w:cs="Arial"/>
          <w:szCs w:val="22"/>
        </w:rPr>
      </w:pPr>
      <w:r w:rsidRPr="00086AE9">
        <w:rPr>
          <w:rFonts w:cs="Arial"/>
          <w:szCs w:val="22"/>
        </w:rPr>
        <w:t>Nekoč ponos Vrhnike, izvir reke Ljubljanice, danes čakajoč na prenovo in novo ureditev. Dediščina, ki nam jo je zapustila narava in Olepševalno društvo Vrhnika, kasneje Turistično društvo Vrhnika in preimenovanje v Turistično društvo Blagajana.</w:t>
      </w:r>
    </w:p>
    <w:p w14:paraId="2CA45C89" w14:textId="50D49CB8" w:rsidR="00913322" w:rsidRPr="00086AE9" w:rsidRDefault="00913322" w:rsidP="00913322">
      <w:pPr>
        <w:jc w:val="both"/>
        <w:rPr>
          <w:rFonts w:cs="Arial"/>
          <w:szCs w:val="22"/>
        </w:rPr>
      </w:pPr>
      <w:r w:rsidRPr="00086AE9">
        <w:rPr>
          <w:rFonts w:cs="Arial"/>
          <w:szCs w:val="22"/>
        </w:rPr>
        <w:t xml:space="preserve">Menim, da si tako pomembna turistična točka, biser Vrhnike, neokrnjene narave, z izvirom Ljubljanice, sprehajalnimi potmi zasluži mnogo večjo noto s pogledom v zgodovino in ne nov moderen objekt, ki nikakor ne sodi v to zgodovinsko okolje, ravna betonska plošča, brez duše in brez kakršnekoli zgodovinske povezave. </w:t>
      </w:r>
    </w:p>
    <w:p w14:paraId="387EB0E9" w14:textId="6755DBCE" w:rsidR="00913322" w:rsidRPr="00086AE9" w:rsidRDefault="00913322" w:rsidP="00913322">
      <w:pPr>
        <w:jc w:val="both"/>
        <w:rPr>
          <w:rFonts w:cs="Arial"/>
          <w:szCs w:val="22"/>
        </w:rPr>
      </w:pPr>
      <w:r w:rsidRPr="00086AE9">
        <w:rPr>
          <w:rFonts w:cs="Arial"/>
          <w:szCs w:val="22"/>
        </w:rPr>
        <w:t xml:space="preserve">Žalosten in razočaran sem, da si arhitekti - risarji v Cad programih omislijo neko sodobno ravno linijo, ki jo znamo strojniki mnogo bolje izrisati. Gospod risar in biro, ki je narisal to zadevo, moram reči, risarski izdelek, ki ni primeren, da bi ga pokazal javnosti. Bom grobo beseden, pa ne maram biti kritik nikogar, a gospodje svetniki, moje mišljenje je, da to ni izdelek - vizualni prikaz, vreden omembe v tako pomembnem občilu kot je časopis Delo. </w:t>
      </w:r>
    </w:p>
    <w:p w14:paraId="6F55BCDF" w14:textId="63DE56E2" w:rsidR="00913322" w:rsidRPr="00086AE9" w:rsidRDefault="00913322" w:rsidP="00913322">
      <w:pPr>
        <w:jc w:val="both"/>
        <w:rPr>
          <w:rFonts w:cs="Arial"/>
          <w:szCs w:val="22"/>
        </w:rPr>
      </w:pPr>
      <w:r w:rsidRPr="00086AE9">
        <w:rPr>
          <w:rFonts w:cs="Arial"/>
          <w:szCs w:val="22"/>
        </w:rPr>
        <w:t xml:space="preserve">Naj omenim, da tudi ni poznavanja osnov gradbeništva, ravna plošča, ja na Floridi ali Miami Beach, ko pride do padavin, neurja, ki ga vetrovi na hitro posušijo in je streha v trenutku posušena. A ne ravna plošča - po domače »armirana plata na nekaj okroglih valjastih stebrih« v našem klimatskem okolju. Nepoznavanje bazenske tehnike? - je ni izolacije na tem svetu, ki bi za več, kot 10 let uspešno izolativno delovala proti padavinam, katere so množične v spomladanskem, jesenskem in zimskem času, ko ni sonca. Temperature so nižje in ni enakih pogojev za sušenje, kot sem že omenil npr. na Floridi. Tisti, ki to trdi, ni videl zadeve v praksi, kako se to obnaša; delali smo po tri in več plasti hidroizolacije, pa ni zadržalo padavin (prej, kot v 5 letih pronicanje v osnovno konstrukcijo), vsi najsodobnejši materiali proizvajalcev </w:t>
      </w:r>
      <w:proofErr w:type="spellStart"/>
      <w:r w:rsidRPr="00086AE9">
        <w:rPr>
          <w:rFonts w:cs="Arial"/>
          <w:szCs w:val="22"/>
        </w:rPr>
        <w:t>Mapei</w:t>
      </w:r>
      <w:proofErr w:type="spellEnd"/>
      <w:r w:rsidRPr="00086AE9">
        <w:rPr>
          <w:rFonts w:cs="Arial"/>
          <w:szCs w:val="22"/>
        </w:rPr>
        <w:t xml:space="preserve">, </w:t>
      </w:r>
      <w:proofErr w:type="spellStart"/>
      <w:r w:rsidRPr="00086AE9">
        <w:rPr>
          <w:rFonts w:cs="Arial"/>
          <w:szCs w:val="22"/>
        </w:rPr>
        <w:t>Rofix</w:t>
      </w:r>
      <w:proofErr w:type="spellEnd"/>
      <w:r w:rsidRPr="00086AE9">
        <w:rPr>
          <w:rFonts w:cs="Arial"/>
          <w:szCs w:val="22"/>
        </w:rPr>
        <w:t xml:space="preserve">, </w:t>
      </w:r>
      <w:proofErr w:type="spellStart"/>
      <w:r w:rsidRPr="00086AE9">
        <w:rPr>
          <w:rFonts w:cs="Arial"/>
          <w:szCs w:val="22"/>
        </w:rPr>
        <w:t>Silka</w:t>
      </w:r>
      <w:proofErr w:type="spellEnd"/>
      <w:r w:rsidRPr="00086AE9">
        <w:rPr>
          <w:rFonts w:cs="Arial"/>
          <w:szCs w:val="22"/>
        </w:rPr>
        <w:t xml:space="preserve">, </w:t>
      </w:r>
      <w:proofErr w:type="spellStart"/>
      <w:r w:rsidRPr="00086AE9">
        <w:rPr>
          <w:rFonts w:cs="Arial"/>
          <w:szCs w:val="22"/>
        </w:rPr>
        <w:t>Kema</w:t>
      </w:r>
      <w:proofErr w:type="spellEnd"/>
      <w:r w:rsidRPr="00086AE9">
        <w:rPr>
          <w:rFonts w:cs="Arial"/>
          <w:szCs w:val="22"/>
        </w:rPr>
        <w:t xml:space="preserve">, ZRMK, </w:t>
      </w:r>
      <w:proofErr w:type="spellStart"/>
      <w:r w:rsidRPr="00086AE9">
        <w:rPr>
          <w:rFonts w:cs="Arial"/>
          <w:szCs w:val="22"/>
        </w:rPr>
        <w:t>Baumit</w:t>
      </w:r>
      <w:proofErr w:type="spellEnd"/>
      <w:r w:rsidRPr="00086AE9">
        <w:rPr>
          <w:rFonts w:cs="Arial"/>
          <w:szCs w:val="22"/>
        </w:rPr>
        <w:t>, itd., ja in kako smo na koncu to popravili, ni popravka, ker ne ugotoviš, kje zamaka, rešitev je bila postavitev nadstrešnice z eno ali več kapnih streh, da je voda hitro odtekala.</w:t>
      </w:r>
    </w:p>
    <w:p w14:paraId="473BBC3C" w14:textId="77777777" w:rsidR="00913322" w:rsidRPr="00086AE9" w:rsidRDefault="00913322" w:rsidP="00913322">
      <w:pPr>
        <w:jc w:val="both"/>
        <w:rPr>
          <w:rFonts w:cs="Arial"/>
          <w:szCs w:val="22"/>
        </w:rPr>
      </w:pPr>
      <w:r w:rsidRPr="00086AE9">
        <w:rPr>
          <w:rFonts w:cs="Arial"/>
          <w:szCs w:val="22"/>
        </w:rPr>
        <w:t>Območje res ni območje, ki je spomeniško zaščiteno, a mora obstajati nek občutek do narave, moralnost gledana v zgodovino. Z novogradnjo je že kasneje Mercator Nebotičniki zgrešil, ko se je šel povojno novodobno kopiranje ameriških blokovskih sistemom, ravnih linij, brez duše in zgrešil na celi črti. Nepoznavanje gradbeništva in raztezanje materialov lahko vsak vsakodnevno opazi na trgovskem objektu Marcator Loka, kjer steklena streha pušča v hodnik centa in zgodnje poslovne prostore. Nepravilno narejen in izrisan objekt, ki ravno tako oblikovno ne sodi v ta prostor.</w:t>
      </w:r>
    </w:p>
    <w:p w14:paraId="59B12223" w14:textId="77777777" w:rsidR="00913322" w:rsidRPr="00086AE9" w:rsidRDefault="00913322" w:rsidP="00913322">
      <w:pPr>
        <w:jc w:val="both"/>
        <w:rPr>
          <w:rFonts w:cs="Arial"/>
          <w:szCs w:val="22"/>
        </w:rPr>
      </w:pPr>
      <w:r w:rsidRPr="00086AE9">
        <w:rPr>
          <w:rFonts w:cs="Arial"/>
          <w:szCs w:val="22"/>
        </w:rPr>
        <w:t>Tudi javna anketa je bila izpolnjena in ljudje so v anketi jasno nakazali, kakšna mora biti vsebina. Motel z restavracijo v pritličju, kjer se bo stregla hrana in pijača, namenjena bo domačim in tujim gostom (malice, kosila, večerje, poroke, rojstni dnevi, obletnice, ansambli z živo glasbo ob vikendih). Spodaj tudi kotiček s spominki in izdelki domače obrti, ki so tudi v ZIC-u. V zgornjem nadstropju sobe, kjer lahko obiskovalci in turisti tudi prespijo. Sobe in reklamno turistično točko se oglašuje tudi na spletnih platformah, kot. npr. Booking, Trivago, itd. Lep primer odličnega poslovanja je gostilna Turšič s prenočišči, šolski primer v praksi, kako se temu streže. Seveda, so moramo osredotočiti širše in ne samo na lokalne obiskovalce, ki jih je premalo. Da pa bo uspešno poslovala restavracija iz sodobne narisane ideje, ne verjamem tej zgodbi o uspehu. Morda se motim. Brez pravega gospodarja - upravljalca ne bo uspešne zgodbe.</w:t>
      </w:r>
    </w:p>
    <w:p w14:paraId="7B777878" w14:textId="77777777" w:rsidR="00913322" w:rsidRPr="00086AE9" w:rsidRDefault="00913322" w:rsidP="00913322">
      <w:pPr>
        <w:jc w:val="both"/>
        <w:rPr>
          <w:rFonts w:cs="Arial"/>
          <w:szCs w:val="22"/>
        </w:rPr>
      </w:pPr>
    </w:p>
    <w:p w14:paraId="3155990B" w14:textId="77777777" w:rsidR="00913322" w:rsidRPr="00086AE9" w:rsidRDefault="00913322" w:rsidP="00913322">
      <w:pPr>
        <w:jc w:val="both"/>
        <w:rPr>
          <w:rFonts w:cs="Arial"/>
          <w:szCs w:val="22"/>
        </w:rPr>
      </w:pPr>
      <w:r w:rsidRPr="00086AE9">
        <w:rPr>
          <w:rFonts w:cs="Arial"/>
          <w:szCs w:val="22"/>
        </w:rPr>
        <w:t xml:space="preserve">Predlagam, da se študijo in moje pisanje še enkrat preuči, naredi predlagano zgodovinsko zasnovo, ki izhaja iz prvotne črno bele zasnove, se jo razširi, malo modernizira, tlakuje okoli stavbe, ozeleni, tudi verzija s peščenimi potmi, naredi nove lesene mostičke, nove retro klopi, </w:t>
      </w:r>
      <w:r w:rsidRPr="00086AE9">
        <w:rPr>
          <w:rFonts w:cs="Arial"/>
          <w:szCs w:val="22"/>
        </w:rPr>
        <w:lastRenderedPageBreak/>
        <w:t xml:space="preserve">s koši za odpadke in koši za hišne ljubljenčke, igrala za otroke, ter poti ustrezno senzorsko osvetli, za nočne sprehode in teke. Na anketo poda zgodovinsko primerno študijo in predlagano novodobno in naj ljudje ponovno odločijo. Rezultate ankete se objavi v Našem časopisu in na drugih digitalnih platformah. </w:t>
      </w:r>
    </w:p>
    <w:p w14:paraId="3BDD01CE" w14:textId="77777777" w:rsidR="00913322" w:rsidRPr="00086AE9" w:rsidRDefault="00913322" w:rsidP="00913322">
      <w:pPr>
        <w:jc w:val="both"/>
        <w:rPr>
          <w:rFonts w:cs="Arial"/>
          <w:szCs w:val="22"/>
        </w:rPr>
      </w:pPr>
      <w:r w:rsidRPr="00086AE9">
        <w:rPr>
          <w:rFonts w:cs="Arial"/>
          <w:szCs w:val="22"/>
        </w:rPr>
        <w:t>Območje na drugi strani, kjer so travniki, njive pa mogoče dopolni z urejenimi površinami za kampiranje in ne tam, kjer se v KS Verd predlaga, ker tja prostor za kamp ne sodi.</w:t>
      </w:r>
    </w:p>
    <w:p w14:paraId="289B0844" w14:textId="77777777" w:rsidR="00913322" w:rsidRPr="00086AE9" w:rsidRDefault="00913322" w:rsidP="00913322">
      <w:pPr>
        <w:jc w:val="both"/>
        <w:rPr>
          <w:rFonts w:cs="Arial"/>
          <w:szCs w:val="22"/>
        </w:rPr>
      </w:pPr>
    </w:p>
    <w:p w14:paraId="5E98D6AB" w14:textId="77777777" w:rsidR="00913322" w:rsidRPr="00086AE9" w:rsidRDefault="00913322" w:rsidP="00913322">
      <w:pPr>
        <w:jc w:val="both"/>
        <w:rPr>
          <w:rFonts w:cs="Arial"/>
          <w:szCs w:val="22"/>
        </w:rPr>
      </w:pPr>
    </w:p>
    <w:p w14:paraId="28704047" w14:textId="743799EC" w:rsidR="00913322" w:rsidRPr="00086AE9" w:rsidRDefault="00913322" w:rsidP="00913322">
      <w:pPr>
        <w:jc w:val="both"/>
        <w:rPr>
          <w:rFonts w:cs="Arial"/>
          <w:szCs w:val="22"/>
        </w:rPr>
      </w:pPr>
      <w:r w:rsidRPr="00086AE9">
        <w:rPr>
          <w:rFonts w:cs="Arial"/>
          <w:noProof/>
          <w:szCs w:val="22"/>
        </w:rPr>
        <w:drawing>
          <wp:inline distT="0" distB="0" distL="0" distR="0" wp14:anchorId="24B86313" wp14:editId="5CF08F4A">
            <wp:extent cx="2695575" cy="1735014"/>
            <wp:effectExtent l="0" t="0" r="0" b="0"/>
            <wp:docPr id="1811999712" name="Slika 12" descr="https://www.bolha.com/image-w920x690/slovenija/vrhnika-1965-mocilnik-slika-1163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https://www.bolha.com/image-w920x690/slovenija/vrhnika-1965-mocilnik-slika-116313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3987" cy="1740429"/>
                    </a:xfrm>
                    <a:prstGeom prst="rect">
                      <a:avLst/>
                    </a:prstGeom>
                    <a:noFill/>
                    <a:ln>
                      <a:noFill/>
                    </a:ln>
                  </pic:spPr>
                </pic:pic>
              </a:graphicData>
            </a:graphic>
          </wp:inline>
        </w:drawing>
      </w:r>
      <w:r w:rsidR="001217AB" w:rsidRPr="00086AE9">
        <w:rPr>
          <w:rFonts w:cs="Arial"/>
          <w:noProof/>
          <w:szCs w:val="22"/>
        </w:rPr>
        <w:drawing>
          <wp:inline distT="0" distB="0" distL="0" distR="0" wp14:anchorId="1418E168" wp14:editId="59D2EBB6">
            <wp:extent cx="2657475" cy="1679336"/>
            <wp:effectExtent l="0" t="0" r="0" b="0"/>
            <wp:docPr id="1428899232" name="Slika 11" descr="VRHNIKA - MOČIL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VRHNIKA - MOČILNIK"/>
                    <pic:cNvPicPr>
                      <a:picLocks noChangeAspect="1" noChangeArrowheads="1"/>
                    </pic:cNvPicPr>
                  </pic:nvPicPr>
                  <pic:blipFill>
                    <a:blip r:embed="rId14" cstate="print">
                      <a:extLst>
                        <a:ext uri="{28A0092B-C50C-407E-A947-70E740481C1C}">
                          <a14:useLocalDpi xmlns:a14="http://schemas.microsoft.com/office/drawing/2010/main" val="0"/>
                        </a:ext>
                      </a:extLst>
                    </a:blip>
                    <a:srcRect r="5106" b="15346"/>
                    <a:stretch>
                      <a:fillRect/>
                    </a:stretch>
                  </pic:blipFill>
                  <pic:spPr bwMode="auto">
                    <a:xfrm>
                      <a:off x="0" y="0"/>
                      <a:ext cx="2670046" cy="1687280"/>
                    </a:xfrm>
                    <a:prstGeom prst="rect">
                      <a:avLst/>
                    </a:prstGeom>
                    <a:noFill/>
                    <a:ln>
                      <a:noFill/>
                    </a:ln>
                  </pic:spPr>
                </pic:pic>
              </a:graphicData>
            </a:graphic>
          </wp:inline>
        </w:drawing>
      </w:r>
    </w:p>
    <w:p w14:paraId="755EBBAE" w14:textId="1A436254" w:rsidR="00913322" w:rsidRPr="00086AE9" w:rsidRDefault="00913322" w:rsidP="00913322">
      <w:pPr>
        <w:jc w:val="both"/>
        <w:rPr>
          <w:rFonts w:cs="Arial"/>
          <w:szCs w:val="22"/>
        </w:rPr>
      </w:pPr>
    </w:p>
    <w:p w14:paraId="38CA9F21" w14:textId="06C8AFF1" w:rsidR="001217AB" w:rsidRPr="00086AE9" w:rsidRDefault="00913322" w:rsidP="00913322">
      <w:pPr>
        <w:jc w:val="both"/>
        <w:rPr>
          <w:rFonts w:cs="Arial"/>
          <w:szCs w:val="22"/>
        </w:rPr>
      </w:pPr>
      <w:r w:rsidRPr="00086AE9">
        <w:rPr>
          <w:rFonts w:cs="Arial"/>
          <w:noProof/>
          <w:szCs w:val="22"/>
        </w:rPr>
        <w:drawing>
          <wp:inline distT="0" distB="0" distL="0" distR="0" wp14:anchorId="14377174" wp14:editId="399D97EB">
            <wp:extent cx="2305050" cy="1536700"/>
            <wp:effectExtent l="0" t="0" r="0" b="6350"/>
            <wp:docPr id="786000482"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06238" cy="1537492"/>
                    </a:xfrm>
                    <a:prstGeom prst="rect">
                      <a:avLst/>
                    </a:prstGeom>
                    <a:noFill/>
                    <a:ln>
                      <a:noFill/>
                    </a:ln>
                  </pic:spPr>
                </pic:pic>
              </a:graphicData>
            </a:graphic>
          </wp:inline>
        </w:drawing>
      </w:r>
      <w:r w:rsidR="00A805C7" w:rsidRPr="00086AE9">
        <w:rPr>
          <w:rFonts w:cs="Arial"/>
          <w:szCs w:val="22"/>
        </w:rPr>
        <w:t xml:space="preserve">     </w:t>
      </w:r>
      <w:r w:rsidR="00A805C7" w:rsidRPr="00086AE9">
        <w:rPr>
          <w:rFonts w:cs="Arial"/>
          <w:noProof/>
          <w:szCs w:val="22"/>
        </w:rPr>
        <w:drawing>
          <wp:inline distT="0" distB="0" distL="0" distR="0" wp14:anchorId="5C12562A" wp14:editId="43CAE57E">
            <wp:extent cx="1895475" cy="1895475"/>
            <wp:effectExtent l="0" t="0" r="9525" b="9525"/>
            <wp:docPr id="2033145643"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inline>
        </w:drawing>
      </w:r>
    </w:p>
    <w:p w14:paraId="61EF49E9" w14:textId="7C41899D" w:rsidR="00913322" w:rsidRPr="00086AE9" w:rsidRDefault="00913322" w:rsidP="00913322">
      <w:pPr>
        <w:jc w:val="both"/>
        <w:rPr>
          <w:rFonts w:cs="Arial"/>
          <w:szCs w:val="22"/>
        </w:rPr>
      </w:pPr>
    </w:p>
    <w:p w14:paraId="33F35A7E" w14:textId="77777777" w:rsidR="00913322" w:rsidRPr="00086AE9" w:rsidRDefault="00913322" w:rsidP="00913322">
      <w:pPr>
        <w:jc w:val="both"/>
        <w:rPr>
          <w:rFonts w:cs="Arial"/>
          <w:szCs w:val="22"/>
        </w:rPr>
      </w:pPr>
      <w:r w:rsidRPr="00086AE9">
        <w:rPr>
          <w:rFonts w:cs="Arial"/>
          <w:szCs w:val="22"/>
        </w:rPr>
        <w:t>Prvotni - zgodovinski pogled - predlog krajanov</w:t>
      </w:r>
    </w:p>
    <w:p w14:paraId="3935A90D" w14:textId="77777777" w:rsidR="00913322" w:rsidRPr="00086AE9" w:rsidRDefault="00913322" w:rsidP="00913322">
      <w:pPr>
        <w:jc w:val="both"/>
        <w:rPr>
          <w:rFonts w:cs="Arial"/>
          <w:szCs w:val="22"/>
        </w:rPr>
      </w:pPr>
    </w:p>
    <w:p w14:paraId="5AA329B1" w14:textId="77777777" w:rsidR="00913322" w:rsidRPr="00086AE9" w:rsidRDefault="00913322" w:rsidP="00913322">
      <w:pPr>
        <w:jc w:val="both"/>
        <w:rPr>
          <w:rFonts w:cs="Arial"/>
          <w:szCs w:val="22"/>
        </w:rPr>
      </w:pPr>
    </w:p>
    <w:p w14:paraId="40836090" w14:textId="33E32A34" w:rsidR="00913322" w:rsidRPr="00086AE9" w:rsidRDefault="00913322" w:rsidP="00913322">
      <w:pPr>
        <w:jc w:val="both"/>
        <w:rPr>
          <w:rFonts w:cs="Arial"/>
          <w:szCs w:val="22"/>
        </w:rPr>
      </w:pPr>
      <w:r w:rsidRPr="00086AE9">
        <w:rPr>
          <w:rFonts w:cs="Arial"/>
          <w:noProof/>
          <w:szCs w:val="22"/>
        </w:rPr>
        <w:drawing>
          <wp:inline distT="0" distB="0" distL="0" distR="0" wp14:anchorId="2CD6CC6E" wp14:editId="3D76AF6F">
            <wp:extent cx="2109388" cy="1095364"/>
            <wp:effectExtent l="0" t="0" r="5715" b="0"/>
            <wp:docPr id="455450176"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18664" cy="1100181"/>
                    </a:xfrm>
                    <a:prstGeom prst="rect">
                      <a:avLst/>
                    </a:prstGeom>
                    <a:noFill/>
                    <a:ln>
                      <a:noFill/>
                    </a:ln>
                  </pic:spPr>
                </pic:pic>
              </a:graphicData>
            </a:graphic>
          </wp:inline>
        </w:drawing>
      </w:r>
    </w:p>
    <w:p w14:paraId="0B1C586C" w14:textId="4131C71D" w:rsidR="00913322" w:rsidRPr="00086AE9" w:rsidRDefault="00913322" w:rsidP="00913322">
      <w:pPr>
        <w:jc w:val="both"/>
        <w:rPr>
          <w:rFonts w:cs="Arial"/>
          <w:szCs w:val="22"/>
        </w:rPr>
      </w:pPr>
    </w:p>
    <w:p w14:paraId="5978CE1F" w14:textId="77777777" w:rsidR="00913322" w:rsidRPr="00086AE9" w:rsidRDefault="00913322" w:rsidP="00913322">
      <w:pPr>
        <w:jc w:val="both"/>
        <w:rPr>
          <w:rFonts w:cs="Arial"/>
          <w:szCs w:val="22"/>
        </w:rPr>
      </w:pPr>
      <w:r w:rsidRPr="00086AE9">
        <w:rPr>
          <w:rFonts w:cs="Arial"/>
          <w:szCs w:val="22"/>
        </w:rPr>
        <w:t>Sodobna študija objavljena v časopisu Delo - vsiljen predlog biroja</w:t>
      </w:r>
    </w:p>
    <w:p w14:paraId="2615B808" w14:textId="77777777" w:rsidR="00384741" w:rsidRPr="00086AE9" w:rsidRDefault="00384741" w:rsidP="00384741">
      <w:pPr>
        <w:rPr>
          <w:rFonts w:cs="Arial"/>
          <w:color w:val="EE0000"/>
          <w:szCs w:val="22"/>
        </w:rPr>
      </w:pPr>
    </w:p>
    <w:p w14:paraId="4465961F" w14:textId="77777777" w:rsidR="0030571E" w:rsidRPr="00086AE9" w:rsidRDefault="0030571E" w:rsidP="0024496D">
      <w:pPr>
        <w:rPr>
          <w:rFonts w:cs="Arial"/>
          <w:b/>
          <w:bCs/>
          <w:color w:val="EE0000"/>
        </w:rPr>
      </w:pPr>
    </w:p>
    <w:p w14:paraId="2D2D5F1B" w14:textId="11091FF7" w:rsidR="0024496D" w:rsidRPr="00086AE9" w:rsidRDefault="0024496D" w:rsidP="0024496D">
      <w:pPr>
        <w:rPr>
          <w:rFonts w:cs="Arial"/>
        </w:rPr>
      </w:pPr>
      <w:r w:rsidRPr="00086AE9">
        <w:rPr>
          <w:rFonts w:cs="Arial"/>
        </w:rPr>
        <w:t>Seja je bila zaključena ob</w:t>
      </w:r>
      <w:r w:rsidR="007121E9" w:rsidRPr="00086AE9">
        <w:rPr>
          <w:rFonts w:cs="Arial"/>
        </w:rPr>
        <w:t xml:space="preserve"> </w:t>
      </w:r>
      <w:r w:rsidR="003F4E59" w:rsidRPr="00086AE9">
        <w:rPr>
          <w:rFonts w:cs="Arial"/>
        </w:rPr>
        <w:t>20.</w:t>
      </w:r>
      <w:r w:rsidR="00F80C43" w:rsidRPr="00086AE9">
        <w:rPr>
          <w:rFonts w:cs="Arial"/>
        </w:rPr>
        <w:t>26</w:t>
      </w:r>
      <w:r w:rsidR="0012095C" w:rsidRPr="00086AE9">
        <w:rPr>
          <w:rFonts w:cs="Arial"/>
        </w:rPr>
        <w:t>.</w:t>
      </w:r>
    </w:p>
    <w:p w14:paraId="2AE0541A" w14:textId="77777777" w:rsidR="003F282C" w:rsidRPr="00086AE9" w:rsidRDefault="003F282C" w:rsidP="0024496D">
      <w:pPr>
        <w:rPr>
          <w:rFonts w:cs="Arial"/>
        </w:rPr>
      </w:pPr>
    </w:p>
    <w:p w14:paraId="69E6A601" w14:textId="77777777" w:rsidR="003F282C" w:rsidRPr="00086AE9" w:rsidRDefault="003F282C" w:rsidP="0024496D">
      <w:pPr>
        <w:rPr>
          <w:rFonts w:cs="Arial"/>
        </w:rPr>
      </w:pPr>
    </w:p>
    <w:p w14:paraId="30D68F31" w14:textId="77777777" w:rsidR="0024496D" w:rsidRPr="00086AE9" w:rsidRDefault="0024496D" w:rsidP="004029FE"/>
    <w:tbl>
      <w:tblPr>
        <w:tblStyle w:val="Tabelamre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402"/>
        <w:gridCol w:w="2688"/>
      </w:tblGrid>
      <w:tr w:rsidR="0012095C" w:rsidRPr="00086AE9" w14:paraId="4D8E3B7C" w14:textId="77777777" w:rsidTr="002F5DBE">
        <w:trPr>
          <w:trHeight w:val="299"/>
        </w:trPr>
        <w:tc>
          <w:tcPr>
            <w:tcW w:w="2977" w:type="dxa"/>
          </w:tcPr>
          <w:p w14:paraId="0FC912C8" w14:textId="3405710C" w:rsidR="0095549E" w:rsidRPr="00086AE9" w:rsidRDefault="00EE7911" w:rsidP="00350E8C">
            <w:pPr>
              <w:ind w:left="-108"/>
              <w:jc w:val="both"/>
              <w:rPr>
                <w:rFonts w:cs="Arial"/>
                <w:szCs w:val="22"/>
              </w:rPr>
            </w:pPr>
            <w:r w:rsidRPr="00086AE9">
              <w:rPr>
                <w:rFonts w:cs="Arial"/>
                <w:szCs w:val="22"/>
              </w:rPr>
              <w:t>Zapisal</w:t>
            </w:r>
            <w:r w:rsidR="0024496D" w:rsidRPr="00086AE9">
              <w:rPr>
                <w:rFonts w:cs="Arial"/>
                <w:szCs w:val="22"/>
              </w:rPr>
              <w:t>a</w:t>
            </w:r>
            <w:r w:rsidR="0095549E" w:rsidRPr="00086AE9">
              <w:rPr>
                <w:rFonts w:cs="Arial"/>
                <w:szCs w:val="22"/>
              </w:rPr>
              <w:t>:</w:t>
            </w:r>
          </w:p>
          <w:p w14:paraId="2FE244BF" w14:textId="3E7F1D4C" w:rsidR="006F4E6B" w:rsidRPr="00086AE9" w:rsidRDefault="0024496D" w:rsidP="00EE7911">
            <w:pPr>
              <w:ind w:left="-108"/>
              <w:jc w:val="both"/>
              <w:rPr>
                <w:rFonts w:cs="Arial"/>
                <w:szCs w:val="22"/>
              </w:rPr>
            </w:pPr>
            <w:r w:rsidRPr="00086AE9">
              <w:rPr>
                <w:rFonts w:cs="Arial"/>
                <w:szCs w:val="22"/>
              </w:rPr>
              <w:t>Špela Plestenjak</w:t>
            </w:r>
          </w:p>
        </w:tc>
        <w:tc>
          <w:tcPr>
            <w:tcW w:w="3402" w:type="dxa"/>
          </w:tcPr>
          <w:p w14:paraId="16740ECF" w14:textId="77777777" w:rsidR="0095549E" w:rsidRPr="00086AE9" w:rsidRDefault="0095549E" w:rsidP="00DC16E7">
            <w:pPr>
              <w:jc w:val="both"/>
              <w:rPr>
                <w:rFonts w:cs="Arial"/>
                <w:szCs w:val="22"/>
              </w:rPr>
            </w:pPr>
          </w:p>
        </w:tc>
        <w:tc>
          <w:tcPr>
            <w:tcW w:w="2688" w:type="dxa"/>
          </w:tcPr>
          <w:p w14:paraId="7D68D03F" w14:textId="77777777" w:rsidR="002F5DBE" w:rsidRPr="00086AE9" w:rsidRDefault="00EE7911" w:rsidP="00076562">
            <w:pPr>
              <w:jc w:val="center"/>
              <w:rPr>
                <w:rFonts w:cs="Arial"/>
                <w:szCs w:val="22"/>
              </w:rPr>
            </w:pPr>
            <w:r w:rsidRPr="00086AE9">
              <w:rPr>
                <w:rFonts w:cs="Arial"/>
                <w:szCs w:val="22"/>
              </w:rPr>
              <w:t>Predsedujoči:</w:t>
            </w:r>
          </w:p>
          <w:p w14:paraId="3909F1CE" w14:textId="77777777" w:rsidR="00EE7911" w:rsidRPr="00086AE9" w:rsidRDefault="00EE7911" w:rsidP="00076562">
            <w:pPr>
              <w:jc w:val="center"/>
              <w:rPr>
                <w:rFonts w:cs="Arial"/>
                <w:szCs w:val="22"/>
              </w:rPr>
            </w:pPr>
            <w:r w:rsidRPr="00086AE9">
              <w:rPr>
                <w:rFonts w:cs="Arial"/>
                <w:szCs w:val="22"/>
              </w:rPr>
              <w:t>Daniel Cukjati</w:t>
            </w:r>
          </w:p>
        </w:tc>
      </w:tr>
    </w:tbl>
    <w:p w14:paraId="0BA4B994" w14:textId="3AB78AB9" w:rsidR="004D74DD" w:rsidRPr="00086AE9" w:rsidRDefault="004D74DD" w:rsidP="004E362F">
      <w:pPr>
        <w:tabs>
          <w:tab w:val="center" w:pos="7560"/>
        </w:tabs>
        <w:jc w:val="both"/>
        <w:rPr>
          <w:rFonts w:cs="Arial"/>
          <w:bCs/>
          <w:szCs w:val="22"/>
        </w:rPr>
      </w:pPr>
    </w:p>
    <w:sectPr w:rsidR="004D74DD" w:rsidRPr="00086AE9" w:rsidSect="006C5494">
      <w:footerReference w:type="default" r:id="rId18"/>
      <w:headerReference w:type="first" r:id="rId19"/>
      <w:footerReference w:type="first" r:id="rId20"/>
      <w:pgSz w:w="11906" w:h="16838" w:code="9"/>
      <w:pgMar w:top="1276" w:right="1418" w:bottom="1418" w:left="1418" w:header="565"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49537" w14:textId="77777777" w:rsidR="00D85563" w:rsidRDefault="00D85563">
      <w:r>
        <w:separator/>
      </w:r>
    </w:p>
  </w:endnote>
  <w:endnote w:type="continuationSeparator" w:id="0">
    <w:p w14:paraId="1EBD029D" w14:textId="77777777" w:rsidR="00D85563" w:rsidRDefault="00D85563">
      <w:r>
        <w:continuationSeparator/>
      </w:r>
    </w:p>
  </w:endnote>
  <w:endnote w:type="continuationNotice" w:id="1">
    <w:p w14:paraId="0646EEEA" w14:textId="77777777" w:rsidR="00D85563" w:rsidRDefault="00D855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B1CE" w14:textId="1B5E8DCF" w:rsidR="0024496D" w:rsidRDefault="0024496D" w:rsidP="006909E6">
    <w:pPr>
      <w:pStyle w:val="Noga"/>
      <w:framePr w:wrap="auto"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BC2D3C" w14:textId="77777777" w:rsidR="0024496D" w:rsidRDefault="0024496D" w:rsidP="006909E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00EC" w14:textId="6EB6B714" w:rsidR="0024496D" w:rsidRPr="00E2380D" w:rsidRDefault="0024496D" w:rsidP="006909E6">
    <w:pPr>
      <w:pStyle w:val="Noga"/>
      <w:framePr w:wrap="auto" w:vAnchor="text" w:hAnchor="margin" w:xAlign="right" w:y="1"/>
      <w:rPr>
        <w:rStyle w:val="tevilkastrani"/>
        <w:rFonts w:cs="Arial"/>
        <w:szCs w:val="22"/>
      </w:rPr>
    </w:pPr>
    <w:r w:rsidRPr="00E2380D">
      <w:rPr>
        <w:rStyle w:val="tevilkastrani"/>
        <w:rFonts w:cs="Arial"/>
        <w:szCs w:val="22"/>
      </w:rPr>
      <w:fldChar w:fldCharType="begin"/>
    </w:r>
    <w:r w:rsidRPr="00E2380D">
      <w:rPr>
        <w:rStyle w:val="tevilkastrani"/>
        <w:rFonts w:cs="Arial"/>
        <w:szCs w:val="22"/>
      </w:rPr>
      <w:instrText xml:space="preserve">PAGE  </w:instrText>
    </w:r>
    <w:r w:rsidRPr="00E2380D">
      <w:rPr>
        <w:rStyle w:val="tevilkastrani"/>
        <w:rFonts w:cs="Arial"/>
        <w:szCs w:val="22"/>
      </w:rPr>
      <w:fldChar w:fldCharType="separate"/>
    </w:r>
    <w:r>
      <w:rPr>
        <w:rStyle w:val="tevilkastrani"/>
        <w:rFonts w:cs="Arial"/>
        <w:noProof/>
        <w:szCs w:val="22"/>
      </w:rPr>
      <w:t>1</w:t>
    </w:r>
    <w:r>
      <w:rPr>
        <w:rStyle w:val="tevilkastrani"/>
        <w:rFonts w:cs="Arial"/>
        <w:noProof/>
        <w:szCs w:val="22"/>
      </w:rPr>
      <w:t>1</w:t>
    </w:r>
    <w:r w:rsidRPr="00E2380D">
      <w:rPr>
        <w:rStyle w:val="tevilkastrani"/>
        <w:rFonts w:cs="Arial"/>
        <w:szCs w:val="22"/>
      </w:rPr>
      <w:fldChar w:fldCharType="end"/>
    </w:r>
  </w:p>
  <w:p w14:paraId="0C8E34CE" w14:textId="77777777" w:rsidR="0024496D" w:rsidRDefault="0024496D" w:rsidP="006909E6">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3078" w14:textId="46045645" w:rsidR="00EC3A00" w:rsidRPr="00517BA8" w:rsidRDefault="00517BA8">
    <w:pPr>
      <w:pStyle w:val="Noga"/>
      <w:rPr>
        <w:rFonts w:cs="Arial"/>
        <w:szCs w:val="22"/>
      </w:rPr>
    </w:pPr>
    <w:r w:rsidRPr="00517BA8">
      <w:rPr>
        <w:rFonts w:cs="Arial"/>
        <w:sz w:val="14"/>
        <w:szCs w:val="14"/>
      </w:rPr>
      <w:tab/>
    </w:r>
    <w:r w:rsidRPr="00517BA8">
      <w:rPr>
        <w:rFonts w:cs="Arial"/>
        <w:szCs w:val="22"/>
      </w:rPr>
      <w:t xml:space="preserve">- </w:t>
    </w:r>
    <w:r w:rsidRPr="00517BA8">
      <w:rPr>
        <w:rFonts w:cs="Arial"/>
        <w:szCs w:val="22"/>
      </w:rPr>
      <w:fldChar w:fldCharType="begin"/>
    </w:r>
    <w:r w:rsidRPr="00517BA8">
      <w:rPr>
        <w:rFonts w:cs="Arial"/>
        <w:szCs w:val="22"/>
      </w:rPr>
      <w:instrText xml:space="preserve"> PAGE </w:instrText>
    </w:r>
    <w:r w:rsidRPr="00517BA8">
      <w:rPr>
        <w:rFonts w:cs="Arial"/>
        <w:szCs w:val="22"/>
      </w:rPr>
      <w:fldChar w:fldCharType="separate"/>
    </w:r>
    <w:r>
      <w:rPr>
        <w:rFonts w:cs="Arial"/>
        <w:noProof/>
        <w:szCs w:val="22"/>
      </w:rPr>
      <w:t>2</w:t>
    </w:r>
    <w:r w:rsidRPr="00517BA8">
      <w:rPr>
        <w:rFonts w:cs="Arial"/>
        <w:szCs w:val="22"/>
      </w:rPr>
      <w:fldChar w:fldCharType="end"/>
    </w:r>
    <w:r w:rsidRPr="00517BA8">
      <w:rPr>
        <w:rFonts w:cs="Arial"/>
        <w:szCs w:val="22"/>
      </w:rPr>
      <w:t xml:space="preserve"> -</w:t>
    </w:r>
  </w:p>
  <w:p w14:paraId="5F24A9CF" w14:textId="77777777" w:rsidR="0024496D" w:rsidRDefault="0024496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C73E" w14:textId="6B4E1840" w:rsidR="002912B4" w:rsidRDefault="002912B4" w:rsidP="002912B4">
    <w:pPr>
      <w:pStyle w:val="Noga"/>
      <w:tabs>
        <w:tab w:val="clear" w:pos="4536"/>
        <w:tab w:val="center" w:pos="4535"/>
      </w:tabs>
      <w:rPr>
        <w:rFonts w:cs="Arial"/>
        <w:sz w:val="18"/>
        <w:szCs w:val="18"/>
      </w:rPr>
    </w:pPr>
    <w:r>
      <w:rPr>
        <w:rFonts w:cs="Arial"/>
        <w:sz w:val="18"/>
        <w:szCs w:val="18"/>
      </w:rPr>
      <w:tab/>
    </w:r>
    <w:r>
      <w:rPr>
        <w:rFonts w:cs="Arial"/>
        <w:sz w:val="18"/>
        <w:szCs w:val="18"/>
      </w:rPr>
      <w:tab/>
    </w:r>
    <w:r>
      <w:rPr>
        <w:rFonts w:cs="Arial"/>
        <w:noProof/>
        <w:sz w:val="18"/>
        <w:szCs w:val="18"/>
      </w:rPr>
      <mc:AlternateContent>
        <mc:Choice Requires="wps">
          <w:drawing>
            <wp:anchor distT="0" distB="0" distL="114300" distR="114300" simplePos="0" relativeHeight="251658240" behindDoc="0" locked="0" layoutInCell="1" allowOverlap="1" wp14:anchorId="6D204275" wp14:editId="09A2723A">
              <wp:simplePos x="0" y="0"/>
              <wp:positionH relativeFrom="column">
                <wp:posOffset>0</wp:posOffset>
              </wp:positionH>
              <wp:positionV relativeFrom="paragraph">
                <wp:posOffset>82550</wp:posOffset>
              </wp:positionV>
              <wp:extent cx="5715000" cy="0"/>
              <wp:effectExtent l="5080" t="10160" r="13970"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D0D8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45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"/>
          </w:pict>
        </mc:Fallback>
      </mc:AlternateContent>
    </w:r>
  </w:p>
  <w:p w14:paraId="57EF7BF3" w14:textId="77777777" w:rsidR="00294254" w:rsidRPr="002912B4" w:rsidRDefault="002912B4" w:rsidP="002912B4">
    <w:pPr>
      <w:pStyle w:val="Noga"/>
      <w:jc w:val="center"/>
      <w:rPr>
        <w:sz w:val="14"/>
        <w:szCs w:val="14"/>
      </w:rPr>
    </w:pPr>
    <w:r>
      <w:rPr>
        <w:rFonts w:cs="Arial"/>
        <w:sz w:val="18"/>
        <w:szCs w:val="18"/>
      </w:rPr>
      <w:t>Občina Vrhnika je bila ob 15. obletnici osamosvojitve za izjemne zasluge pri uveljavljanju in obrambi samostojnosti ter suverenosti naše države odlikovana z zlatim častnim znakom svobode Republike Slovenije</w:t>
    </w:r>
    <w:r>
      <w:rPr>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26711" w14:textId="77777777" w:rsidR="00D85563" w:rsidRDefault="00D85563">
      <w:r>
        <w:separator/>
      </w:r>
    </w:p>
  </w:footnote>
  <w:footnote w:type="continuationSeparator" w:id="0">
    <w:p w14:paraId="40618394" w14:textId="77777777" w:rsidR="00D85563" w:rsidRDefault="00D85563">
      <w:r>
        <w:continuationSeparator/>
      </w:r>
    </w:p>
  </w:footnote>
  <w:footnote w:type="continuationNotice" w:id="1">
    <w:p w14:paraId="71A72C8C" w14:textId="77777777" w:rsidR="00D85563" w:rsidRDefault="00D855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204" w:type="dxa"/>
      <w:tblInd w:w="-28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985"/>
      <w:gridCol w:w="7219"/>
    </w:tblGrid>
    <w:tr w:rsidR="0024496D" w14:paraId="18EF7456" w14:textId="77777777" w:rsidTr="00C160A7">
      <w:trPr>
        <w:trHeight w:val="269"/>
      </w:trPr>
      <w:tc>
        <w:tcPr>
          <w:tcW w:w="1985" w:type="dxa"/>
          <w:tcBorders>
            <w:right w:val="single" w:sz="8" w:space="0" w:color="0070C0"/>
          </w:tcBorders>
          <w:vAlign w:val="center"/>
        </w:tcPr>
        <w:p w14:paraId="2F007599" w14:textId="77777777" w:rsidR="0024496D" w:rsidRPr="00CB7539" w:rsidRDefault="0024496D" w:rsidP="0024496D">
          <w:pPr>
            <w:jc w:val="center"/>
            <w:rPr>
              <w:rFonts w:cs="Arial"/>
              <w:color w:val="0070C0"/>
              <w:sz w:val="16"/>
              <w:szCs w:val="16"/>
            </w:rPr>
          </w:pPr>
          <w:r w:rsidRPr="00CB7539">
            <w:rPr>
              <w:rFonts w:cs="Arial"/>
              <w:noProof/>
              <w:color w:val="0070C0"/>
              <w:sz w:val="16"/>
              <w:szCs w:val="16"/>
            </w:rPr>
            <w:drawing>
              <wp:inline distT="0" distB="0" distL="0" distR="0" wp14:anchorId="1A467E47" wp14:editId="1D6736AC">
                <wp:extent cx="406400" cy="473007"/>
                <wp:effectExtent l="0" t="0" r="0" b="3810"/>
                <wp:docPr id="1484555984" name="Slika 3" descr="Slika, ki vsebuje besede logotip, simbol, grafika, emblem&#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555984" name="Slika 3" descr="Slika, ki vsebuje besede logotip, simbol, grafika, emblem&#10;&#10;Opis je samodejno ustvarjen"/>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3169" cy="492524"/>
                        </a:xfrm>
                        <a:prstGeom prst="rect">
                          <a:avLst/>
                        </a:prstGeom>
                      </pic:spPr>
                    </pic:pic>
                  </a:graphicData>
                </a:graphic>
              </wp:inline>
            </w:drawing>
          </w:r>
        </w:p>
      </w:tc>
      <w:tc>
        <w:tcPr>
          <w:tcW w:w="7219" w:type="dxa"/>
          <w:vMerge w:val="restart"/>
          <w:tcBorders>
            <w:left w:val="single" w:sz="8" w:space="0" w:color="0070C0"/>
          </w:tcBorders>
        </w:tcPr>
        <w:p w14:paraId="3FAC3C22" w14:textId="77777777" w:rsidR="0024496D" w:rsidRPr="00E34D0F" w:rsidRDefault="0024496D" w:rsidP="0024496D">
          <w:pPr>
            <w:ind w:left="177"/>
            <w:rPr>
              <w:rFonts w:cs="Arial"/>
              <w:sz w:val="16"/>
              <w:szCs w:val="16"/>
            </w:rPr>
          </w:pPr>
          <w:r>
            <w:rPr>
              <w:rFonts w:cs="Arial"/>
              <w:sz w:val="16"/>
              <w:szCs w:val="16"/>
            </w:rPr>
            <w:t>OBČINSKI SVET</w:t>
          </w:r>
        </w:p>
        <w:p w14:paraId="4D8BBE1D" w14:textId="77777777" w:rsidR="0024496D" w:rsidRPr="00E34D0F" w:rsidRDefault="0024496D" w:rsidP="0024496D">
          <w:pPr>
            <w:ind w:left="177"/>
            <w:rPr>
              <w:rFonts w:cs="Arial"/>
              <w:sz w:val="16"/>
              <w:szCs w:val="16"/>
            </w:rPr>
          </w:pPr>
          <w:hyperlink r:id="rId2" w:history="1">
            <w:r w:rsidRPr="00E34D0F">
              <w:rPr>
                <w:rStyle w:val="Hiperpovezava"/>
                <w:rFonts w:cs="Arial"/>
                <w:sz w:val="16"/>
                <w:szCs w:val="16"/>
              </w:rPr>
              <w:t>www.vrhnika.si</w:t>
            </w:r>
          </w:hyperlink>
        </w:p>
        <w:p w14:paraId="05094F9B" w14:textId="77777777" w:rsidR="0024496D" w:rsidRDefault="0024496D" w:rsidP="0024496D">
          <w:pPr>
            <w:ind w:left="177"/>
            <w:rPr>
              <w:rFonts w:cs="Arial"/>
              <w:sz w:val="16"/>
              <w:szCs w:val="16"/>
            </w:rPr>
          </w:pPr>
          <w:r>
            <w:rPr>
              <w:rFonts w:cs="Arial"/>
              <w:sz w:val="16"/>
              <w:szCs w:val="16"/>
            </w:rPr>
            <w:t>E</w:t>
          </w:r>
          <w:r w:rsidRPr="00E34D0F">
            <w:rPr>
              <w:rFonts w:cs="Arial"/>
              <w:sz w:val="16"/>
              <w:szCs w:val="16"/>
            </w:rPr>
            <w:t>l.</w:t>
          </w:r>
          <w:r>
            <w:rPr>
              <w:rFonts w:cs="Arial"/>
              <w:sz w:val="16"/>
              <w:szCs w:val="16"/>
            </w:rPr>
            <w:t xml:space="preserve"> </w:t>
          </w:r>
          <w:r w:rsidRPr="00E34D0F">
            <w:rPr>
              <w:rFonts w:cs="Arial"/>
              <w:sz w:val="16"/>
              <w:szCs w:val="16"/>
            </w:rPr>
            <w:t>naslov</w:t>
          </w:r>
          <w:r>
            <w:rPr>
              <w:rFonts w:cs="Arial"/>
              <w:sz w:val="16"/>
              <w:szCs w:val="16"/>
            </w:rPr>
            <w:t xml:space="preserve">: </w:t>
          </w:r>
          <w:hyperlink r:id="rId3" w:history="1">
            <w:r w:rsidRPr="00E65236">
              <w:rPr>
                <w:rStyle w:val="Hiperpovezava"/>
                <w:rFonts w:cs="Arial"/>
                <w:sz w:val="16"/>
                <w:szCs w:val="16"/>
              </w:rPr>
              <w:t>obcina.vrhnika@vrhnika.si</w:t>
            </w:r>
          </w:hyperlink>
        </w:p>
        <w:p w14:paraId="513FA475" w14:textId="77777777" w:rsidR="0024496D" w:rsidRDefault="0024496D" w:rsidP="0024496D">
          <w:pPr>
            <w:ind w:left="177"/>
            <w:rPr>
              <w:rFonts w:cs="Arial"/>
              <w:sz w:val="16"/>
              <w:szCs w:val="16"/>
            </w:rPr>
          </w:pPr>
          <w:r>
            <w:rPr>
              <w:rFonts w:cs="Arial"/>
              <w:sz w:val="16"/>
              <w:szCs w:val="16"/>
            </w:rPr>
            <w:t>Tržaška cesta 1, 1360 Vrhnika</w:t>
          </w:r>
        </w:p>
        <w:p w14:paraId="1194EA5C" w14:textId="77777777" w:rsidR="0024496D" w:rsidRDefault="0024496D" w:rsidP="0024496D">
          <w:pPr>
            <w:ind w:left="177"/>
          </w:pPr>
          <w:r>
            <w:rPr>
              <w:rFonts w:cs="Arial"/>
              <w:sz w:val="16"/>
              <w:szCs w:val="16"/>
            </w:rPr>
            <w:t>Tel. št.: 01 7555 410</w:t>
          </w:r>
        </w:p>
      </w:tc>
    </w:tr>
    <w:tr w:rsidR="0024496D" w14:paraId="7C883980" w14:textId="77777777" w:rsidTr="00C160A7">
      <w:trPr>
        <w:trHeight w:val="269"/>
      </w:trPr>
      <w:tc>
        <w:tcPr>
          <w:tcW w:w="1985" w:type="dxa"/>
          <w:tcBorders>
            <w:right w:val="single" w:sz="8" w:space="0" w:color="0070C0"/>
          </w:tcBorders>
        </w:tcPr>
        <w:p w14:paraId="354EC176" w14:textId="77777777" w:rsidR="0024496D" w:rsidRPr="00CB7539" w:rsidRDefault="0024496D" w:rsidP="0024496D">
          <w:pPr>
            <w:jc w:val="center"/>
            <w:rPr>
              <w:rFonts w:cs="Arial"/>
              <w:color w:val="0070C0"/>
              <w:sz w:val="16"/>
              <w:szCs w:val="16"/>
            </w:rPr>
          </w:pPr>
          <w:r w:rsidRPr="00CB7539">
            <w:rPr>
              <w:rFonts w:cs="Arial"/>
              <w:color w:val="0070C0"/>
              <w:sz w:val="16"/>
              <w:szCs w:val="16"/>
            </w:rPr>
            <w:t>OBČINA VRHNIKA</w:t>
          </w:r>
        </w:p>
      </w:tc>
      <w:tc>
        <w:tcPr>
          <w:tcW w:w="7219" w:type="dxa"/>
          <w:vMerge/>
          <w:tcBorders>
            <w:left w:val="single" w:sz="8" w:space="0" w:color="0070C0"/>
          </w:tcBorders>
        </w:tcPr>
        <w:p w14:paraId="2960AAE1" w14:textId="77777777" w:rsidR="0024496D" w:rsidRDefault="0024496D" w:rsidP="0024496D"/>
      </w:tc>
    </w:tr>
  </w:tbl>
  <w:p w14:paraId="74B2A510" w14:textId="77777777" w:rsidR="0024496D" w:rsidRDefault="0024496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BA9C" w14:textId="77777777" w:rsidR="004F2A4A" w:rsidRPr="00EC78B4" w:rsidRDefault="004F2A4A">
    <w:pPr>
      <w:pStyle w:val="Glava"/>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766"/>
    <w:multiLevelType w:val="hybridMultilevel"/>
    <w:tmpl w:val="C5D03ECC"/>
    <w:lvl w:ilvl="0" w:tplc="816449E6">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5439FB"/>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0817040F"/>
    <w:multiLevelType w:val="hybridMultilevel"/>
    <w:tmpl w:val="58B6AF28"/>
    <w:lvl w:ilvl="0" w:tplc="3CA4D6A0">
      <w:start w:val="3"/>
      <w:numFmt w:val="bullet"/>
      <w:lvlText w:val="-"/>
      <w:lvlJc w:val="left"/>
      <w:pPr>
        <w:ind w:left="720" w:hanging="360"/>
      </w:pPr>
      <w:rPr>
        <w:rFonts w:ascii="Garamond" w:eastAsia="Times New Roman" w:hAnsi="Garamond"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BA74138"/>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 w15:restartNumberingAfterBreak="0">
    <w:nsid w:val="15604A59"/>
    <w:multiLevelType w:val="hybridMultilevel"/>
    <w:tmpl w:val="88D27C84"/>
    <w:lvl w:ilvl="0" w:tplc="5B4601D2">
      <w:start w:val="1"/>
      <w:numFmt w:val="decimal"/>
      <w:lvlText w:val="%1."/>
      <w:lvlJc w:val="left"/>
      <w:pPr>
        <w:ind w:left="720" w:hanging="360"/>
      </w:pPr>
      <w:rPr>
        <w:b/>
      </w:rPr>
    </w:lvl>
    <w:lvl w:ilvl="1" w:tplc="BFDCD1F0">
      <w:start w:val="1"/>
      <w:numFmt w:val="decimal"/>
      <w:lvlText w:val="%2."/>
      <w:lvlJc w:val="left"/>
      <w:pPr>
        <w:ind w:left="1440" w:hanging="360"/>
      </w:pPr>
      <w:rPr>
        <w:rFonts w:hint="default"/>
        <w:b/>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936E4D"/>
    <w:multiLevelType w:val="hybridMultilevel"/>
    <w:tmpl w:val="95324A9E"/>
    <w:lvl w:ilvl="0" w:tplc="82323F08">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60B4EEF"/>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26AF5293"/>
    <w:multiLevelType w:val="hybridMultilevel"/>
    <w:tmpl w:val="8F30A6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82B2F47"/>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292102CB"/>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2CB5679D"/>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1" w15:restartNumberingAfterBreak="0">
    <w:nsid w:val="2D107374"/>
    <w:multiLevelType w:val="hybridMultilevel"/>
    <w:tmpl w:val="464E9C40"/>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2" w15:restartNumberingAfterBreak="0">
    <w:nsid w:val="332D7657"/>
    <w:multiLevelType w:val="hybridMultilevel"/>
    <w:tmpl w:val="7C6CD612"/>
    <w:lvl w:ilvl="0" w:tplc="20B2C402">
      <w:start w:val="1"/>
      <w:numFmt w:val="decimal"/>
      <w:lvlText w:val="%1."/>
      <w:lvlJc w:val="left"/>
      <w:pPr>
        <w:ind w:left="1080" w:hanging="360"/>
      </w:pPr>
      <w:rPr>
        <w:rFonts w:hint="default"/>
        <w:b/>
        <w:bCs w:val="0"/>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333D78B4"/>
    <w:multiLevelType w:val="hybridMultilevel"/>
    <w:tmpl w:val="464E9C40"/>
    <w:lvl w:ilvl="0" w:tplc="9128403A">
      <w:start w:val="1"/>
      <w:numFmt w:val="decimal"/>
      <w:lvlText w:val="%1."/>
      <w:lvlJc w:val="left"/>
      <w:pPr>
        <w:ind w:left="780" w:hanging="360"/>
      </w:pPr>
      <w:rPr>
        <w:rFonts w:hint="default"/>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14" w15:restartNumberingAfterBreak="0">
    <w:nsid w:val="3352017C"/>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33E230F3"/>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34A84429"/>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3B486E56"/>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3B7B1ACC"/>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414E0EF3"/>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436B21E0"/>
    <w:multiLevelType w:val="hybridMultilevel"/>
    <w:tmpl w:val="0E263E28"/>
    <w:lvl w:ilvl="0" w:tplc="DB9EFB74">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5103818"/>
    <w:multiLevelType w:val="hybridMultilevel"/>
    <w:tmpl w:val="9B76AD70"/>
    <w:lvl w:ilvl="0" w:tplc="F56CDCA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5C721CB"/>
    <w:multiLevelType w:val="hybridMultilevel"/>
    <w:tmpl w:val="3050E94C"/>
    <w:lvl w:ilvl="0" w:tplc="BFDCD1F0">
      <w:start w:val="1"/>
      <w:numFmt w:val="decimal"/>
      <w:lvlText w:val="%1."/>
      <w:lvlJc w:val="left"/>
      <w:pPr>
        <w:ind w:left="144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A585D02"/>
    <w:multiLevelType w:val="hybridMultilevel"/>
    <w:tmpl w:val="AAFE40A2"/>
    <w:lvl w:ilvl="0" w:tplc="1000000B">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4" w15:restartNumberingAfterBreak="0">
    <w:nsid w:val="590B4CD3"/>
    <w:multiLevelType w:val="hybridMultilevel"/>
    <w:tmpl w:val="30242C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9195909"/>
    <w:multiLevelType w:val="hybridMultilevel"/>
    <w:tmpl w:val="52726BE8"/>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5DEB5A89"/>
    <w:multiLevelType w:val="hybridMultilevel"/>
    <w:tmpl w:val="7CE619CC"/>
    <w:lvl w:ilvl="0" w:tplc="2B6658F0">
      <w:start w:val="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EF649F2"/>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8" w15:restartNumberingAfterBreak="0">
    <w:nsid w:val="5FA16345"/>
    <w:multiLevelType w:val="hybridMultilevel"/>
    <w:tmpl w:val="257EABDA"/>
    <w:lvl w:ilvl="0" w:tplc="1000000B">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9" w15:restartNumberingAfterBreak="0">
    <w:nsid w:val="62774743"/>
    <w:multiLevelType w:val="hybridMultilevel"/>
    <w:tmpl w:val="F842C710"/>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0" w15:restartNumberingAfterBreak="0">
    <w:nsid w:val="627C798A"/>
    <w:multiLevelType w:val="hybridMultilevel"/>
    <w:tmpl w:val="5BA06DA8"/>
    <w:lvl w:ilvl="0" w:tplc="8AD47192">
      <w:start w:val="1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1" w15:restartNumberingAfterBreak="0">
    <w:nsid w:val="63631325"/>
    <w:multiLevelType w:val="hybridMultilevel"/>
    <w:tmpl w:val="310AB4C8"/>
    <w:lvl w:ilvl="0" w:tplc="EE0E4AEA">
      <w:start w:val="1"/>
      <w:numFmt w:val="decimal"/>
      <w:lvlText w:val="%1."/>
      <w:lvlJc w:val="left"/>
      <w:pPr>
        <w:ind w:left="786"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5A83CB2"/>
    <w:multiLevelType w:val="hybridMultilevel"/>
    <w:tmpl w:val="A12206A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6CA2627"/>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6C2A5685"/>
    <w:multiLevelType w:val="hybridMultilevel"/>
    <w:tmpl w:val="383E1E0A"/>
    <w:lvl w:ilvl="0" w:tplc="E5A475F2">
      <w:start w:val="1"/>
      <w:numFmt w:val="decimal"/>
      <w:lvlText w:val="%1."/>
      <w:lvlJc w:val="left"/>
      <w:pPr>
        <w:ind w:left="786" w:hanging="360"/>
      </w:pPr>
      <w:rPr>
        <w:rFonts w:ascii="Arial" w:eastAsia="Times New Roman" w:hAnsi="Arial" w:cs="Arial"/>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5" w15:restartNumberingAfterBreak="0">
    <w:nsid w:val="6F253C8D"/>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6" w15:restartNumberingAfterBreak="0">
    <w:nsid w:val="70C86F27"/>
    <w:multiLevelType w:val="hybridMultilevel"/>
    <w:tmpl w:val="E23A8A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17E4A6D"/>
    <w:multiLevelType w:val="hybridMultilevel"/>
    <w:tmpl w:val="CCC071C0"/>
    <w:lvl w:ilvl="0" w:tplc="34B0AB30">
      <w:numFmt w:val="bullet"/>
      <w:lvlText w:val="-"/>
      <w:lvlJc w:val="left"/>
      <w:pPr>
        <w:ind w:left="405" w:hanging="360"/>
      </w:pPr>
      <w:rPr>
        <w:rFonts w:ascii="Calibri" w:eastAsiaTheme="minorHAnsi" w:hAnsi="Calibri" w:cs="Calibri" w:hint="default"/>
      </w:rPr>
    </w:lvl>
    <w:lvl w:ilvl="1" w:tplc="10000003">
      <w:start w:val="1"/>
      <w:numFmt w:val="bullet"/>
      <w:lvlText w:val="o"/>
      <w:lvlJc w:val="left"/>
      <w:pPr>
        <w:ind w:left="1125" w:hanging="360"/>
      </w:pPr>
      <w:rPr>
        <w:rFonts w:ascii="Courier New" w:hAnsi="Courier New" w:cs="Courier New" w:hint="default"/>
      </w:rPr>
    </w:lvl>
    <w:lvl w:ilvl="2" w:tplc="10000005">
      <w:start w:val="1"/>
      <w:numFmt w:val="bullet"/>
      <w:lvlText w:val=""/>
      <w:lvlJc w:val="left"/>
      <w:pPr>
        <w:ind w:left="1845" w:hanging="360"/>
      </w:pPr>
      <w:rPr>
        <w:rFonts w:ascii="Wingdings" w:hAnsi="Wingdings" w:hint="default"/>
      </w:rPr>
    </w:lvl>
    <w:lvl w:ilvl="3" w:tplc="10000001">
      <w:start w:val="1"/>
      <w:numFmt w:val="bullet"/>
      <w:lvlText w:val=""/>
      <w:lvlJc w:val="left"/>
      <w:pPr>
        <w:ind w:left="2565" w:hanging="360"/>
      </w:pPr>
      <w:rPr>
        <w:rFonts w:ascii="Symbol" w:hAnsi="Symbol" w:hint="default"/>
      </w:rPr>
    </w:lvl>
    <w:lvl w:ilvl="4" w:tplc="10000003">
      <w:start w:val="1"/>
      <w:numFmt w:val="bullet"/>
      <w:lvlText w:val="o"/>
      <w:lvlJc w:val="left"/>
      <w:pPr>
        <w:ind w:left="3285" w:hanging="360"/>
      </w:pPr>
      <w:rPr>
        <w:rFonts w:ascii="Courier New" w:hAnsi="Courier New" w:cs="Courier New" w:hint="default"/>
      </w:rPr>
    </w:lvl>
    <w:lvl w:ilvl="5" w:tplc="10000005">
      <w:start w:val="1"/>
      <w:numFmt w:val="bullet"/>
      <w:lvlText w:val=""/>
      <w:lvlJc w:val="left"/>
      <w:pPr>
        <w:ind w:left="4005" w:hanging="360"/>
      </w:pPr>
      <w:rPr>
        <w:rFonts w:ascii="Wingdings" w:hAnsi="Wingdings" w:hint="default"/>
      </w:rPr>
    </w:lvl>
    <w:lvl w:ilvl="6" w:tplc="10000001">
      <w:start w:val="1"/>
      <w:numFmt w:val="bullet"/>
      <w:lvlText w:val=""/>
      <w:lvlJc w:val="left"/>
      <w:pPr>
        <w:ind w:left="4725" w:hanging="360"/>
      </w:pPr>
      <w:rPr>
        <w:rFonts w:ascii="Symbol" w:hAnsi="Symbol" w:hint="default"/>
      </w:rPr>
    </w:lvl>
    <w:lvl w:ilvl="7" w:tplc="10000003">
      <w:start w:val="1"/>
      <w:numFmt w:val="bullet"/>
      <w:lvlText w:val="o"/>
      <w:lvlJc w:val="left"/>
      <w:pPr>
        <w:ind w:left="5445" w:hanging="360"/>
      </w:pPr>
      <w:rPr>
        <w:rFonts w:ascii="Courier New" w:hAnsi="Courier New" w:cs="Courier New" w:hint="default"/>
      </w:rPr>
    </w:lvl>
    <w:lvl w:ilvl="8" w:tplc="10000005">
      <w:start w:val="1"/>
      <w:numFmt w:val="bullet"/>
      <w:lvlText w:val=""/>
      <w:lvlJc w:val="left"/>
      <w:pPr>
        <w:ind w:left="6165" w:hanging="360"/>
      </w:pPr>
      <w:rPr>
        <w:rFonts w:ascii="Wingdings" w:hAnsi="Wingdings" w:hint="default"/>
      </w:rPr>
    </w:lvl>
  </w:abstractNum>
  <w:abstractNum w:abstractNumId="38" w15:restartNumberingAfterBreak="0">
    <w:nsid w:val="718415F5"/>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9" w15:restartNumberingAfterBreak="0">
    <w:nsid w:val="765A241A"/>
    <w:multiLevelType w:val="hybridMultilevel"/>
    <w:tmpl w:val="CF4E882E"/>
    <w:lvl w:ilvl="0" w:tplc="EE64F202">
      <w:start w:val="1"/>
      <w:numFmt w:val="decimal"/>
      <w:lvlText w:val="%1."/>
      <w:lvlJc w:val="left"/>
      <w:pPr>
        <w:ind w:left="720" w:hanging="360"/>
      </w:pPr>
      <w:rPr>
        <w:rFonts w:hint="default"/>
        <w:b/>
        <w:bCs/>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9074C5A"/>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1" w15:restartNumberingAfterBreak="0">
    <w:nsid w:val="7A335166"/>
    <w:multiLevelType w:val="hybridMultilevel"/>
    <w:tmpl w:val="8CE229C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2" w15:restartNumberingAfterBreak="0">
    <w:nsid w:val="7A863FF5"/>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3" w15:restartNumberingAfterBreak="0">
    <w:nsid w:val="7D4D3AA8"/>
    <w:multiLevelType w:val="hybridMultilevel"/>
    <w:tmpl w:val="383E1E0A"/>
    <w:lvl w:ilvl="0" w:tplc="FFFFFFFF">
      <w:start w:val="1"/>
      <w:numFmt w:val="decimal"/>
      <w:lvlText w:val="%1."/>
      <w:lvlJc w:val="left"/>
      <w:pPr>
        <w:ind w:left="786" w:hanging="360"/>
      </w:pPr>
      <w:rPr>
        <w:rFonts w:ascii="Arial" w:eastAsia="Times New Roman"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1018238454">
    <w:abstractNumId w:val="31"/>
  </w:num>
  <w:num w:numId="2" w16cid:durableId="678851029">
    <w:abstractNumId w:val="34"/>
  </w:num>
  <w:num w:numId="3" w16cid:durableId="1353991050">
    <w:abstractNumId w:val="12"/>
  </w:num>
  <w:num w:numId="4" w16cid:durableId="1862232818">
    <w:abstractNumId w:val="30"/>
  </w:num>
  <w:num w:numId="5" w16cid:durableId="317079200">
    <w:abstractNumId w:val="0"/>
  </w:num>
  <w:num w:numId="6" w16cid:durableId="612441740">
    <w:abstractNumId w:val="26"/>
  </w:num>
  <w:num w:numId="7" w16cid:durableId="723451964">
    <w:abstractNumId w:val="5"/>
  </w:num>
  <w:num w:numId="8" w16cid:durableId="1788817902">
    <w:abstractNumId w:val="21"/>
  </w:num>
  <w:num w:numId="9" w16cid:durableId="997227940">
    <w:abstractNumId w:val="7"/>
  </w:num>
  <w:num w:numId="10" w16cid:durableId="1190945994">
    <w:abstractNumId w:val="36"/>
  </w:num>
  <w:num w:numId="11" w16cid:durableId="1423797253">
    <w:abstractNumId w:val="32"/>
  </w:num>
  <w:num w:numId="12" w16cid:durableId="578636502">
    <w:abstractNumId w:val="37"/>
  </w:num>
  <w:num w:numId="13" w16cid:durableId="1378627597">
    <w:abstractNumId w:val="24"/>
  </w:num>
  <w:num w:numId="14" w16cid:durableId="1987976505">
    <w:abstractNumId w:val="13"/>
  </w:num>
  <w:num w:numId="15" w16cid:durableId="694989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8972693">
    <w:abstractNumId w:val="10"/>
  </w:num>
  <w:num w:numId="17" w16cid:durableId="1669595648">
    <w:abstractNumId w:val="42"/>
  </w:num>
  <w:num w:numId="18" w16cid:durableId="863438681">
    <w:abstractNumId w:val="3"/>
  </w:num>
  <w:num w:numId="19" w16cid:durableId="551499407">
    <w:abstractNumId w:val="39"/>
  </w:num>
  <w:num w:numId="20" w16cid:durableId="319234434">
    <w:abstractNumId w:val="2"/>
  </w:num>
  <w:num w:numId="21" w16cid:durableId="249314046">
    <w:abstractNumId w:val="4"/>
  </w:num>
  <w:num w:numId="22" w16cid:durableId="655033950">
    <w:abstractNumId w:val="22"/>
  </w:num>
  <w:num w:numId="23" w16cid:durableId="1637561238">
    <w:abstractNumId w:val="28"/>
  </w:num>
  <w:num w:numId="24" w16cid:durableId="771516518">
    <w:abstractNumId w:val="23"/>
  </w:num>
  <w:num w:numId="25" w16cid:durableId="393045939">
    <w:abstractNumId w:val="16"/>
  </w:num>
  <w:num w:numId="26" w16cid:durableId="26028994">
    <w:abstractNumId w:val="11"/>
  </w:num>
  <w:num w:numId="27" w16cid:durableId="720403265">
    <w:abstractNumId w:val="35"/>
  </w:num>
  <w:num w:numId="28" w16cid:durableId="905922159">
    <w:abstractNumId w:val="17"/>
  </w:num>
  <w:num w:numId="29" w16cid:durableId="217400610">
    <w:abstractNumId w:val="43"/>
  </w:num>
  <w:num w:numId="30" w16cid:durableId="1230963775">
    <w:abstractNumId w:val="18"/>
  </w:num>
  <w:num w:numId="31" w16cid:durableId="63720059">
    <w:abstractNumId w:val="27"/>
  </w:num>
  <w:num w:numId="32" w16cid:durableId="947664368">
    <w:abstractNumId w:val="19"/>
  </w:num>
  <w:num w:numId="33" w16cid:durableId="1894199477">
    <w:abstractNumId w:val="33"/>
  </w:num>
  <w:num w:numId="34" w16cid:durableId="495730022">
    <w:abstractNumId w:val="15"/>
  </w:num>
  <w:num w:numId="35" w16cid:durableId="708798136">
    <w:abstractNumId w:val="20"/>
  </w:num>
  <w:num w:numId="36" w16cid:durableId="126971691">
    <w:abstractNumId w:val="1"/>
  </w:num>
  <w:num w:numId="37" w16cid:durableId="86272781">
    <w:abstractNumId w:val="8"/>
  </w:num>
  <w:num w:numId="38" w16cid:durableId="46684081">
    <w:abstractNumId w:val="38"/>
  </w:num>
  <w:num w:numId="39" w16cid:durableId="708381278">
    <w:abstractNumId w:val="14"/>
  </w:num>
  <w:num w:numId="40" w16cid:durableId="1262762409">
    <w:abstractNumId w:val="9"/>
  </w:num>
  <w:num w:numId="41" w16cid:durableId="1985813941">
    <w:abstractNumId w:val="6"/>
  </w:num>
  <w:num w:numId="42" w16cid:durableId="408770334">
    <w:abstractNumId w:val="29"/>
  </w:num>
  <w:num w:numId="43" w16cid:durableId="632949418">
    <w:abstractNumId w:val="25"/>
  </w:num>
  <w:num w:numId="44" w16cid:durableId="1835953745">
    <w:abstractNumId w:val="40"/>
  </w:num>
  <w:num w:numId="45" w16cid:durableId="205909136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fillcolor="white" stroke="f">
      <v:fill color="white" opacity="0"/>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6D"/>
    <w:rsid w:val="0000074E"/>
    <w:rsid w:val="000008AF"/>
    <w:rsid w:val="00003E69"/>
    <w:rsid w:val="0000433C"/>
    <w:rsid w:val="00004E5A"/>
    <w:rsid w:val="0000536C"/>
    <w:rsid w:val="00006C69"/>
    <w:rsid w:val="0000746E"/>
    <w:rsid w:val="00007644"/>
    <w:rsid w:val="000078F1"/>
    <w:rsid w:val="0001000B"/>
    <w:rsid w:val="0001096C"/>
    <w:rsid w:val="00011DA3"/>
    <w:rsid w:val="00012489"/>
    <w:rsid w:val="00013018"/>
    <w:rsid w:val="00014F46"/>
    <w:rsid w:val="00015321"/>
    <w:rsid w:val="000155D2"/>
    <w:rsid w:val="00015E4A"/>
    <w:rsid w:val="00016C2A"/>
    <w:rsid w:val="00017BE3"/>
    <w:rsid w:val="0002196F"/>
    <w:rsid w:val="00022041"/>
    <w:rsid w:val="000220E2"/>
    <w:rsid w:val="000224A4"/>
    <w:rsid w:val="0002288F"/>
    <w:rsid w:val="00023F88"/>
    <w:rsid w:val="00024B5A"/>
    <w:rsid w:val="00025889"/>
    <w:rsid w:val="0002637D"/>
    <w:rsid w:val="00026B83"/>
    <w:rsid w:val="00026DD8"/>
    <w:rsid w:val="000272F0"/>
    <w:rsid w:val="000277BA"/>
    <w:rsid w:val="0003058D"/>
    <w:rsid w:val="00031C34"/>
    <w:rsid w:val="0003243F"/>
    <w:rsid w:val="00033401"/>
    <w:rsid w:val="00033B15"/>
    <w:rsid w:val="000345DA"/>
    <w:rsid w:val="00034BE9"/>
    <w:rsid w:val="00034BEC"/>
    <w:rsid w:val="00034DF8"/>
    <w:rsid w:val="0003659B"/>
    <w:rsid w:val="00036C76"/>
    <w:rsid w:val="00036D6D"/>
    <w:rsid w:val="00036EC5"/>
    <w:rsid w:val="000379E7"/>
    <w:rsid w:val="00037E25"/>
    <w:rsid w:val="00040858"/>
    <w:rsid w:val="0004380F"/>
    <w:rsid w:val="00044887"/>
    <w:rsid w:val="00044A83"/>
    <w:rsid w:val="00046485"/>
    <w:rsid w:val="00052604"/>
    <w:rsid w:val="00052E3F"/>
    <w:rsid w:val="0005457D"/>
    <w:rsid w:val="00054DC2"/>
    <w:rsid w:val="00055005"/>
    <w:rsid w:val="00057118"/>
    <w:rsid w:val="000571E0"/>
    <w:rsid w:val="000574AA"/>
    <w:rsid w:val="0005759B"/>
    <w:rsid w:val="000579DE"/>
    <w:rsid w:val="000614F5"/>
    <w:rsid w:val="0006205F"/>
    <w:rsid w:val="00064151"/>
    <w:rsid w:val="00064A73"/>
    <w:rsid w:val="00064FDE"/>
    <w:rsid w:val="00066731"/>
    <w:rsid w:val="00070586"/>
    <w:rsid w:val="00070936"/>
    <w:rsid w:val="00070A55"/>
    <w:rsid w:val="00070C77"/>
    <w:rsid w:val="00070F0A"/>
    <w:rsid w:val="00071535"/>
    <w:rsid w:val="0007337A"/>
    <w:rsid w:val="0007396C"/>
    <w:rsid w:val="00074EAC"/>
    <w:rsid w:val="000752D7"/>
    <w:rsid w:val="00075CE4"/>
    <w:rsid w:val="00076562"/>
    <w:rsid w:val="000770FF"/>
    <w:rsid w:val="00077B02"/>
    <w:rsid w:val="0008002B"/>
    <w:rsid w:val="0008062B"/>
    <w:rsid w:val="00080885"/>
    <w:rsid w:val="00080AF1"/>
    <w:rsid w:val="00080CD1"/>
    <w:rsid w:val="0008139B"/>
    <w:rsid w:val="000814A9"/>
    <w:rsid w:val="00081B68"/>
    <w:rsid w:val="00082E60"/>
    <w:rsid w:val="00083298"/>
    <w:rsid w:val="0008416B"/>
    <w:rsid w:val="00084536"/>
    <w:rsid w:val="00085EE4"/>
    <w:rsid w:val="00086835"/>
    <w:rsid w:val="00086AE9"/>
    <w:rsid w:val="000875D4"/>
    <w:rsid w:val="00090DB7"/>
    <w:rsid w:val="00093053"/>
    <w:rsid w:val="00093457"/>
    <w:rsid w:val="000944BD"/>
    <w:rsid w:val="000945B4"/>
    <w:rsid w:val="0009477C"/>
    <w:rsid w:val="00095146"/>
    <w:rsid w:val="00095B76"/>
    <w:rsid w:val="0009661D"/>
    <w:rsid w:val="000A0621"/>
    <w:rsid w:val="000A249A"/>
    <w:rsid w:val="000A30B9"/>
    <w:rsid w:val="000A40F6"/>
    <w:rsid w:val="000A4ACA"/>
    <w:rsid w:val="000A6655"/>
    <w:rsid w:val="000A6CC1"/>
    <w:rsid w:val="000A7E3F"/>
    <w:rsid w:val="000B1997"/>
    <w:rsid w:val="000B1AB4"/>
    <w:rsid w:val="000B2988"/>
    <w:rsid w:val="000B2BA1"/>
    <w:rsid w:val="000B406F"/>
    <w:rsid w:val="000B471B"/>
    <w:rsid w:val="000B7D23"/>
    <w:rsid w:val="000C00EC"/>
    <w:rsid w:val="000C09A3"/>
    <w:rsid w:val="000C20EE"/>
    <w:rsid w:val="000C222D"/>
    <w:rsid w:val="000C29BD"/>
    <w:rsid w:val="000C31F3"/>
    <w:rsid w:val="000C336E"/>
    <w:rsid w:val="000C4810"/>
    <w:rsid w:val="000C4DC7"/>
    <w:rsid w:val="000C53DB"/>
    <w:rsid w:val="000C5FB8"/>
    <w:rsid w:val="000C6364"/>
    <w:rsid w:val="000D0742"/>
    <w:rsid w:val="000D1DCA"/>
    <w:rsid w:val="000D411A"/>
    <w:rsid w:val="000D55A3"/>
    <w:rsid w:val="000D63A0"/>
    <w:rsid w:val="000D6B0D"/>
    <w:rsid w:val="000D6E2D"/>
    <w:rsid w:val="000E0DD1"/>
    <w:rsid w:val="000E16B2"/>
    <w:rsid w:val="000E16D8"/>
    <w:rsid w:val="000E6466"/>
    <w:rsid w:val="000F01AC"/>
    <w:rsid w:val="000F0FC0"/>
    <w:rsid w:val="000F2D67"/>
    <w:rsid w:val="00100FCB"/>
    <w:rsid w:val="0010121A"/>
    <w:rsid w:val="001019DA"/>
    <w:rsid w:val="00101E6A"/>
    <w:rsid w:val="001039D1"/>
    <w:rsid w:val="001061A9"/>
    <w:rsid w:val="00106289"/>
    <w:rsid w:val="00106768"/>
    <w:rsid w:val="00107823"/>
    <w:rsid w:val="00110AE4"/>
    <w:rsid w:val="00111E99"/>
    <w:rsid w:val="00116B55"/>
    <w:rsid w:val="00117902"/>
    <w:rsid w:val="0012027A"/>
    <w:rsid w:val="0012095C"/>
    <w:rsid w:val="001212A8"/>
    <w:rsid w:val="001217AB"/>
    <w:rsid w:val="00123795"/>
    <w:rsid w:val="00123816"/>
    <w:rsid w:val="0012398D"/>
    <w:rsid w:val="00123C85"/>
    <w:rsid w:val="0012435A"/>
    <w:rsid w:val="00124595"/>
    <w:rsid w:val="0012528F"/>
    <w:rsid w:val="001261F1"/>
    <w:rsid w:val="0012642E"/>
    <w:rsid w:val="0012741A"/>
    <w:rsid w:val="00127FB3"/>
    <w:rsid w:val="00130C94"/>
    <w:rsid w:val="00131C87"/>
    <w:rsid w:val="00133130"/>
    <w:rsid w:val="0013446F"/>
    <w:rsid w:val="001353CA"/>
    <w:rsid w:val="001354E8"/>
    <w:rsid w:val="001361CF"/>
    <w:rsid w:val="001366F5"/>
    <w:rsid w:val="00136AAF"/>
    <w:rsid w:val="00136BC4"/>
    <w:rsid w:val="001401BF"/>
    <w:rsid w:val="00140F4A"/>
    <w:rsid w:val="001418D7"/>
    <w:rsid w:val="001428C7"/>
    <w:rsid w:val="00142974"/>
    <w:rsid w:val="00142CEC"/>
    <w:rsid w:val="001436B8"/>
    <w:rsid w:val="001437FF"/>
    <w:rsid w:val="001445CB"/>
    <w:rsid w:val="00145ADC"/>
    <w:rsid w:val="00146334"/>
    <w:rsid w:val="001463FB"/>
    <w:rsid w:val="001469F7"/>
    <w:rsid w:val="00146B0D"/>
    <w:rsid w:val="00146BD5"/>
    <w:rsid w:val="001479F7"/>
    <w:rsid w:val="00147BCB"/>
    <w:rsid w:val="00147D5D"/>
    <w:rsid w:val="00150332"/>
    <w:rsid w:val="00150933"/>
    <w:rsid w:val="00150982"/>
    <w:rsid w:val="00150D2C"/>
    <w:rsid w:val="00152C42"/>
    <w:rsid w:val="001533E4"/>
    <w:rsid w:val="00153C92"/>
    <w:rsid w:val="00153EF5"/>
    <w:rsid w:val="00153F09"/>
    <w:rsid w:val="00154188"/>
    <w:rsid w:val="00154C76"/>
    <w:rsid w:val="00156452"/>
    <w:rsid w:val="0016037C"/>
    <w:rsid w:val="00160EC3"/>
    <w:rsid w:val="00162165"/>
    <w:rsid w:val="001627CD"/>
    <w:rsid w:val="00162E26"/>
    <w:rsid w:val="0016343B"/>
    <w:rsid w:val="0016348E"/>
    <w:rsid w:val="0016415D"/>
    <w:rsid w:val="0016424A"/>
    <w:rsid w:val="00165E73"/>
    <w:rsid w:val="001704AD"/>
    <w:rsid w:val="00170A16"/>
    <w:rsid w:val="001719E4"/>
    <w:rsid w:val="00172669"/>
    <w:rsid w:val="001730E9"/>
    <w:rsid w:val="00175B4C"/>
    <w:rsid w:val="00177204"/>
    <w:rsid w:val="00177327"/>
    <w:rsid w:val="00177AA6"/>
    <w:rsid w:val="00180B92"/>
    <w:rsid w:val="001829E5"/>
    <w:rsid w:val="00182B9D"/>
    <w:rsid w:val="00183374"/>
    <w:rsid w:val="001848B6"/>
    <w:rsid w:val="00185F09"/>
    <w:rsid w:val="00186C32"/>
    <w:rsid w:val="0018706E"/>
    <w:rsid w:val="0019062D"/>
    <w:rsid w:val="0019187F"/>
    <w:rsid w:val="0019356D"/>
    <w:rsid w:val="001935A8"/>
    <w:rsid w:val="00193EDE"/>
    <w:rsid w:val="00194D79"/>
    <w:rsid w:val="00195AA4"/>
    <w:rsid w:val="00196D55"/>
    <w:rsid w:val="00197B28"/>
    <w:rsid w:val="001A0198"/>
    <w:rsid w:val="001A0283"/>
    <w:rsid w:val="001A0B83"/>
    <w:rsid w:val="001A1D17"/>
    <w:rsid w:val="001A3A6E"/>
    <w:rsid w:val="001A495C"/>
    <w:rsid w:val="001A54EF"/>
    <w:rsid w:val="001A7B4F"/>
    <w:rsid w:val="001B133E"/>
    <w:rsid w:val="001B31EF"/>
    <w:rsid w:val="001B36AB"/>
    <w:rsid w:val="001B578F"/>
    <w:rsid w:val="001B5DA6"/>
    <w:rsid w:val="001B5F4B"/>
    <w:rsid w:val="001B5FE1"/>
    <w:rsid w:val="001B6309"/>
    <w:rsid w:val="001B7C09"/>
    <w:rsid w:val="001C0B55"/>
    <w:rsid w:val="001C22A6"/>
    <w:rsid w:val="001C2704"/>
    <w:rsid w:val="001C3414"/>
    <w:rsid w:val="001C4505"/>
    <w:rsid w:val="001C4B85"/>
    <w:rsid w:val="001C620F"/>
    <w:rsid w:val="001C6292"/>
    <w:rsid w:val="001C638D"/>
    <w:rsid w:val="001C657C"/>
    <w:rsid w:val="001C68EA"/>
    <w:rsid w:val="001C6D7B"/>
    <w:rsid w:val="001C793F"/>
    <w:rsid w:val="001D1415"/>
    <w:rsid w:val="001D33ED"/>
    <w:rsid w:val="001D43BD"/>
    <w:rsid w:val="001D5774"/>
    <w:rsid w:val="001D609F"/>
    <w:rsid w:val="001D7213"/>
    <w:rsid w:val="001D7594"/>
    <w:rsid w:val="001D777E"/>
    <w:rsid w:val="001D7E1B"/>
    <w:rsid w:val="001E0441"/>
    <w:rsid w:val="001E0D70"/>
    <w:rsid w:val="001E1081"/>
    <w:rsid w:val="001E1778"/>
    <w:rsid w:val="001E1D26"/>
    <w:rsid w:val="001E4680"/>
    <w:rsid w:val="001E4880"/>
    <w:rsid w:val="001E73BA"/>
    <w:rsid w:val="001F057E"/>
    <w:rsid w:val="001F0EF4"/>
    <w:rsid w:val="001F1340"/>
    <w:rsid w:val="001F148B"/>
    <w:rsid w:val="001F1B86"/>
    <w:rsid w:val="001F1C9E"/>
    <w:rsid w:val="001F2058"/>
    <w:rsid w:val="001F4F5F"/>
    <w:rsid w:val="001F5C9C"/>
    <w:rsid w:val="001F62B4"/>
    <w:rsid w:val="002008EC"/>
    <w:rsid w:val="00200F7B"/>
    <w:rsid w:val="00201108"/>
    <w:rsid w:val="00204357"/>
    <w:rsid w:val="00204E79"/>
    <w:rsid w:val="00205B50"/>
    <w:rsid w:val="00206A72"/>
    <w:rsid w:val="002073C5"/>
    <w:rsid w:val="00207D0B"/>
    <w:rsid w:val="00207ED8"/>
    <w:rsid w:val="002118D0"/>
    <w:rsid w:val="002120B4"/>
    <w:rsid w:val="00213371"/>
    <w:rsid w:val="002169D5"/>
    <w:rsid w:val="002175FF"/>
    <w:rsid w:val="002202C6"/>
    <w:rsid w:val="00220A9B"/>
    <w:rsid w:val="00220BD9"/>
    <w:rsid w:val="00223044"/>
    <w:rsid w:val="00223355"/>
    <w:rsid w:val="0022340C"/>
    <w:rsid w:val="00224428"/>
    <w:rsid w:val="002247FE"/>
    <w:rsid w:val="00225CAF"/>
    <w:rsid w:val="002270A7"/>
    <w:rsid w:val="002319D0"/>
    <w:rsid w:val="00232D47"/>
    <w:rsid w:val="00233E43"/>
    <w:rsid w:val="0023441F"/>
    <w:rsid w:val="00234B4B"/>
    <w:rsid w:val="00236CBA"/>
    <w:rsid w:val="0024007B"/>
    <w:rsid w:val="00240489"/>
    <w:rsid w:val="0024055E"/>
    <w:rsid w:val="002408D3"/>
    <w:rsid w:val="00241F59"/>
    <w:rsid w:val="00243F13"/>
    <w:rsid w:val="002442EA"/>
    <w:rsid w:val="0024496D"/>
    <w:rsid w:val="0024610B"/>
    <w:rsid w:val="00246295"/>
    <w:rsid w:val="002462C3"/>
    <w:rsid w:val="00247EDC"/>
    <w:rsid w:val="00251454"/>
    <w:rsid w:val="0025271A"/>
    <w:rsid w:val="0025294F"/>
    <w:rsid w:val="00253CA1"/>
    <w:rsid w:val="00254B67"/>
    <w:rsid w:val="00254E6E"/>
    <w:rsid w:val="00254EB7"/>
    <w:rsid w:val="002568CE"/>
    <w:rsid w:val="00256EAA"/>
    <w:rsid w:val="00256FEA"/>
    <w:rsid w:val="0025783C"/>
    <w:rsid w:val="00257971"/>
    <w:rsid w:val="00260B2F"/>
    <w:rsid w:val="00260B9D"/>
    <w:rsid w:val="00262483"/>
    <w:rsid w:val="002655C6"/>
    <w:rsid w:val="0026578A"/>
    <w:rsid w:val="00265964"/>
    <w:rsid w:val="00266088"/>
    <w:rsid w:val="002664C7"/>
    <w:rsid w:val="0026666C"/>
    <w:rsid w:val="002676A8"/>
    <w:rsid w:val="00267C6E"/>
    <w:rsid w:val="00267CA1"/>
    <w:rsid w:val="002713A1"/>
    <w:rsid w:val="002716C9"/>
    <w:rsid w:val="00271992"/>
    <w:rsid w:val="00272803"/>
    <w:rsid w:val="00273531"/>
    <w:rsid w:val="00275FE4"/>
    <w:rsid w:val="002810F5"/>
    <w:rsid w:val="00281E3B"/>
    <w:rsid w:val="0028232F"/>
    <w:rsid w:val="0028299B"/>
    <w:rsid w:val="002829AF"/>
    <w:rsid w:val="00282DA5"/>
    <w:rsid w:val="00283386"/>
    <w:rsid w:val="002837EF"/>
    <w:rsid w:val="00284BA2"/>
    <w:rsid w:val="00285AFF"/>
    <w:rsid w:val="0028650F"/>
    <w:rsid w:val="00286943"/>
    <w:rsid w:val="00286991"/>
    <w:rsid w:val="00290EC9"/>
    <w:rsid w:val="002912B4"/>
    <w:rsid w:val="002918B3"/>
    <w:rsid w:val="00291CC7"/>
    <w:rsid w:val="00292536"/>
    <w:rsid w:val="00294254"/>
    <w:rsid w:val="002952D1"/>
    <w:rsid w:val="00295CBC"/>
    <w:rsid w:val="00296310"/>
    <w:rsid w:val="00296AAD"/>
    <w:rsid w:val="00296FA8"/>
    <w:rsid w:val="002A163A"/>
    <w:rsid w:val="002A1D3B"/>
    <w:rsid w:val="002A2605"/>
    <w:rsid w:val="002A3BC7"/>
    <w:rsid w:val="002A44A7"/>
    <w:rsid w:val="002A4647"/>
    <w:rsid w:val="002A4720"/>
    <w:rsid w:val="002A5A84"/>
    <w:rsid w:val="002A6833"/>
    <w:rsid w:val="002A6A73"/>
    <w:rsid w:val="002A7015"/>
    <w:rsid w:val="002A72B9"/>
    <w:rsid w:val="002A73C4"/>
    <w:rsid w:val="002A774A"/>
    <w:rsid w:val="002B248F"/>
    <w:rsid w:val="002B2CC8"/>
    <w:rsid w:val="002B2CCE"/>
    <w:rsid w:val="002B2D05"/>
    <w:rsid w:val="002B2D2E"/>
    <w:rsid w:val="002B2E1F"/>
    <w:rsid w:val="002B2F90"/>
    <w:rsid w:val="002B5F95"/>
    <w:rsid w:val="002B6572"/>
    <w:rsid w:val="002C2662"/>
    <w:rsid w:val="002C2D14"/>
    <w:rsid w:val="002C4580"/>
    <w:rsid w:val="002C4D7C"/>
    <w:rsid w:val="002C57AF"/>
    <w:rsid w:val="002C67F9"/>
    <w:rsid w:val="002C6856"/>
    <w:rsid w:val="002C688A"/>
    <w:rsid w:val="002C6CF6"/>
    <w:rsid w:val="002C74A4"/>
    <w:rsid w:val="002C7932"/>
    <w:rsid w:val="002C793C"/>
    <w:rsid w:val="002D03C1"/>
    <w:rsid w:val="002D046B"/>
    <w:rsid w:val="002D0786"/>
    <w:rsid w:val="002D1300"/>
    <w:rsid w:val="002D13A6"/>
    <w:rsid w:val="002D202B"/>
    <w:rsid w:val="002D33CD"/>
    <w:rsid w:val="002D3F2F"/>
    <w:rsid w:val="002D496E"/>
    <w:rsid w:val="002D5D41"/>
    <w:rsid w:val="002D73B5"/>
    <w:rsid w:val="002D7A96"/>
    <w:rsid w:val="002E0BB5"/>
    <w:rsid w:val="002E0C5C"/>
    <w:rsid w:val="002E169E"/>
    <w:rsid w:val="002E3023"/>
    <w:rsid w:val="002E4EB4"/>
    <w:rsid w:val="002E5457"/>
    <w:rsid w:val="002E5D1D"/>
    <w:rsid w:val="002E6FF2"/>
    <w:rsid w:val="002F0B1F"/>
    <w:rsid w:val="002F1DC3"/>
    <w:rsid w:val="002F3CA3"/>
    <w:rsid w:val="002F407A"/>
    <w:rsid w:val="002F5DBE"/>
    <w:rsid w:val="002F732E"/>
    <w:rsid w:val="002F793A"/>
    <w:rsid w:val="002F7B4D"/>
    <w:rsid w:val="00302FC5"/>
    <w:rsid w:val="003041C4"/>
    <w:rsid w:val="00305325"/>
    <w:rsid w:val="003054A0"/>
    <w:rsid w:val="0030571E"/>
    <w:rsid w:val="00306025"/>
    <w:rsid w:val="00306DB5"/>
    <w:rsid w:val="00310780"/>
    <w:rsid w:val="00311DEE"/>
    <w:rsid w:val="003133CC"/>
    <w:rsid w:val="003138EA"/>
    <w:rsid w:val="003140EA"/>
    <w:rsid w:val="00314C43"/>
    <w:rsid w:val="0031651B"/>
    <w:rsid w:val="00316562"/>
    <w:rsid w:val="00316D69"/>
    <w:rsid w:val="0031742D"/>
    <w:rsid w:val="00317F74"/>
    <w:rsid w:val="00321469"/>
    <w:rsid w:val="00321866"/>
    <w:rsid w:val="0032195B"/>
    <w:rsid w:val="00324BBF"/>
    <w:rsid w:val="00325B4A"/>
    <w:rsid w:val="00325B5C"/>
    <w:rsid w:val="00325C12"/>
    <w:rsid w:val="00325FB2"/>
    <w:rsid w:val="00326777"/>
    <w:rsid w:val="00326C4C"/>
    <w:rsid w:val="00326D51"/>
    <w:rsid w:val="00330FB0"/>
    <w:rsid w:val="00332067"/>
    <w:rsid w:val="003326C2"/>
    <w:rsid w:val="00333255"/>
    <w:rsid w:val="003376AE"/>
    <w:rsid w:val="00341125"/>
    <w:rsid w:val="0034166A"/>
    <w:rsid w:val="00343431"/>
    <w:rsid w:val="003447B7"/>
    <w:rsid w:val="00344965"/>
    <w:rsid w:val="00344F9B"/>
    <w:rsid w:val="0034589A"/>
    <w:rsid w:val="00346CE5"/>
    <w:rsid w:val="00347B98"/>
    <w:rsid w:val="003503B3"/>
    <w:rsid w:val="00350781"/>
    <w:rsid w:val="00350E8C"/>
    <w:rsid w:val="00351C8C"/>
    <w:rsid w:val="00351D97"/>
    <w:rsid w:val="003522BA"/>
    <w:rsid w:val="00355BD2"/>
    <w:rsid w:val="00355CDF"/>
    <w:rsid w:val="00356128"/>
    <w:rsid w:val="00356139"/>
    <w:rsid w:val="0035769E"/>
    <w:rsid w:val="00360839"/>
    <w:rsid w:val="00360913"/>
    <w:rsid w:val="00360975"/>
    <w:rsid w:val="00360FB6"/>
    <w:rsid w:val="003618D9"/>
    <w:rsid w:val="00361DFC"/>
    <w:rsid w:val="00362008"/>
    <w:rsid w:val="0036263D"/>
    <w:rsid w:val="00364D1E"/>
    <w:rsid w:val="0036570E"/>
    <w:rsid w:val="003657BB"/>
    <w:rsid w:val="00365AB2"/>
    <w:rsid w:val="00366C48"/>
    <w:rsid w:val="0037039A"/>
    <w:rsid w:val="00370856"/>
    <w:rsid w:val="00371720"/>
    <w:rsid w:val="00372147"/>
    <w:rsid w:val="00375937"/>
    <w:rsid w:val="003759A8"/>
    <w:rsid w:val="00375A6C"/>
    <w:rsid w:val="003805FF"/>
    <w:rsid w:val="00383B84"/>
    <w:rsid w:val="00383EC0"/>
    <w:rsid w:val="00384741"/>
    <w:rsid w:val="003848D5"/>
    <w:rsid w:val="003857AA"/>
    <w:rsid w:val="003859B7"/>
    <w:rsid w:val="00385DFB"/>
    <w:rsid w:val="0038712A"/>
    <w:rsid w:val="00390254"/>
    <w:rsid w:val="00391A0B"/>
    <w:rsid w:val="003922A1"/>
    <w:rsid w:val="00393E6D"/>
    <w:rsid w:val="00397FFB"/>
    <w:rsid w:val="003A194C"/>
    <w:rsid w:val="003A2309"/>
    <w:rsid w:val="003A2429"/>
    <w:rsid w:val="003A2B8C"/>
    <w:rsid w:val="003A41FB"/>
    <w:rsid w:val="003A4890"/>
    <w:rsid w:val="003A50D6"/>
    <w:rsid w:val="003A6999"/>
    <w:rsid w:val="003A6C04"/>
    <w:rsid w:val="003B43C4"/>
    <w:rsid w:val="003B4427"/>
    <w:rsid w:val="003B47E4"/>
    <w:rsid w:val="003B4B60"/>
    <w:rsid w:val="003B4EEF"/>
    <w:rsid w:val="003B5AEE"/>
    <w:rsid w:val="003B632F"/>
    <w:rsid w:val="003B7685"/>
    <w:rsid w:val="003B7862"/>
    <w:rsid w:val="003B7D02"/>
    <w:rsid w:val="003C2033"/>
    <w:rsid w:val="003C37B9"/>
    <w:rsid w:val="003C3CDB"/>
    <w:rsid w:val="003C4A25"/>
    <w:rsid w:val="003C4C36"/>
    <w:rsid w:val="003C560E"/>
    <w:rsid w:val="003C6DD7"/>
    <w:rsid w:val="003C7BA5"/>
    <w:rsid w:val="003D07A1"/>
    <w:rsid w:val="003D10F3"/>
    <w:rsid w:val="003D21B4"/>
    <w:rsid w:val="003D38E1"/>
    <w:rsid w:val="003D579B"/>
    <w:rsid w:val="003D5C61"/>
    <w:rsid w:val="003E0433"/>
    <w:rsid w:val="003E0489"/>
    <w:rsid w:val="003E0609"/>
    <w:rsid w:val="003E2047"/>
    <w:rsid w:val="003E2DAD"/>
    <w:rsid w:val="003E3CEA"/>
    <w:rsid w:val="003E4036"/>
    <w:rsid w:val="003E4749"/>
    <w:rsid w:val="003E49B3"/>
    <w:rsid w:val="003E5587"/>
    <w:rsid w:val="003E56A4"/>
    <w:rsid w:val="003E59D7"/>
    <w:rsid w:val="003E60A7"/>
    <w:rsid w:val="003E6163"/>
    <w:rsid w:val="003E653B"/>
    <w:rsid w:val="003E6BBA"/>
    <w:rsid w:val="003E783F"/>
    <w:rsid w:val="003E7E79"/>
    <w:rsid w:val="003F0895"/>
    <w:rsid w:val="003F2587"/>
    <w:rsid w:val="003F282C"/>
    <w:rsid w:val="003F4E59"/>
    <w:rsid w:val="003F6598"/>
    <w:rsid w:val="003F7098"/>
    <w:rsid w:val="003F75A6"/>
    <w:rsid w:val="004000F6"/>
    <w:rsid w:val="0040096F"/>
    <w:rsid w:val="00400BBD"/>
    <w:rsid w:val="00402188"/>
    <w:rsid w:val="00402662"/>
    <w:rsid w:val="00402711"/>
    <w:rsid w:val="004029FE"/>
    <w:rsid w:val="0040463C"/>
    <w:rsid w:val="00405D87"/>
    <w:rsid w:val="00406911"/>
    <w:rsid w:val="00406C07"/>
    <w:rsid w:val="004073BA"/>
    <w:rsid w:val="00410577"/>
    <w:rsid w:val="00410F46"/>
    <w:rsid w:val="00411EF4"/>
    <w:rsid w:val="004122D7"/>
    <w:rsid w:val="00412D41"/>
    <w:rsid w:val="00413FD1"/>
    <w:rsid w:val="00414DAA"/>
    <w:rsid w:val="0041556F"/>
    <w:rsid w:val="0041588F"/>
    <w:rsid w:val="004158BF"/>
    <w:rsid w:val="00416278"/>
    <w:rsid w:val="00417CE1"/>
    <w:rsid w:val="0042192F"/>
    <w:rsid w:val="00421D10"/>
    <w:rsid w:val="00422416"/>
    <w:rsid w:val="00422984"/>
    <w:rsid w:val="00424486"/>
    <w:rsid w:val="00424598"/>
    <w:rsid w:val="00425E40"/>
    <w:rsid w:val="00427058"/>
    <w:rsid w:val="004306F3"/>
    <w:rsid w:val="00431023"/>
    <w:rsid w:val="00431B2C"/>
    <w:rsid w:val="004321AD"/>
    <w:rsid w:val="004330F9"/>
    <w:rsid w:val="0043398C"/>
    <w:rsid w:val="00433CD3"/>
    <w:rsid w:val="00433D0F"/>
    <w:rsid w:val="00433E7C"/>
    <w:rsid w:val="00433FA5"/>
    <w:rsid w:val="00434222"/>
    <w:rsid w:val="00434500"/>
    <w:rsid w:val="00436FDF"/>
    <w:rsid w:val="00437232"/>
    <w:rsid w:val="00440969"/>
    <w:rsid w:val="00444BD8"/>
    <w:rsid w:val="004457F5"/>
    <w:rsid w:val="00445CE8"/>
    <w:rsid w:val="00447896"/>
    <w:rsid w:val="00450A63"/>
    <w:rsid w:val="00452E64"/>
    <w:rsid w:val="00453D17"/>
    <w:rsid w:val="00454576"/>
    <w:rsid w:val="00454AB3"/>
    <w:rsid w:val="00455E29"/>
    <w:rsid w:val="00456817"/>
    <w:rsid w:val="00456F1C"/>
    <w:rsid w:val="004573B2"/>
    <w:rsid w:val="00460022"/>
    <w:rsid w:val="00461E6B"/>
    <w:rsid w:val="00462275"/>
    <w:rsid w:val="00462B70"/>
    <w:rsid w:val="0046752A"/>
    <w:rsid w:val="00470A17"/>
    <w:rsid w:val="00470B44"/>
    <w:rsid w:val="00471578"/>
    <w:rsid w:val="0047233A"/>
    <w:rsid w:val="00473921"/>
    <w:rsid w:val="00476670"/>
    <w:rsid w:val="00476878"/>
    <w:rsid w:val="00476C03"/>
    <w:rsid w:val="00477C64"/>
    <w:rsid w:val="00482DA1"/>
    <w:rsid w:val="00483756"/>
    <w:rsid w:val="00484AFA"/>
    <w:rsid w:val="00485062"/>
    <w:rsid w:val="0048599E"/>
    <w:rsid w:val="004859A8"/>
    <w:rsid w:val="004904E6"/>
    <w:rsid w:val="00490664"/>
    <w:rsid w:val="00491672"/>
    <w:rsid w:val="00491CAA"/>
    <w:rsid w:val="00492262"/>
    <w:rsid w:val="00492ED1"/>
    <w:rsid w:val="00492FD1"/>
    <w:rsid w:val="00494C89"/>
    <w:rsid w:val="00494E11"/>
    <w:rsid w:val="00495495"/>
    <w:rsid w:val="00496941"/>
    <w:rsid w:val="00496A7A"/>
    <w:rsid w:val="004A01BD"/>
    <w:rsid w:val="004A1023"/>
    <w:rsid w:val="004A1E6F"/>
    <w:rsid w:val="004A2DE0"/>
    <w:rsid w:val="004A3490"/>
    <w:rsid w:val="004A3A68"/>
    <w:rsid w:val="004A3B9E"/>
    <w:rsid w:val="004A422F"/>
    <w:rsid w:val="004A65F6"/>
    <w:rsid w:val="004A7335"/>
    <w:rsid w:val="004B026B"/>
    <w:rsid w:val="004B09BC"/>
    <w:rsid w:val="004B4B89"/>
    <w:rsid w:val="004B567D"/>
    <w:rsid w:val="004B62DC"/>
    <w:rsid w:val="004B6BA8"/>
    <w:rsid w:val="004B6FE0"/>
    <w:rsid w:val="004C106D"/>
    <w:rsid w:val="004C2041"/>
    <w:rsid w:val="004C2110"/>
    <w:rsid w:val="004C354B"/>
    <w:rsid w:val="004C3A8C"/>
    <w:rsid w:val="004C5B1D"/>
    <w:rsid w:val="004C6A5F"/>
    <w:rsid w:val="004C79FD"/>
    <w:rsid w:val="004D0B12"/>
    <w:rsid w:val="004D199A"/>
    <w:rsid w:val="004D3949"/>
    <w:rsid w:val="004D4F48"/>
    <w:rsid w:val="004D5313"/>
    <w:rsid w:val="004D5769"/>
    <w:rsid w:val="004D588C"/>
    <w:rsid w:val="004D6F95"/>
    <w:rsid w:val="004D74DD"/>
    <w:rsid w:val="004D770D"/>
    <w:rsid w:val="004E0188"/>
    <w:rsid w:val="004E1407"/>
    <w:rsid w:val="004E2604"/>
    <w:rsid w:val="004E3401"/>
    <w:rsid w:val="004E362F"/>
    <w:rsid w:val="004E3963"/>
    <w:rsid w:val="004E3B04"/>
    <w:rsid w:val="004E4A73"/>
    <w:rsid w:val="004F20A3"/>
    <w:rsid w:val="004F2A4A"/>
    <w:rsid w:val="004F2C93"/>
    <w:rsid w:val="004F2CCD"/>
    <w:rsid w:val="004F43CF"/>
    <w:rsid w:val="004F487C"/>
    <w:rsid w:val="004F4BA9"/>
    <w:rsid w:val="004F5B56"/>
    <w:rsid w:val="004F5EEF"/>
    <w:rsid w:val="00501449"/>
    <w:rsid w:val="00501CCD"/>
    <w:rsid w:val="005031D4"/>
    <w:rsid w:val="00503B41"/>
    <w:rsid w:val="005049B1"/>
    <w:rsid w:val="00504C5F"/>
    <w:rsid w:val="00505C44"/>
    <w:rsid w:val="005106A1"/>
    <w:rsid w:val="005119DE"/>
    <w:rsid w:val="00511A9E"/>
    <w:rsid w:val="00511C3B"/>
    <w:rsid w:val="005123D0"/>
    <w:rsid w:val="00512518"/>
    <w:rsid w:val="00513B2F"/>
    <w:rsid w:val="00516F43"/>
    <w:rsid w:val="00517BA8"/>
    <w:rsid w:val="005205A4"/>
    <w:rsid w:val="005208DD"/>
    <w:rsid w:val="00523F3D"/>
    <w:rsid w:val="00524CE3"/>
    <w:rsid w:val="00525B30"/>
    <w:rsid w:val="0052665D"/>
    <w:rsid w:val="00526F03"/>
    <w:rsid w:val="00527CED"/>
    <w:rsid w:val="00534828"/>
    <w:rsid w:val="005357AE"/>
    <w:rsid w:val="005372B0"/>
    <w:rsid w:val="00537CE2"/>
    <w:rsid w:val="0054164E"/>
    <w:rsid w:val="00541C7D"/>
    <w:rsid w:val="00541D78"/>
    <w:rsid w:val="00542145"/>
    <w:rsid w:val="00542292"/>
    <w:rsid w:val="005435D3"/>
    <w:rsid w:val="005439D1"/>
    <w:rsid w:val="00544B8C"/>
    <w:rsid w:val="00545AA1"/>
    <w:rsid w:val="00545AC1"/>
    <w:rsid w:val="00547976"/>
    <w:rsid w:val="00547CC3"/>
    <w:rsid w:val="0055113D"/>
    <w:rsid w:val="00551D04"/>
    <w:rsid w:val="00554EDE"/>
    <w:rsid w:val="005550C0"/>
    <w:rsid w:val="005557FE"/>
    <w:rsid w:val="005558B8"/>
    <w:rsid w:val="00557C95"/>
    <w:rsid w:val="00557ED3"/>
    <w:rsid w:val="00557F70"/>
    <w:rsid w:val="005616E3"/>
    <w:rsid w:val="00564E47"/>
    <w:rsid w:val="00565FD0"/>
    <w:rsid w:val="00566F98"/>
    <w:rsid w:val="00567E3B"/>
    <w:rsid w:val="005717FE"/>
    <w:rsid w:val="00572138"/>
    <w:rsid w:val="00572220"/>
    <w:rsid w:val="0057273E"/>
    <w:rsid w:val="00574732"/>
    <w:rsid w:val="005774B6"/>
    <w:rsid w:val="00577E0C"/>
    <w:rsid w:val="00580C0F"/>
    <w:rsid w:val="0058290D"/>
    <w:rsid w:val="00583300"/>
    <w:rsid w:val="005833BA"/>
    <w:rsid w:val="0058349C"/>
    <w:rsid w:val="005844B6"/>
    <w:rsid w:val="00586A36"/>
    <w:rsid w:val="005872A2"/>
    <w:rsid w:val="005908CD"/>
    <w:rsid w:val="00590D6D"/>
    <w:rsid w:val="0059262D"/>
    <w:rsid w:val="00592CDC"/>
    <w:rsid w:val="00596196"/>
    <w:rsid w:val="00597DB7"/>
    <w:rsid w:val="005A1904"/>
    <w:rsid w:val="005A35A4"/>
    <w:rsid w:val="005A3667"/>
    <w:rsid w:val="005A6DDE"/>
    <w:rsid w:val="005A7B24"/>
    <w:rsid w:val="005B10B9"/>
    <w:rsid w:val="005B1324"/>
    <w:rsid w:val="005B15FB"/>
    <w:rsid w:val="005B22C3"/>
    <w:rsid w:val="005B4B82"/>
    <w:rsid w:val="005B5013"/>
    <w:rsid w:val="005B7076"/>
    <w:rsid w:val="005B786E"/>
    <w:rsid w:val="005B7F5E"/>
    <w:rsid w:val="005C08F6"/>
    <w:rsid w:val="005C0EAC"/>
    <w:rsid w:val="005C3127"/>
    <w:rsid w:val="005C35D3"/>
    <w:rsid w:val="005C3729"/>
    <w:rsid w:val="005C3EB4"/>
    <w:rsid w:val="005C3FB4"/>
    <w:rsid w:val="005C4C61"/>
    <w:rsid w:val="005C5419"/>
    <w:rsid w:val="005C5A04"/>
    <w:rsid w:val="005C5DEA"/>
    <w:rsid w:val="005C6C67"/>
    <w:rsid w:val="005C7264"/>
    <w:rsid w:val="005C7823"/>
    <w:rsid w:val="005C7CD1"/>
    <w:rsid w:val="005C7FCD"/>
    <w:rsid w:val="005D0FB8"/>
    <w:rsid w:val="005D129E"/>
    <w:rsid w:val="005D3C2E"/>
    <w:rsid w:val="005D414E"/>
    <w:rsid w:val="005D510B"/>
    <w:rsid w:val="005D5528"/>
    <w:rsid w:val="005D7102"/>
    <w:rsid w:val="005D77CE"/>
    <w:rsid w:val="005E0B15"/>
    <w:rsid w:val="005E0BB8"/>
    <w:rsid w:val="005E1D9B"/>
    <w:rsid w:val="005E1EB6"/>
    <w:rsid w:val="005E21F5"/>
    <w:rsid w:val="005E36EA"/>
    <w:rsid w:val="005E47EC"/>
    <w:rsid w:val="005E47F8"/>
    <w:rsid w:val="005E4BCD"/>
    <w:rsid w:val="005E6753"/>
    <w:rsid w:val="005E6D18"/>
    <w:rsid w:val="005F2183"/>
    <w:rsid w:val="005F3DB0"/>
    <w:rsid w:val="005F60AF"/>
    <w:rsid w:val="005F60BD"/>
    <w:rsid w:val="005F708A"/>
    <w:rsid w:val="00600186"/>
    <w:rsid w:val="006001DB"/>
    <w:rsid w:val="00600233"/>
    <w:rsid w:val="006009A7"/>
    <w:rsid w:val="00602B07"/>
    <w:rsid w:val="00602C76"/>
    <w:rsid w:val="0060427B"/>
    <w:rsid w:val="00604B6B"/>
    <w:rsid w:val="00604DE8"/>
    <w:rsid w:val="006062AD"/>
    <w:rsid w:val="006062E4"/>
    <w:rsid w:val="00606A3A"/>
    <w:rsid w:val="00607938"/>
    <w:rsid w:val="00607D99"/>
    <w:rsid w:val="00610C42"/>
    <w:rsid w:val="00610E0A"/>
    <w:rsid w:val="00611D09"/>
    <w:rsid w:val="00614AC1"/>
    <w:rsid w:val="0061587F"/>
    <w:rsid w:val="006212A4"/>
    <w:rsid w:val="00623DBD"/>
    <w:rsid w:val="00625CB6"/>
    <w:rsid w:val="00627B85"/>
    <w:rsid w:val="00630192"/>
    <w:rsid w:val="00630AC8"/>
    <w:rsid w:val="00630B03"/>
    <w:rsid w:val="00630C2A"/>
    <w:rsid w:val="0063140E"/>
    <w:rsid w:val="00631EBE"/>
    <w:rsid w:val="00632E70"/>
    <w:rsid w:val="00633FF5"/>
    <w:rsid w:val="00635E1B"/>
    <w:rsid w:val="006375F5"/>
    <w:rsid w:val="00637798"/>
    <w:rsid w:val="00637CD4"/>
    <w:rsid w:val="00641507"/>
    <w:rsid w:val="00641911"/>
    <w:rsid w:val="00642CB5"/>
    <w:rsid w:val="00642EB5"/>
    <w:rsid w:val="006441B0"/>
    <w:rsid w:val="0064562B"/>
    <w:rsid w:val="00645F19"/>
    <w:rsid w:val="00647227"/>
    <w:rsid w:val="006511F9"/>
    <w:rsid w:val="00651529"/>
    <w:rsid w:val="006521CF"/>
    <w:rsid w:val="00653C4F"/>
    <w:rsid w:val="00654786"/>
    <w:rsid w:val="006565E0"/>
    <w:rsid w:val="00656674"/>
    <w:rsid w:val="00656E73"/>
    <w:rsid w:val="00657391"/>
    <w:rsid w:val="00661029"/>
    <w:rsid w:val="00662C7F"/>
    <w:rsid w:val="00662E9D"/>
    <w:rsid w:val="006630B2"/>
    <w:rsid w:val="00664164"/>
    <w:rsid w:val="006651DC"/>
    <w:rsid w:val="006652A6"/>
    <w:rsid w:val="00666909"/>
    <w:rsid w:val="00670E16"/>
    <w:rsid w:val="006715FE"/>
    <w:rsid w:val="006728EF"/>
    <w:rsid w:val="00672FF4"/>
    <w:rsid w:val="00673F25"/>
    <w:rsid w:val="006741DA"/>
    <w:rsid w:val="00675137"/>
    <w:rsid w:val="006754F9"/>
    <w:rsid w:val="006761AC"/>
    <w:rsid w:val="00676D03"/>
    <w:rsid w:val="0067758F"/>
    <w:rsid w:val="00677B9A"/>
    <w:rsid w:val="006808DE"/>
    <w:rsid w:val="006819B0"/>
    <w:rsid w:val="00681E22"/>
    <w:rsid w:val="00683258"/>
    <w:rsid w:val="00685077"/>
    <w:rsid w:val="0068677D"/>
    <w:rsid w:val="00686E36"/>
    <w:rsid w:val="006871AA"/>
    <w:rsid w:val="00690405"/>
    <w:rsid w:val="006908C2"/>
    <w:rsid w:val="006927D6"/>
    <w:rsid w:val="00693E93"/>
    <w:rsid w:val="00695203"/>
    <w:rsid w:val="00695AC7"/>
    <w:rsid w:val="00695D19"/>
    <w:rsid w:val="00697C95"/>
    <w:rsid w:val="006A0558"/>
    <w:rsid w:val="006A0625"/>
    <w:rsid w:val="006A19C7"/>
    <w:rsid w:val="006A1FC1"/>
    <w:rsid w:val="006A2106"/>
    <w:rsid w:val="006A2368"/>
    <w:rsid w:val="006A2A0B"/>
    <w:rsid w:val="006A3048"/>
    <w:rsid w:val="006A3CA2"/>
    <w:rsid w:val="006A45D6"/>
    <w:rsid w:val="006A507D"/>
    <w:rsid w:val="006A7BE5"/>
    <w:rsid w:val="006B0356"/>
    <w:rsid w:val="006B064C"/>
    <w:rsid w:val="006B0B15"/>
    <w:rsid w:val="006B139E"/>
    <w:rsid w:val="006B35A9"/>
    <w:rsid w:val="006B4A57"/>
    <w:rsid w:val="006B5704"/>
    <w:rsid w:val="006B5DE0"/>
    <w:rsid w:val="006B6093"/>
    <w:rsid w:val="006C0F4A"/>
    <w:rsid w:val="006C1DC2"/>
    <w:rsid w:val="006C2179"/>
    <w:rsid w:val="006C3188"/>
    <w:rsid w:val="006C50B9"/>
    <w:rsid w:val="006C5494"/>
    <w:rsid w:val="006C64E4"/>
    <w:rsid w:val="006C74DA"/>
    <w:rsid w:val="006D0889"/>
    <w:rsid w:val="006D1A41"/>
    <w:rsid w:val="006D2766"/>
    <w:rsid w:val="006D3EE1"/>
    <w:rsid w:val="006D3EFA"/>
    <w:rsid w:val="006D4CC3"/>
    <w:rsid w:val="006D5781"/>
    <w:rsid w:val="006D5CFA"/>
    <w:rsid w:val="006D5D7C"/>
    <w:rsid w:val="006D66C9"/>
    <w:rsid w:val="006E0067"/>
    <w:rsid w:val="006E2262"/>
    <w:rsid w:val="006E285C"/>
    <w:rsid w:val="006E3462"/>
    <w:rsid w:val="006E385E"/>
    <w:rsid w:val="006E3EE9"/>
    <w:rsid w:val="006E3FE7"/>
    <w:rsid w:val="006E54F4"/>
    <w:rsid w:val="006E5606"/>
    <w:rsid w:val="006E599A"/>
    <w:rsid w:val="006E6A5E"/>
    <w:rsid w:val="006E76AA"/>
    <w:rsid w:val="006F2613"/>
    <w:rsid w:val="006F2B23"/>
    <w:rsid w:val="006F38FE"/>
    <w:rsid w:val="006F4C68"/>
    <w:rsid w:val="006F4E6B"/>
    <w:rsid w:val="006F52D6"/>
    <w:rsid w:val="006F5850"/>
    <w:rsid w:val="006F5C56"/>
    <w:rsid w:val="006F7CC0"/>
    <w:rsid w:val="00702009"/>
    <w:rsid w:val="0070438A"/>
    <w:rsid w:val="0070451F"/>
    <w:rsid w:val="0070591F"/>
    <w:rsid w:val="00707BB8"/>
    <w:rsid w:val="00710BA7"/>
    <w:rsid w:val="007110F0"/>
    <w:rsid w:val="007121E9"/>
    <w:rsid w:val="007126F4"/>
    <w:rsid w:val="00712E2C"/>
    <w:rsid w:val="0071304B"/>
    <w:rsid w:val="0071378C"/>
    <w:rsid w:val="0071397B"/>
    <w:rsid w:val="00715B9E"/>
    <w:rsid w:val="00716840"/>
    <w:rsid w:val="007169D0"/>
    <w:rsid w:val="00720054"/>
    <w:rsid w:val="00720150"/>
    <w:rsid w:val="0072159C"/>
    <w:rsid w:val="007219FB"/>
    <w:rsid w:val="00721C3C"/>
    <w:rsid w:val="007241E3"/>
    <w:rsid w:val="00724811"/>
    <w:rsid w:val="00726BA4"/>
    <w:rsid w:val="00726F4E"/>
    <w:rsid w:val="00727E1B"/>
    <w:rsid w:val="0073281C"/>
    <w:rsid w:val="007329DC"/>
    <w:rsid w:val="00732A5B"/>
    <w:rsid w:val="007334C6"/>
    <w:rsid w:val="00734483"/>
    <w:rsid w:val="00734CF9"/>
    <w:rsid w:val="00736215"/>
    <w:rsid w:val="00736290"/>
    <w:rsid w:val="007371A7"/>
    <w:rsid w:val="007372CF"/>
    <w:rsid w:val="00737311"/>
    <w:rsid w:val="00737B4F"/>
    <w:rsid w:val="00740338"/>
    <w:rsid w:val="00740B03"/>
    <w:rsid w:val="00740FD8"/>
    <w:rsid w:val="00743007"/>
    <w:rsid w:val="00743FDD"/>
    <w:rsid w:val="007443C3"/>
    <w:rsid w:val="00744941"/>
    <w:rsid w:val="007456D3"/>
    <w:rsid w:val="00745ACF"/>
    <w:rsid w:val="0074611F"/>
    <w:rsid w:val="007465F3"/>
    <w:rsid w:val="00746EB3"/>
    <w:rsid w:val="00747845"/>
    <w:rsid w:val="00750E80"/>
    <w:rsid w:val="00750E85"/>
    <w:rsid w:val="00752BFB"/>
    <w:rsid w:val="00752CA5"/>
    <w:rsid w:val="0075352A"/>
    <w:rsid w:val="00753589"/>
    <w:rsid w:val="00753610"/>
    <w:rsid w:val="00756F8E"/>
    <w:rsid w:val="00757023"/>
    <w:rsid w:val="00757089"/>
    <w:rsid w:val="0075797A"/>
    <w:rsid w:val="00760764"/>
    <w:rsid w:val="00760D23"/>
    <w:rsid w:val="0076107D"/>
    <w:rsid w:val="00761167"/>
    <w:rsid w:val="00761D2F"/>
    <w:rsid w:val="007621C7"/>
    <w:rsid w:val="00762DFB"/>
    <w:rsid w:val="0076365A"/>
    <w:rsid w:val="00763B96"/>
    <w:rsid w:val="00764527"/>
    <w:rsid w:val="00767439"/>
    <w:rsid w:val="00770216"/>
    <w:rsid w:val="0077049D"/>
    <w:rsid w:val="0077360D"/>
    <w:rsid w:val="007754AF"/>
    <w:rsid w:val="007768F3"/>
    <w:rsid w:val="00776AD3"/>
    <w:rsid w:val="00776EF1"/>
    <w:rsid w:val="00777577"/>
    <w:rsid w:val="0078004F"/>
    <w:rsid w:val="00781A94"/>
    <w:rsid w:val="0078207F"/>
    <w:rsid w:val="00782D2F"/>
    <w:rsid w:val="00783455"/>
    <w:rsid w:val="00783A4D"/>
    <w:rsid w:val="0078464A"/>
    <w:rsid w:val="00785AE2"/>
    <w:rsid w:val="00786945"/>
    <w:rsid w:val="0079173E"/>
    <w:rsid w:val="00791C49"/>
    <w:rsid w:val="007926D4"/>
    <w:rsid w:val="007929CA"/>
    <w:rsid w:val="00792CFD"/>
    <w:rsid w:val="007937F9"/>
    <w:rsid w:val="00794390"/>
    <w:rsid w:val="00794767"/>
    <w:rsid w:val="007956BE"/>
    <w:rsid w:val="00795B21"/>
    <w:rsid w:val="0079699F"/>
    <w:rsid w:val="00797784"/>
    <w:rsid w:val="007A0A24"/>
    <w:rsid w:val="007A1A45"/>
    <w:rsid w:val="007A35E0"/>
    <w:rsid w:val="007A3BBA"/>
    <w:rsid w:val="007A4AE1"/>
    <w:rsid w:val="007A5860"/>
    <w:rsid w:val="007A6068"/>
    <w:rsid w:val="007A63F9"/>
    <w:rsid w:val="007A686D"/>
    <w:rsid w:val="007A6901"/>
    <w:rsid w:val="007A7435"/>
    <w:rsid w:val="007B0EE3"/>
    <w:rsid w:val="007B24FB"/>
    <w:rsid w:val="007B266A"/>
    <w:rsid w:val="007B29BF"/>
    <w:rsid w:val="007B4F94"/>
    <w:rsid w:val="007B5509"/>
    <w:rsid w:val="007B5F6B"/>
    <w:rsid w:val="007B6F8A"/>
    <w:rsid w:val="007B77B1"/>
    <w:rsid w:val="007C044A"/>
    <w:rsid w:val="007C0661"/>
    <w:rsid w:val="007C135A"/>
    <w:rsid w:val="007C140C"/>
    <w:rsid w:val="007C2912"/>
    <w:rsid w:val="007C38AA"/>
    <w:rsid w:val="007C3C90"/>
    <w:rsid w:val="007C4ECB"/>
    <w:rsid w:val="007C6294"/>
    <w:rsid w:val="007C6890"/>
    <w:rsid w:val="007C7FC2"/>
    <w:rsid w:val="007C7FFE"/>
    <w:rsid w:val="007D0ACF"/>
    <w:rsid w:val="007D1AA8"/>
    <w:rsid w:val="007D1E7D"/>
    <w:rsid w:val="007D364B"/>
    <w:rsid w:val="007D4064"/>
    <w:rsid w:val="007D4188"/>
    <w:rsid w:val="007D4DDF"/>
    <w:rsid w:val="007D6035"/>
    <w:rsid w:val="007D7D4B"/>
    <w:rsid w:val="007E0B46"/>
    <w:rsid w:val="007E1B4D"/>
    <w:rsid w:val="007E1CBA"/>
    <w:rsid w:val="007E1DB0"/>
    <w:rsid w:val="007E2607"/>
    <w:rsid w:val="007E2F35"/>
    <w:rsid w:val="007E4003"/>
    <w:rsid w:val="007E5046"/>
    <w:rsid w:val="007E7A32"/>
    <w:rsid w:val="007F0B26"/>
    <w:rsid w:val="007F0FE7"/>
    <w:rsid w:val="007F1C1B"/>
    <w:rsid w:val="007F2F9B"/>
    <w:rsid w:val="007F2FBA"/>
    <w:rsid w:val="007F3B03"/>
    <w:rsid w:val="007F3C4B"/>
    <w:rsid w:val="007F47CF"/>
    <w:rsid w:val="007F4D20"/>
    <w:rsid w:val="007F67FA"/>
    <w:rsid w:val="007F680C"/>
    <w:rsid w:val="007F7435"/>
    <w:rsid w:val="007F7F78"/>
    <w:rsid w:val="0080250B"/>
    <w:rsid w:val="0080395F"/>
    <w:rsid w:val="00803AA5"/>
    <w:rsid w:val="0080555E"/>
    <w:rsid w:val="00805680"/>
    <w:rsid w:val="00805C33"/>
    <w:rsid w:val="00807868"/>
    <w:rsid w:val="008079C6"/>
    <w:rsid w:val="00807CB5"/>
    <w:rsid w:val="008106E2"/>
    <w:rsid w:val="00810795"/>
    <w:rsid w:val="00810CDF"/>
    <w:rsid w:val="0081120B"/>
    <w:rsid w:val="00811AF1"/>
    <w:rsid w:val="00811E3E"/>
    <w:rsid w:val="00812A6E"/>
    <w:rsid w:val="008139B6"/>
    <w:rsid w:val="008148BC"/>
    <w:rsid w:val="00815B84"/>
    <w:rsid w:val="00815EA3"/>
    <w:rsid w:val="0082052A"/>
    <w:rsid w:val="0082165C"/>
    <w:rsid w:val="00822F33"/>
    <w:rsid w:val="00823297"/>
    <w:rsid w:val="00823CD6"/>
    <w:rsid w:val="008253F7"/>
    <w:rsid w:val="008255DC"/>
    <w:rsid w:val="00826DDD"/>
    <w:rsid w:val="0082706E"/>
    <w:rsid w:val="0083056F"/>
    <w:rsid w:val="0083193F"/>
    <w:rsid w:val="00831DED"/>
    <w:rsid w:val="00834EC4"/>
    <w:rsid w:val="0083518C"/>
    <w:rsid w:val="00836C3A"/>
    <w:rsid w:val="008420A1"/>
    <w:rsid w:val="0084213A"/>
    <w:rsid w:val="00842235"/>
    <w:rsid w:val="008429E3"/>
    <w:rsid w:val="00843326"/>
    <w:rsid w:val="00843400"/>
    <w:rsid w:val="008437D6"/>
    <w:rsid w:val="00843DB5"/>
    <w:rsid w:val="00843DC5"/>
    <w:rsid w:val="0084658A"/>
    <w:rsid w:val="008468FC"/>
    <w:rsid w:val="00846FE7"/>
    <w:rsid w:val="00847591"/>
    <w:rsid w:val="00851080"/>
    <w:rsid w:val="008525E3"/>
    <w:rsid w:val="00852827"/>
    <w:rsid w:val="0085407A"/>
    <w:rsid w:val="008562BB"/>
    <w:rsid w:val="00856A73"/>
    <w:rsid w:val="00856F48"/>
    <w:rsid w:val="00856F76"/>
    <w:rsid w:val="008576FA"/>
    <w:rsid w:val="00860196"/>
    <w:rsid w:val="0086120A"/>
    <w:rsid w:val="008614D3"/>
    <w:rsid w:val="00861B3A"/>
    <w:rsid w:val="00862454"/>
    <w:rsid w:val="00862B2C"/>
    <w:rsid w:val="0086352D"/>
    <w:rsid w:val="008636C8"/>
    <w:rsid w:val="00863CF5"/>
    <w:rsid w:val="00864888"/>
    <w:rsid w:val="0086492B"/>
    <w:rsid w:val="00867146"/>
    <w:rsid w:val="00867245"/>
    <w:rsid w:val="008672BA"/>
    <w:rsid w:val="008679AD"/>
    <w:rsid w:val="0087152B"/>
    <w:rsid w:val="00872023"/>
    <w:rsid w:val="0087357A"/>
    <w:rsid w:val="00874648"/>
    <w:rsid w:val="00875B8A"/>
    <w:rsid w:val="0087612F"/>
    <w:rsid w:val="00876151"/>
    <w:rsid w:val="00876497"/>
    <w:rsid w:val="00876875"/>
    <w:rsid w:val="008771E8"/>
    <w:rsid w:val="008803E1"/>
    <w:rsid w:val="00880607"/>
    <w:rsid w:val="00880FBA"/>
    <w:rsid w:val="008822F5"/>
    <w:rsid w:val="008827A7"/>
    <w:rsid w:val="00883AD7"/>
    <w:rsid w:val="00884EA1"/>
    <w:rsid w:val="00885CC1"/>
    <w:rsid w:val="008863C7"/>
    <w:rsid w:val="00890635"/>
    <w:rsid w:val="00890791"/>
    <w:rsid w:val="008912DB"/>
    <w:rsid w:val="00892BEC"/>
    <w:rsid w:val="00893487"/>
    <w:rsid w:val="00893875"/>
    <w:rsid w:val="0089627F"/>
    <w:rsid w:val="00897351"/>
    <w:rsid w:val="008A0767"/>
    <w:rsid w:val="008A0C6F"/>
    <w:rsid w:val="008A18AE"/>
    <w:rsid w:val="008A2499"/>
    <w:rsid w:val="008A3C85"/>
    <w:rsid w:val="008A4926"/>
    <w:rsid w:val="008A5E85"/>
    <w:rsid w:val="008A611E"/>
    <w:rsid w:val="008A624A"/>
    <w:rsid w:val="008A6A85"/>
    <w:rsid w:val="008A7A92"/>
    <w:rsid w:val="008A7F12"/>
    <w:rsid w:val="008B27A3"/>
    <w:rsid w:val="008B31C3"/>
    <w:rsid w:val="008B443D"/>
    <w:rsid w:val="008B5C21"/>
    <w:rsid w:val="008B657A"/>
    <w:rsid w:val="008C0A98"/>
    <w:rsid w:val="008C22B4"/>
    <w:rsid w:val="008C258C"/>
    <w:rsid w:val="008C29A3"/>
    <w:rsid w:val="008C32FF"/>
    <w:rsid w:val="008C3750"/>
    <w:rsid w:val="008C3BEE"/>
    <w:rsid w:val="008C51AD"/>
    <w:rsid w:val="008D0F30"/>
    <w:rsid w:val="008D105C"/>
    <w:rsid w:val="008D179C"/>
    <w:rsid w:val="008D17DD"/>
    <w:rsid w:val="008D1F12"/>
    <w:rsid w:val="008D2157"/>
    <w:rsid w:val="008D2DC3"/>
    <w:rsid w:val="008D411B"/>
    <w:rsid w:val="008D4A5C"/>
    <w:rsid w:val="008D4D83"/>
    <w:rsid w:val="008D7956"/>
    <w:rsid w:val="008E0A69"/>
    <w:rsid w:val="008E1133"/>
    <w:rsid w:val="008E1411"/>
    <w:rsid w:val="008E2D28"/>
    <w:rsid w:val="008E30BE"/>
    <w:rsid w:val="008E3CAA"/>
    <w:rsid w:val="008E421A"/>
    <w:rsid w:val="008E4FC6"/>
    <w:rsid w:val="008E61C9"/>
    <w:rsid w:val="008E6A1D"/>
    <w:rsid w:val="008E7366"/>
    <w:rsid w:val="008F0696"/>
    <w:rsid w:val="008F0E5B"/>
    <w:rsid w:val="008F16DB"/>
    <w:rsid w:val="008F175B"/>
    <w:rsid w:val="008F191C"/>
    <w:rsid w:val="008F28E3"/>
    <w:rsid w:val="008F3E16"/>
    <w:rsid w:val="008F4091"/>
    <w:rsid w:val="009003AE"/>
    <w:rsid w:val="00901B2B"/>
    <w:rsid w:val="009027FB"/>
    <w:rsid w:val="009028D3"/>
    <w:rsid w:val="00904030"/>
    <w:rsid w:val="00904207"/>
    <w:rsid w:val="009054EE"/>
    <w:rsid w:val="0090699C"/>
    <w:rsid w:val="00906AE1"/>
    <w:rsid w:val="00906F96"/>
    <w:rsid w:val="00910188"/>
    <w:rsid w:val="00911653"/>
    <w:rsid w:val="009123C1"/>
    <w:rsid w:val="00913322"/>
    <w:rsid w:val="00913478"/>
    <w:rsid w:val="00913F9B"/>
    <w:rsid w:val="009153E2"/>
    <w:rsid w:val="0091619B"/>
    <w:rsid w:val="009162A3"/>
    <w:rsid w:val="00916C71"/>
    <w:rsid w:val="00917083"/>
    <w:rsid w:val="00917D9E"/>
    <w:rsid w:val="00921EAE"/>
    <w:rsid w:val="00921F3B"/>
    <w:rsid w:val="009221A8"/>
    <w:rsid w:val="00922291"/>
    <w:rsid w:val="009223DC"/>
    <w:rsid w:val="00924C7C"/>
    <w:rsid w:val="009260A9"/>
    <w:rsid w:val="00927A70"/>
    <w:rsid w:val="00927D03"/>
    <w:rsid w:val="00931C49"/>
    <w:rsid w:val="009320D4"/>
    <w:rsid w:val="00932259"/>
    <w:rsid w:val="00933B5E"/>
    <w:rsid w:val="00934B43"/>
    <w:rsid w:val="00934EC0"/>
    <w:rsid w:val="00940FDF"/>
    <w:rsid w:val="0094286A"/>
    <w:rsid w:val="00943B19"/>
    <w:rsid w:val="009446A5"/>
    <w:rsid w:val="009447E7"/>
    <w:rsid w:val="0094488A"/>
    <w:rsid w:val="009449C8"/>
    <w:rsid w:val="00945675"/>
    <w:rsid w:val="0094582A"/>
    <w:rsid w:val="00945C22"/>
    <w:rsid w:val="0094669D"/>
    <w:rsid w:val="00946CEC"/>
    <w:rsid w:val="00947AF1"/>
    <w:rsid w:val="009509B7"/>
    <w:rsid w:val="00950A9D"/>
    <w:rsid w:val="009517E4"/>
    <w:rsid w:val="00952589"/>
    <w:rsid w:val="0095549E"/>
    <w:rsid w:val="00955DC9"/>
    <w:rsid w:val="00956137"/>
    <w:rsid w:val="00960895"/>
    <w:rsid w:val="0096099A"/>
    <w:rsid w:val="00960E2F"/>
    <w:rsid w:val="00960F64"/>
    <w:rsid w:val="00964183"/>
    <w:rsid w:val="00964225"/>
    <w:rsid w:val="00964353"/>
    <w:rsid w:val="009661C7"/>
    <w:rsid w:val="009668D2"/>
    <w:rsid w:val="00967227"/>
    <w:rsid w:val="00970B42"/>
    <w:rsid w:val="009727C0"/>
    <w:rsid w:val="009743BE"/>
    <w:rsid w:val="00975081"/>
    <w:rsid w:val="009815F6"/>
    <w:rsid w:val="00981BE1"/>
    <w:rsid w:val="00981CAF"/>
    <w:rsid w:val="00982F9C"/>
    <w:rsid w:val="00983145"/>
    <w:rsid w:val="009838DE"/>
    <w:rsid w:val="00983C83"/>
    <w:rsid w:val="0098484B"/>
    <w:rsid w:val="00984E2C"/>
    <w:rsid w:val="00986A35"/>
    <w:rsid w:val="00987333"/>
    <w:rsid w:val="009875B9"/>
    <w:rsid w:val="00990D05"/>
    <w:rsid w:val="009921BC"/>
    <w:rsid w:val="009924FE"/>
    <w:rsid w:val="0099310D"/>
    <w:rsid w:val="00993705"/>
    <w:rsid w:val="00994B18"/>
    <w:rsid w:val="00995962"/>
    <w:rsid w:val="009960C2"/>
    <w:rsid w:val="0099771F"/>
    <w:rsid w:val="0099792A"/>
    <w:rsid w:val="009979A6"/>
    <w:rsid w:val="009A07D3"/>
    <w:rsid w:val="009A1D95"/>
    <w:rsid w:val="009A6120"/>
    <w:rsid w:val="009A6F18"/>
    <w:rsid w:val="009A71BD"/>
    <w:rsid w:val="009B026B"/>
    <w:rsid w:val="009B0969"/>
    <w:rsid w:val="009B0D2C"/>
    <w:rsid w:val="009B22A6"/>
    <w:rsid w:val="009B2F3F"/>
    <w:rsid w:val="009B52B2"/>
    <w:rsid w:val="009B5A5D"/>
    <w:rsid w:val="009B5DC4"/>
    <w:rsid w:val="009C0E3E"/>
    <w:rsid w:val="009C0E57"/>
    <w:rsid w:val="009C2AE5"/>
    <w:rsid w:val="009C2C88"/>
    <w:rsid w:val="009C2CCC"/>
    <w:rsid w:val="009C4D5C"/>
    <w:rsid w:val="009C651D"/>
    <w:rsid w:val="009C68CE"/>
    <w:rsid w:val="009C7A38"/>
    <w:rsid w:val="009D07A5"/>
    <w:rsid w:val="009D1425"/>
    <w:rsid w:val="009D2138"/>
    <w:rsid w:val="009D2159"/>
    <w:rsid w:val="009D2CC2"/>
    <w:rsid w:val="009D2E13"/>
    <w:rsid w:val="009D4219"/>
    <w:rsid w:val="009D4785"/>
    <w:rsid w:val="009D5197"/>
    <w:rsid w:val="009D5E57"/>
    <w:rsid w:val="009D6FEF"/>
    <w:rsid w:val="009D7F62"/>
    <w:rsid w:val="009E08F1"/>
    <w:rsid w:val="009E0BFE"/>
    <w:rsid w:val="009E0C01"/>
    <w:rsid w:val="009E16E1"/>
    <w:rsid w:val="009E2A1E"/>
    <w:rsid w:val="009E3194"/>
    <w:rsid w:val="009E3A71"/>
    <w:rsid w:val="009E5CA0"/>
    <w:rsid w:val="009E7082"/>
    <w:rsid w:val="009E70D7"/>
    <w:rsid w:val="009F06BB"/>
    <w:rsid w:val="009F1060"/>
    <w:rsid w:val="009F21DC"/>
    <w:rsid w:val="009F2623"/>
    <w:rsid w:val="009F2809"/>
    <w:rsid w:val="009F3305"/>
    <w:rsid w:val="009F512D"/>
    <w:rsid w:val="00A00C1F"/>
    <w:rsid w:val="00A01933"/>
    <w:rsid w:val="00A01F5B"/>
    <w:rsid w:val="00A03AA5"/>
    <w:rsid w:val="00A04767"/>
    <w:rsid w:val="00A0504D"/>
    <w:rsid w:val="00A06482"/>
    <w:rsid w:val="00A06B22"/>
    <w:rsid w:val="00A06D52"/>
    <w:rsid w:val="00A0768C"/>
    <w:rsid w:val="00A07EFC"/>
    <w:rsid w:val="00A106FE"/>
    <w:rsid w:val="00A10BAE"/>
    <w:rsid w:val="00A15500"/>
    <w:rsid w:val="00A1587D"/>
    <w:rsid w:val="00A166BA"/>
    <w:rsid w:val="00A17569"/>
    <w:rsid w:val="00A219D5"/>
    <w:rsid w:val="00A245C9"/>
    <w:rsid w:val="00A24F3B"/>
    <w:rsid w:val="00A26CD6"/>
    <w:rsid w:val="00A26CE0"/>
    <w:rsid w:val="00A271BC"/>
    <w:rsid w:val="00A30BC5"/>
    <w:rsid w:val="00A30CCA"/>
    <w:rsid w:val="00A31072"/>
    <w:rsid w:val="00A311FF"/>
    <w:rsid w:val="00A322FE"/>
    <w:rsid w:val="00A3438E"/>
    <w:rsid w:val="00A346B1"/>
    <w:rsid w:val="00A34EA6"/>
    <w:rsid w:val="00A35DAE"/>
    <w:rsid w:val="00A41FC5"/>
    <w:rsid w:val="00A424C5"/>
    <w:rsid w:val="00A42B2C"/>
    <w:rsid w:val="00A42BAA"/>
    <w:rsid w:val="00A4326E"/>
    <w:rsid w:val="00A432E1"/>
    <w:rsid w:val="00A43576"/>
    <w:rsid w:val="00A43C9F"/>
    <w:rsid w:val="00A44A8A"/>
    <w:rsid w:val="00A45636"/>
    <w:rsid w:val="00A45B3D"/>
    <w:rsid w:val="00A4718B"/>
    <w:rsid w:val="00A5017F"/>
    <w:rsid w:val="00A5091D"/>
    <w:rsid w:val="00A542CF"/>
    <w:rsid w:val="00A56091"/>
    <w:rsid w:val="00A56DAF"/>
    <w:rsid w:val="00A57140"/>
    <w:rsid w:val="00A57A0D"/>
    <w:rsid w:val="00A57D13"/>
    <w:rsid w:val="00A60F6E"/>
    <w:rsid w:val="00A62F64"/>
    <w:rsid w:val="00A63275"/>
    <w:rsid w:val="00A6518F"/>
    <w:rsid w:val="00A65215"/>
    <w:rsid w:val="00A65731"/>
    <w:rsid w:val="00A65AEA"/>
    <w:rsid w:val="00A67F02"/>
    <w:rsid w:val="00A7008F"/>
    <w:rsid w:val="00A70401"/>
    <w:rsid w:val="00A71B41"/>
    <w:rsid w:val="00A72AFF"/>
    <w:rsid w:val="00A746E2"/>
    <w:rsid w:val="00A75514"/>
    <w:rsid w:val="00A778A1"/>
    <w:rsid w:val="00A800CE"/>
    <w:rsid w:val="00A805C7"/>
    <w:rsid w:val="00A80652"/>
    <w:rsid w:val="00A80932"/>
    <w:rsid w:val="00A83194"/>
    <w:rsid w:val="00A83550"/>
    <w:rsid w:val="00A84CF9"/>
    <w:rsid w:val="00A86BFB"/>
    <w:rsid w:val="00A8739A"/>
    <w:rsid w:val="00A90E33"/>
    <w:rsid w:val="00A9638C"/>
    <w:rsid w:val="00A966F1"/>
    <w:rsid w:val="00A9745C"/>
    <w:rsid w:val="00A974AE"/>
    <w:rsid w:val="00AA083A"/>
    <w:rsid w:val="00AA122E"/>
    <w:rsid w:val="00AA14A1"/>
    <w:rsid w:val="00AA2254"/>
    <w:rsid w:val="00AA286A"/>
    <w:rsid w:val="00AA2908"/>
    <w:rsid w:val="00AA32B7"/>
    <w:rsid w:val="00AA351C"/>
    <w:rsid w:val="00AA3736"/>
    <w:rsid w:val="00AA3F37"/>
    <w:rsid w:val="00AA52E9"/>
    <w:rsid w:val="00AA5559"/>
    <w:rsid w:val="00AB0D1F"/>
    <w:rsid w:val="00AB15EB"/>
    <w:rsid w:val="00AB2683"/>
    <w:rsid w:val="00AB30AA"/>
    <w:rsid w:val="00AB3776"/>
    <w:rsid w:val="00AB3AFD"/>
    <w:rsid w:val="00AB3FA9"/>
    <w:rsid w:val="00AB406B"/>
    <w:rsid w:val="00AB51E5"/>
    <w:rsid w:val="00AB54D7"/>
    <w:rsid w:val="00AB5B13"/>
    <w:rsid w:val="00AB5E44"/>
    <w:rsid w:val="00AB629B"/>
    <w:rsid w:val="00AB69D1"/>
    <w:rsid w:val="00AB6B29"/>
    <w:rsid w:val="00AB72FA"/>
    <w:rsid w:val="00AC0AD8"/>
    <w:rsid w:val="00AC0E6D"/>
    <w:rsid w:val="00AC1E6B"/>
    <w:rsid w:val="00AC215F"/>
    <w:rsid w:val="00AC2E66"/>
    <w:rsid w:val="00AC4032"/>
    <w:rsid w:val="00AC585A"/>
    <w:rsid w:val="00AC612D"/>
    <w:rsid w:val="00AC61B9"/>
    <w:rsid w:val="00AC6BAC"/>
    <w:rsid w:val="00AC7EDB"/>
    <w:rsid w:val="00AD0BC2"/>
    <w:rsid w:val="00AD1F88"/>
    <w:rsid w:val="00AD2733"/>
    <w:rsid w:val="00AD2974"/>
    <w:rsid w:val="00AD3E33"/>
    <w:rsid w:val="00AD4A95"/>
    <w:rsid w:val="00AD51BB"/>
    <w:rsid w:val="00AD6C74"/>
    <w:rsid w:val="00AD6D30"/>
    <w:rsid w:val="00AD74BF"/>
    <w:rsid w:val="00AD7C39"/>
    <w:rsid w:val="00AD7EA8"/>
    <w:rsid w:val="00AE0B2A"/>
    <w:rsid w:val="00AE41C8"/>
    <w:rsid w:val="00AE64D2"/>
    <w:rsid w:val="00AE7311"/>
    <w:rsid w:val="00AF1E75"/>
    <w:rsid w:val="00AF1F2C"/>
    <w:rsid w:val="00AF2868"/>
    <w:rsid w:val="00AF29B1"/>
    <w:rsid w:val="00AF2B8F"/>
    <w:rsid w:val="00AF2FF9"/>
    <w:rsid w:val="00AF3A7C"/>
    <w:rsid w:val="00AF47AF"/>
    <w:rsid w:val="00AF57ED"/>
    <w:rsid w:val="00AF5A42"/>
    <w:rsid w:val="00AF5CE9"/>
    <w:rsid w:val="00AF7260"/>
    <w:rsid w:val="00AF7F04"/>
    <w:rsid w:val="00B002B5"/>
    <w:rsid w:val="00B00559"/>
    <w:rsid w:val="00B00B4E"/>
    <w:rsid w:val="00B016EA"/>
    <w:rsid w:val="00B0184B"/>
    <w:rsid w:val="00B01A12"/>
    <w:rsid w:val="00B0208C"/>
    <w:rsid w:val="00B02458"/>
    <w:rsid w:val="00B0313C"/>
    <w:rsid w:val="00B03566"/>
    <w:rsid w:val="00B03672"/>
    <w:rsid w:val="00B038BA"/>
    <w:rsid w:val="00B074DD"/>
    <w:rsid w:val="00B1096E"/>
    <w:rsid w:val="00B10B06"/>
    <w:rsid w:val="00B10DC6"/>
    <w:rsid w:val="00B12470"/>
    <w:rsid w:val="00B128E6"/>
    <w:rsid w:val="00B12BB5"/>
    <w:rsid w:val="00B13FC2"/>
    <w:rsid w:val="00B14786"/>
    <w:rsid w:val="00B17BB0"/>
    <w:rsid w:val="00B20C10"/>
    <w:rsid w:val="00B21503"/>
    <w:rsid w:val="00B22169"/>
    <w:rsid w:val="00B22982"/>
    <w:rsid w:val="00B22F05"/>
    <w:rsid w:val="00B23AAD"/>
    <w:rsid w:val="00B248BE"/>
    <w:rsid w:val="00B24A09"/>
    <w:rsid w:val="00B264BD"/>
    <w:rsid w:val="00B26EDB"/>
    <w:rsid w:val="00B27CAB"/>
    <w:rsid w:val="00B27FEA"/>
    <w:rsid w:val="00B313DD"/>
    <w:rsid w:val="00B31B66"/>
    <w:rsid w:val="00B31D95"/>
    <w:rsid w:val="00B3370F"/>
    <w:rsid w:val="00B33AFD"/>
    <w:rsid w:val="00B33DD3"/>
    <w:rsid w:val="00B35ED0"/>
    <w:rsid w:val="00B367CC"/>
    <w:rsid w:val="00B367D1"/>
    <w:rsid w:val="00B3695B"/>
    <w:rsid w:val="00B36F20"/>
    <w:rsid w:val="00B373F1"/>
    <w:rsid w:val="00B40C7D"/>
    <w:rsid w:val="00B410B8"/>
    <w:rsid w:val="00B41468"/>
    <w:rsid w:val="00B41B65"/>
    <w:rsid w:val="00B42405"/>
    <w:rsid w:val="00B43549"/>
    <w:rsid w:val="00B43CAF"/>
    <w:rsid w:val="00B459E4"/>
    <w:rsid w:val="00B45CBA"/>
    <w:rsid w:val="00B50430"/>
    <w:rsid w:val="00B527D4"/>
    <w:rsid w:val="00B528E0"/>
    <w:rsid w:val="00B52FC8"/>
    <w:rsid w:val="00B53C5C"/>
    <w:rsid w:val="00B558D0"/>
    <w:rsid w:val="00B55CBC"/>
    <w:rsid w:val="00B55F56"/>
    <w:rsid w:val="00B561C6"/>
    <w:rsid w:val="00B56299"/>
    <w:rsid w:val="00B56CBC"/>
    <w:rsid w:val="00B57C49"/>
    <w:rsid w:val="00B61450"/>
    <w:rsid w:val="00B61466"/>
    <w:rsid w:val="00B62445"/>
    <w:rsid w:val="00B6441E"/>
    <w:rsid w:val="00B65537"/>
    <w:rsid w:val="00B66457"/>
    <w:rsid w:val="00B66DA0"/>
    <w:rsid w:val="00B67300"/>
    <w:rsid w:val="00B70186"/>
    <w:rsid w:val="00B705B4"/>
    <w:rsid w:val="00B70F11"/>
    <w:rsid w:val="00B71CCE"/>
    <w:rsid w:val="00B7224C"/>
    <w:rsid w:val="00B74007"/>
    <w:rsid w:val="00B7416F"/>
    <w:rsid w:val="00B744B3"/>
    <w:rsid w:val="00B7733E"/>
    <w:rsid w:val="00B77849"/>
    <w:rsid w:val="00B80307"/>
    <w:rsid w:val="00B8045C"/>
    <w:rsid w:val="00B80FCF"/>
    <w:rsid w:val="00B81533"/>
    <w:rsid w:val="00B81BB8"/>
    <w:rsid w:val="00B81BCD"/>
    <w:rsid w:val="00B81E56"/>
    <w:rsid w:val="00B82926"/>
    <w:rsid w:val="00B834A0"/>
    <w:rsid w:val="00B860C6"/>
    <w:rsid w:val="00B874F8"/>
    <w:rsid w:val="00B8781F"/>
    <w:rsid w:val="00B90784"/>
    <w:rsid w:val="00B909DB"/>
    <w:rsid w:val="00B92A8E"/>
    <w:rsid w:val="00B95012"/>
    <w:rsid w:val="00B9503C"/>
    <w:rsid w:val="00B95D29"/>
    <w:rsid w:val="00B96664"/>
    <w:rsid w:val="00B96F5F"/>
    <w:rsid w:val="00BA0A9A"/>
    <w:rsid w:val="00BA3B80"/>
    <w:rsid w:val="00BA4946"/>
    <w:rsid w:val="00BA4BBE"/>
    <w:rsid w:val="00BA6CEF"/>
    <w:rsid w:val="00BA71D4"/>
    <w:rsid w:val="00BA7989"/>
    <w:rsid w:val="00BB2606"/>
    <w:rsid w:val="00BB3EC4"/>
    <w:rsid w:val="00BB4DA1"/>
    <w:rsid w:val="00BB63EA"/>
    <w:rsid w:val="00BB6986"/>
    <w:rsid w:val="00BB6DF6"/>
    <w:rsid w:val="00BC0CB8"/>
    <w:rsid w:val="00BC0CCD"/>
    <w:rsid w:val="00BC1B99"/>
    <w:rsid w:val="00BC239D"/>
    <w:rsid w:val="00BC2B92"/>
    <w:rsid w:val="00BC3015"/>
    <w:rsid w:val="00BC3CB6"/>
    <w:rsid w:val="00BC71FA"/>
    <w:rsid w:val="00BC734A"/>
    <w:rsid w:val="00BD06B8"/>
    <w:rsid w:val="00BD1666"/>
    <w:rsid w:val="00BD2442"/>
    <w:rsid w:val="00BD4538"/>
    <w:rsid w:val="00BD516A"/>
    <w:rsid w:val="00BD7883"/>
    <w:rsid w:val="00BE0298"/>
    <w:rsid w:val="00BE0EB3"/>
    <w:rsid w:val="00BE16D9"/>
    <w:rsid w:val="00BE181E"/>
    <w:rsid w:val="00BE39A6"/>
    <w:rsid w:val="00BE3ABC"/>
    <w:rsid w:val="00BE46E2"/>
    <w:rsid w:val="00BE5094"/>
    <w:rsid w:val="00BE5852"/>
    <w:rsid w:val="00BE5F37"/>
    <w:rsid w:val="00BE6F9D"/>
    <w:rsid w:val="00BE7781"/>
    <w:rsid w:val="00BF1783"/>
    <w:rsid w:val="00BF2C69"/>
    <w:rsid w:val="00BF357F"/>
    <w:rsid w:val="00BF4763"/>
    <w:rsid w:val="00BF6513"/>
    <w:rsid w:val="00BF65D6"/>
    <w:rsid w:val="00BF7F37"/>
    <w:rsid w:val="00C02829"/>
    <w:rsid w:val="00C0298D"/>
    <w:rsid w:val="00C02C95"/>
    <w:rsid w:val="00C03574"/>
    <w:rsid w:val="00C03C1B"/>
    <w:rsid w:val="00C118C5"/>
    <w:rsid w:val="00C11BA1"/>
    <w:rsid w:val="00C12DC6"/>
    <w:rsid w:val="00C14200"/>
    <w:rsid w:val="00C14628"/>
    <w:rsid w:val="00C14934"/>
    <w:rsid w:val="00C14DBA"/>
    <w:rsid w:val="00C15467"/>
    <w:rsid w:val="00C17BA9"/>
    <w:rsid w:val="00C20963"/>
    <w:rsid w:val="00C20AB0"/>
    <w:rsid w:val="00C21846"/>
    <w:rsid w:val="00C21CC8"/>
    <w:rsid w:val="00C21D0A"/>
    <w:rsid w:val="00C247F5"/>
    <w:rsid w:val="00C24D78"/>
    <w:rsid w:val="00C255C7"/>
    <w:rsid w:val="00C25D45"/>
    <w:rsid w:val="00C301D2"/>
    <w:rsid w:val="00C3193B"/>
    <w:rsid w:val="00C31C25"/>
    <w:rsid w:val="00C32194"/>
    <w:rsid w:val="00C323DA"/>
    <w:rsid w:val="00C34371"/>
    <w:rsid w:val="00C34FC9"/>
    <w:rsid w:val="00C3505A"/>
    <w:rsid w:val="00C36177"/>
    <w:rsid w:val="00C36573"/>
    <w:rsid w:val="00C36655"/>
    <w:rsid w:val="00C36976"/>
    <w:rsid w:val="00C369BA"/>
    <w:rsid w:val="00C3727D"/>
    <w:rsid w:val="00C41F8A"/>
    <w:rsid w:val="00C42053"/>
    <w:rsid w:val="00C42C86"/>
    <w:rsid w:val="00C43A05"/>
    <w:rsid w:val="00C443C7"/>
    <w:rsid w:val="00C44DA9"/>
    <w:rsid w:val="00C453F0"/>
    <w:rsid w:val="00C47CAB"/>
    <w:rsid w:val="00C47E27"/>
    <w:rsid w:val="00C50979"/>
    <w:rsid w:val="00C50CB5"/>
    <w:rsid w:val="00C5283A"/>
    <w:rsid w:val="00C53B2E"/>
    <w:rsid w:val="00C53BF2"/>
    <w:rsid w:val="00C558AC"/>
    <w:rsid w:val="00C55ED8"/>
    <w:rsid w:val="00C55F79"/>
    <w:rsid w:val="00C560BB"/>
    <w:rsid w:val="00C5681B"/>
    <w:rsid w:val="00C60157"/>
    <w:rsid w:val="00C60961"/>
    <w:rsid w:val="00C60D12"/>
    <w:rsid w:val="00C6136C"/>
    <w:rsid w:val="00C61482"/>
    <w:rsid w:val="00C61C96"/>
    <w:rsid w:val="00C62C25"/>
    <w:rsid w:val="00C6384C"/>
    <w:rsid w:val="00C66417"/>
    <w:rsid w:val="00C67D18"/>
    <w:rsid w:val="00C70B82"/>
    <w:rsid w:val="00C719C9"/>
    <w:rsid w:val="00C71CA7"/>
    <w:rsid w:val="00C72BF1"/>
    <w:rsid w:val="00C735E9"/>
    <w:rsid w:val="00C739DD"/>
    <w:rsid w:val="00C7430F"/>
    <w:rsid w:val="00C7698F"/>
    <w:rsid w:val="00C804AB"/>
    <w:rsid w:val="00C80A9C"/>
    <w:rsid w:val="00C80E10"/>
    <w:rsid w:val="00C81215"/>
    <w:rsid w:val="00C8283B"/>
    <w:rsid w:val="00C82AAD"/>
    <w:rsid w:val="00C82F59"/>
    <w:rsid w:val="00C8385A"/>
    <w:rsid w:val="00C83B73"/>
    <w:rsid w:val="00C83C9A"/>
    <w:rsid w:val="00C8468A"/>
    <w:rsid w:val="00C84F00"/>
    <w:rsid w:val="00C8556E"/>
    <w:rsid w:val="00C90BCD"/>
    <w:rsid w:val="00C90E5E"/>
    <w:rsid w:val="00C91348"/>
    <w:rsid w:val="00C91538"/>
    <w:rsid w:val="00C921E0"/>
    <w:rsid w:val="00C930AD"/>
    <w:rsid w:val="00C94EB4"/>
    <w:rsid w:val="00C974D8"/>
    <w:rsid w:val="00C97514"/>
    <w:rsid w:val="00C97B2E"/>
    <w:rsid w:val="00CA0460"/>
    <w:rsid w:val="00CA2C96"/>
    <w:rsid w:val="00CA2E5E"/>
    <w:rsid w:val="00CA3666"/>
    <w:rsid w:val="00CA4904"/>
    <w:rsid w:val="00CA5E18"/>
    <w:rsid w:val="00CA6572"/>
    <w:rsid w:val="00CA7337"/>
    <w:rsid w:val="00CB1338"/>
    <w:rsid w:val="00CB1499"/>
    <w:rsid w:val="00CB17F0"/>
    <w:rsid w:val="00CB1A49"/>
    <w:rsid w:val="00CB1CB1"/>
    <w:rsid w:val="00CB22B5"/>
    <w:rsid w:val="00CB49ED"/>
    <w:rsid w:val="00CB6950"/>
    <w:rsid w:val="00CC0156"/>
    <w:rsid w:val="00CC0202"/>
    <w:rsid w:val="00CC1A2E"/>
    <w:rsid w:val="00CC2652"/>
    <w:rsid w:val="00CC4E2D"/>
    <w:rsid w:val="00CC5729"/>
    <w:rsid w:val="00CC5C07"/>
    <w:rsid w:val="00CC62A5"/>
    <w:rsid w:val="00CC6335"/>
    <w:rsid w:val="00CC63BD"/>
    <w:rsid w:val="00CC645E"/>
    <w:rsid w:val="00CC70B1"/>
    <w:rsid w:val="00CC7847"/>
    <w:rsid w:val="00CC798D"/>
    <w:rsid w:val="00CC7F42"/>
    <w:rsid w:val="00CD046D"/>
    <w:rsid w:val="00CD135D"/>
    <w:rsid w:val="00CD2A1A"/>
    <w:rsid w:val="00CD3730"/>
    <w:rsid w:val="00CD3F19"/>
    <w:rsid w:val="00CD491F"/>
    <w:rsid w:val="00CD4DFC"/>
    <w:rsid w:val="00CD5AA6"/>
    <w:rsid w:val="00CD5B7D"/>
    <w:rsid w:val="00CD6F21"/>
    <w:rsid w:val="00CD721F"/>
    <w:rsid w:val="00CE0F03"/>
    <w:rsid w:val="00CE161F"/>
    <w:rsid w:val="00CE193C"/>
    <w:rsid w:val="00CE2C41"/>
    <w:rsid w:val="00CE31DE"/>
    <w:rsid w:val="00CE3F6B"/>
    <w:rsid w:val="00CE55D9"/>
    <w:rsid w:val="00CE5955"/>
    <w:rsid w:val="00CE5E59"/>
    <w:rsid w:val="00CE6D9D"/>
    <w:rsid w:val="00CE7AC5"/>
    <w:rsid w:val="00CF3845"/>
    <w:rsid w:val="00CF5153"/>
    <w:rsid w:val="00CF790D"/>
    <w:rsid w:val="00D00A14"/>
    <w:rsid w:val="00D01B8B"/>
    <w:rsid w:val="00D03021"/>
    <w:rsid w:val="00D04058"/>
    <w:rsid w:val="00D040A6"/>
    <w:rsid w:val="00D05149"/>
    <w:rsid w:val="00D0632A"/>
    <w:rsid w:val="00D107EA"/>
    <w:rsid w:val="00D10A53"/>
    <w:rsid w:val="00D10BA8"/>
    <w:rsid w:val="00D11CAC"/>
    <w:rsid w:val="00D13AC3"/>
    <w:rsid w:val="00D200D0"/>
    <w:rsid w:val="00D229FD"/>
    <w:rsid w:val="00D22B86"/>
    <w:rsid w:val="00D2402E"/>
    <w:rsid w:val="00D24F54"/>
    <w:rsid w:val="00D2720E"/>
    <w:rsid w:val="00D27471"/>
    <w:rsid w:val="00D27538"/>
    <w:rsid w:val="00D27C0E"/>
    <w:rsid w:val="00D301F7"/>
    <w:rsid w:val="00D3105F"/>
    <w:rsid w:val="00D31091"/>
    <w:rsid w:val="00D31C8C"/>
    <w:rsid w:val="00D33A7B"/>
    <w:rsid w:val="00D34876"/>
    <w:rsid w:val="00D35E6A"/>
    <w:rsid w:val="00D35FE1"/>
    <w:rsid w:val="00D36222"/>
    <w:rsid w:val="00D36CD8"/>
    <w:rsid w:val="00D379E0"/>
    <w:rsid w:val="00D401BF"/>
    <w:rsid w:val="00D432FF"/>
    <w:rsid w:val="00D43369"/>
    <w:rsid w:val="00D4360B"/>
    <w:rsid w:val="00D44C38"/>
    <w:rsid w:val="00D45B73"/>
    <w:rsid w:val="00D46A50"/>
    <w:rsid w:val="00D46D4C"/>
    <w:rsid w:val="00D46F3D"/>
    <w:rsid w:val="00D4799A"/>
    <w:rsid w:val="00D479FC"/>
    <w:rsid w:val="00D47EE3"/>
    <w:rsid w:val="00D532E7"/>
    <w:rsid w:val="00D54A2F"/>
    <w:rsid w:val="00D54C4B"/>
    <w:rsid w:val="00D55B96"/>
    <w:rsid w:val="00D612E6"/>
    <w:rsid w:val="00D61918"/>
    <w:rsid w:val="00D61F6C"/>
    <w:rsid w:val="00D6216D"/>
    <w:rsid w:val="00D63351"/>
    <w:rsid w:val="00D653B5"/>
    <w:rsid w:val="00D65573"/>
    <w:rsid w:val="00D65ABA"/>
    <w:rsid w:val="00D667E7"/>
    <w:rsid w:val="00D707F0"/>
    <w:rsid w:val="00D7106A"/>
    <w:rsid w:val="00D72004"/>
    <w:rsid w:val="00D75C73"/>
    <w:rsid w:val="00D75F22"/>
    <w:rsid w:val="00D76357"/>
    <w:rsid w:val="00D76F12"/>
    <w:rsid w:val="00D776FA"/>
    <w:rsid w:val="00D81A62"/>
    <w:rsid w:val="00D8426B"/>
    <w:rsid w:val="00D84BA7"/>
    <w:rsid w:val="00D84D49"/>
    <w:rsid w:val="00D85563"/>
    <w:rsid w:val="00D859D1"/>
    <w:rsid w:val="00D90F03"/>
    <w:rsid w:val="00D92976"/>
    <w:rsid w:val="00D92A75"/>
    <w:rsid w:val="00D95279"/>
    <w:rsid w:val="00D96650"/>
    <w:rsid w:val="00D97452"/>
    <w:rsid w:val="00D979CE"/>
    <w:rsid w:val="00DA1844"/>
    <w:rsid w:val="00DA234B"/>
    <w:rsid w:val="00DA27FC"/>
    <w:rsid w:val="00DA2F0C"/>
    <w:rsid w:val="00DA5ED8"/>
    <w:rsid w:val="00DB12F0"/>
    <w:rsid w:val="00DB176F"/>
    <w:rsid w:val="00DB1869"/>
    <w:rsid w:val="00DB2FB7"/>
    <w:rsid w:val="00DB44B8"/>
    <w:rsid w:val="00DB488D"/>
    <w:rsid w:val="00DB61D6"/>
    <w:rsid w:val="00DB6D0A"/>
    <w:rsid w:val="00DB7903"/>
    <w:rsid w:val="00DB7C5F"/>
    <w:rsid w:val="00DC02F0"/>
    <w:rsid w:val="00DC1397"/>
    <w:rsid w:val="00DC16E7"/>
    <w:rsid w:val="00DC1C8A"/>
    <w:rsid w:val="00DC1D76"/>
    <w:rsid w:val="00DC3320"/>
    <w:rsid w:val="00DC6069"/>
    <w:rsid w:val="00DD01F3"/>
    <w:rsid w:val="00DD0621"/>
    <w:rsid w:val="00DD0A99"/>
    <w:rsid w:val="00DD0AF8"/>
    <w:rsid w:val="00DD0F53"/>
    <w:rsid w:val="00DD100F"/>
    <w:rsid w:val="00DD2324"/>
    <w:rsid w:val="00DD3693"/>
    <w:rsid w:val="00DD4BFA"/>
    <w:rsid w:val="00DD7216"/>
    <w:rsid w:val="00DD7B10"/>
    <w:rsid w:val="00DE03D1"/>
    <w:rsid w:val="00DE16F5"/>
    <w:rsid w:val="00DE212A"/>
    <w:rsid w:val="00DE2958"/>
    <w:rsid w:val="00DE38C2"/>
    <w:rsid w:val="00DE637F"/>
    <w:rsid w:val="00DE6429"/>
    <w:rsid w:val="00DF01FE"/>
    <w:rsid w:val="00DF0FCA"/>
    <w:rsid w:val="00DF1703"/>
    <w:rsid w:val="00DF18BA"/>
    <w:rsid w:val="00DF1FAD"/>
    <w:rsid w:val="00DF22BB"/>
    <w:rsid w:val="00DF2D8E"/>
    <w:rsid w:val="00DF39B6"/>
    <w:rsid w:val="00DF4580"/>
    <w:rsid w:val="00DF5D8E"/>
    <w:rsid w:val="00DF7759"/>
    <w:rsid w:val="00DF7EB6"/>
    <w:rsid w:val="00E00740"/>
    <w:rsid w:val="00E00B07"/>
    <w:rsid w:val="00E016E4"/>
    <w:rsid w:val="00E0374D"/>
    <w:rsid w:val="00E0484F"/>
    <w:rsid w:val="00E04BDC"/>
    <w:rsid w:val="00E062B5"/>
    <w:rsid w:val="00E0645C"/>
    <w:rsid w:val="00E06DB9"/>
    <w:rsid w:val="00E0734F"/>
    <w:rsid w:val="00E074C8"/>
    <w:rsid w:val="00E07656"/>
    <w:rsid w:val="00E127D9"/>
    <w:rsid w:val="00E136DE"/>
    <w:rsid w:val="00E155DE"/>
    <w:rsid w:val="00E17020"/>
    <w:rsid w:val="00E17D84"/>
    <w:rsid w:val="00E20F6D"/>
    <w:rsid w:val="00E210A2"/>
    <w:rsid w:val="00E21100"/>
    <w:rsid w:val="00E21C39"/>
    <w:rsid w:val="00E23318"/>
    <w:rsid w:val="00E2383B"/>
    <w:rsid w:val="00E240F9"/>
    <w:rsid w:val="00E24AD8"/>
    <w:rsid w:val="00E26F2C"/>
    <w:rsid w:val="00E27CA5"/>
    <w:rsid w:val="00E3020A"/>
    <w:rsid w:val="00E30D1E"/>
    <w:rsid w:val="00E33C74"/>
    <w:rsid w:val="00E34E2A"/>
    <w:rsid w:val="00E37258"/>
    <w:rsid w:val="00E37755"/>
    <w:rsid w:val="00E37EBD"/>
    <w:rsid w:val="00E40093"/>
    <w:rsid w:val="00E43E9B"/>
    <w:rsid w:val="00E44054"/>
    <w:rsid w:val="00E44BBE"/>
    <w:rsid w:val="00E46201"/>
    <w:rsid w:val="00E47C26"/>
    <w:rsid w:val="00E47DDB"/>
    <w:rsid w:val="00E504B3"/>
    <w:rsid w:val="00E50BDF"/>
    <w:rsid w:val="00E50F17"/>
    <w:rsid w:val="00E514BA"/>
    <w:rsid w:val="00E52BF1"/>
    <w:rsid w:val="00E536E2"/>
    <w:rsid w:val="00E5639C"/>
    <w:rsid w:val="00E5650B"/>
    <w:rsid w:val="00E569B5"/>
    <w:rsid w:val="00E57A36"/>
    <w:rsid w:val="00E6018A"/>
    <w:rsid w:val="00E60626"/>
    <w:rsid w:val="00E61255"/>
    <w:rsid w:val="00E63DED"/>
    <w:rsid w:val="00E648FB"/>
    <w:rsid w:val="00E655FE"/>
    <w:rsid w:val="00E668E5"/>
    <w:rsid w:val="00E66C0B"/>
    <w:rsid w:val="00E66EB6"/>
    <w:rsid w:val="00E67B7C"/>
    <w:rsid w:val="00E71827"/>
    <w:rsid w:val="00E73422"/>
    <w:rsid w:val="00E74A6D"/>
    <w:rsid w:val="00E75D40"/>
    <w:rsid w:val="00E77204"/>
    <w:rsid w:val="00E772F0"/>
    <w:rsid w:val="00E80FCC"/>
    <w:rsid w:val="00E816C2"/>
    <w:rsid w:val="00E81C20"/>
    <w:rsid w:val="00E8270F"/>
    <w:rsid w:val="00E82EEB"/>
    <w:rsid w:val="00E840BF"/>
    <w:rsid w:val="00E84B26"/>
    <w:rsid w:val="00E85B2A"/>
    <w:rsid w:val="00E861A6"/>
    <w:rsid w:val="00E86CFC"/>
    <w:rsid w:val="00E87484"/>
    <w:rsid w:val="00E91108"/>
    <w:rsid w:val="00E92468"/>
    <w:rsid w:val="00E92FC5"/>
    <w:rsid w:val="00E930C0"/>
    <w:rsid w:val="00E93997"/>
    <w:rsid w:val="00E93DCD"/>
    <w:rsid w:val="00E954C8"/>
    <w:rsid w:val="00E9704F"/>
    <w:rsid w:val="00EA1263"/>
    <w:rsid w:val="00EA2B21"/>
    <w:rsid w:val="00EA3094"/>
    <w:rsid w:val="00EA3E2C"/>
    <w:rsid w:val="00EA3FB1"/>
    <w:rsid w:val="00EA40F7"/>
    <w:rsid w:val="00EA68EE"/>
    <w:rsid w:val="00EA7717"/>
    <w:rsid w:val="00EB0A2A"/>
    <w:rsid w:val="00EB0A52"/>
    <w:rsid w:val="00EB0A54"/>
    <w:rsid w:val="00EB170F"/>
    <w:rsid w:val="00EB2807"/>
    <w:rsid w:val="00EB298C"/>
    <w:rsid w:val="00EB4170"/>
    <w:rsid w:val="00EB4AAF"/>
    <w:rsid w:val="00EB77F7"/>
    <w:rsid w:val="00EB7C2F"/>
    <w:rsid w:val="00EC23BE"/>
    <w:rsid w:val="00EC3A00"/>
    <w:rsid w:val="00EC5259"/>
    <w:rsid w:val="00EC565D"/>
    <w:rsid w:val="00EC5DE7"/>
    <w:rsid w:val="00EC6278"/>
    <w:rsid w:val="00EC78B4"/>
    <w:rsid w:val="00ED0EA4"/>
    <w:rsid w:val="00ED1359"/>
    <w:rsid w:val="00ED2068"/>
    <w:rsid w:val="00ED24B2"/>
    <w:rsid w:val="00ED32B2"/>
    <w:rsid w:val="00ED43A5"/>
    <w:rsid w:val="00ED51C2"/>
    <w:rsid w:val="00ED5A8C"/>
    <w:rsid w:val="00ED649E"/>
    <w:rsid w:val="00ED6553"/>
    <w:rsid w:val="00EE0230"/>
    <w:rsid w:val="00EE0FFC"/>
    <w:rsid w:val="00EE131A"/>
    <w:rsid w:val="00EE22A9"/>
    <w:rsid w:val="00EE418D"/>
    <w:rsid w:val="00EE455C"/>
    <w:rsid w:val="00EE48CB"/>
    <w:rsid w:val="00EE595C"/>
    <w:rsid w:val="00EE65ED"/>
    <w:rsid w:val="00EE7911"/>
    <w:rsid w:val="00EE79F5"/>
    <w:rsid w:val="00EF045D"/>
    <w:rsid w:val="00EF17DD"/>
    <w:rsid w:val="00EF4620"/>
    <w:rsid w:val="00EF6301"/>
    <w:rsid w:val="00EF64D2"/>
    <w:rsid w:val="00EF7255"/>
    <w:rsid w:val="00EF7C86"/>
    <w:rsid w:val="00F001FD"/>
    <w:rsid w:val="00F01856"/>
    <w:rsid w:val="00F0196D"/>
    <w:rsid w:val="00F01E17"/>
    <w:rsid w:val="00F02C0A"/>
    <w:rsid w:val="00F03405"/>
    <w:rsid w:val="00F0719B"/>
    <w:rsid w:val="00F0727B"/>
    <w:rsid w:val="00F10F33"/>
    <w:rsid w:val="00F13EA0"/>
    <w:rsid w:val="00F151CD"/>
    <w:rsid w:val="00F152E4"/>
    <w:rsid w:val="00F153AB"/>
    <w:rsid w:val="00F15E14"/>
    <w:rsid w:val="00F23405"/>
    <w:rsid w:val="00F249DC"/>
    <w:rsid w:val="00F2559A"/>
    <w:rsid w:val="00F30297"/>
    <w:rsid w:val="00F306D6"/>
    <w:rsid w:val="00F31D77"/>
    <w:rsid w:val="00F324FB"/>
    <w:rsid w:val="00F34C95"/>
    <w:rsid w:val="00F35B1B"/>
    <w:rsid w:val="00F35B42"/>
    <w:rsid w:val="00F404B8"/>
    <w:rsid w:val="00F404BD"/>
    <w:rsid w:val="00F4058C"/>
    <w:rsid w:val="00F40A7F"/>
    <w:rsid w:val="00F41B45"/>
    <w:rsid w:val="00F4212A"/>
    <w:rsid w:val="00F422BF"/>
    <w:rsid w:val="00F424E0"/>
    <w:rsid w:val="00F436A1"/>
    <w:rsid w:val="00F447B3"/>
    <w:rsid w:val="00F44CB0"/>
    <w:rsid w:val="00F45AA7"/>
    <w:rsid w:val="00F4633E"/>
    <w:rsid w:val="00F46FED"/>
    <w:rsid w:val="00F4770A"/>
    <w:rsid w:val="00F519CA"/>
    <w:rsid w:val="00F51AE9"/>
    <w:rsid w:val="00F52FE3"/>
    <w:rsid w:val="00F55029"/>
    <w:rsid w:val="00F56DD8"/>
    <w:rsid w:val="00F6006F"/>
    <w:rsid w:val="00F600BB"/>
    <w:rsid w:val="00F60B38"/>
    <w:rsid w:val="00F638B2"/>
    <w:rsid w:val="00F6392E"/>
    <w:rsid w:val="00F64AAE"/>
    <w:rsid w:val="00F66A27"/>
    <w:rsid w:val="00F672B2"/>
    <w:rsid w:val="00F70243"/>
    <w:rsid w:val="00F7163B"/>
    <w:rsid w:val="00F71E84"/>
    <w:rsid w:val="00F725E2"/>
    <w:rsid w:val="00F728C1"/>
    <w:rsid w:val="00F73B3D"/>
    <w:rsid w:val="00F7414E"/>
    <w:rsid w:val="00F74C0E"/>
    <w:rsid w:val="00F75A63"/>
    <w:rsid w:val="00F75F75"/>
    <w:rsid w:val="00F80C43"/>
    <w:rsid w:val="00F81D9F"/>
    <w:rsid w:val="00F838C6"/>
    <w:rsid w:val="00F838F6"/>
    <w:rsid w:val="00F83DE4"/>
    <w:rsid w:val="00F84156"/>
    <w:rsid w:val="00F848FA"/>
    <w:rsid w:val="00F85A91"/>
    <w:rsid w:val="00F90BB3"/>
    <w:rsid w:val="00F91B48"/>
    <w:rsid w:val="00F92154"/>
    <w:rsid w:val="00F92B54"/>
    <w:rsid w:val="00F93D68"/>
    <w:rsid w:val="00F95545"/>
    <w:rsid w:val="00F95618"/>
    <w:rsid w:val="00F96C8D"/>
    <w:rsid w:val="00F96DCE"/>
    <w:rsid w:val="00FA0CB5"/>
    <w:rsid w:val="00FA288E"/>
    <w:rsid w:val="00FA35F6"/>
    <w:rsid w:val="00FA54B8"/>
    <w:rsid w:val="00FA5D47"/>
    <w:rsid w:val="00FA6C82"/>
    <w:rsid w:val="00FB081A"/>
    <w:rsid w:val="00FB4520"/>
    <w:rsid w:val="00FB5D35"/>
    <w:rsid w:val="00FB5FDE"/>
    <w:rsid w:val="00FB7521"/>
    <w:rsid w:val="00FB7D89"/>
    <w:rsid w:val="00FC0702"/>
    <w:rsid w:val="00FC2438"/>
    <w:rsid w:val="00FC2C8A"/>
    <w:rsid w:val="00FC42D6"/>
    <w:rsid w:val="00FC561B"/>
    <w:rsid w:val="00FC567A"/>
    <w:rsid w:val="00FC58DD"/>
    <w:rsid w:val="00FC7410"/>
    <w:rsid w:val="00FC78F4"/>
    <w:rsid w:val="00FC7B0D"/>
    <w:rsid w:val="00FD054F"/>
    <w:rsid w:val="00FD1040"/>
    <w:rsid w:val="00FD1B77"/>
    <w:rsid w:val="00FD20D1"/>
    <w:rsid w:val="00FD262E"/>
    <w:rsid w:val="00FD356A"/>
    <w:rsid w:val="00FD3CC6"/>
    <w:rsid w:val="00FD414D"/>
    <w:rsid w:val="00FD4311"/>
    <w:rsid w:val="00FD4B08"/>
    <w:rsid w:val="00FD5311"/>
    <w:rsid w:val="00FD6678"/>
    <w:rsid w:val="00FD6F3F"/>
    <w:rsid w:val="00FE06C8"/>
    <w:rsid w:val="00FE0A1B"/>
    <w:rsid w:val="00FE1031"/>
    <w:rsid w:val="00FE1735"/>
    <w:rsid w:val="00FE2553"/>
    <w:rsid w:val="00FE2947"/>
    <w:rsid w:val="00FE3B26"/>
    <w:rsid w:val="00FE4C3C"/>
    <w:rsid w:val="00FE5192"/>
    <w:rsid w:val="00FE6ED5"/>
    <w:rsid w:val="00FE7CCB"/>
    <w:rsid w:val="00FF0334"/>
    <w:rsid w:val="00FF08D7"/>
    <w:rsid w:val="00FF1C14"/>
    <w:rsid w:val="00FF2086"/>
    <w:rsid w:val="00FF21AC"/>
    <w:rsid w:val="00FF2771"/>
    <w:rsid w:val="00FF3E8A"/>
    <w:rsid w:val="00FF40A1"/>
    <w:rsid w:val="00FF5D51"/>
    <w:rsid w:val="00FF663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opacity="0"/>
      <v:stroke on="f"/>
    </o:shapedefaults>
    <o:shapelayout v:ext="edit">
      <o:idmap v:ext="edit" data="2"/>
    </o:shapelayout>
  </w:shapeDefaults>
  <w:decimalSymbol w:val=","/>
  <w:listSeparator w:val=";"/>
  <w14:docId w14:val="1BB6E654"/>
  <w15:docId w15:val="{A74204FD-979C-496E-BAFA-77D4FE28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029FE"/>
    <w:rPr>
      <w:rFonts w:ascii="Arial" w:hAnsi="Arial"/>
      <w:sz w:val="22"/>
      <w:szCs w:val="24"/>
    </w:rPr>
  </w:style>
  <w:style w:type="paragraph" w:styleId="Naslov4">
    <w:name w:val="heading 4"/>
    <w:basedOn w:val="Navaden"/>
    <w:next w:val="Navaden"/>
    <w:link w:val="Naslov4Znak"/>
    <w:uiPriority w:val="9"/>
    <w:semiHidden/>
    <w:unhideWhenUsed/>
    <w:qFormat/>
    <w:rsid w:val="00C8283B"/>
    <w:pPr>
      <w:keepNext/>
      <w:spacing w:before="240" w:after="60"/>
      <w:outlineLvl w:val="3"/>
    </w:pPr>
    <w:rPr>
      <w:rFonts w:ascii="Calibri" w:hAnsi="Calibr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EC3A00"/>
    <w:pPr>
      <w:tabs>
        <w:tab w:val="center" w:pos="4536"/>
        <w:tab w:val="right" w:pos="9072"/>
      </w:tabs>
    </w:pPr>
  </w:style>
  <w:style w:type="paragraph" w:styleId="Noga">
    <w:name w:val="footer"/>
    <w:basedOn w:val="Navaden"/>
    <w:link w:val="NogaZnak"/>
    <w:uiPriority w:val="99"/>
    <w:rsid w:val="00EC3A00"/>
    <w:pPr>
      <w:tabs>
        <w:tab w:val="center" w:pos="4536"/>
        <w:tab w:val="right" w:pos="9072"/>
      </w:tabs>
    </w:pPr>
  </w:style>
  <w:style w:type="character" w:styleId="tevilkastrani">
    <w:name w:val="page number"/>
    <w:basedOn w:val="Privzetapisavaodstavka"/>
    <w:rsid w:val="00517BA8"/>
  </w:style>
  <w:style w:type="paragraph" w:styleId="Besedilooblaka">
    <w:name w:val="Balloon Text"/>
    <w:basedOn w:val="Navaden"/>
    <w:semiHidden/>
    <w:rsid w:val="007F4D20"/>
    <w:rPr>
      <w:rFonts w:ascii="Tahoma" w:hAnsi="Tahoma" w:cs="Tahoma"/>
      <w:sz w:val="16"/>
      <w:szCs w:val="16"/>
    </w:rPr>
  </w:style>
  <w:style w:type="character" w:styleId="Hiperpovezava">
    <w:name w:val="Hyperlink"/>
    <w:basedOn w:val="Privzetapisavaodstavka"/>
    <w:uiPriority w:val="99"/>
    <w:unhideWhenUsed/>
    <w:rsid w:val="00362008"/>
    <w:rPr>
      <w:color w:val="0000FF" w:themeColor="hyperlink"/>
      <w:u w:val="single"/>
    </w:rPr>
  </w:style>
  <w:style w:type="character" w:styleId="Nerazreenaomemba">
    <w:name w:val="Unresolved Mention"/>
    <w:basedOn w:val="Privzetapisavaodstavka"/>
    <w:uiPriority w:val="99"/>
    <w:semiHidden/>
    <w:unhideWhenUsed/>
    <w:rsid w:val="00362008"/>
    <w:rPr>
      <w:color w:val="605E5C"/>
      <w:shd w:val="clear" w:color="auto" w:fill="E1DFDD"/>
    </w:rPr>
  </w:style>
  <w:style w:type="table" w:styleId="Tabelamrea">
    <w:name w:val="Table Grid"/>
    <w:basedOn w:val="Navadnatabela"/>
    <w:uiPriority w:val="59"/>
    <w:rsid w:val="000224A4"/>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avaZnak">
    <w:name w:val="Glava Znak"/>
    <w:link w:val="Glava"/>
    <w:uiPriority w:val="99"/>
    <w:locked/>
    <w:rsid w:val="0024496D"/>
    <w:rPr>
      <w:rFonts w:ascii="Arial" w:hAnsi="Arial"/>
      <w:sz w:val="22"/>
      <w:szCs w:val="24"/>
    </w:rPr>
  </w:style>
  <w:style w:type="paragraph" w:styleId="Telobesedila-zamik">
    <w:name w:val="Body Text Indent"/>
    <w:basedOn w:val="Navaden"/>
    <w:link w:val="Telobesedila-zamikZnak"/>
    <w:rsid w:val="0024496D"/>
    <w:pPr>
      <w:ind w:left="360"/>
    </w:pPr>
    <w:rPr>
      <w:rFonts w:ascii="Times New Roman" w:hAnsi="Times New Roman"/>
      <w:sz w:val="24"/>
      <w:szCs w:val="20"/>
    </w:rPr>
  </w:style>
  <w:style w:type="character" w:customStyle="1" w:styleId="Telobesedila-zamikZnak">
    <w:name w:val="Telo besedila - zamik Znak"/>
    <w:basedOn w:val="Privzetapisavaodstavka"/>
    <w:link w:val="Telobesedila-zamik"/>
    <w:rsid w:val="0024496D"/>
    <w:rPr>
      <w:sz w:val="24"/>
    </w:rPr>
  </w:style>
  <w:style w:type="paragraph" w:styleId="Navadensplet">
    <w:name w:val="Normal (Web)"/>
    <w:basedOn w:val="Navaden"/>
    <w:uiPriority w:val="99"/>
    <w:rsid w:val="0024496D"/>
    <w:pPr>
      <w:spacing w:before="100" w:beforeAutospacing="1" w:after="100" w:afterAutospacing="1"/>
    </w:pPr>
    <w:rPr>
      <w:rFonts w:ascii="Times New Roman" w:hAnsi="Times New Roman"/>
      <w:sz w:val="24"/>
    </w:rPr>
  </w:style>
  <w:style w:type="paragraph" w:styleId="Odstavekseznama">
    <w:name w:val="List Paragraph"/>
    <w:basedOn w:val="Navaden"/>
    <w:link w:val="OdstavekseznamaZnak"/>
    <w:uiPriority w:val="34"/>
    <w:qFormat/>
    <w:rsid w:val="0024496D"/>
    <w:pPr>
      <w:ind w:left="720"/>
      <w:contextualSpacing/>
    </w:pPr>
    <w:rPr>
      <w:rFonts w:ascii="Times New Roman" w:hAnsi="Times New Roman"/>
      <w:sz w:val="24"/>
    </w:rPr>
  </w:style>
  <w:style w:type="character" w:customStyle="1" w:styleId="OdstavekseznamaZnak">
    <w:name w:val="Odstavek seznama Znak"/>
    <w:link w:val="Odstavekseznama"/>
    <w:uiPriority w:val="99"/>
    <w:locked/>
    <w:rsid w:val="0024496D"/>
    <w:rPr>
      <w:sz w:val="24"/>
      <w:szCs w:val="24"/>
    </w:rPr>
  </w:style>
  <w:style w:type="character" w:customStyle="1" w:styleId="NogaZnak">
    <w:name w:val="Noga Znak"/>
    <w:link w:val="Noga"/>
    <w:uiPriority w:val="99"/>
    <w:rsid w:val="0024496D"/>
    <w:rPr>
      <w:rFonts w:ascii="Arial" w:hAnsi="Arial"/>
      <w:sz w:val="22"/>
      <w:szCs w:val="24"/>
    </w:rPr>
  </w:style>
  <w:style w:type="paragraph" w:styleId="Telobesedila">
    <w:name w:val="Body Text"/>
    <w:basedOn w:val="Navaden"/>
    <w:link w:val="TelobesedilaZnak"/>
    <w:uiPriority w:val="99"/>
    <w:unhideWhenUsed/>
    <w:rsid w:val="0024496D"/>
    <w:pPr>
      <w:spacing w:after="120"/>
    </w:pPr>
    <w:rPr>
      <w:szCs w:val="20"/>
      <w:lang w:eastAsia="en-US"/>
    </w:rPr>
  </w:style>
  <w:style w:type="character" w:customStyle="1" w:styleId="TelobesedilaZnak">
    <w:name w:val="Telo besedila Znak"/>
    <w:basedOn w:val="Privzetapisavaodstavka"/>
    <w:link w:val="Telobesedila"/>
    <w:uiPriority w:val="99"/>
    <w:rsid w:val="0024496D"/>
    <w:rPr>
      <w:rFonts w:ascii="Arial" w:hAnsi="Arial"/>
      <w:sz w:val="22"/>
      <w:lang w:eastAsia="en-US"/>
    </w:rPr>
  </w:style>
  <w:style w:type="paragraph" w:styleId="Telobesedila2">
    <w:name w:val="Body Text 2"/>
    <w:basedOn w:val="Navaden"/>
    <w:link w:val="Telobesedila2Znak"/>
    <w:unhideWhenUsed/>
    <w:rsid w:val="0024496D"/>
    <w:pPr>
      <w:spacing w:after="120" w:line="480" w:lineRule="auto"/>
    </w:pPr>
    <w:rPr>
      <w:rFonts w:ascii="Times New Roman" w:hAnsi="Times New Roman"/>
      <w:sz w:val="24"/>
    </w:rPr>
  </w:style>
  <w:style w:type="character" w:customStyle="1" w:styleId="Telobesedila2Znak">
    <w:name w:val="Telo besedila 2 Znak"/>
    <w:basedOn w:val="Privzetapisavaodstavka"/>
    <w:link w:val="Telobesedila2"/>
    <w:rsid w:val="0024496D"/>
    <w:rPr>
      <w:sz w:val="24"/>
      <w:szCs w:val="24"/>
    </w:rPr>
  </w:style>
  <w:style w:type="paragraph" w:styleId="Brezrazmikov">
    <w:name w:val="No Spacing"/>
    <w:uiPriority w:val="1"/>
    <w:qFormat/>
    <w:rsid w:val="0024496D"/>
    <w:rPr>
      <w:rFonts w:asciiTheme="minorHAnsi" w:eastAsiaTheme="minorHAnsi" w:hAnsiTheme="minorHAnsi" w:cstheme="minorBidi"/>
      <w:sz w:val="22"/>
      <w:szCs w:val="22"/>
      <w:lang w:eastAsia="en-US"/>
    </w:rPr>
  </w:style>
  <w:style w:type="paragraph" w:customStyle="1" w:styleId="Golobesedilo1">
    <w:name w:val="Golo besedilo1"/>
    <w:basedOn w:val="Navaden"/>
    <w:rsid w:val="0024496D"/>
    <w:pPr>
      <w:suppressAutoHyphens/>
    </w:pPr>
    <w:rPr>
      <w:rFonts w:ascii="Courier New" w:hAnsi="Courier New" w:cs="Courier New"/>
      <w:sz w:val="20"/>
      <w:szCs w:val="20"/>
      <w:lang w:eastAsia="ar-SA"/>
    </w:rPr>
  </w:style>
  <w:style w:type="character" w:styleId="SledenaHiperpovezava">
    <w:name w:val="FollowedHyperlink"/>
    <w:basedOn w:val="Privzetapisavaodstavka"/>
    <w:semiHidden/>
    <w:unhideWhenUsed/>
    <w:rsid w:val="00B43549"/>
    <w:rPr>
      <w:color w:val="800080" w:themeColor="followedHyperlink"/>
      <w:u w:val="single"/>
    </w:rPr>
  </w:style>
  <w:style w:type="character" w:customStyle="1" w:styleId="Naslov4Znak">
    <w:name w:val="Naslov 4 Znak"/>
    <w:basedOn w:val="Privzetapisavaodstavka"/>
    <w:link w:val="Naslov4"/>
    <w:uiPriority w:val="9"/>
    <w:semiHidden/>
    <w:rsid w:val="00C8283B"/>
    <w:rPr>
      <w:rFonts w:ascii="Calibri" w:hAnsi="Calibri"/>
      <w:b/>
      <w:bCs/>
      <w:sz w:val="28"/>
      <w:szCs w:val="28"/>
    </w:rPr>
  </w:style>
  <w:style w:type="paragraph" w:styleId="Revizija">
    <w:name w:val="Revision"/>
    <w:hidden/>
    <w:uiPriority w:val="99"/>
    <w:semiHidden/>
    <w:rsid w:val="00434222"/>
    <w:rPr>
      <w:rFonts w:ascii="Arial" w:hAnsi="Arial"/>
      <w:sz w:val="22"/>
      <w:szCs w:val="24"/>
    </w:rPr>
  </w:style>
  <w:style w:type="character" w:styleId="Pripombasklic">
    <w:name w:val="annotation reference"/>
    <w:basedOn w:val="Privzetapisavaodstavka"/>
    <w:semiHidden/>
    <w:unhideWhenUsed/>
    <w:rsid w:val="00630192"/>
    <w:rPr>
      <w:sz w:val="16"/>
      <w:szCs w:val="16"/>
    </w:rPr>
  </w:style>
  <w:style w:type="paragraph" w:styleId="Pripombabesedilo">
    <w:name w:val="annotation text"/>
    <w:basedOn w:val="Navaden"/>
    <w:link w:val="PripombabesediloZnak"/>
    <w:unhideWhenUsed/>
    <w:rsid w:val="00630192"/>
    <w:rPr>
      <w:sz w:val="20"/>
      <w:szCs w:val="20"/>
    </w:rPr>
  </w:style>
  <w:style w:type="character" w:customStyle="1" w:styleId="PripombabesediloZnak">
    <w:name w:val="Pripomba – besedilo Znak"/>
    <w:basedOn w:val="Privzetapisavaodstavka"/>
    <w:link w:val="Pripombabesedilo"/>
    <w:rsid w:val="00630192"/>
    <w:rPr>
      <w:rFonts w:ascii="Arial" w:hAnsi="Arial"/>
    </w:rPr>
  </w:style>
  <w:style w:type="paragraph" w:styleId="Zadevapripombe">
    <w:name w:val="annotation subject"/>
    <w:basedOn w:val="Pripombabesedilo"/>
    <w:next w:val="Pripombabesedilo"/>
    <w:link w:val="ZadevapripombeZnak"/>
    <w:semiHidden/>
    <w:unhideWhenUsed/>
    <w:rsid w:val="00630192"/>
    <w:rPr>
      <w:b/>
      <w:bCs/>
    </w:rPr>
  </w:style>
  <w:style w:type="character" w:customStyle="1" w:styleId="ZadevapripombeZnak">
    <w:name w:val="Zadeva pripombe Znak"/>
    <w:basedOn w:val="PripombabesediloZnak"/>
    <w:link w:val="Zadevapripombe"/>
    <w:semiHidden/>
    <w:rsid w:val="0063019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2949">
      <w:bodyDiv w:val="1"/>
      <w:marLeft w:val="0"/>
      <w:marRight w:val="0"/>
      <w:marTop w:val="0"/>
      <w:marBottom w:val="0"/>
      <w:divBdr>
        <w:top w:val="none" w:sz="0" w:space="0" w:color="auto"/>
        <w:left w:val="none" w:sz="0" w:space="0" w:color="auto"/>
        <w:bottom w:val="none" w:sz="0" w:space="0" w:color="auto"/>
        <w:right w:val="none" w:sz="0" w:space="0" w:color="auto"/>
      </w:divBdr>
    </w:div>
    <w:div w:id="45449178">
      <w:bodyDiv w:val="1"/>
      <w:marLeft w:val="0"/>
      <w:marRight w:val="0"/>
      <w:marTop w:val="0"/>
      <w:marBottom w:val="0"/>
      <w:divBdr>
        <w:top w:val="none" w:sz="0" w:space="0" w:color="auto"/>
        <w:left w:val="none" w:sz="0" w:space="0" w:color="auto"/>
        <w:bottom w:val="none" w:sz="0" w:space="0" w:color="auto"/>
        <w:right w:val="none" w:sz="0" w:space="0" w:color="auto"/>
      </w:divBdr>
    </w:div>
    <w:div w:id="122816649">
      <w:bodyDiv w:val="1"/>
      <w:marLeft w:val="0"/>
      <w:marRight w:val="0"/>
      <w:marTop w:val="0"/>
      <w:marBottom w:val="0"/>
      <w:divBdr>
        <w:top w:val="none" w:sz="0" w:space="0" w:color="auto"/>
        <w:left w:val="none" w:sz="0" w:space="0" w:color="auto"/>
        <w:bottom w:val="none" w:sz="0" w:space="0" w:color="auto"/>
        <w:right w:val="none" w:sz="0" w:space="0" w:color="auto"/>
      </w:divBdr>
    </w:div>
    <w:div w:id="131026695">
      <w:bodyDiv w:val="1"/>
      <w:marLeft w:val="0"/>
      <w:marRight w:val="0"/>
      <w:marTop w:val="0"/>
      <w:marBottom w:val="0"/>
      <w:divBdr>
        <w:top w:val="none" w:sz="0" w:space="0" w:color="auto"/>
        <w:left w:val="none" w:sz="0" w:space="0" w:color="auto"/>
        <w:bottom w:val="none" w:sz="0" w:space="0" w:color="auto"/>
        <w:right w:val="none" w:sz="0" w:space="0" w:color="auto"/>
      </w:divBdr>
    </w:div>
    <w:div w:id="162550661">
      <w:bodyDiv w:val="1"/>
      <w:marLeft w:val="0"/>
      <w:marRight w:val="0"/>
      <w:marTop w:val="0"/>
      <w:marBottom w:val="0"/>
      <w:divBdr>
        <w:top w:val="none" w:sz="0" w:space="0" w:color="auto"/>
        <w:left w:val="none" w:sz="0" w:space="0" w:color="auto"/>
        <w:bottom w:val="none" w:sz="0" w:space="0" w:color="auto"/>
        <w:right w:val="none" w:sz="0" w:space="0" w:color="auto"/>
      </w:divBdr>
    </w:div>
    <w:div w:id="192427631">
      <w:bodyDiv w:val="1"/>
      <w:marLeft w:val="0"/>
      <w:marRight w:val="0"/>
      <w:marTop w:val="0"/>
      <w:marBottom w:val="0"/>
      <w:divBdr>
        <w:top w:val="none" w:sz="0" w:space="0" w:color="auto"/>
        <w:left w:val="none" w:sz="0" w:space="0" w:color="auto"/>
        <w:bottom w:val="none" w:sz="0" w:space="0" w:color="auto"/>
        <w:right w:val="none" w:sz="0" w:space="0" w:color="auto"/>
      </w:divBdr>
    </w:div>
    <w:div w:id="250624755">
      <w:bodyDiv w:val="1"/>
      <w:marLeft w:val="0"/>
      <w:marRight w:val="0"/>
      <w:marTop w:val="0"/>
      <w:marBottom w:val="0"/>
      <w:divBdr>
        <w:top w:val="none" w:sz="0" w:space="0" w:color="auto"/>
        <w:left w:val="none" w:sz="0" w:space="0" w:color="auto"/>
        <w:bottom w:val="none" w:sz="0" w:space="0" w:color="auto"/>
        <w:right w:val="none" w:sz="0" w:space="0" w:color="auto"/>
      </w:divBdr>
    </w:div>
    <w:div w:id="294681600">
      <w:bodyDiv w:val="1"/>
      <w:marLeft w:val="0"/>
      <w:marRight w:val="0"/>
      <w:marTop w:val="0"/>
      <w:marBottom w:val="0"/>
      <w:divBdr>
        <w:top w:val="none" w:sz="0" w:space="0" w:color="auto"/>
        <w:left w:val="none" w:sz="0" w:space="0" w:color="auto"/>
        <w:bottom w:val="none" w:sz="0" w:space="0" w:color="auto"/>
        <w:right w:val="none" w:sz="0" w:space="0" w:color="auto"/>
      </w:divBdr>
    </w:div>
    <w:div w:id="343478829">
      <w:bodyDiv w:val="1"/>
      <w:marLeft w:val="0"/>
      <w:marRight w:val="0"/>
      <w:marTop w:val="0"/>
      <w:marBottom w:val="0"/>
      <w:divBdr>
        <w:top w:val="none" w:sz="0" w:space="0" w:color="auto"/>
        <w:left w:val="none" w:sz="0" w:space="0" w:color="auto"/>
        <w:bottom w:val="none" w:sz="0" w:space="0" w:color="auto"/>
        <w:right w:val="none" w:sz="0" w:space="0" w:color="auto"/>
      </w:divBdr>
    </w:div>
    <w:div w:id="351223273">
      <w:bodyDiv w:val="1"/>
      <w:marLeft w:val="0"/>
      <w:marRight w:val="0"/>
      <w:marTop w:val="0"/>
      <w:marBottom w:val="0"/>
      <w:divBdr>
        <w:top w:val="none" w:sz="0" w:space="0" w:color="auto"/>
        <w:left w:val="none" w:sz="0" w:space="0" w:color="auto"/>
        <w:bottom w:val="none" w:sz="0" w:space="0" w:color="auto"/>
        <w:right w:val="none" w:sz="0" w:space="0" w:color="auto"/>
      </w:divBdr>
    </w:div>
    <w:div w:id="493570459">
      <w:bodyDiv w:val="1"/>
      <w:marLeft w:val="0"/>
      <w:marRight w:val="0"/>
      <w:marTop w:val="0"/>
      <w:marBottom w:val="0"/>
      <w:divBdr>
        <w:top w:val="none" w:sz="0" w:space="0" w:color="auto"/>
        <w:left w:val="none" w:sz="0" w:space="0" w:color="auto"/>
        <w:bottom w:val="none" w:sz="0" w:space="0" w:color="auto"/>
        <w:right w:val="none" w:sz="0" w:space="0" w:color="auto"/>
      </w:divBdr>
    </w:div>
    <w:div w:id="505291714">
      <w:bodyDiv w:val="1"/>
      <w:marLeft w:val="0"/>
      <w:marRight w:val="0"/>
      <w:marTop w:val="0"/>
      <w:marBottom w:val="0"/>
      <w:divBdr>
        <w:top w:val="none" w:sz="0" w:space="0" w:color="auto"/>
        <w:left w:val="none" w:sz="0" w:space="0" w:color="auto"/>
        <w:bottom w:val="none" w:sz="0" w:space="0" w:color="auto"/>
        <w:right w:val="none" w:sz="0" w:space="0" w:color="auto"/>
      </w:divBdr>
    </w:div>
    <w:div w:id="516701134">
      <w:bodyDiv w:val="1"/>
      <w:marLeft w:val="0"/>
      <w:marRight w:val="0"/>
      <w:marTop w:val="0"/>
      <w:marBottom w:val="0"/>
      <w:divBdr>
        <w:top w:val="none" w:sz="0" w:space="0" w:color="auto"/>
        <w:left w:val="none" w:sz="0" w:space="0" w:color="auto"/>
        <w:bottom w:val="none" w:sz="0" w:space="0" w:color="auto"/>
        <w:right w:val="none" w:sz="0" w:space="0" w:color="auto"/>
      </w:divBdr>
    </w:div>
    <w:div w:id="553388510">
      <w:bodyDiv w:val="1"/>
      <w:marLeft w:val="0"/>
      <w:marRight w:val="0"/>
      <w:marTop w:val="0"/>
      <w:marBottom w:val="0"/>
      <w:divBdr>
        <w:top w:val="none" w:sz="0" w:space="0" w:color="auto"/>
        <w:left w:val="none" w:sz="0" w:space="0" w:color="auto"/>
        <w:bottom w:val="none" w:sz="0" w:space="0" w:color="auto"/>
        <w:right w:val="none" w:sz="0" w:space="0" w:color="auto"/>
      </w:divBdr>
    </w:div>
    <w:div w:id="631447025">
      <w:bodyDiv w:val="1"/>
      <w:marLeft w:val="0"/>
      <w:marRight w:val="0"/>
      <w:marTop w:val="0"/>
      <w:marBottom w:val="0"/>
      <w:divBdr>
        <w:top w:val="none" w:sz="0" w:space="0" w:color="auto"/>
        <w:left w:val="none" w:sz="0" w:space="0" w:color="auto"/>
        <w:bottom w:val="none" w:sz="0" w:space="0" w:color="auto"/>
        <w:right w:val="none" w:sz="0" w:space="0" w:color="auto"/>
      </w:divBdr>
    </w:div>
    <w:div w:id="685059354">
      <w:bodyDiv w:val="1"/>
      <w:marLeft w:val="0"/>
      <w:marRight w:val="0"/>
      <w:marTop w:val="0"/>
      <w:marBottom w:val="0"/>
      <w:divBdr>
        <w:top w:val="none" w:sz="0" w:space="0" w:color="auto"/>
        <w:left w:val="none" w:sz="0" w:space="0" w:color="auto"/>
        <w:bottom w:val="none" w:sz="0" w:space="0" w:color="auto"/>
        <w:right w:val="none" w:sz="0" w:space="0" w:color="auto"/>
      </w:divBdr>
    </w:div>
    <w:div w:id="712584900">
      <w:bodyDiv w:val="1"/>
      <w:marLeft w:val="0"/>
      <w:marRight w:val="0"/>
      <w:marTop w:val="0"/>
      <w:marBottom w:val="0"/>
      <w:divBdr>
        <w:top w:val="none" w:sz="0" w:space="0" w:color="auto"/>
        <w:left w:val="none" w:sz="0" w:space="0" w:color="auto"/>
        <w:bottom w:val="none" w:sz="0" w:space="0" w:color="auto"/>
        <w:right w:val="none" w:sz="0" w:space="0" w:color="auto"/>
      </w:divBdr>
    </w:div>
    <w:div w:id="780564173">
      <w:bodyDiv w:val="1"/>
      <w:marLeft w:val="0"/>
      <w:marRight w:val="0"/>
      <w:marTop w:val="0"/>
      <w:marBottom w:val="0"/>
      <w:divBdr>
        <w:top w:val="none" w:sz="0" w:space="0" w:color="auto"/>
        <w:left w:val="none" w:sz="0" w:space="0" w:color="auto"/>
        <w:bottom w:val="none" w:sz="0" w:space="0" w:color="auto"/>
        <w:right w:val="none" w:sz="0" w:space="0" w:color="auto"/>
      </w:divBdr>
    </w:div>
    <w:div w:id="787970445">
      <w:bodyDiv w:val="1"/>
      <w:marLeft w:val="0"/>
      <w:marRight w:val="0"/>
      <w:marTop w:val="0"/>
      <w:marBottom w:val="0"/>
      <w:divBdr>
        <w:top w:val="none" w:sz="0" w:space="0" w:color="auto"/>
        <w:left w:val="none" w:sz="0" w:space="0" w:color="auto"/>
        <w:bottom w:val="none" w:sz="0" w:space="0" w:color="auto"/>
        <w:right w:val="none" w:sz="0" w:space="0" w:color="auto"/>
      </w:divBdr>
    </w:div>
    <w:div w:id="828519028">
      <w:bodyDiv w:val="1"/>
      <w:marLeft w:val="0"/>
      <w:marRight w:val="0"/>
      <w:marTop w:val="0"/>
      <w:marBottom w:val="0"/>
      <w:divBdr>
        <w:top w:val="none" w:sz="0" w:space="0" w:color="auto"/>
        <w:left w:val="none" w:sz="0" w:space="0" w:color="auto"/>
        <w:bottom w:val="none" w:sz="0" w:space="0" w:color="auto"/>
        <w:right w:val="none" w:sz="0" w:space="0" w:color="auto"/>
      </w:divBdr>
    </w:div>
    <w:div w:id="926959458">
      <w:bodyDiv w:val="1"/>
      <w:marLeft w:val="0"/>
      <w:marRight w:val="0"/>
      <w:marTop w:val="0"/>
      <w:marBottom w:val="0"/>
      <w:divBdr>
        <w:top w:val="none" w:sz="0" w:space="0" w:color="auto"/>
        <w:left w:val="none" w:sz="0" w:space="0" w:color="auto"/>
        <w:bottom w:val="none" w:sz="0" w:space="0" w:color="auto"/>
        <w:right w:val="none" w:sz="0" w:space="0" w:color="auto"/>
      </w:divBdr>
    </w:div>
    <w:div w:id="957490220">
      <w:bodyDiv w:val="1"/>
      <w:marLeft w:val="0"/>
      <w:marRight w:val="0"/>
      <w:marTop w:val="0"/>
      <w:marBottom w:val="0"/>
      <w:divBdr>
        <w:top w:val="none" w:sz="0" w:space="0" w:color="auto"/>
        <w:left w:val="none" w:sz="0" w:space="0" w:color="auto"/>
        <w:bottom w:val="none" w:sz="0" w:space="0" w:color="auto"/>
        <w:right w:val="none" w:sz="0" w:space="0" w:color="auto"/>
      </w:divBdr>
    </w:div>
    <w:div w:id="976685670">
      <w:bodyDiv w:val="1"/>
      <w:marLeft w:val="0"/>
      <w:marRight w:val="0"/>
      <w:marTop w:val="0"/>
      <w:marBottom w:val="0"/>
      <w:divBdr>
        <w:top w:val="none" w:sz="0" w:space="0" w:color="auto"/>
        <w:left w:val="none" w:sz="0" w:space="0" w:color="auto"/>
        <w:bottom w:val="none" w:sz="0" w:space="0" w:color="auto"/>
        <w:right w:val="none" w:sz="0" w:space="0" w:color="auto"/>
      </w:divBdr>
    </w:div>
    <w:div w:id="1011489662">
      <w:bodyDiv w:val="1"/>
      <w:marLeft w:val="0"/>
      <w:marRight w:val="0"/>
      <w:marTop w:val="0"/>
      <w:marBottom w:val="0"/>
      <w:divBdr>
        <w:top w:val="none" w:sz="0" w:space="0" w:color="auto"/>
        <w:left w:val="none" w:sz="0" w:space="0" w:color="auto"/>
        <w:bottom w:val="none" w:sz="0" w:space="0" w:color="auto"/>
        <w:right w:val="none" w:sz="0" w:space="0" w:color="auto"/>
      </w:divBdr>
    </w:div>
    <w:div w:id="1054112730">
      <w:bodyDiv w:val="1"/>
      <w:marLeft w:val="0"/>
      <w:marRight w:val="0"/>
      <w:marTop w:val="0"/>
      <w:marBottom w:val="0"/>
      <w:divBdr>
        <w:top w:val="none" w:sz="0" w:space="0" w:color="auto"/>
        <w:left w:val="none" w:sz="0" w:space="0" w:color="auto"/>
        <w:bottom w:val="none" w:sz="0" w:space="0" w:color="auto"/>
        <w:right w:val="none" w:sz="0" w:space="0" w:color="auto"/>
      </w:divBdr>
    </w:div>
    <w:div w:id="1064835317">
      <w:bodyDiv w:val="1"/>
      <w:marLeft w:val="0"/>
      <w:marRight w:val="0"/>
      <w:marTop w:val="0"/>
      <w:marBottom w:val="0"/>
      <w:divBdr>
        <w:top w:val="none" w:sz="0" w:space="0" w:color="auto"/>
        <w:left w:val="none" w:sz="0" w:space="0" w:color="auto"/>
        <w:bottom w:val="none" w:sz="0" w:space="0" w:color="auto"/>
        <w:right w:val="none" w:sz="0" w:space="0" w:color="auto"/>
      </w:divBdr>
    </w:div>
    <w:div w:id="1075711731">
      <w:bodyDiv w:val="1"/>
      <w:marLeft w:val="0"/>
      <w:marRight w:val="0"/>
      <w:marTop w:val="0"/>
      <w:marBottom w:val="0"/>
      <w:divBdr>
        <w:top w:val="none" w:sz="0" w:space="0" w:color="auto"/>
        <w:left w:val="none" w:sz="0" w:space="0" w:color="auto"/>
        <w:bottom w:val="none" w:sz="0" w:space="0" w:color="auto"/>
        <w:right w:val="none" w:sz="0" w:space="0" w:color="auto"/>
      </w:divBdr>
    </w:div>
    <w:div w:id="1090010170">
      <w:bodyDiv w:val="1"/>
      <w:marLeft w:val="0"/>
      <w:marRight w:val="0"/>
      <w:marTop w:val="0"/>
      <w:marBottom w:val="0"/>
      <w:divBdr>
        <w:top w:val="none" w:sz="0" w:space="0" w:color="auto"/>
        <w:left w:val="none" w:sz="0" w:space="0" w:color="auto"/>
        <w:bottom w:val="none" w:sz="0" w:space="0" w:color="auto"/>
        <w:right w:val="none" w:sz="0" w:space="0" w:color="auto"/>
      </w:divBdr>
    </w:div>
    <w:div w:id="1126697291">
      <w:bodyDiv w:val="1"/>
      <w:marLeft w:val="0"/>
      <w:marRight w:val="0"/>
      <w:marTop w:val="0"/>
      <w:marBottom w:val="0"/>
      <w:divBdr>
        <w:top w:val="none" w:sz="0" w:space="0" w:color="auto"/>
        <w:left w:val="none" w:sz="0" w:space="0" w:color="auto"/>
        <w:bottom w:val="none" w:sz="0" w:space="0" w:color="auto"/>
        <w:right w:val="none" w:sz="0" w:space="0" w:color="auto"/>
      </w:divBdr>
    </w:div>
    <w:div w:id="1127167018">
      <w:bodyDiv w:val="1"/>
      <w:marLeft w:val="0"/>
      <w:marRight w:val="0"/>
      <w:marTop w:val="0"/>
      <w:marBottom w:val="0"/>
      <w:divBdr>
        <w:top w:val="none" w:sz="0" w:space="0" w:color="auto"/>
        <w:left w:val="none" w:sz="0" w:space="0" w:color="auto"/>
        <w:bottom w:val="none" w:sz="0" w:space="0" w:color="auto"/>
        <w:right w:val="none" w:sz="0" w:space="0" w:color="auto"/>
      </w:divBdr>
    </w:div>
    <w:div w:id="1142967913">
      <w:bodyDiv w:val="1"/>
      <w:marLeft w:val="0"/>
      <w:marRight w:val="0"/>
      <w:marTop w:val="0"/>
      <w:marBottom w:val="0"/>
      <w:divBdr>
        <w:top w:val="none" w:sz="0" w:space="0" w:color="auto"/>
        <w:left w:val="none" w:sz="0" w:space="0" w:color="auto"/>
        <w:bottom w:val="none" w:sz="0" w:space="0" w:color="auto"/>
        <w:right w:val="none" w:sz="0" w:space="0" w:color="auto"/>
      </w:divBdr>
    </w:div>
    <w:div w:id="1154495507">
      <w:bodyDiv w:val="1"/>
      <w:marLeft w:val="0"/>
      <w:marRight w:val="0"/>
      <w:marTop w:val="0"/>
      <w:marBottom w:val="0"/>
      <w:divBdr>
        <w:top w:val="none" w:sz="0" w:space="0" w:color="auto"/>
        <w:left w:val="none" w:sz="0" w:space="0" w:color="auto"/>
        <w:bottom w:val="none" w:sz="0" w:space="0" w:color="auto"/>
        <w:right w:val="none" w:sz="0" w:space="0" w:color="auto"/>
      </w:divBdr>
    </w:div>
    <w:div w:id="1182088047">
      <w:bodyDiv w:val="1"/>
      <w:marLeft w:val="0"/>
      <w:marRight w:val="0"/>
      <w:marTop w:val="0"/>
      <w:marBottom w:val="0"/>
      <w:divBdr>
        <w:top w:val="none" w:sz="0" w:space="0" w:color="auto"/>
        <w:left w:val="none" w:sz="0" w:space="0" w:color="auto"/>
        <w:bottom w:val="none" w:sz="0" w:space="0" w:color="auto"/>
        <w:right w:val="none" w:sz="0" w:space="0" w:color="auto"/>
      </w:divBdr>
    </w:div>
    <w:div w:id="1185628979">
      <w:bodyDiv w:val="1"/>
      <w:marLeft w:val="0"/>
      <w:marRight w:val="0"/>
      <w:marTop w:val="0"/>
      <w:marBottom w:val="0"/>
      <w:divBdr>
        <w:top w:val="none" w:sz="0" w:space="0" w:color="auto"/>
        <w:left w:val="none" w:sz="0" w:space="0" w:color="auto"/>
        <w:bottom w:val="none" w:sz="0" w:space="0" w:color="auto"/>
        <w:right w:val="none" w:sz="0" w:space="0" w:color="auto"/>
      </w:divBdr>
    </w:div>
    <w:div w:id="1216745442">
      <w:bodyDiv w:val="1"/>
      <w:marLeft w:val="0"/>
      <w:marRight w:val="0"/>
      <w:marTop w:val="0"/>
      <w:marBottom w:val="0"/>
      <w:divBdr>
        <w:top w:val="none" w:sz="0" w:space="0" w:color="auto"/>
        <w:left w:val="none" w:sz="0" w:space="0" w:color="auto"/>
        <w:bottom w:val="none" w:sz="0" w:space="0" w:color="auto"/>
        <w:right w:val="none" w:sz="0" w:space="0" w:color="auto"/>
      </w:divBdr>
    </w:div>
    <w:div w:id="1226065605">
      <w:bodyDiv w:val="1"/>
      <w:marLeft w:val="0"/>
      <w:marRight w:val="0"/>
      <w:marTop w:val="0"/>
      <w:marBottom w:val="0"/>
      <w:divBdr>
        <w:top w:val="none" w:sz="0" w:space="0" w:color="auto"/>
        <w:left w:val="none" w:sz="0" w:space="0" w:color="auto"/>
        <w:bottom w:val="none" w:sz="0" w:space="0" w:color="auto"/>
        <w:right w:val="none" w:sz="0" w:space="0" w:color="auto"/>
      </w:divBdr>
    </w:div>
    <w:div w:id="1353648867">
      <w:bodyDiv w:val="1"/>
      <w:marLeft w:val="0"/>
      <w:marRight w:val="0"/>
      <w:marTop w:val="0"/>
      <w:marBottom w:val="0"/>
      <w:divBdr>
        <w:top w:val="none" w:sz="0" w:space="0" w:color="auto"/>
        <w:left w:val="none" w:sz="0" w:space="0" w:color="auto"/>
        <w:bottom w:val="none" w:sz="0" w:space="0" w:color="auto"/>
        <w:right w:val="none" w:sz="0" w:space="0" w:color="auto"/>
      </w:divBdr>
    </w:div>
    <w:div w:id="1372607822">
      <w:bodyDiv w:val="1"/>
      <w:marLeft w:val="0"/>
      <w:marRight w:val="0"/>
      <w:marTop w:val="0"/>
      <w:marBottom w:val="0"/>
      <w:divBdr>
        <w:top w:val="none" w:sz="0" w:space="0" w:color="auto"/>
        <w:left w:val="none" w:sz="0" w:space="0" w:color="auto"/>
        <w:bottom w:val="none" w:sz="0" w:space="0" w:color="auto"/>
        <w:right w:val="none" w:sz="0" w:space="0" w:color="auto"/>
      </w:divBdr>
    </w:div>
    <w:div w:id="1380931894">
      <w:bodyDiv w:val="1"/>
      <w:marLeft w:val="0"/>
      <w:marRight w:val="0"/>
      <w:marTop w:val="0"/>
      <w:marBottom w:val="0"/>
      <w:divBdr>
        <w:top w:val="none" w:sz="0" w:space="0" w:color="auto"/>
        <w:left w:val="none" w:sz="0" w:space="0" w:color="auto"/>
        <w:bottom w:val="none" w:sz="0" w:space="0" w:color="auto"/>
        <w:right w:val="none" w:sz="0" w:space="0" w:color="auto"/>
      </w:divBdr>
    </w:div>
    <w:div w:id="1444807015">
      <w:bodyDiv w:val="1"/>
      <w:marLeft w:val="0"/>
      <w:marRight w:val="0"/>
      <w:marTop w:val="0"/>
      <w:marBottom w:val="0"/>
      <w:divBdr>
        <w:top w:val="none" w:sz="0" w:space="0" w:color="auto"/>
        <w:left w:val="none" w:sz="0" w:space="0" w:color="auto"/>
        <w:bottom w:val="none" w:sz="0" w:space="0" w:color="auto"/>
        <w:right w:val="none" w:sz="0" w:space="0" w:color="auto"/>
      </w:divBdr>
    </w:div>
    <w:div w:id="1471631112">
      <w:bodyDiv w:val="1"/>
      <w:marLeft w:val="0"/>
      <w:marRight w:val="0"/>
      <w:marTop w:val="0"/>
      <w:marBottom w:val="0"/>
      <w:divBdr>
        <w:top w:val="none" w:sz="0" w:space="0" w:color="auto"/>
        <w:left w:val="none" w:sz="0" w:space="0" w:color="auto"/>
        <w:bottom w:val="none" w:sz="0" w:space="0" w:color="auto"/>
        <w:right w:val="none" w:sz="0" w:space="0" w:color="auto"/>
      </w:divBdr>
    </w:div>
    <w:div w:id="1471821581">
      <w:bodyDiv w:val="1"/>
      <w:marLeft w:val="0"/>
      <w:marRight w:val="0"/>
      <w:marTop w:val="0"/>
      <w:marBottom w:val="0"/>
      <w:divBdr>
        <w:top w:val="none" w:sz="0" w:space="0" w:color="auto"/>
        <w:left w:val="none" w:sz="0" w:space="0" w:color="auto"/>
        <w:bottom w:val="none" w:sz="0" w:space="0" w:color="auto"/>
        <w:right w:val="none" w:sz="0" w:space="0" w:color="auto"/>
      </w:divBdr>
    </w:div>
    <w:div w:id="1498768348">
      <w:bodyDiv w:val="1"/>
      <w:marLeft w:val="0"/>
      <w:marRight w:val="0"/>
      <w:marTop w:val="0"/>
      <w:marBottom w:val="0"/>
      <w:divBdr>
        <w:top w:val="none" w:sz="0" w:space="0" w:color="auto"/>
        <w:left w:val="none" w:sz="0" w:space="0" w:color="auto"/>
        <w:bottom w:val="none" w:sz="0" w:space="0" w:color="auto"/>
        <w:right w:val="none" w:sz="0" w:space="0" w:color="auto"/>
      </w:divBdr>
    </w:div>
    <w:div w:id="1574315273">
      <w:bodyDiv w:val="1"/>
      <w:marLeft w:val="0"/>
      <w:marRight w:val="0"/>
      <w:marTop w:val="0"/>
      <w:marBottom w:val="0"/>
      <w:divBdr>
        <w:top w:val="none" w:sz="0" w:space="0" w:color="auto"/>
        <w:left w:val="none" w:sz="0" w:space="0" w:color="auto"/>
        <w:bottom w:val="none" w:sz="0" w:space="0" w:color="auto"/>
        <w:right w:val="none" w:sz="0" w:space="0" w:color="auto"/>
      </w:divBdr>
    </w:div>
    <w:div w:id="1583489115">
      <w:bodyDiv w:val="1"/>
      <w:marLeft w:val="0"/>
      <w:marRight w:val="0"/>
      <w:marTop w:val="0"/>
      <w:marBottom w:val="0"/>
      <w:divBdr>
        <w:top w:val="none" w:sz="0" w:space="0" w:color="auto"/>
        <w:left w:val="none" w:sz="0" w:space="0" w:color="auto"/>
        <w:bottom w:val="none" w:sz="0" w:space="0" w:color="auto"/>
        <w:right w:val="none" w:sz="0" w:space="0" w:color="auto"/>
      </w:divBdr>
    </w:div>
    <w:div w:id="1608124053">
      <w:bodyDiv w:val="1"/>
      <w:marLeft w:val="0"/>
      <w:marRight w:val="0"/>
      <w:marTop w:val="0"/>
      <w:marBottom w:val="0"/>
      <w:divBdr>
        <w:top w:val="none" w:sz="0" w:space="0" w:color="auto"/>
        <w:left w:val="none" w:sz="0" w:space="0" w:color="auto"/>
        <w:bottom w:val="none" w:sz="0" w:space="0" w:color="auto"/>
        <w:right w:val="none" w:sz="0" w:space="0" w:color="auto"/>
      </w:divBdr>
    </w:div>
    <w:div w:id="1646466098">
      <w:bodyDiv w:val="1"/>
      <w:marLeft w:val="0"/>
      <w:marRight w:val="0"/>
      <w:marTop w:val="0"/>
      <w:marBottom w:val="0"/>
      <w:divBdr>
        <w:top w:val="none" w:sz="0" w:space="0" w:color="auto"/>
        <w:left w:val="none" w:sz="0" w:space="0" w:color="auto"/>
        <w:bottom w:val="none" w:sz="0" w:space="0" w:color="auto"/>
        <w:right w:val="none" w:sz="0" w:space="0" w:color="auto"/>
      </w:divBdr>
    </w:div>
    <w:div w:id="1676109628">
      <w:bodyDiv w:val="1"/>
      <w:marLeft w:val="0"/>
      <w:marRight w:val="0"/>
      <w:marTop w:val="0"/>
      <w:marBottom w:val="0"/>
      <w:divBdr>
        <w:top w:val="none" w:sz="0" w:space="0" w:color="auto"/>
        <w:left w:val="none" w:sz="0" w:space="0" w:color="auto"/>
        <w:bottom w:val="none" w:sz="0" w:space="0" w:color="auto"/>
        <w:right w:val="none" w:sz="0" w:space="0" w:color="auto"/>
      </w:divBdr>
    </w:div>
    <w:div w:id="1738242056">
      <w:bodyDiv w:val="1"/>
      <w:marLeft w:val="0"/>
      <w:marRight w:val="0"/>
      <w:marTop w:val="0"/>
      <w:marBottom w:val="0"/>
      <w:divBdr>
        <w:top w:val="none" w:sz="0" w:space="0" w:color="auto"/>
        <w:left w:val="none" w:sz="0" w:space="0" w:color="auto"/>
        <w:bottom w:val="none" w:sz="0" w:space="0" w:color="auto"/>
        <w:right w:val="none" w:sz="0" w:space="0" w:color="auto"/>
      </w:divBdr>
    </w:div>
    <w:div w:id="1868520343">
      <w:bodyDiv w:val="1"/>
      <w:marLeft w:val="0"/>
      <w:marRight w:val="0"/>
      <w:marTop w:val="0"/>
      <w:marBottom w:val="0"/>
      <w:divBdr>
        <w:top w:val="none" w:sz="0" w:space="0" w:color="auto"/>
        <w:left w:val="none" w:sz="0" w:space="0" w:color="auto"/>
        <w:bottom w:val="none" w:sz="0" w:space="0" w:color="auto"/>
        <w:right w:val="none" w:sz="0" w:space="0" w:color="auto"/>
      </w:divBdr>
    </w:div>
    <w:div w:id="1877156463">
      <w:bodyDiv w:val="1"/>
      <w:marLeft w:val="0"/>
      <w:marRight w:val="0"/>
      <w:marTop w:val="0"/>
      <w:marBottom w:val="0"/>
      <w:divBdr>
        <w:top w:val="none" w:sz="0" w:space="0" w:color="auto"/>
        <w:left w:val="none" w:sz="0" w:space="0" w:color="auto"/>
        <w:bottom w:val="none" w:sz="0" w:space="0" w:color="auto"/>
        <w:right w:val="none" w:sz="0" w:space="0" w:color="auto"/>
      </w:divBdr>
    </w:div>
    <w:div w:id="1988511987">
      <w:bodyDiv w:val="1"/>
      <w:marLeft w:val="0"/>
      <w:marRight w:val="0"/>
      <w:marTop w:val="0"/>
      <w:marBottom w:val="0"/>
      <w:divBdr>
        <w:top w:val="none" w:sz="0" w:space="0" w:color="auto"/>
        <w:left w:val="none" w:sz="0" w:space="0" w:color="auto"/>
        <w:bottom w:val="none" w:sz="0" w:space="0" w:color="auto"/>
        <w:right w:val="none" w:sz="0" w:space="0" w:color="auto"/>
      </w:divBdr>
    </w:div>
    <w:div w:id="2013145555">
      <w:bodyDiv w:val="1"/>
      <w:marLeft w:val="0"/>
      <w:marRight w:val="0"/>
      <w:marTop w:val="0"/>
      <w:marBottom w:val="0"/>
      <w:divBdr>
        <w:top w:val="none" w:sz="0" w:space="0" w:color="auto"/>
        <w:left w:val="none" w:sz="0" w:space="0" w:color="auto"/>
        <w:bottom w:val="none" w:sz="0" w:space="0" w:color="auto"/>
        <w:right w:val="none" w:sz="0" w:space="0" w:color="auto"/>
      </w:divBdr>
    </w:div>
    <w:div w:id="2013681959">
      <w:bodyDiv w:val="1"/>
      <w:marLeft w:val="0"/>
      <w:marRight w:val="0"/>
      <w:marTop w:val="0"/>
      <w:marBottom w:val="0"/>
      <w:divBdr>
        <w:top w:val="none" w:sz="0" w:space="0" w:color="auto"/>
        <w:left w:val="none" w:sz="0" w:space="0" w:color="auto"/>
        <w:bottom w:val="none" w:sz="0" w:space="0" w:color="auto"/>
        <w:right w:val="none" w:sz="0" w:space="0" w:color="auto"/>
      </w:divBdr>
    </w:div>
    <w:div w:id="2043359037">
      <w:bodyDiv w:val="1"/>
      <w:marLeft w:val="0"/>
      <w:marRight w:val="0"/>
      <w:marTop w:val="0"/>
      <w:marBottom w:val="0"/>
      <w:divBdr>
        <w:top w:val="none" w:sz="0" w:space="0" w:color="auto"/>
        <w:left w:val="none" w:sz="0" w:space="0" w:color="auto"/>
        <w:bottom w:val="none" w:sz="0" w:space="0" w:color="auto"/>
        <w:right w:val="none" w:sz="0" w:space="0" w:color="auto"/>
      </w:divBdr>
    </w:div>
    <w:div w:id="2050913527">
      <w:bodyDiv w:val="1"/>
      <w:marLeft w:val="0"/>
      <w:marRight w:val="0"/>
      <w:marTop w:val="0"/>
      <w:marBottom w:val="0"/>
      <w:divBdr>
        <w:top w:val="none" w:sz="0" w:space="0" w:color="auto"/>
        <w:left w:val="none" w:sz="0" w:space="0" w:color="auto"/>
        <w:bottom w:val="none" w:sz="0" w:space="0" w:color="auto"/>
        <w:right w:val="none" w:sz="0" w:space="0" w:color="auto"/>
      </w:divBdr>
    </w:div>
    <w:div w:id="2057120364">
      <w:bodyDiv w:val="1"/>
      <w:marLeft w:val="0"/>
      <w:marRight w:val="0"/>
      <w:marTop w:val="0"/>
      <w:marBottom w:val="0"/>
      <w:divBdr>
        <w:top w:val="none" w:sz="0" w:space="0" w:color="auto"/>
        <w:left w:val="none" w:sz="0" w:space="0" w:color="auto"/>
        <w:bottom w:val="none" w:sz="0" w:space="0" w:color="auto"/>
        <w:right w:val="none" w:sz="0" w:space="0" w:color="auto"/>
      </w:divBdr>
    </w:div>
    <w:div w:id="2099598416">
      <w:bodyDiv w:val="1"/>
      <w:marLeft w:val="0"/>
      <w:marRight w:val="0"/>
      <w:marTop w:val="0"/>
      <w:marBottom w:val="0"/>
      <w:divBdr>
        <w:top w:val="none" w:sz="0" w:space="0" w:color="auto"/>
        <w:left w:val="none" w:sz="0" w:space="0" w:color="auto"/>
        <w:bottom w:val="none" w:sz="0" w:space="0" w:color="auto"/>
        <w:right w:val="none" w:sz="0" w:space="0" w:color="auto"/>
      </w:divBdr>
    </w:div>
    <w:div w:id="21160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bcina.vrhnika@vrhnika.si" TargetMode="External"/><Relationship Id="rId2" Type="http://schemas.openxmlformats.org/officeDocument/2006/relationships/hyperlink" Target="http://www.vrhnika.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jur\OneDrive%20-%20OB&#268;INA%20VRHNIKA\Dokumenti\Predloge\Dopis%20-%20ob&#269;inski%20sv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86d902-1d4c-4d8d-b51a-f86828d692ce">
      <Terms xmlns="http://schemas.microsoft.com/office/infopath/2007/PartnerControls"/>
    </lcf76f155ced4ddcb4097134ff3c332f>
    <TaxCatchAll xmlns="06a5fde0-f121-45aa-96b7-4f03662a89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166FCC439E4A249B764EE79188A6D73" ma:contentTypeVersion="14" ma:contentTypeDescription="Ustvari nov dokument." ma:contentTypeScope="" ma:versionID="eba60dd87ca594dcfda46136b5512a1b">
  <xsd:schema xmlns:xsd="http://www.w3.org/2001/XMLSchema" xmlns:xs="http://www.w3.org/2001/XMLSchema" xmlns:p="http://schemas.microsoft.com/office/2006/metadata/properties" xmlns:ns2="3186d902-1d4c-4d8d-b51a-f86828d692ce" xmlns:ns3="06a5fde0-f121-45aa-96b7-4f03662a8910" targetNamespace="http://schemas.microsoft.com/office/2006/metadata/properties" ma:root="true" ma:fieldsID="bcba8d714480b44fc9445a1de973029b" ns2:_="" ns3:_="">
    <xsd:import namespace="3186d902-1d4c-4d8d-b51a-f86828d692ce"/>
    <xsd:import namespace="06a5fde0-f121-45aa-96b7-4f03662a891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6d902-1d4c-4d8d-b51a-f86828d692c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Oznake slike" ma:readOnly="false" ma:fieldId="{5cf76f15-5ced-4ddc-b409-7134ff3c332f}" ma:taxonomyMulti="true" ma:sspId="baa337a6-f766-48d3-9836-b4a7e4454dc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a5fde0-f121-45aa-96b7-4f03662a8910" elementFormDefault="qualified">
    <xsd:import namespace="http://schemas.microsoft.com/office/2006/documentManagement/types"/>
    <xsd:import namespace="http://schemas.microsoft.com/office/infopath/2007/PartnerControls"/>
    <xsd:element name="TaxCatchAll" ma:index="10" nillable="true" ma:displayName="Stolpec za razvrstitev izrazja »Ujemi vse«" ma:hidden="true" ma:list="{8ba8c78d-cab3-4515-b3bb-4340ca017cd4}" ma:internalName="TaxCatchAll" ma:showField="CatchAllData" ma:web="06a5fde0-f121-45aa-96b7-4f03662a891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DA303-46BE-4417-AB24-A4631C245AA7}">
  <ds:schemaRefs>
    <ds:schemaRef ds:uri="http://schemas.microsoft.com/sharepoint/v3/contenttype/forms"/>
  </ds:schemaRefs>
</ds:datastoreItem>
</file>

<file path=customXml/itemProps2.xml><?xml version="1.0" encoding="utf-8"?>
<ds:datastoreItem xmlns:ds="http://schemas.openxmlformats.org/officeDocument/2006/customXml" ds:itemID="{839C99F6-4CDC-4E76-9A86-2BAA498A7580}">
  <ds:schemaRefs>
    <ds:schemaRef ds:uri="http://schemas.microsoft.com/office/2006/metadata/properties"/>
    <ds:schemaRef ds:uri="http://schemas.microsoft.com/office/infopath/2007/PartnerControls"/>
    <ds:schemaRef ds:uri="3186d902-1d4c-4d8d-b51a-f86828d692ce"/>
    <ds:schemaRef ds:uri="06a5fde0-f121-45aa-96b7-4f03662a8910"/>
  </ds:schemaRefs>
</ds:datastoreItem>
</file>

<file path=customXml/itemProps3.xml><?xml version="1.0" encoding="utf-8"?>
<ds:datastoreItem xmlns:ds="http://schemas.openxmlformats.org/officeDocument/2006/customXml" ds:itemID="{6A286E14-4AA4-4FF3-9C93-81D13C4F9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6d902-1d4c-4d8d-b51a-f86828d692ce"/>
    <ds:schemaRef ds:uri="06a5fde0-f121-45aa-96b7-4f03662a8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Dopis - občinski svet.dotx</Template>
  <TotalTime>28</TotalTime>
  <Pages>14</Pages>
  <Words>5177</Words>
  <Characters>29512</Characters>
  <Application>Microsoft Office Word</Application>
  <DocSecurity>0</DocSecurity>
  <Lines>245</Lines>
  <Paragraphs>69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 Jakopič</dc:creator>
  <cp:keywords/>
  <dc:description/>
  <cp:lastModifiedBy>Špela Plestenjak</cp:lastModifiedBy>
  <cp:revision>15</cp:revision>
  <cp:lastPrinted>2025-09-04T12:39:00Z</cp:lastPrinted>
  <dcterms:created xsi:type="dcterms:W3CDTF">2025-09-09T09:05:00Z</dcterms:created>
  <dcterms:modified xsi:type="dcterms:W3CDTF">2025-09-29T06:11:00Z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0x0101002166FCC439E4A249B764EE79188A6D73</vt:lpwstr>
  </property>
</Properties>
</file>