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14FAA" w14:textId="77777777" w:rsidR="00D82279" w:rsidRPr="00F63F89" w:rsidRDefault="00D82279" w:rsidP="00D82279">
      <w:pPr>
        <w:rPr>
          <w:rFonts w:cs="Arial"/>
          <w:szCs w:val="22"/>
        </w:rPr>
      </w:pPr>
      <w:r w:rsidRPr="00F63F89">
        <w:rPr>
          <w:rFonts w:cs="Arial"/>
          <w:szCs w:val="22"/>
        </w:rPr>
        <w:t>Št</w:t>
      </w:r>
      <w:r>
        <w:rPr>
          <w:rFonts w:cs="Arial"/>
          <w:szCs w:val="22"/>
        </w:rPr>
        <w:t>. zadeve</w:t>
      </w:r>
      <w:r w:rsidRPr="00F63F89">
        <w:rPr>
          <w:rFonts w:cs="Arial"/>
          <w:szCs w:val="22"/>
        </w:rPr>
        <w:t>:</w:t>
      </w:r>
      <w:bookmarkStart w:id="0" w:name="_Hlk156210575"/>
      <w:r>
        <w:rPr>
          <w:rFonts w:cs="Arial"/>
          <w:szCs w:val="22"/>
        </w:rPr>
        <w:t xml:space="preserve"> </w:t>
      </w:r>
      <w:bookmarkStart w:id="1" w:name="_Hlk184128941"/>
      <w:bookmarkEnd w:id="0"/>
      <w:r w:rsidRPr="007B5E15">
        <w:rPr>
          <w:bCs/>
          <w:szCs w:val="22"/>
        </w:rPr>
        <w:t>3503-9/2023</w:t>
      </w:r>
      <w:bookmarkEnd w:id="1"/>
      <w:r w:rsidRPr="007B5E15">
        <w:rPr>
          <w:bCs/>
          <w:szCs w:val="22"/>
        </w:rPr>
        <w:t xml:space="preserve"> (5-08)</w:t>
      </w:r>
    </w:p>
    <w:p w14:paraId="11C9FC8F" w14:textId="77777777" w:rsidR="00D82279" w:rsidRDefault="00D82279" w:rsidP="00D82279">
      <w:pPr>
        <w:rPr>
          <w:rFonts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737"/>
        <w:gridCol w:w="4955"/>
      </w:tblGrid>
      <w:tr w:rsidR="00D82279" w14:paraId="21B36730" w14:textId="77777777" w:rsidTr="00285986">
        <w:tc>
          <w:tcPr>
            <w:tcW w:w="9060" w:type="dxa"/>
            <w:gridSpan w:val="3"/>
            <w:shd w:val="clear" w:color="auto" w:fill="BFBFBF"/>
          </w:tcPr>
          <w:p w14:paraId="0CEABE96" w14:textId="77777777" w:rsidR="00D82279" w:rsidRDefault="00D82279" w:rsidP="009B13F0"/>
          <w:p w14:paraId="249E42A8" w14:textId="77777777" w:rsidR="00D82279" w:rsidRDefault="00D82279" w:rsidP="009B13F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PRIPOMBE IN PREDLOGI</w:t>
            </w:r>
          </w:p>
          <w:p w14:paraId="7A3BFF9F" w14:textId="77777777" w:rsidR="00D82279" w:rsidRDefault="00D82279" w:rsidP="009B13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 OSNUTEK OBČINSKEGA PODROBNEGA PROSTORSKEGA NAČRTA </w:t>
            </w:r>
          </w:p>
          <w:p w14:paraId="666FE96A" w14:textId="295342F2" w:rsidR="00D82279" w:rsidRDefault="00D82279" w:rsidP="009B13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ZA </w:t>
            </w:r>
            <w:r>
              <w:rPr>
                <w:b/>
                <w:bCs/>
              </w:rPr>
              <w:t>KAMNOLOM MIVŠEK</w:t>
            </w:r>
          </w:p>
          <w:p w14:paraId="6E5A8529" w14:textId="77777777" w:rsidR="00D82279" w:rsidRDefault="00D82279" w:rsidP="009B13F0"/>
        </w:tc>
      </w:tr>
      <w:tr w:rsidR="00D82279" w14:paraId="58FA1D6B" w14:textId="77777777" w:rsidTr="00285986">
        <w:tc>
          <w:tcPr>
            <w:tcW w:w="3368" w:type="dxa"/>
            <w:shd w:val="clear" w:color="auto" w:fill="auto"/>
          </w:tcPr>
          <w:p w14:paraId="7A8A687D" w14:textId="77777777" w:rsidR="00D82279" w:rsidRDefault="00D82279" w:rsidP="009B13F0">
            <w:r>
              <w:t>Naziv prostorskega akta:</w:t>
            </w:r>
          </w:p>
        </w:tc>
        <w:tc>
          <w:tcPr>
            <w:tcW w:w="5692" w:type="dxa"/>
            <w:gridSpan w:val="2"/>
            <w:shd w:val="clear" w:color="auto" w:fill="auto"/>
          </w:tcPr>
          <w:p w14:paraId="2AD76B43" w14:textId="31263C1F" w:rsidR="00D82279" w:rsidRDefault="00D82279" w:rsidP="009B13F0">
            <w:r>
              <w:t xml:space="preserve">Občinski podrobni prostorski načrt za </w:t>
            </w:r>
            <w:r>
              <w:t xml:space="preserve">kamnolom </w:t>
            </w:r>
            <w:proofErr w:type="spellStart"/>
            <w:r>
              <w:t>Mivšek</w:t>
            </w:r>
            <w:proofErr w:type="spellEnd"/>
          </w:p>
          <w:p w14:paraId="253AB9E4" w14:textId="77777777" w:rsidR="00D82279" w:rsidRDefault="00D82279" w:rsidP="009B13F0"/>
        </w:tc>
      </w:tr>
      <w:tr w:rsidR="00D82279" w:rsidRPr="00285986" w14:paraId="41D40631" w14:textId="77777777" w:rsidTr="00285986">
        <w:tc>
          <w:tcPr>
            <w:tcW w:w="3368" w:type="dxa"/>
            <w:shd w:val="clear" w:color="auto" w:fill="auto"/>
          </w:tcPr>
          <w:p w14:paraId="0E47778D" w14:textId="77777777" w:rsidR="00D82279" w:rsidRPr="00285986" w:rsidRDefault="00D82279" w:rsidP="009B13F0">
            <w:pPr>
              <w:rPr>
                <w:szCs w:val="22"/>
              </w:rPr>
            </w:pPr>
            <w:r w:rsidRPr="00285986">
              <w:rPr>
                <w:szCs w:val="22"/>
              </w:rPr>
              <w:t>Investitor:</w:t>
            </w:r>
          </w:p>
        </w:tc>
        <w:tc>
          <w:tcPr>
            <w:tcW w:w="5692" w:type="dxa"/>
            <w:gridSpan w:val="2"/>
            <w:shd w:val="clear" w:color="auto" w:fill="auto"/>
          </w:tcPr>
          <w:p w14:paraId="641362BD" w14:textId="77777777" w:rsidR="00D82279" w:rsidRDefault="00285986" w:rsidP="009B13F0">
            <w:pPr>
              <w:rPr>
                <w:szCs w:val="22"/>
              </w:rPr>
            </w:pPr>
            <w:r w:rsidRPr="00285986">
              <w:rPr>
                <w:rFonts w:cs="Arial"/>
                <w:szCs w:val="22"/>
              </w:rPr>
              <w:t xml:space="preserve">Rajko </w:t>
            </w:r>
            <w:proofErr w:type="spellStart"/>
            <w:r w:rsidRPr="00285986">
              <w:rPr>
                <w:rFonts w:cs="Arial"/>
                <w:szCs w:val="22"/>
              </w:rPr>
              <w:t>Mivšek</w:t>
            </w:r>
            <w:proofErr w:type="spellEnd"/>
            <w:r w:rsidRPr="00285986">
              <w:rPr>
                <w:rFonts w:cs="Arial"/>
                <w:szCs w:val="22"/>
              </w:rPr>
              <w:t xml:space="preserve"> </w:t>
            </w:r>
            <w:proofErr w:type="spellStart"/>
            <w:r w:rsidRPr="00285986">
              <w:rPr>
                <w:rFonts w:cs="Arial"/>
                <w:szCs w:val="22"/>
              </w:rPr>
              <w:t>s.p</w:t>
            </w:r>
            <w:proofErr w:type="spellEnd"/>
            <w:r w:rsidRPr="00285986">
              <w:rPr>
                <w:rFonts w:cs="Arial"/>
                <w:szCs w:val="22"/>
              </w:rPr>
              <w:t>., Mizni Dol 22, 1360 Vrhnika</w:t>
            </w:r>
            <w:r w:rsidRPr="00285986">
              <w:rPr>
                <w:szCs w:val="22"/>
              </w:rPr>
              <w:t xml:space="preserve"> </w:t>
            </w:r>
          </w:p>
          <w:p w14:paraId="40ACD77F" w14:textId="6912FF0B" w:rsidR="00285986" w:rsidRPr="00285986" w:rsidRDefault="00285986" w:rsidP="009B13F0">
            <w:pPr>
              <w:rPr>
                <w:szCs w:val="22"/>
              </w:rPr>
            </w:pPr>
          </w:p>
        </w:tc>
      </w:tr>
      <w:tr w:rsidR="00D82279" w14:paraId="64B5E72F" w14:textId="77777777" w:rsidTr="00285986">
        <w:tc>
          <w:tcPr>
            <w:tcW w:w="3368" w:type="dxa"/>
            <w:shd w:val="clear" w:color="auto" w:fill="auto"/>
          </w:tcPr>
          <w:p w14:paraId="7DFE6495" w14:textId="77777777" w:rsidR="00D82279" w:rsidRDefault="00D82279" w:rsidP="009B13F0">
            <w:r>
              <w:t>Načrtovalec:</w:t>
            </w:r>
          </w:p>
        </w:tc>
        <w:tc>
          <w:tcPr>
            <w:tcW w:w="5692" w:type="dxa"/>
            <w:gridSpan w:val="2"/>
            <w:shd w:val="clear" w:color="auto" w:fill="auto"/>
          </w:tcPr>
          <w:p w14:paraId="23659FB7" w14:textId="59EDE187" w:rsidR="00D82279" w:rsidRDefault="00285986" w:rsidP="009B13F0">
            <w:r>
              <w:t>TOPOS</w:t>
            </w:r>
            <w:r w:rsidR="00D82279">
              <w:t xml:space="preserve"> d.o.o., </w:t>
            </w:r>
            <w:r>
              <w:t>Kočevarjeva 1, 8000 Novo Mesto</w:t>
            </w:r>
          </w:p>
          <w:p w14:paraId="0CAD056D" w14:textId="77777777" w:rsidR="00D82279" w:rsidRDefault="00D82279" w:rsidP="009B13F0"/>
        </w:tc>
      </w:tr>
      <w:tr w:rsidR="00285986" w14:paraId="1A61267C" w14:textId="77777777" w:rsidTr="00285986">
        <w:tc>
          <w:tcPr>
            <w:tcW w:w="3368" w:type="dxa"/>
            <w:shd w:val="clear" w:color="auto" w:fill="auto"/>
          </w:tcPr>
          <w:p w14:paraId="235ACB71" w14:textId="22C76D5A" w:rsidR="00285986" w:rsidRDefault="00285986" w:rsidP="009B13F0">
            <w:r>
              <w:t xml:space="preserve">Izdelovalec </w:t>
            </w:r>
            <w:proofErr w:type="spellStart"/>
            <w:r>
              <w:t>okoljskega</w:t>
            </w:r>
            <w:proofErr w:type="spellEnd"/>
            <w:r>
              <w:t xml:space="preserve"> poročila: </w:t>
            </w:r>
          </w:p>
        </w:tc>
        <w:tc>
          <w:tcPr>
            <w:tcW w:w="5692" w:type="dxa"/>
            <w:gridSpan w:val="2"/>
            <w:shd w:val="clear" w:color="auto" w:fill="auto"/>
          </w:tcPr>
          <w:p w14:paraId="648CA126" w14:textId="77777777" w:rsidR="00285986" w:rsidRDefault="00285986" w:rsidP="009B13F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AD-SVETOVANJE, </w:t>
            </w:r>
            <w:proofErr w:type="spellStart"/>
            <w:r>
              <w:rPr>
                <w:rFonts w:cs="Arial"/>
                <w:szCs w:val="22"/>
              </w:rPr>
              <w:t>Anes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zCs w:val="22"/>
              </w:rPr>
              <w:t>Durgutović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zCs w:val="22"/>
              </w:rPr>
              <w:t>s.p</w:t>
            </w:r>
            <w:proofErr w:type="spellEnd"/>
            <w:r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, Levstikova 12A, 1241 Kamnik</w:t>
            </w:r>
          </w:p>
          <w:p w14:paraId="6D3B6366" w14:textId="54BEB34A" w:rsidR="00285986" w:rsidRDefault="00285986" w:rsidP="009B13F0"/>
        </w:tc>
      </w:tr>
      <w:tr w:rsidR="00D82279" w14:paraId="798508FE" w14:textId="77777777" w:rsidTr="00285986">
        <w:tc>
          <w:tcPr>
            <w:tcW w:w="3368" w:type="dxa"/>
            <w:shd w:val="clear" w:color="auto" w:fill="auto"/>
          </w:tcPr>
          <w:p w14:paraId="3172E5F2" w14:textId="38FD1D99" w:rsidR="00D82279" w:rsidRDefault="00D82279" w:rsidP="009B13F0">
            <w:r>
              <w:t xml:space="preserve">Čas in kraj javne </w:t>
            </w:r>
            <w:r w:rsidR="00285986">
              <w:t>objave osnutka</w:t>
            </w:r>
            <w:r>
              <w:t>:</w:t>
            </w:r>
          </w:p>
        </w:tc>
        <w:tc>
          <w:tcPr>
            <w:tcW w:w="5692" w:type="dxa"/>
            <w:gridSpan w:val="2"/>
            <w:shd w:val="clear" w:color="auto" w:fill="auto"/>
          </w:tcPr>
          <w:p w14:paraId="1FEC2FA9" w14:textId="30B96F75" w:rsidR="00D82279" w:rsidRDefault="00285986" w:rsidP="009B13F0">
            <w:r>
              <w:t>24.6.2025 – 30.9.2025</w:t>
            </w:r>
          </w:p>
          <w:p w14:paraId="42ED2975" w14:textId="77777777" w:rsidR="00D82279" w:rsidRDefault="00D82279" w:rsidP="009B13F0"/>
          <w:p w14:paraId="1F5C36C9" w14:textId="77777777" w:rsidR="00D82279" w:rsidRDefault="00D82279" w:rsidP="009B13F0">
            <w:r>
              <w:t>Gradivo je v analogni obliki dostopno na Občini Vrhnika, Oddelku za prostor, Tržaška cesta 1, 1360 Vrhnika</w:t>
            </w:r>
          </w:p>
          <w:p w14:paraId="2FAE8939" w14:textId="77777777" w:rsidR="00D82279" w:rsidRDefault="00D82279" w:rsidP="009B13F0"/>
          <w:p w14:paraId="55D31F21" w14:textId="6323AA00" w:rsidR="00D82279" w:rsidRDefault="00D82279" w:rsidP="009B13F0">
            <w:r>
              <w:t xml:space="preserve">Gradivo je objavljeno na spletni strani Občine Vrhnika </w:t>
            </w:r>
            <w:hyperlink r:id="rId7" w:history="1">
              <w:r w:rsidRPr="00A47F3D">
                <w:rPr>
                  <w:rStyle w:val="Hiperpovezava"/>
                </w:rPr>
                <w:t>www.vrhnika.si</w:t>
              </w:r>
            </w:hyperlink>
            <w:r>
              <w:t xml:space="preserve"> pod zavihkom </w:t>
            </w:r>
            <w:r w:rsidR="00285986">
              <w:t xml:space="preserve">PROSTORSKI AKTI V PRIPRAVI / 12. OPPN za kamnolom </w:t>
            </w:r>
            <w:proofErr w:type="spellStart"/>
            <w:r w:rsidR="00285986">
              <w:t>Mivšek</w:t>
            </w:r>
            <w:proofErr w:type="spellEnd"/>
          </w:p>
          <w:p w14:paraId="1F5E2383" w14:textId="77777777" w:rsidR="00D82279" w:rsidRDefault="00D82279" w:rsidP="009B13F0"/>
        </w:tc>
      </w:tr>
      <w:tr w:rsidR="00D82279" w:rsidRPr="002D1BDD" w14:paraId="5EF4CB35" w14:textId="77777777" w:rsidTr="00285986">
        <w:tc>
          <w:tcPr>
            <w:tcW w:w="9060" w:type="dxa"/>
            <w:gridSpan w:val="3"/>
            <w:shd w:val="clear" w:color="auto" w:fill="BFBFBF"/>
          </w:tcPr>
          <w:p w14:paraId="7FB6DF25" w14:textId="77777777" w:rsidR="00D82279" w:rsidRDefault="00D82279" w:rsidP="009B13F0">
            <w:pPr>
              <w:jc w:val="center"/>
              <w:rPr>
                <w:b/>
                <w:bCs/>
              </w:rPr>
            </w:pPr>
          </w:p>
          <w:p w14:paraId="259B9DC8" w14:textId="77777777" w:rsidR="00D82279" w:rsidRDefault="00D82279" w:rsidP="009B13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Podatki o podajalcu pripombe oz. predloga</w:t>
            </w:r>
          </w:p>
          <w:p w14:paraId="5E00C790" w14:textId="77777777" w:rsidR="00D82279" w:rsidRDefault="00D82279" w:rsidP="009B13F0">
            <w:pPr>
              <w:jc w:val="center"/>
              <w:rPr>
                <w:b/>
                <w:bCs/>
              </w:rPr>
            </w:pPr>
          </w:p>
        </w:tc>
      </w:tr>
      <w:tr w:rsidR="00D82279" w14:paraId="6B97D260" w14:textId="77777777" w:rsidTr="00285986">
        <w:tc>
          <w:tcPr>
            <w:tcW w:w="3368" w:type="dxa"/>
            <w:shd w:val="clear" w:color="auto" w:fill="auto"/>
          </w:tcPr>
          <w:p w14:paraId="70249FAB" w14:textId="77777777" w:rsidR="00D82279" w:rsidRDefault="00D82279" w:rsidP="009B13F0">
            <w:r>
              <w:t>Ime in priimek (fizična oseba) oz. naziv (pravna oseba):</w:t>
            </w:r>
          </w:p>
        </w:tc>
        <w:tc>
          <w:tcPr>
            <w:tcW w:w="5692" w:type="dxa"/>
            <w:gridSpan w:val="2"/>
            <w:shd w:val="clear" w:color="auto" w:fill="auto"/>
          </w:tcPr>
          <w:p w14:paraId="480E6725" w14:textId="77777777" w:rsidR="00D82279" w:rsidRDefault="00D82279" w:rsidP="009B13F0"/>
        </w:tc>
      </w:tr>
      <w:tr w:rsidR="00D82279" w14:paraId="0F36B398" w14:textId="77777777" w:rsidTr="00285986">
        <w:tc>
          <w:tcPr>
            <w:tcW w:w="3368" w:type="dxa"/>
            <w:shd w:val="clear" w:color="auto" w:fill="auto"/>
          </w:tcPr>
          <w:p w14:paraId="3A6EA835" w14:textId="77777777" w:rsidR="00D82279" w:rsidRDefault="00D82279" w:rsidP="009B13F0">
            <w:r>
              <w:t>Naslov:</w:t>
            </w:r>
          </w:p>
          <w:p w14:paraId="4237D27E" w14:textId="77777777" w:rsidR="00D82279" w:rsidRDefault="00D82279" w:rsidP="009B13F0"/>
        </w:tc>
        <w:tc>
          <w:tcPr>
            <w:tcW w:w="5692" w:type="dxa"/>
            <w:gridSpan w:val="2"/>
            <w:shd w:val="clear" w:color="auto" w:fill="auto"/>
          </w:tcPr>
          <w:p w14:paraId="7293126C" w14:textId="77777777" w:rsidR="00D82279" w:rsidRDefault="00D82279" w:rsidP="009B13F0"/>
        </w:tc>
      </w:tr>
      <w:tr w:rsidR="00D82279" w14:paraId="74E8748E" w14:textId="77777777" w:rsidTr="00285986">
        <w:tc>
          <w:tcPr>
            <w:tcW w:w="3368" w:type="dxa"/>
            <w:shd w:val="clear" w:color="auto" w:fill="auto"/>
          </w:tcPr>
          <w:p w14:paraId="40949986" w14:textId="77777777" w:rsidR="00D82279" w:rsidRDefault="00D82279" w:rsidP="009B13F0">
            <w:r>
              <w:t>E-naslov:</w:t>
            </w:r>
          </w:p>
          <w:p w14:paraId="1FD27236" w14:textId="77777777" w:rsidR="00D82279" w:rsidRDefault="00D82279" w:rsidP="009B13F0"/>
        </w:tc>
        <w:tc>
          <w:tcPr>
            <w:tcW w:w="5692" w:type="dxa"/>
            <w:gridSpan w:val="2"/>
            <w:shd w:val="clear" w:color="auto" w:fill="auto"/>
          </w:tcPr>
          <w:p w14:paraId="677454DC" w14:textId="77777777" w:rsidR="00D82279" w:rsidRDefault="00D82279" w:rsidP="009B13F0"/>
        </w:tc>
      </w:tr>
      <w:tr w:rsidR="00D82279" w:rsidRPr="002D1BDD" w14:paraId="00E3F673" w14:textId="77777777" w:rsidTr="00285986">
        <w:tc>
          <w:tcPr>
            <w:tcW w:w="9060" w:type="dxa"/>
            <w:gridSpan w:val="3"/>
            <w:shd w:val="clear" w:color="auto" w:fill="BFBFBF"/>
          </w:tcPr>
          <w:p w14:paraId="14CC565D" w14:textId="77777777" w:rsidR="00D82279" w:rsidRDefault="00D82279" w:rsidP="009B13F0">
            <w:pPr>
              <w:jc w:val="center"/>
              <w:rPr>
                <w:b/>
                <w:bCs/>
              </w:rPr>
            </w:pPr>
          </w:p>
          <w:p w14:paraId="7E19DB1D" w14:textId="77777777" w:rsidR="00D82279" w:rsidRDefault="00D82279" w:rsidP="009B13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PRIPOMBE IN PREDLOGI</w:t>
            </w:r>
          </w:p>
          <w:p w14:paraId="40F7E39E" w14:textId="77777777" w:rsidR="00D82279" w:rsidRDefault="00D82279" w:rsidP="009B13F0">
            <w:pPr>
              <w:jc w:val="center"/>
              <w:rPr>
                <w:b/>
                <w:bCs/>
              </w:rPr>
            </w:pPr>
          </w:p>
        </w:tc>
      </w:tr>
      <w:tr w:rsidR="00D82279" w14:paraId="0A87512C" w14:textId="77777777" w:rsidTr="00285986">
        <w:tc>
          <w:tcPr>
            <w:tcW w:w="3368" w:type="dxa"/>
            <w:shd w:val="clear" w:color="auto" w:fill="auto"/>
          </w:tcPr>
          <w:p w14:paraId="44724948" w14:textId="77777777" w:rsidR="00D82279" w:rsidRDefault="00D82279" w:rsidP="009B13F0">
            <w:r>
              <w:t>Pripomba se nanaša na zemljišče/a:</w:t>
            </w:r>
          </w:p>
        </w:tc>
        <w:tc>
          <w:tcPr>
            <w:tcW w:w="5692" w:type="dxa"/>
            <w:gridSpan w:val="2"/>
            <w:shd w:val="clear" w:color="auto" w:fill="auto"/>
          </w:tcPr>
          <w:p w14:paraId="6F722F23" w14:textId="77777777" w:rsidR="00D82279" w:rsidRDefault="00D82279" w:rsidP="009B13F0"/>
        </w:tc>
      </w:tr>
      <w:tr w:rsidR="00D82279" w14:paraId="677910A4" w14:textId="77777777" w:rsidTr="00285986">
        <w:tc>
          <w:tcPr>
            <w:tcW w:w="9060" w:type="dxa"/>
            <w:gridSpan w:val="3"/>
            <w:shd w:val="clear" w:color="auto" w:fill="auto"/>
          </w:tcPr>
          <w:p w14:paraId="0441B76A" w14:textId="77777777" w:rsidR="00D82279" w:rsidRDefault="00D82279" w:rsidP="009B13F0">
            <w:r w:rsidRPr="007A1EF8">
              <w:t>Navedba pripombe:</w:t>
            </w:r>
          </w:p>
          <w:p w14:paraId="68261A59" w14:textId="77777777" w:rsidR="00D82279" w:rsidRDefault="00D82279" w:rsidP="009B13F0"/>
          <w:p w14:paraId="18CDB50E" w14:textId="77777777" w:rsidR="00D82279" w:rsidRDefault="00D82279" w:rsidP="009B13F0"/>
          <w:p w14:paraId="26A7A311" w14:textId="77777777" w:rsidR="00D82279" w:rsidRDefault="00D82279" w:rsidP="009B13F0"/>
          <w:p w14:paraId="082799DF" w14:textId="77777777" w:rsidR="00D82279" w:rsidRDefault="00D82279" w:rsidP="009B13F0"/>
          <w:p w14:paraId="7246B98E" w14:textId="77777777" w:rsidR="00D82279" w:rsidRDefault="00D82279" w:rsidP="009B13F0"/>
          <w:p w14:paraId="1E49699C" w14:textId="77777777" w:rsidR="00D82279" w:rsidRDefault="00D82279" w:rsidP="009B13F0"/>
          <w:p w14:paraId="0165443E" w14:textId="77777777" w:rsidR="00D82279" w:rsidRDefault="00D82279" w:rsidP="009B13F0"/>
          <w:p w14:paraId="24F7A557" w14:textId="77777777" w:rsidR="00D82279" w:rsidRDefault="00D82279" w:rsidP="009B13F0"/>
          <w:p w14:paraId="4B8EB187" w14:textId="77777777" w:rsidR="00D82279" w:rsidRDefault="00D82279" w:rsidP="009B13F0"/>
          <w:p w14:paraId="3C3D72DB" w14:textId="77777777" w:rsidR="00D82279" w:rsidRDefault="00D82279" w:rsidP="009B13F0"/>
          <w:p w14:paraId="1C6BFF72" w14:textId="77777777" w:rsidR="00D82279" w:rsidRDefault="00D82279" w:rsidP="009B13F0"/>
          <w:p w14:paraId="7633819E" w14:textId="77777777" w:rsidR="00D82279" w:rsidRDefault="00D82279" w:rsidP="009B13F0"/>
          <w:p w14:paraId="310075FF" w14:textId="77777777" w:rsidR="00D82279" w:rsidRDefault="00D82279" w:rsidP="009B13F0"/>
          <w:p w14:paraId="79BB8B2E" w14:textId="77777777" w:rsidR="00D82279" w:rsidRDefault="00D82279" w:rsidP="009B13F0"/>
          <w:p w14:paraId="2AD751DB" w14:textId="77777777" w:rsidR="00D82279" w:rsidRDefault="00D82279" w:rsidP="009B13F0"/>
          <w:p w14:paraId="216C1900" w14:textId="77777777" w:rsidR="00D82279" w:rsidRDefault="00D82279" w:rsidP="009B13F0"/>
          <w:p w14:paraId="4B07D1B1" w14:textId="77777777" w:rsidR="00D82279" w:rsidRDefault="00D82279" w:rsidP="009B13F0"/>
          <w:p w14:paraId="06045217" w14:textId="77777777" w:rsidR="00D82279" w:rsidRDefault="00D82279" w:rsidP="009B13F0"/>
          <w:p w14:paraId="6ECDE736" w14:textId="77777777" w:rsidR="00D82279" w:rsidRDefault="00D82279" w:rsidP="009B13F0"/>
          <w:p w14:paraId="6C2BFEEC" w14:textId="77777777" w:rsidR="00D82279" w:rsidRDefault="00D82279" w:rsidP="009B13F0"/>
          <w:p w14:paraId="6EDF8AC2" w14:textId="77777777" w:rsidR="00D82279" w:rsidRDefault="00D82279" w:rsidP="009B13F0"/>
          <w:p w14:paraId="10DB2B64" w14:textId="77777777" w:rsidR="00D82279" w:rsidRDefault="00D82279" w:rsidP="009B13F0"/>
          <w:p w14:paraId="431C58FF" w14:textId="77777777" w:rsidR="00D82279" w:rsidRDefault="00D82279" w:rsidP="009B13F0"/>
          <w:p w14:paraId="318EF4EC" w14:textId="77777777" w:rsidR="00D82279" w:rsidRDefault="00D82279" w:rsidP="009B13F0"/>
          <w:p w14:paraId="5456C3BF" w14:textId="77777777" w:rsidR="00D82279" w:rsidRDefault="00D82279" w:rsidP="009B13F0"/>
          <w:p w14:paraId="1FA05134" w14:textId="77777777" w:rsidR="00D82279" w:rsidRDefault="00D82279" w:rsidP="009B13F0"/>
          <w:p w14:paraId="6457F10F" w14:textId="77777777" w:rsidR="00D82279" w:rsidRDefault="00D82279" w:rsidP="009B13F0"/>
          <w:p w14:paraId="1CC7BCFE" w14:textId="77777777" w:rsidR="00D82279" w:rsidRDefault="00D82279" w:rsidP="009B13F0"/>
          <w:p w14:paraId="35AA2F5F" w14:textId="77777777" w:rsidR="00D82279" w:rsidRDefault="00D82279" w:rsidP="009B13F0"/>
          <w:p w14:paraId="5CE813D8" w14:textId="77777777" w:rsidR="00D82279" w:rsidRDefault="00D82279" w:rsidP="009B13F0"/>
          <w:p w14:paraId="4E4E387C" w14:textId="77777777" w:rsidR="00D82279" w:rsidRDefault="00D82279" w:rsidP="009B13F0"/>
          <w:p w14:paraId="29D9BFEB" w14:textId="77777777" w:rsidR="00D82279" w:rsidRDefault="00D82279" w:rsidP="009B13F0"/>
          <w:p w14:paraId="21A4702B" w14:textId="77777777" w:rsidR="00D82279" w:rsidRDefault="00D82279" w:rsidP="009B13F0"/>
          <w:p w14:paraId="3C6FD446" w14:textId="77777777" w:rsidR="00D82279" w:rsidRDefault="00D82279" w:rsidP="009B13F0"/>
          <w:p w14:paraId="292F532E" w14:textId="77777777" w:rsidR="00D82279" w:rsidRDefault="00D82279" w:rsidP="009B13F0"/>
          <w:p w14:paraId="1796C5B5" w14:textId="77777777" w:rsidR="00D82279" w:rsidRDefault="00D82279" w:rsidP="009B13F0"/>
          <w:p w14:paraId="0E2B7ADD" w14:textId="77777777" w:rsidR="00D82279" w:rsidRDefault="00D82279" w:rsidP="009B13F0"/>
          <w:p w14:paraId="3515160D" w14:textId="77777777" w:rsidR="00D82279" w:rsidRDefault="00D82279" w:rsidP="009B13F0"/>
          <w:p w14:paraId="04FBB92F" w14:textId="77777777" w:rsidR="00D82279" w:rsidRDefault="00D82279" w:rsidP="009B13F0"/>
          <w:p w14:paraId="47FBE5FD" w14:textId="77777777" w:rsidR="00D82279" w:rsidRDefault="00D82279" w:rsidP="009B13F0"/>
          <w:p w14:paraId="25B2F14E" w14:textId="77777777" w:rsidR="00D82279" w:rsidRDefault="00D82279" w:rsidP="009B13F0"/>
          <w:p w14:paraId="5CE0015F" w14:textId="77777777" w:rsidR="00D82279" w:rsidRDefault="00D82279" w:rsidP="009B13F0"/>
          <w:p w14:paraId="18A170A8" w14:textId="77777777" w:rsidR="00D82279" w:rsidRDefault="00D82279" w:rsidP="009B13F0"/>
          <w:p w14:paraId="046B9A07" w14:textId="77777777" w:rsidR="00D82279" w:rsidRDefault="00D82279" w:rsidP="009B13F0"/>
          <w:p w14:paraId="2F00AC7A" w14:textId="77777777" w:rsidR="00D82279" w:rsidRDefault="00D82279" w:rsidP="009B13F0"/>
          <w:p w14:paraId="47E5850F" w14:textId="77777777" w:rsidR="00D82279" w:rsidRDefault="00D82279" w:rsidP="009B13F0"/>
          <w:p w14:paraId="4B2E67E4" w14:textId="77777777" w:rsidR="00D82279" w:rsidRDefault="00D82279" w:rsidP="009B13F0"/>
          <w:p w14:paraId="4E546EB1" w14:textId="77777777" w:rsidR="00D82279" w:rsidRDefault="00D82279" w:rsidP="009B13F0"/>
          <w:p w14:paraId="1827667A" w14:textId="77777777" w:rsidR="00D82279" w:rsidRDefault="00D82279" w:rsidP="009B13F0"/>
          <w:p w14:paraId="3A93188F" w14:textId="77777777" w:rsidR="00D82279" w:rsidRDefault="00D82279" w:rsidP="009B13F0"/>
          <w:p w14:paraId="3821EF4E" w14:textId="77777777" w:rsidR="00D82279" w:rsidRDefault="00D82279" w:rsidP="009B13F0"/>
          <w:p w14:paraId="08E65683" w14:textId="77777777" w:rsidR="00D82279" w:rsidRDefault="00D82279" w:rsidP="009B13F0"/>
          <w:p w14:paraId="07918489" w14:textId="77777777" w:rsidR="00D82279" w:rsidRDefault="00D82279" w:rsidP="009B13F0"/>
          <w:p w14:paraId="74961DEF" w14:textId="77777777" w:rsidR="00D82279" w:rsidRDefault="00D82279" w:rsidP="009B13F0"/>
          <w:p w14:paraId="3E07536F" w14:textId="77777777" w:rsidR="00D82279" w:rsidRDefault="00D82279" w:rsidP="009B13F0"/>
          <w:p w14:paraId="3A189BAC" w14:textId="77777777" w:rsidR="00D82279" w:rsidRDefault="00D82279" w:rsidP="009B13F0"/>
          <w:p w14:paraId="5D18E0DC" w14:textId="77777777" w:rsidR="00D82279" w:rsidRDefault="00D82279" w:rsidP="009B13F0"/>
          <w:p w14:paraId="6D9DBAE8" w14:textId="77777777" w:rsidR="00D82279" w:rsidRDefault="00D82279" w:rsidP="009B13F0"/>
          <w:p w14:paraId="56BB7E6B" w14:textId="77777777" w:rsidR="00D82279" w:rsidRDefault="00D82279" w:rsidP="009B13F0"/>
          <w:p w14:paraId="058407E8" w14:textId="77777777" w:rsidR="00D82279" w:rsidRDefault="00D82279" w:rsidP="009B13F0"/>
          <w:p w14:paraId="352FF98B" w14:textId="77777777" w:rsidR="00D82279" w:rsidRPr="007A1EF8" w:rsidRDefault="00D82279" w:rsidP="009B13F0"/>
          <w:p w14:paraId="0C850E0F" w14:textId="77777777" w:rsidR="00D82279" w:rsidRDefault="00D82279" w:rsidP="009B13F0">
            <w:pPr>
              <w:rPr>
                <w:b/>
                <w:bCs/>
              </w:rPr>
            </w:pPr>
          </w:p>
        </w:tc>
      </w:tr>
      <w:tr w:rsidR="00D82279" w14:paraId="4F6D9EED" w14:textId="77777777" w:rsidTr="00285986">
        <w:tc>
          <w:tcPr>
            <w:tcW w:w="4105" w:type="dxa"/>
            <w:gridSpan w:val="2"/>
            <w:shd w:val="clear" w:color="auto" w:fill="auto"/>
          </w:tcPr>
          <w:p w14:paraId="2A805073" w14:textId="77777777" w:rsidR="00D82279" w:rsidRDefault="00D82279" w:rsidP="009B13F0"/>
          <w:p w14:paraId="179B22B2" w14:textId="77777777" w:rsidR="00D82279" w:rsidRDefault="00D82279" w:rsidP="009B13F0">
            <w:r>
              <w:t>Čas, kraj:</w:t>
            </w:r>
          </w:p>
          <w:p w14:paraId="358ED51D" w14:textId="77777777" w:rsidR="00D82279" w:rsidRDefault="00D82279" w:rsidP="009B13F0"/>
          <w:p w14:paraId="43929A31" w14:textId="77777777" w:rsidR="00D82279" w:rsidRDefault="00D82279" w:rsidP="009B13F0"/>
        </w:tc>
        <w:tc>
          <w:tcPr>
            <w:tcW w:w="4955" w:type="dxa"/>
            <w:shd w:val="clear" w:color="auto" w:fill="auto"/>
          </w:tcPr>
          <w:p w14:paraId="6A322FC7" w14:textId="77777777" w:rsidR="00D82279" w:rsidRDefault="00D82279" w:rsidP="009B13F0"/>
          <w:p w14:paraId="225FC74D" w14:textId="77777777" w:rsidR="00D82279" w:rsidRDefault="00D82279" w:rsidP="009B13F0">
            <w:r>
              <w:t>Podpis:</w:t>
            </w:r>
          </w:p>
        </w:tc>
      </w:tr>
    </w:tbl>
    <w:p w14:paraId="5E3942D3" w14:textId="07382C0E" w:rsidR="00A75A8C" w:rsidRPr="00A75A8C" w:rsidRDefault="00A75A8C" w:rsidP="0012528F">
      <w:pPr>
        <w:tabs>
          <w:tab w:val="center" w:pos="7560"/>
        </w:tabs>
        <w:jc w:val="both"/>
        <w:rPr>
          <w:rFonts w:cs="Arial"/>
          <w:bCs/>
          <w:sz w:val="20"/>
          <w:szCs w:val="20"/>
        </w:rPr>
      </w:pPr>
    </w:p>
    <w:sectPr w:rsidR="00A75A8C" w:rsidRPr="00A75A8C" w:rsidSect="006C5494">
      <w:footerReference w:type="default" r:id="rId8"/>
      <w:headerReference w:type="first" r:id="rId9"/>
      <w:footerReference w:type="first" r:id="rId10"/>
      <w:pgSz w:w="11906" w:h="16838" w:code="9"/>
      <w:pgMar w:top="1276" w:right="1418" w:bottom="1418" w:left="1418" w:header="565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A298B" w14:textId="77777777" w:rsidR="000128BC" w:rsidRDefault="000128BC">
      <w:r>
        <w:separator/>
      </w:r>
    </w:p>
  </w:endnote>
  <w:endnote w:type="continuationSeparator" w:id="0">
    <w:p w14:paraId="11F0911C" w14:textId="77777777" w:rsidR="000128BC" w:rsidRDefault="0001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4808" w14:textId="77777777" w:rsidR="00EC3A00" w:rsidRPr="00517BA8" w:rsidRDefault="00517BA8">
    <w:pPr>
      <w:pStyle w:val="Noga"/>
      <w:rPr>
        <w:rFonts w:cs="Arial"/>
        <w:szCs w:val="22"/>
      </w:rPr>
    </w:pPr>
    <w:r w:rsidRPr="00517BA8">
      <w:rPr>
        <w:rFonts w:cs="Arial"/>
        <w:sz w:val="14"/>
        <w:szCs w:val="14"/>
      </w:rPr>
      <w:tab/>
    </w:r>
    <w:r w:rsidRPr="00517BA8">
      <w:rPr>
        <w:rFonts w:cs="Arial"/>
        <w:szCs w:val="22"/>
      </w:rPr>
      <w:t xml:space="preserve">- </w:t>
    </w:r>
    <w:r w:rsidRPr="00517BA8">
      <w:rPr>
        <w:rFonts w:cs="Arial"/>
        <w:szCs w:val="22"/>
      </w:rPr>
      <w:fldChar w:fldCharType="begin"/>
    </w:r>
    <w:r w:rsidRPr="00517BA8">
      <w:rPr>
        <w:rFonts w:cs="Arial"/>
        <w:szCs w:val="22"/>
      </w:rPr>
      <w:instrText xml:space="preserve"> PAGE </w:instrText>
    </w:r>
    <w:r w:rsidRPr="00517BA8">
      <w:rPr>
        <w:rFonts w:cs="Arial"/>
        <w:szCs w:val="22"/>
      </w:rPr>
      <w:fldChar w:fldCharType="separate"/>
    </w:r>
    <w:r>
      <w:rPr>
        <w:rFonts w:cs="Arial"/>
        <w:noProof/>
        <w:szCs w:val="22"/>
      </w:rPr>
      <w:t>2</w:t>
    </w:r>
    <w:r w:rsidRPr="00517BA8">
      <w:rPr>
        <w:rFonts w:cs="Arial"/>
        <w:szCs w:val="22"/>
      </w:rPr>
      <w:fldChar w:fldCharType="end"/>
    </w:r>
    <w:r w:rsidRPr="00517BA8">
      <w:rPr>
        <w:rFonts w:cs="Arial"/>
        <w:szCs w:val="22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B58C" w14:textId="77777777" w:rsidR="008432CA" w:rsidRDefault="008432CA" w:rsidP="008432CA">
    <w:pPr>
      <w:pStyle w:val="Noga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33DD9D" wp14:editId="19C97786">
              <wp:simplePos x="0" y="0"/>
              <wp:positionH relativeFrom="column">
                <wp:posOffset>0</wp:posOffset>
              </wp:positionH>
              <wp:positionV relativeFrom="paragraph">
                <wp:posOffset>82550</wp:posOffset>
              </wp:positionV>
              <wp:extent cx="5715000" cy="0"/>
              <wp:effectExtent l="5080" t="10160" r="13970" b="889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86848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pt" to="450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"/>
          </w:pict>
        </mc:Fallback>
      </mc:AlternateContent>
    </w:r>
  </w:p>
  <w:p w14:paraId="2C300D88" w14:textId="171BC69C" w:rsidR="008432CA" w:rsidRPr="008432CA" w:rsidRDefault="008432CA" w:rsidP="008432CA">
    <w:pPr>
      <w:pStyle w:val="Noga"/>
      <w:jc w:val="center"/>
      <w:rPr>
        <w:sz w:val="14"/>
        <w:szCs w:val="14"/>
      </w:rPr>
    </w:pPr>
    <w:r>
      <w:rPr>
        <w:rFonts w:cs="Arial"/>
        <w:sz w:val="18"/>
        <w:szCs w:val="18"/>
      </w:rPr>
      <w:t>Občina Vrhnika je bila ob 15. obletnici osamosvojitve za izjemne zasluge pri uveljavljanju in obrambi samostojnosti ter suverenosti naše države odlikovana z zlatim častnim znakom svobode Republike Slovenije</w:t>
    </w:r>
    <w:r>
      <w:rPr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0A23C" w14:textId="77777777" w:rsidR="000128BC" w:rsidRDefault="000128BC">
      <w:r>
        <w:separator/>
      </w:r>
    </w:p>
  </w:footnote>
  <w:footnote w:type="continuationSeparator" w:id="0">
    <w:p w14:paraId="72F13F49" w14:textId="77777777" w:rsidR="000128BC" w:rsidRDefault="00012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204" w:type="dxa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6106F9" w14:paraId="7BE68287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3B6B4880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noProof/>
              <w:color w:val="0070C0"/>
              <w:sz w:val="16"/>
              <w:szCs w:val="16"/>
            </w:rPr>
            <w:drawing>
              <wp:inline distT="0" distB="0" distL="0" distR="0" wp14:anchorId="5DE55368" wp14:editId="41BDA322">
                <wp:extent cx="406400" cy="473007"/>
                <wp:effectExtent l="0" t="0" r="0" b="3810"/>
                <wp:docPr id="1484555984" name="Slika 3" descr="Slika, ki vsebuje besede logotip, simbol, grafika, emblem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4555984" name="Slika 3" descr="Slika, ki vsebuje besede logotip, simbol, grafika, emblem&#10;&#10;Opis je samodejno ustvarjen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3169" cy="4925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1DC92926" w14:textId="531F08DF" w:rsidR="006106F9" w:rsidRPr="00E34D0F" w:rsidRDefault="00BA460E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OBČINSKA UPRAVA, ODDELEK ZA PROSTOR</w:t>
          </w:r>
        </w:p>
        <w:p w14:paraId="493C57B1" w14:textId="77777777" w:rsidR="006106F9" w:rsidRPr="00E34D0F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hyperlink r:id="rId2" w:history="1">
            <w:r w:rsidRPr="00E34D0F">
              <w:rPr>
                <w:rStyle w:val="Hiperpovezava"/>
                <w:rFonts w:cs="Arial"/>
                <w:sz w:val="16"/>
                <w:szCs w:val="16"/>
              </w:rPr>
              <w:t>www.vrhnika.si</w:t>
            </w:r>
          </w:hyperlink>
        </w:p>
        <w:p w14:paraId="2AFD06AE" w14:textId="35BFB7EF" w:rsidR="006106F9" w:rsidRDefault="008D0A15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</w:t>
          </w:r>
          <w:r w:rsidR="006106F9" w:rsidRPr="00E34D0F">
            <w:rPr>
              <w:rFonts w:cs="Arial"/>
              <w:sz w:val="16"/>
              <w:szCs w:val="16"/>
            </w:rPr>
            <w:t>l.</w:t>
          </w:r>
          <w:r w:rsidR="00111A2B">
            <w:rPr>
              <w:rFonts w:cs="Arial"/>
              <w:sz w:val="16"/>
              <w:szCs w:val="16"/>
            </w:rPr>
            <w:t xml:space="preserve"> </w:t>
          </w:r>
          <w:r w:rsidR="006106F9" w:rsidRPr="00E34D0F">
            <w:rPr>
              <w:rFonts w:cs="Arial"/>
              <w:sz w:val="16"/>
              <w:szCs w:val="16"/>
            </w:rPr>
            <w:t>naslov</w:t>
          </w:r>
          <w:r w:rsidR="006106F9">
            <w:rPr>
              <w:rFonts w:cs="Arial"/>
              <w:sz w:val="16"/>
              <w:szCs w:val="16"/>
            </w:rPr>
            <w:t xml:space="preserve">: </w:t>
          </w:r>
          <w:hyperlink r:id="rId3" w:history="1">
            <w:r w:rsidR="006106F9" w:rsidRPr="00E65236">
              <w:rPr>
                <w:rStyle w:val="Hiperpovezava"/>
                <w:rFonts w:cs="Arial"/>
                <w:sz w:val="16"/>
                <w:szCs w:val="16"/>
              </w:rPr>
              <w:t>obcina.vrhnika@vrhnika.si</w:t>
            </w:r>
          </w:hyperlink>
        </w:p>
        <w:p w14:paraId="47F611D5" w14:textId="77777777" w:rsidR="006106F9" w:rsidRDefault="006106F9" w:rsidP="006106F9">
          <w:pPr>
            <w:ind w:left="17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Tržaška cesta 1, 1360 Vrhnika</w:t>
          </w:r>
        </w:p>
        <w:p w14:paraId="4617034D" w14:textId="77777777" w:rsidR="006106F9" w:rsidRDefault="006106F9" w:rsidP="006106F9">
          <w:pPr>
            <w:ind w:left="177"/>
          </w:pPr>
          <w:r>
            <w:rPr>
              <w:rFonts w:cs="Arial"/>
              <w:sz w:val="16"/>
              <w:szCs w:val="16"/>
            </w:rPr>
            <w:t>Tel. št.: 01 7555 410</w:t>
          </w:r>
        </w:p>
      </w:tc>
    </w:tr>
    <w:tr w:rsidR="006106F9" w14:paraId="1EC7466C" w14:textId="77777777" w:rsidTr="006106F9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552A61EA" w14:textId="77777777" w:rsidR="006106F9" w:rsidRPr="00CB7539" w:rsidRDefault="006106F9" w:rsidP="006106F9">
          <w:pPr>
            <w:jc w:val="center"/>
            <w:rPr>
              <w:rFonts w:cs="Arial"/>
              <w:color w:val="0070C0"/>
              <w:sz w:val="16"/>
              <w:szCs w:val="16"/>
            </w:rPr>
          </w:pPr>
          <w:r w:rsidRPr="00CB7539">
            <w:rPr>
              <w:rFonts w:cs="Arial"/>
              <w:color w:val="0070C0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55FB2500" w14:textId="77777777" w:rsidR="006106F9" w:rsidRDefault="006106F9" w:rsidP="006106F9"/>
      </w:tc>
    </w:tr>
  </w:tbl>
  <w:p w14:paraId="739227E4" w14:textId="4A434E58" w:rsidR="00D72004" w:rsidRPr="006C5494" w:rsidRDefault="00D72004" w:rsidP="00770FA5">
    <w:pPr>
      <w:pStyle w:val="Glava"/>
      <w:ind w:hanging="142"/>
      <w:rPr>
        <w:sz w:val="14"/>
        <w:szCs w:val="14"/>
      </w:rPr>
    </w:pPr>
    <w:r w:rsidRPr="00095B76">
      <w:rPr>
        <w:sz w:val="16"/>
        <w:szCs w:val="16"/>
      </w:rPr>
      <w:t xml:space="preserve"> </w:t>
    </w:r>
  </w:p>
  <w:p w14:paraId="753886DD" w14:textId="77777777" w:rsidR="004F2A4A" w:rsidRPr="00EC78B4" w:rsidRDefault="004F2A4A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1585A"/>
    <w:multiLevelType w:val="hybridMultilevel"/>
    <w:tmpl w:val="954E34EA"/>
    <w:lvl w:ilvl="0" w:tplc="B83A2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C76274"/>
    <w:multiLevelType w:val="hybridMultilevel"/>
    <w:tmpl w:val="49FA4C8E"/>
    <w:lvl w:ilvl="0" w:tplc="1E283FB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448664">
    <w:abstractNumId w:val="0"/>
  </w:num>
  <w:num w:numId="2" w16cid:durableId="125424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25"/>
    <w:rsid w:val="0000746E"/>
    <w:rsid w:val="00010DA2"/>
    <w:rsid w:val="000128BC"/>
    <w:rsid w:val="00034B90"/>
    <w:rsid w:val="0005759B"/>
    <w:rsid w:val="00094006"/>
    <w:rsid w:val="00095146"/>
    <w:rsid w:val="00095B76"/>
    <w:rsid w:val="00096EF7"/>
    <w:rsid w:val="000A4F22"/>
    <w:rsid w:val="00111A2B"/>
    <w:rsid w:val="0012435A"/>
    <w:rsid w:val="0012528F"/>
    <w:rsid w:val="001428C7"/>
    <w:rsid w:val="00142CEC"/>
    <w:rsid w:val="00145EBB"/>
    <w:rsid w:val="001479F7"/>
    <w:rsid w:val="00162E26"/>
    <w:rsid w:val="001829E5"/>
    <w:rsid w:val="001B36AB"/>
    <w:rsid w:val="001D4D3A"/>
    <w:rsid w:val="001D5774"/>
    <w:rsid w:val="001E0D70"/>
    <w:rsid w:val="002359F4"/>
    <w:rsid w:val="002655C6"/>
    <w:rsid w:val="00285986"/>
    <w:rsid w:val="00286991"/>
    <w:rsid w:val="002A2605"/>
    <w:rsid w:val="002A3BC7"/>
    <w:rsid w:val="002B0674"/>
    <w:rsid w:val="002B6572"/>
    <w:rsid w:val="002C20F0"/>
    <w:rsid w:val="002C3480"/>
    <w:rsid w:val="002D46F4"/>
    <w:rsid w:val="002E1FCC"/>
    <w:rsid w:val="002E4FF4"/>
    <w:rsid w:val="002E5D1D"/>
    <w:rsid w:val="00306025"/>
    <w:rsid w:val="00310780"/>
    <w:rsid w:val="00326777"/>
    <w:rsid w:val="0035503B"/>
    <w:rsid w:val="00356128"/>
    <w:rsid w:val="00362008"/>
    <w:rsid w:val="003759A8"/>
    <w:rsid w:val="00383EC0"/>
    <w:rsid w:val="003972FA"/>
    <w:rsid w:val="003A2309"/>
    <w:rsid w:val="003C3CDB"/>
    <w:rsid w:val="003C4A25"/>
    <w:rsid w:val="003E4749"/>
    <w:rsid w:val="004029FE"/>
    <w:rsid w:val="00416278"/>
    <w:rsid w:val="00417CE1"/>
    <w:rsid w:val="00422984"/>
    <w:rsid w:val="004321AD"/>
    <w:rsid w:val="00460022"/>
    <w:rsid w:val="00462B70"/>
    <w:rsid w:val="00470A17"/>
    <w:rsid w:val="00496941"/>
    <w:rsid w:val="004B1387"/>
    <w:rsid w:val="004B7C16"/>
    <w:rsid w:val="004F2A4A"/>
    <w:rsid w:val="00517BA8"/>
    <w:rsid w:val="005872A2"/>
    <w:rsid w:val="005A1904"/>
    <w:rsid w:val="005C35D3"/>
    <w:rsid w:val="005C7264"/>
    <w:rsid w:val="005D3C2E"/>
    <w:rsid w:val="005F6429"/>
    <w:rsid w:val="00602C76"/>
    <w:rsid w:val="00604B6B"/>
    <w:rsid w:val="006106F9"/>
    <w:rsid w:val="00610C42"/>
    <w:rsid w:val="00625CB6"/>
    <w:rsid w:val="0063080A"/>
    <w:rsid w:val="00632E70"/>
    <w:rsid w:val="00641BA8"/>
    <w:rsid w:val="00654786"/>
    <w:rsid w:val="006C5494"/>
    <w:rsid w:val="006D6D7F"/>
    <w:rsid w:val="006F2B23"/>
    <w:rsid w:val="006F646E"/>
    <w:rsid w:val="007241E3"/>
    <w:rsid w:val="007263C1"/>
    <w:rsid w:val="00750092"/>
    <w:rsid w:val="00756F8E"/>
    <w:rsid w:val="00770FA5"/>
    <w:rsid w:val="00772B41"/>
    <w:rsid w:val="0077639C"/>
    <w:rsid w:val="00776EF1"/>
    <w:rsid w:val="007A0B25"/>
    <w:rsid w:val="007B6DCB"/>
    <w:rsid w:val="007C044A"/>
    <w:rsid w:val="007D4064"/>
    <w:rsid w:val="007D4DDF"/>
    <w:rsid w:val="007F4D20"/>
    <w:rsid w:val="007F7435"/>
    <w:rsid w:val="00812A6E"/>
    <w:rsid w:val="0083193F"/>
    <w:rsid w:val="008432CA"/>
    <w:rsid w:val="008576FA"/>
    <w:rsid w:val="00860196"/>
    <w:rsid w:val="00860DA4"/>
    <w:rsid w:val="00877A08"/>
    <w:rsid w:val="00883AD7"/>
    <w:rsid w:val="00893487"/>
    <w:rsid w:val="008A4926"/>
    <w:rsid w:val="008A6D53"/>
    <w:rsid w:val="008D0A15"/>
    <w:rsid w:val="008F16DB"/>
    <w:rsid w:val="008F175B"/>
    <w:rsid w:val="0094582A"/>
    <w:rsid w:val="00952589"/>
    <w:rsid w:val="009734E0"/>
    <w:rsid w:val="00993705"/>
    <w:rsid w:val="009A07D3"/>
    <w:rsid w:val="009A1D95"/>
    <w:rsid w:val="009A71BD"/>
    <w:rsid w:val="009C2C88"/>
    <w:rsid w:val="00A06D52"/>
    <w:rsid w:val="00A2767C"/>
    <w:rsid w:val="00A363DB"/>
    <w:rsid w:val="00A42B2C"/>
    <w:rsid w:val="00A542CF"/>
    <w:rsid w:val="00A57A0D"/>
    <w:rsid w:val="00A72AFF"/>
    <w:rsid w:val="00A75A8C"/>
    <w:rsid w:val="00A8739A"/>
    <w:rsid w:val="00AF1F0E"/>
    <w:rsid w:val="00B36F20"/>
    <w:rsid w:val="00B50430"/>
    <w:rsid w:val="00B87787"/>
    <w:rsid w:val="00BA460E"/>
    <w:rsid w:val="00BC239D"/>
    <w:rsid w:val="00BC7B0C"/>
    <w:rsid w:val="00BD1666"/>
    <w:rsid w:val="00BE5852"/>
    <w:rsid w:val="00BE5F37"/>
    <w:rsid w:val="00C12DC6"/>
    <w:rsid w:val="00C50979"/>
    <w:rsid w:val="00C566E5"/>
    <w:rsid w:val="00C82F59"/>
    <w:rsid w:val="00C85C7B"/>
    <w:rsid w:val="00CB1499"/>
    <w:rsid w:val="00CC6335"/>
    <w:rsid w:val="00CD491F"/>
    <w:rsid w:val="00CD5AA6"/>
    <w:rsid w:val="00CE2C41"/>
    <w:rsid w:val="00D500FC"/>
    <w:rsid w:val="00D703C4"/>
    <w:rsid w:val="00D72004"/>
    <w:rsid w:val="00D82279"/>
    <w:rsid w:val="00D859D1"/>
    <w:rsid w:val="00D92976"/>
    <w:rsid w:val="00DB6D0A"/>
    <w:rsid w:val="00DC16E7"/>
    <w:rsid w:val="00E21C39"/>
    <w:rsid w:val="00E3020A"/>
    <w:rsid w:val="00E73422"/>
    <w:rsid w:val="00EB0A52"/>
    <w:rsid w:val="00EC3A00"/>
    <w:rsid w:val="00EC78B4"/>
    <w:rsid w:val="00ED0EA4"/>
    <w:rsid w:val="00EE418D"/>
    <w:rsid w:val="00F404B8"/>
    <w:rsid w:val="00F45AA7"/>
    <w:rsid w:val="00F52FE3"/>
    <w:rsid w:val="00F91B48"/>
    <w:rsid w:val="00FC2C8A"/>
    <w:rsid w:val="00FD262E"/>
    <w:rsid w:val="00FD3858"/>
    <w:rsid w:val="00FD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7E86079C"/>
  <w15:docId w15:val="{89E590AF-C25B-4D85-9D9A-C080AF5A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82279"/>
    <w:rPr>
      <w:rFonts w:ascii="Arial" w:hAnsi="Arial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62008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6200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770FA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rsid w:val="008432CA"/>
    <w:rPr>
      <w:rFonts w:ascii="Arial" w:hAnsi="Arial"/>
      <w:sz w:val="22"/>
      <w:szCs w:val="24"/>
    </w:rPr>
  </w:style>
  <w:style w:type="paragraph" w:customStyle="1" w:styleId="datumtevilka">
    <w:name w:val="datum številka"/>
    <w:basedOn w:val="Navaden"/>
    <w:qFormat/>
    <w:rsid w:val="00A363DB"/>
    <w:pPr>
      <w:tabs>
        <w:tab w:val="left" w:pos="1701"/>
      </w:tabs>
      <w:spacing w:line="260" w:lineRule="atLeast"/>
    </w:pPr>
    <w:rPr>
      <w:sz w:val="20"/>
      <w:szCs w:val="20"/>
    </w:rPr>
  </w:style>
  <w:style w:type="paragraph" w:customStyle="1" w:styleId="ZADEVA">
    <w:name w:val="ZADEVA"/>
    <w:basedOn w:val="Navaden"/>
    <w:qFormat/>
    <w:rsid w:val="00A363DB"/>
    <w:pPr>
      <w:tabs>
        <w:tab w:val="left" w:pos="1701"/>
      </w:tabs>
      <w:spacing w:line="260" w:lineRule="atLeast"/>
      <w:ind w:left="1701" w:hanging="1701"/>
    </w:pPr>
    <w:rPr>
      <w:b/>
      <w:sz w:val="20"/>
      <w:lang w:val="it-IT" w:eastAsia="en-US"/>
    </w:rPr>
  </w:style>
  <w:style w:type="paragraph" w:styleId="Odstavekseznama">
    <w:name w:val="List Paragraph"/>
    <w:basedOn w:val="Navaden"/>
    <w:uiPriority w:val="34"/>
    <w:qFormat/>
    <w:rsid w:val="00A75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rhnika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bcinske_predloge\UPRAV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UPRAVA1.dotx</Template>
  <TotalTime>4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Alenka Lapanja</cp:lastModifiedBy>
  <cp:revision>3</cp:revision>
  <cp:lastPrinted>2003-12-02T13:07:00Z</cp:lastPrinted>
  <dcterms:created xsi:type="dcterms:W3CDTF">2025-06-24T08:09:00Z</dcterms:created>
  <dcterms:modified xsi:type="dcterms:W3CDTF">2025-06-24T08:13:00Z</dcterms:modified>
</cp:coreProperties>
</file>