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1726D" w14:textId="77777777" w:rsidR="00E74215" w:rsidRDefault="00E74215">
      <w:r>
        <w:rPr>
          <w:noProof/>
        </w:rPr>
        <w:pict w14:anchorId="6D844F57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61pt;margin-top:25.9pt;width:189pt;height:68.3pt;z-index:251657216;mso-position-vertical-relative:page" stroked="f">
            <v:fill opacity="0"/>
            <v:textbox style="mso-next-textbox:#_x0000_s2080">
              <w:txbxContent>
                <w:p w14:paraId="7AE9A6DA" w14:textId="77777777" w:rsidR="000E2A1E" w:rsidRDefault="000E2A1E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0B2FE6A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ODDELEK ZA PROSTOR</w:t>
                  </w:r>
                </w:p>
                <w:p w14:paraId="1DD72737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62082273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tel.: 01/7555-4</w:t>
                  </w:r>
                  <w:r w:rsidR="009A681A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  <w:p w14:paraId="6D1E7BD4" w14:textId="77777777" w:rsidR="00E74215" w:rsidRDefault="00E7421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e-pošta: obcina</w:t>
                  </w:r>
                  <w:r w:rsidR="00B85240">
                    <w:rPr>
                      <w:sz w:val="20"/>
                      <w:szCs w:val="20"/>
                    </w:rPr>
                    <w:t>.vrhnika</w:t>
                  </w:r>
                  <w:r>
                    <w:rPr>
                      <w:sz w:val="20"/>
                      <w:szCs w:val="20"/>
                    </w:rPr>
                    <w:t>@vrhnika.si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07E4B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margin-left:0;margin-top:34.9pt;width:453.75pt;height:59.25pt;z-index:-251658240;mso-position-vertical-relative:page">
            <v:imagedata r:id="rId7" o:title="osnova"/>
            <w10:wrap anchory="page"/>
          </v:shape>
        </w:pict>
      </w:r>
    </w:p>
    <w:p w14:paraId="5A2FB442" w14:textId="77777777" w:rsidR="00E74215" w:rsidRDefault="00E74215">
      <w:pPr>
        <w:rPr>
          <w:rFonts w:cs="Arial"/>
          <w:szCs w:val="22"/>
        </w:rPr>
      </w:pPr>
    </w:p>
    <w:p w14:paraId="73234122" w14:textId="77777777" w:rsidR="00DC330F" w:rsidRPr="00F63F89" w:rsidRDefault="00E74215" w:rsidP="00F63F89">
      <w:pPr>
        <w:rPr>
          <w:rFonts w:cs="Arial"/>
          <w:szCs w:val="22"/>
        </w:rPr>
      </w:pPr>
      <w:r w:rsidRPr="00F63F89">
        <w:rPr>
          <w:rFonts w:cs="Arial"/>
          <w:szCs w:val="22"/>
        </w:rPr>
        <w:t>Številka:</w:t>
      </w:r>
      <w:bookmarkStart w:id="0" w:name="_Hlk156210575"/>
      <w:r w:rsidR="00F63F89">
        <w:rPr>
          <w:rFonts w:cs="Arial"/>
          <w:szCs w:val="22"/>
        </w:rPr>
        <w:t xml:space="preserve"> </w:t>
      </w:r>
      <w:bookmarkStart w:id="1" w:name="_Hlk159845342"/>
      <w:bookmarkEnd w:id="0"/>
      <w:r w:rsidR="009A681A" w:rsidRPr="00D41789">
        <w:rPr>
          <w:bCs/>
          <w:szCs w:val="22"/>
        </w:rPr>
        <w:t>3503-2/2023</w:t>
      </w:r>
      <w:bookmarkEnd w:id="1"/>
      <w:r w:rsidR="009A681A" w:rsidRPr="00F63F89">
        <w:rPr>
          <w:rFonts w:cs="Arial"/>
          <w:szCs w:val="22"/>
        </w:rPr>
        <w:t xml:space="preserve"> </w:t>
      </w:r>
      <w:r w:rsidR="007F2C45" w:rsidRPr="00F63F89">
        <w:rPr>
          <w:rFonts w:cs="Arial"/>
          <w:szCs w:val="22"/>
        </w:rPr>
        <w:t>(5-0</w:t>
      </w:r>
      <w:r w:rsidR="00F8581E" w:rsidRPr="00F63F89">
        <w:rPr>
          <w:rFonts w:cs="Arial"/>
          <w:szCs w:val="22"/>
        </w:rPr>
        <w:t>8</w:t>
      </w:r>
      <w:r w:rsidR="007F2C45" w:rsidRPr="00F63F89">
        <w:rPr>
          <w:rFonts w:cs="Arial"/>
          <w:szCs w:val="22"/>
        </w:rPr>
        <w:t>)</w:t>
      </w:r>
    </w:p>
    <w:p w14:paraId="2A86AA8B" w14:textId="77777777" w:rsidR="00C42349" w:rsidRDefault="00C4234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37"/>
        <w:gridCol w:w="4956"/>
      </w:tblGrid>
      <w:tr w:rsidR="007221F5" w14:paraId="0B31E639" w14:textId="77777777">
        <w:tc>
          <w:tcPr>
            <w:tcW w:w="9062" w:type="dxa"/>
            <w:gridSpan w:val="3"/>
            <w:shd w:val="clear" w:color="auto" w:fill="BFBFBF"/>
          </w:tcPr>
          <w:p w14:paraId="0B494D46" w14:textId="77777777" w:rsidR="007221F5" w:rsidRDefault="007221F5"/>
          <w:p w14:paraId="16262171" w14:textId="77777777" w:rsidR="007221F5" w:rsidRDefault="007221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PRIPOMBE IN PREDLOGI</w:t>
            </w:r>
          </w:p>
          <w:p w14:paraId="4FDDA991" w14:textId="77777777" w:rsidR="007221F5" w:rsidRDefault="004E0FCD" w:rsidP="00D019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 </w:t>
            </w:r>
            <w:r w:rsidR="00D01989">
              <w:rPr>
                <w:b/>
                <w:bCs/>
              </w:rPr>
              <w:t xml:space="preserve">OSNUTEK </w:t>
            </w:r>
            <w:r w:rsidR="009A681A">
              <w:rPr>
                <w:b/>
                <w:bCs/>
              </w:rPr>
              <w:t xml:space="preserve">SPREMEMB IN DOPOLNITEV </w:t>
            </w:r>
            <w:r w:rsidR="00D01989">
              <w:rPr>
                <w:b/>
                <w:bCs/>
              </w:rPr>
              <w:t xml:space="preserve">OBČINSKEGA PODROBNEGA PROSTORSKEGA NAČRTA ZA </w:t>
            </w:r>
            <w:r w:rsidR="009A681A">
              <w:rPr>
                <w:b/>
                <w:bCs/>
              </w:rPr>
              <w:t>POČITNIŠKO NASELJE PREZID 2 - DEL</w:t>
            </w:r>
          </w:p>
          <w:p w14:paraId="05BEFE64" w14:textId="77777777" w:rsidR="007221F5" w:rsidRDefault="007221F5"/>
        </w:tc>
      </w:tr>
      <w:tr w:rsidR="007221F5" w14:paraId="6C14E120" w14:textId="77777777" w:rsidTr="00C42349">
        <w:tc>
          <w:tcPr>
            <w:tcW w:w="3369" w:type="dxa"/>
            <w:shd w:val="clear" w:color="auto" w:fill="auto"/>
          </w:tcPr>
          <w:p w14:paraId="1459CC69" w14:textId="77777777" w:rsidR="007221F5" w:rsidRDefault="007221F5">
            <w:r>
              <w:t>Naziv prostorskega akta: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5403985B" w14:textId="77777777" w:rsidR="007221F5" w:rsidRDefault="009A681A">
            <w:r>
              <w:t xml:space="preserve">Spremembe in dopolnitve </w:t>
            </w:r>
            <w:r w:rsidR="00D01989">
              <w:t>Občinsk</w:t>
            </w:r>
            <w:r>
              <w:t>ega</w:t>
            </w:r>
            <w:r w:rsidR="00D01989">
              <w:t xml:space="preserve"> podrobn</w:t>
            </w:r>
            <w:r>
              <w:t xml:space="preserve">ega </w:t>
            </w:r>
            <w:r w:rsidR="00D01989">
              <w:t>prostorsk</w:t>
            </w:r>
            <w:r>
              <w:t xml:space="preserve">ega </w:t>
            </w:r>
            <w:r w:rsidR="00D01989">
              <w:t>načrt</w:t>
            </w:r>
            <w:r>
              <w:t>a</w:t>
            </w:r>
            <w:r w:rsidR="00D01989">
              <w:t xml:space="preserve"> za </w:t>
            </w:r>
            <w:r>
              <w:t>počitniško naselje Prezid 2 - del</w:t>
            </w:r>
          </w:p>
          <w:p w14:paraId="28F8CE73" w14:textId="77777777" w:rsidR="007221F5" w:rsidRDefault="007221F5"/>
        </w:tc>
      </w:tr>
      <w:tr w:rsidR="007221F5" w14:paraId="178F28AF" w14:textId="77777777" w:rsidTr="00C42349">
        <w:tc>
          <w:tcPr>
            <w:tcW w:w="3369" w:type="dxa"/>
            <w:shd w:val="clear" w:color="auto" w:fill="auto"/>
          </w:tcPr>
          <w:p w14:paraId="780D702C" w14:textId="77777777" w:rsidR="007221F5" w:rsidRDefault="007221F5">
            <w:r>
              <w:t>Investitor: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36954963" w14:textId="77777777" w:rsidR="007221F5" w:rsidRDefault="009A681A">
            <w:r>
              <w:t>zasebni investitor</w:t>
            </w:r>
          </w:p>
          <w:p w14:paraId="182D291E" w14:textId="77777777" w:rsidR="007221F5" w:rsidRDefault="007221F5"/>
        </w:tc>
      </w:tr>
      <w:tr w:rsidR="007221F5" w14:paraId="05B05A51" w14:textId="77777777" w:rsidTr="00C42349">
        <w:tc>
          <w:tcPr>
            <w:tcW w:w="3369" w:type="dxa"/>
            <w:shd w:val="clear" w:color="auto" w:fill="auto"/>
          </w:tcPr>
          <w:p w14:paraId="6A1891AC" w14:textId="77777777" w:rsidR="007221F5" w:rsidRDefault="007221F5">
            <w:r>
              <w:t>Načrtovalec: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4B9953FE" w14:textId="77777777" w:rsidR="007221F5" w:rsidRDefault="009A681A">
            <w:r>
              <w:t>Delavnica</w:t>
            </w:r>
            <w:r w:rsidR="00D01989">
              <w:t xml:space="preserve"> d.o.o., </w:t>
            </w:r>
            <w:r>
              <w:t>Tržaška cesta 3a, 1360 Vrhnika</w:t>
            </w:r>
          </w:p>
          <w:p w14:paraId="54380F50" w14:textId="77777777" w:rsidR="007221F5" w:rsidRDefault="007221F5"/>
        </w:tc>
      </w:tr>
      <w:tr w:rsidR="007221F5" w14:paraId="281FBB86" w14:textId="77777777" w:rsidTr="00C42349">
        <w:tc>
          <w:tcPr>
            <w:tcW w:w="3369" w:type="dxa"/>
            <w:shd w:val="clear" w:color="auto" w:fill="auto"/>
          </w:tcPr>
          <w:p w14:paraId="59857844" w14:textId="77777777" w:rsidR="007221F5" w:rsidRDefault="007221F5">
            <w:r>
              <w:t xml:space="preserve">Čas in kraj javne </w:t>
            </w:r>
            <w:r w:rsidR="009A681A">
              <w:t>objave</w:t>
            </w:r>
            <w:r>
              <w:t>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7063B44C" w14:textId="77777777" w:rsidR="009A681A" w:rsidRDefault="009A681A">
            <w:r w:rsidRPr="00DC330F">
              <w:t>8.7.</w:t>
            </w:r>
            <w:r w:rsidR="004E0FCD" w:rsidRPr="00DC330F">
              <w:t>2024</w:t>
            </w:r>
            <w:r w:rsidR="007221F5">
              <w:t xml:space="preserve"> – </w:t>
            </w:r>
            <w:r>
              <w:t>11.8.</w:t>
            </w:r>
            <w:r w:rsidR="007221F5">
              <w:t>202</w:t>
            </w:r>
            <w:r w:rsidR="004E0FCD">
              <w:t>4</w:t>
            </w:r>
          </w:p>
          <w:p w14:paraId="3C08C185" w14:textId="77777777" w:rsidR="009A681A" w:rsidRDefault="009A681A"/>
          <w:p w14:paraId="36F4D32C" w14:textId="77777777" w:rsidR="00C42349" w:rsidRDefault="007221F5">
            <w:r>
              <w:t xml:space="preserve">Gradivo je objavljeno na spletni strani Občine Vrhnika </w:t>
            </w:r>
            <w:hyperlink r:id="rId8" w:history="1">
              <w:r w:rsidRPr="00A47F3D">
                <w:rPr>
                  <w:rStyle w:val="Hiperpovezava"/>
                </w:rPr>
                <w:t>www.vrhnika.si</w:t>
              </w:r>
            </w:hyperlink>
            <w:r>
              <w:t xml:space="preserve"> pod</w:t>
            </w:r>
            <w:r w:rsidR="00D01989">
              <w:t xml:space="preserve"> zavihkom</w:t>
            </w:r>
            <w:r>
              <w:t xml:space="preserve"> </w:t>
            </w:r>
            <w:r w:rsidR="009A681A">
              <w:t xml:space="preserve">PROSTORSKI AKTI V PRIPRAVI / 10. Spremembe in dopolnitve OPPN za počitniško naselje Prezid 2 </w:t>
            </w:r>
            <w:r w:rsidR="00DC330F">
              <w:t>–</w:t>
            </w:r>
            <w:r w:rsidR="009A681A">
              <w:t xml:space="preserve"> del</w:t>
            </w:r>
          </w:p>
          <w:p w14:paraId="6956203D" w14:textId="77777777" w:rsidR="00DC330F" w:rsidRDefault="00DC330F"/>
        </w:tc>
      </w:tr>
      <w:tr w:rsidR="007221F5" w:rsidRPr="002D1BDD" w14:paraId="0E41C416" w14:textId="77777777">
        <w:tc>
          <w:tcPr>
            <w:tcW w:w="9062" w:type="dxa"/>
            <w:gridSpan w:val="3"/>
            <w:shd w:val="clear" w:color="auto" w:fill="BFBFBF"/>
          </w:tcPr>
          <w:p w14:paraId="6469C4B7" w14:textId="77777777" w:rsidR="007221F5" w:rsidRDefault="007221F5">
            <w:pPr>
              <w:jc w:val="center"/>
              <w:rPr>
                <w:b/>
                <w:bCs/>
              </w:rPr>
            </w:pPr>
          </w:p>
          <w:p w14:paraId="48AC93CB" w14:textId="77777777" w:rsidR="007221F5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Podatki o podajalcu pripombe oz. predloga</w:t>
            </w:r>
          </w:p>
          <w:p w14:paraId="1FAEC17E" w14:textId="77777777" w:rsidR="007221F5" w:rsidRDefault="007221F5">
            <w:pPr>
              <w:jc w:val="center"/>
              <w:rPr>
                <w:b/>
                <w:bCs/>
              </w:rPr>
            </w:pPr>
          </w:p>
        </w:tc>
      </w:tr>
      <w:tr w:rsidR="007221F5" w14:paraId="6C6A471B" w14:textId="77777777" w:rsidTr="00C42349">
        <w:tc>
          <w:tcPr>
            <w:tcW w:w="3369" w:type="dxa"/>
            <w:shd w:val="clear" w:color="auto" w:fill="auto"/>
          </w:tcPr>
          <w:p w14:paraId="0C0C3425" w14:textId="77777777" w:rsidR="007221F5" w:rsidRDefault="007221F5">
            <w:r>
              <w:t>Ime in priimek (fizična oseba) oz. naziv (pravna oseba):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4B39331A" w14:textId="77777777" w:rsidR="007221F5" w:rsidRDefault="007221F5"/>
        </w:tc>
      </w:tr>
      <w:tr w:rsidR="007221F5" w14:paraId="622EBA3E" w14:textId="77777777" w:rsidTr="00C42349">
        <w:tc>
          <w:tcPr>
            <w:tcW w:w="3369" w:type="dxa"/>
            <w:shd w:val="clear" w:color="auto" w:fill="auto"/>
          </w:tcPr>
          <w:p w14:paraId="4436CEC5" w14:textId="77777777" w:rsidR="007221F5" w:rsidRDefault="007221F5">
            <w:r>
              <w:t>Naslov:</w:t>
            </w:r>
          </w:p>
          <w:p w14:paraId="05A72E11" w14:textId="77777777" w:rsidR="007221F5" w:rsidRDefault="007221F5"/>
        </w:tc>
        <w:tc>
          <w:tcPr>
            <w:tcW w:w="5693" w:type="dxa"/>
            <w:gridSpan w:val="2"/>
            <w:shd w:val="clear" w:color="auto" w:fill="auto"/>
          </w:tcPr>
          <w:p w14:paraId="799EF520" w14:textId="77777777" w:rsidR="007221F5" w:rsidRDefault="007221F5"/>
        </w:tc>
      </w:tr>
      <w:tr w:rsidR="007221F5" w14:paraId="18EE8078" w14:textId="77777777" w:rsidTr="00C42349">
        <w:tc>
          <w:tcPr>
            <w:tcW w:w="3369" w:type="dxa"/>
            <w:shd w:val="clear" w:color="auto" w:fill="auto"/>
          </w:tcPr>
          <w:p w14:paraId="35ABD2D6" w14:textId="77777777" w:rsidR="007221F5" w:rsidRDefault="007221F5">
            <w:r>
              <w:t>E-naslov:</w:t>
            </w:r>
          </w:p>
          <w:p w14:paraId="1BC42E51" w14:textId="77777777" w:rsidR="007221F5" w:rsidRDefault="007221F5"/>
        </w:tc>
        <w:tc>
          <w:tcPr>
            <w:tcW w:w="5693" w:type="dxa"/>
            <w:gridSpan w:val="2"/>
            <w:shd w:val="clear" w:color="auto" w:fill="auto"/>
          </w:tcPr>
          <w:p w14:paraId="50319358" w14:textId="77777777" w:rsidR="007221F5" w:rsidRDefault="007221F5"/>
        </w:tc>
      </w:tr>
      <w:tr w:rsidR="007221F5" w:rsidRPr="002D1BDD" w14:paraId="3D1184D1" w14:textId="77777777">
        <w:tc>
          <w:tcPr>
            <w:tcW w:w="9062" w:type="dxa"/>
            <w:gridSpan w:val="3"/>
            <w:shd w:val="clear" w:color="auto" w:fill="BFBFBF"/>
          </w:tcPr>
          <w:p w14:paraId="10C34BD8" w14:textId="77777777" w:rsidR="007221F5" w:rsidRDefault="007221F5">
            <w:pPr>
              <w:jc w:val="center"/>
              <w:rPr>
                <w:b/>
                <w:bCs/>
              </w:rPr>
            </w:pPr>
          </w:p>
          <w:p w14:paraId="2F41658D" w14:textId="77777777" w:rsidR="007221F5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PRIPOMBE IN PREDLOGI</w:t>
            </w:r>
          </w:p>
          <w:p w14:paraId="7AE1A205" w14:textId="77777777" w:rsidR="007221F5" w:rsidRDefault="007221F5">
            <w:pPr>
              <w:jc w:val="center"/>
              <w:rPr>
                <w:b/>
                <w:bCs/>
              </w:rPr>
            </w:pPr>
          </w:p>
        </w:tc>
      </w:tr>
      <w:tr w:rsidR="00C42349" w14:paraId="509B7C50" w14:textId="77777777" w:rsidTr="00C42349">
        <w:tc>
          <w:tcPr>
            <w:tcW w:w="3369" w:type="dxa"/>
            <w:shd w:val="clear" w:color="auto" w:fill="auto"/>
          </w:tcPr>
          <w:p w14:paraId="64210816" w14:textId="77777777" w:rsidR="00C42349" w:rsidRDefault="00C42349">
            <w:r>
              <w:t xml:space="preserve">Pripomba se nanaša na </w:t>
            </w:r>
            <w:r w:rsidR="00D01989">
              <w:t>zemljišče</w:t>
            </w:r>
            <w:r w:rsidR="00DE5170">
              <w:t>/a</w:t>
            </w:r>
            <w:r w:rsidR="00D01989">
              <w:t>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62401CBD" w14:textId="77777777" w:rsidR="00C42349" w:rsidRDefault="00C42349"/>
        </w:tc>
      </w:tr>
      <w:tr w:rsidR="007221F5" w14:paraId="35A7ADFB" w14:textId="77777777">
        <w:tc>
          <w:tcPr>
            <w:tcW w:w="9062" w:type="dxa"/>
            <w:gridSpan w:val="3"/>
            <w:shd w:val="clear" w:color="auto" w:fill="auto"/>
          </w:tcPr>
          <w:p w14:paraId="77FCFA5A" w14:textId="77777777" w:rsidR="007221F5" w:rsidRDefault="007221F5">
            <w:r w:rsidRPr="007A1EF8">
              <w:t>Navedba pripombe:</w:t>
            </w:r>
          </w:p>
          <w:p w14:paraId="3F1D411C" w14:textId="77777777" w:rsidR="007221F5" w:rsidRDefault="007221F5"/>
          <w:p w14:paraId="6057B719" w14:textId="77777777" w:rsidR="007221F5" w:rsidRDefault="007221F5"/>
          <w:p w14:paraId="20181173" w14:textId="77777777" w:rsidR="007221F5" w:rsidRDefault="007221F5"/>
          <w:p w14:paraId="56623AAC" w14:textId="77777777" w:rsidR="007221F5" w:rsidRDefault="007221F5"/>
          <w:p w14:paraId="1171C6C8" w14:textId="77777777" w:rsidR="007221F5" w:rsidRDefault="007221F5"/>
          <w:p w14:paraId="54E3A884" w14:textId="77777777" w:rsidR="007221F5" w:rsidRDefault="007221F5"/>
          <w:p w14:paraId="3CC4C331" w14:textId="77777777" w:rsidR="007221F5" w:rsidRDefault="007221F5"/>
          <w:p w14:paraId="63811693" w14:textId="77777777" w:rsidR="00C42349" w:rsidRDefault="00C42349"/>
          <w:p w14:paraId="6A4BF531" w14:textId="77777777" w:rsidR="00C42349" w:rsidRDefault="00C42349"/>
          <w:p w14:paraId="7F0A594D" w14:textId="77777777" w:rsidR="00C42349" w:rsidRDefault="00C42349"/>
          <w:p w14:paraId="4B10CC84" w14:textId="77777777" w:rsidR="00C42349" w:rsidRDefault="00C42349"/>
          <w:p w14:paraId="5E82D35F" w14:textId="77777777" w:rsidR="007221F5" w:rsidRDefault="007221F5"/>
          <w:p w14:paraId="5BF3C12C" w14:textId="77777777" w:rsidR="007221F5" w:rsidRDefault="007221F5"/>
          <w:p w14:paraId="314690C6" w14:textId="77777777" w:rsidR="00C42349" w:rsidRDefault="00C42349"/>
          <w:p w14:paraId="7B2CC2F5" w14:textId="77777777" w:rsidR="00C42349" w:rsidRDefault="00C42349"/>
          <w:p w14:paraId="7F4038B2" w14:textId="77777777" w:rsidR="00C42349" w:rsidRDefault="00C42349"/>
          <w:p w14:paraId="5DCC0311" w14:textId="77777777" w:rsidR="00C42349" w:rsidRDefault="00C42349"/>
          <w:p w14:paraId="769E8D7F" w14:textId="77777777" w:rsidR="00C42349" w:rsidRDefault="00C42349"/>
          <w:p w14:paraId="3BA737AD" w14:textId="77777777" w:rsidR="00C42349" w:rsidRDefault="00C42349"/>
          <w:p w14:paraId="190FA91D" w14:textId="77777777" w:rsidR="00C42349" w:rsidRDefault="00C42349"/>
          <w:p w14:paraId="08D77908" w14:textId="77777777" w:rsidR="00C42349" w:rsidRDefault="00C42349"/>
          <w:p w14:paraId="4D4AE3EC" w14:textId="77777777" w:rsidR="00C42349" w:rsidRDefault="00C42349"/>
          <w:p w14:paraId="4D16C188" w14:textId="77777777" w:rsidR="00C42349" w:rsidRDefault="00C42349"/>
          <w:p w14:paraId="7D0B4E5A" w14:textId="77777777" w:rsidR="00C42349" w:rsidRDefault="00C42349"/>
          <w:p w14:paraId="35C9CBA1" w14:textId="77777777" w:rsidR="00C42349" w:rsidRDefault="00C42349"/>
          <w:p w14:paraId="1995BFEC" w14:textId="77777777" w:rsidR="00C42349" w:rsidRDefault="00C42349"/>
          <w:p w14:paraId="20F091CF" w14:textId="77777777" w:rsidR="00C42349" w:rsidRDefault="00C42349"/>
          <w:p w14:paraId="48167A35" w14:textId="77777777" w:rsidR="00C42349" w:rsidRDefault="00C42349"/>
          <w:p w14:paraId="215B0C16" w14:textId="77777777" w:rsidR="00C42349" w:rsidRDefault="00C42349"/>
          <w:p w14:paraId="3CEB70C0" w14:textId="77777777" w:rsidR="00C42349" w:rsidRDefault="00C42349"/>
          <w:p w14:paraId="2F51378A" w14:textId="77777777" w:rsidR="00C42349" w:rsidRDefault="00C42349"/>
          <w:p w14:paraId="59CC6F0A" w14:textId="77777777" w:rsidR="00C42349" w:rsidRDefault="00C42349"/>
          <w:p w14:paraId="12CCBE88" w14:textId="77777777" w:rsidR="00C42349" w:rsidRDefault="00C42349"/>
          <w:p w14:paraId="53B63076" w14:textId="77777777" w:rsidR="00C42349" w:rsidRDefault="00C42349"/>
          <w:p w14:paraId="0F6DFC88" w14:textId="77777777" w:rsidR="00C42349" w:rsidRDefault="00C42349"/>
          <w:p w14:paraId="097DA2D5" w14:textId="77777777" w:rsidR="00C42349" w:rsidRDefault="00C42349"/>
          <w:p w14:paraId="33DC8C69" w14:textId="77777777" w:rsidR="00C42349" w:rsidRDefault="00C42349"/>
          <w:p w14:paraId="2F03797A" w14:textId="77777777" w:rsidR="00C42349" w:rsidRDefault="00C42349"/>
          <w:p w14:paraId="3358154A" w14:textId="77777777" w:rsidR="00C42349" w:rsidRDefault="00C42349"/>
          <w:p w14:paraId="553574CC" w14:textId="77777777" w:rsidR="00C42349" w:rsidRDefault="00C42349"/>
          <w:p w14:paraId="7ECEA9CC" w14:textId="77777777" w:rsidR="00C42349" w:rsidRDefault="00C42349"/>
          <w:p w14:paraId="5954E255" w14:textId="77777777" w:rsidR="00C42349" w:rsidRDefault="00C42349"/>
          <w:p w14:paraId="287BAE06" w14:textId="77777777" w:rsidR="00C42349" w:rsidRDefault="00C42349"/>
          <w:p w14:paraId="2BCFD92C" w14:textId="77777777" w:rsidR="00C42349" w:rsidRDefault="00C42349"/>
          <w:p w14:paraId="5FCB4147" w14:textId="77777777" w:rsidR="00D01989" w:rsidRDefault="00D01989"/>
          <w:p w14:paraId="139427E6" w14:textId="77777777" w:rsidR="00D01989" w:rsidRDefault="00D01989"/>
          <w:p w14:paraId="35CB53A2" w14:textId="77777777" w:rsidR="00D01989" w:rsidRDefault="00D01989"/>
          <w:p w14:paraId="545446B7" w14:textId="77777777" w:rsidR="00D01989" w:rsidRDefault="00D01989"/>
          <w:p w14:paraId="4029C4A7" w14:textId="77777777" w:rsidR="00D01989" w:rsidRDefault="00D01989"/>
          <w:p w14:paraId="1D6A2345" w14:textId="77777777" w:rsidR="00D01989" w:rsidRDefault="00D01989"/>
          <w:p w14:paraId="0BD7D76D" w14:textId="77777777" w:rsidR="00D01989" w:rsidRDefault="00D01989"/>
          <w:p w14:paraId="72701D67" w14:textId="77777777" w:rsidR="00D01989" w:rsidRDefault="00D01989"/>
          <w:p w14:paraId="5224EA15" w14:textId="77777777" w:rsidR="00D01989" w:rsidRDefault="00D01989"/>
          <w:p w14:paraId="6D351698" w14:textId="77777777" w:rsidR="00D01989" w:rsidRDefault="00D01989"/>
          <w:p w14:paraId="28B0C5CC" w14:textId="77777777" w:rsidR="00D01989" w:rsidRDefault="00D01989"/>
          <w:p w14:paraId="20A0F143" w14:textId="77777777" w:rsidR="00D01989" w:rsidRDefault="00D01989"/>
          <w:p w14:paraId="59545C1F" w14:textId="77777777" w:rsidR="00D01989" w:rsidRDefault="00D01989"/>
          <w:p w14:paraId="145F07BA" w14:textId="77777777" w:rsidR="00D01989" w:rsidRDefault="00D01989"/>
          <w:p w14:paraId="1CB824B8" w14:textId="77777777" w:rsidR="00D01989" w:rsidRDefault="00D01989"/>
          <w:p w14:paraId="5F655885" w14:textId="77777777" w:rsidR="00D01989" w:rsidRDefault="00D01989"/>
          <w:p w14:paraId="4E01D090" w14:textId="77777777" w:rsidR="009A681A" w:rsidRDefault="009A681A"/>
          <w:p w14:paraId="36AB13E2" w14:textId="77777777" w:rsidR="009A681A" w:rsidRDefault="009A681A"/>
          <w:p w14:paraId="5C268A55" w14:textId="77777777" w:rsidR="009A681A" w:rsidRDefault="009A681A"/>
          <w:p w14:paraId="4D95D8C9" w14:textId="77777777" w:rsidR="00C42349" w:rsidRDefault="00C42349"/>
          <w:p w14:paraId="08AA852B" w14:textId="77777777" w:rsidR="00C42349" w:rsidRDefault="00C42349"/>
          <w:p w14:paraId="10C3768D" w14:textId="77777777" w:rsidR="007221F5" w:rsidRDefault="007221F5">
            <w:pPr>
              <w:rPr>
                <w:b/>
                <w:bCs/>
              </w:rPr>
            </w:pPr>
          </w:p>
        </w:tc>
      </w:tr>
      <w:tr w:rsidR="00C42349" w14:paraId="1D0983E1" w14:textId="77777777">
        <w:tc>
          <w:tcPr>
            <w:tcW w:w="4106" w:type="dxa"/>
            <w:gridSpan w:val="2"/>
            <w:shd w:val="clear" w:color="auto" w:fill="auto"/>
          </w:tcPr>
          <w:p w14:paraId="7CCA36D8" w14:textId="77777777" w:rsidR="00C42349" w:rsidRDefault="00C42349" w:rsidP="00C42349"/>
          <w:p w14:paraId="74A6F34D" w14:textId="77777777" w:rsidR="00C42349" w:rsidRDefault="00C42349" w:rsidP="00C42349">
            <w:r>
              <w:t>Čas, kraj:</w:t>
            </w:r>
          </w:p>
          <w:p w14:paraId="43D0D479" w14:textId="77777777" w:rsidR="00C42349" w:rsidRDefault="00C42349" w:rsidP="00C42349"/>
          <w:p w14:paraId="3D73F768" w14:textId="77777777" w:rsidR="00C42349" w:rsidRDefault="00C42349" w:rsidP="00C42349"/>
        </w:tc>
        <w:tc>
          <w:tcPr>
            <w:tcW w:w="4956" w:type="dxa"/>
            <w:shd w:val="clear" w:color="auto" w:fill="auto"/>
          </w:tcPr>
          <w:p w14:paraId="24E71545" w14:textId="77777777" w:rsidR="00C42349" w:rsidRDefault="00C42349" w:rsidP="00C42349"/>
          <w:p w14:paraId="5027AC4A" w14:textId="77777777" w:rsidR="00C42349" w:rsidRDefault="00C42349" w:rsidP="00C42349">
            <w:r>
              <w:t>Podpis:</w:t>
            </w:r>
          </w:p>
        </w:tc>
      </w:tr>
    </w:tbl>
    <w:p w14:paraId="1114FEEC" w14:textId="77777777" w:rsidR="007221F5" w:rsidRDefault="007221F5" w:rsidP="00B41C33">
      <w:pPr>
        <w:rPr>
          <w:rFonts w:cs="Arial"/>
          <w:szCs w:val="22"/>
        </w:rPr>
      </w:pPr>
    </w:p>
    <w:sectPr w:rsidR="007221F5" w:rsidSect="00F72A27">
      <w:footerReference w:type="defaul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3BEB5" w14:textId="77777777" w:rsidR="002263AC" w:rsidRDefault="002263AC">
      <w:r>
        <w:separator/>
      </w:r>
    </w:p>
  </w:endnote>
  <w:endnote w:type="continuationSeparator" w:id="0">
    <w:p w14:paraId="05E0A06C" w14:textId="77777777" w:rsidR="002263AC" w:rsidRDefault="0022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D027A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  <w:r>
      <w:rPr>
        <w:rFonts w:cs="Arial"/>
        <w:szCs w:val="22"/>
      </w:rPr>
      <w:t xml:space="preserve">- </w:t>
    </w:r>
    <w:r>
      <w:rPr>
        <w:rFonts w:cs="Arial"/>
        <w:szCs w:val="22"/>
      </w:rPr>
      <w:fldChar w:fldCharType="begin"/>
    </w:r>
    <w:r>
      <w:rPr>
        <w:rFonts w:cs="Arial"/>
        <w:szCs w:val="22"/>
      </w:rPr>
      <w:instrText xml:space="preserve"> PAGE </w:instrText>
    </w:r>
    <w:r>
      <w:rPr>
        <w:rFonts w:cs="Arial"/>
        <w:szCs w:val="22"/>
      </w:rPr>
      <w:fldChar w:fldCharType="separate"/>
    </w:r>
    <w:r w:rsidR="00F56810">
      <w:rPr>
        <w:rFonts w:cs="Arial"/>
        <w:noProof/>
        <w:szCs w:val="22"/>
      </w:rPr>
      <w:t>2</w:t>
    </w:r>
    <w:r>
      <w:rPr>
        <w:rFonts w:cs="Arial"/>
        <w:szCs w:val="22"/>
      </w:rPr>
      <w:fldChar w:fldCharType="end"/>
    </w:r>
    <w:r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C0EFF" w14:textId="77777777" w:rsidR="00985D13" w:rsidRDefault="00985D13" w:rsidP="00985D13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04A64D21">
        <v:line id="_x0000_s1025" style="position:absolute;left:0;text-align:left;z-index:251657728" from="0,6.5pt" to="450pt,6.5pt"/>
      </w:pict>
    </w:r>
  </w:p>
  <w:p w14:paraId="734838AE" w14:textId="77777777" w:rsidR="00146E0C" w:rsidRPr="00517BA8" w:rsidRDefault="00146E0C" w:rsidP="00146E0C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D1A3C" w14:textId="77777777" w:rsidR="002263AC" w:rsidRDefault="002263AC">
      <w:r>
        <w:separator/>
      </w:r>
    </w:p>
  </w:footnote>
  <w:footnote w:type="continuationSeparator" w:id="0">
    <w:p w14:paraId="3EFB3919" w14:textId="77777777" w:rsidR="002263AC" w:rsidRDefault="00226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567F"/>
    <w:multiLevelType w:val="hybridMultilevel"/>
    <w:tmpl w:val="F31C0E02"/>
    <w:lvl w:ilvl="0" w:tplc="71322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2F54"/>
    <w:multiLevelType w:val="hybridMultilevel"/>
    <w:tmpl w:val="E814CCCE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D8D"/>
    <w:multiLevelType w:val="hybridMultilevel"/>
    <w:tmpl w:val="D56E7486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33FB"/>
    <w:multiLevelType w:val="hybridMultilevel"/>
    <w:tmpl w:val="E5B2616C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0288"/>
    <w:multiLevelType w:val="hybridMultilevel"/>
    <w:tmpl w:val="75164F02"/>
    <w:lvl w:ilvl="0" w:tplc="EE26D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20A02"/>
    <w:multiLevelType w:val="hybridMultilevel"/>
    <w:tmpl w:val="B5B8C480"/>
    <w:lvl w:ilvl="0" w:tplc="48961BE0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86CC6"/>
    <w:multiLevelType w:val="hybridMultilevel"/>
    <w:tmpl w:val="623E5486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C2850"/>
    <w:multiLevelType w:val="hybridMultilevel"/>
    <w:tmpl w:val="B34C1F18"/>
    <w:lvl w:ilvl="0" w:tplc="1018E916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E7021"/>
    <w:multiLevelType w:val="hybridMultilevel"/>
    <w:tmpl w:val="08D406B6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36295">
    <w:abstractNumId w:val="3"/>
  </w:num>
  <w:num w:numId="2" w16cid:durableId="1629436059">
    <w:abstractNumId w:val="2"/>
  </w:num>
  <w:num w:numId="3" w16cid:durableId="1226450524">
    <w:abstractNumId w:val="1"/>
  </w:num>
  <w:num w:numId="4" w16cid:durableId="1242907729">
    <w:abstractNumId w:val="6"/>
  </w:num>
  <w:num w:numId="5" w16cid:durableId="695809012">
    <w:abstractNumId w:val="8"/>
  </w:num>
  <w:num w:numId="6" w16cid:durableId="1183398880">
    <w:abstractNumId w:val="5"/>
  </w:num>
  <w:num w:numId="7" w16cid:durableId="1341464591">
    <w:abstractNumId w:val="7"/>
  </w:num>
  <w:num w:numId="8" w16cid:durableId="366490994">
    <w:abstractNumId w:val="4"/>
  </w:num>
  <w:num w:numId="9" w16cid:durableId="19643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296"/>
    <w:rsid w:val="000E2A1E"/>
    <w:rsid w:val="00146E0C"/>
    <w:rsid w:val="00210282"/>
    <w:rsid w:val="00210C60"/>
    <w:rsid w:val="002263AC"/>
    <w:rsid w:val="00347D52"/>
    <w:rsid w:val="003A1AE7"/>
    <w:rsid w:val="0046312E"/>
    <w:rsid w:val="004E0FCD"/>
    <w:rsid w:val="004E127C"/>
    <w:rsid w:val="004E230B"/>
    <w:rsid w:val="004F25F5"/>
    <w:rsid w:val="0053716D"/>
    <w:rsid w:val="00605CB7"/>
    <w:rsid w:val="00625876"/>
    <w:rsid w:val="006E34E4"/>
    <w:rsid w:val="007221F5"/>
    <w:rsid w:val="00743A46"/>
    <w:rsid w:val="00745CAA"/>
    <w:rsid w:val="00764296"/>
    <w:rsid w:val="0077790C"/>
    <w:rsid w:val="007E16B4"/>
    <w:rsid w:val="007F2C45"/>
    <w:rsid w:val="00815383"/>
    <w:rsid w:val="008D136B"/>
    <w:rsid w:val="00920789"/>
    <w:rsid w:val="00946D04"/>
    <w:rsid w:val="00985D13"/>
    <w:rsid w:val="009A681A"/>
    <w:rsid w:val="009B2645"/>
    <w:rsid w:val="00A744C5"/>
    <w:rsid w:val="00AE4F2A"/>
    <w:rsid w:val="00B41C33"/>
    <w:rsid w:val="00B85240"/>
    <w:rsid w:val="00BD3C8E"/>
    <w:rsid w:val="00BF1C93"/>
    <w:rsid w:val="00C02655"/>
    <w:rsid w:val="00C42349"/>
    <w:rsid w:val="00D01989"/>
    <w:rsid w:val="00DA4EC2"/>
    <w:rsid w:val="00DA733F"/>
    <w:rsid w:val="00DB69DC"/>
    <w:rsid w:val="00DC330F"/>
    <w:rsid w:val="00DE5170"/>
    <w:rsid w:val="00E25C99"/>
    <w:rsid w:val="00E524AB"/>
    <w:rsid w:val="00E74215"/>
    <w:rsid w:val="00EC6150"/>
    <w:rsid w:val="00F230E4"/>
    <w:rsid w:val="00F56810"/>
    <w:rsid w:val="00F63F89"/>
    <w:rsid w:val="00F72A27"/>
    <w:rsid w:val="00F8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2E858BBA"/>
  <w15:chartTrackingRefBased/>
  <w15:docId w15:val="{5382BF91-D632-43DC-AAF8-1C87FD0F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46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F2C45"/>
    <w:rPr>
      <w:rFonts w:ascii="Arial" w:eastAsia="Calibri" w:hAnsi="Arial"/>
      <w:sz w:val="22"/>
      <w:szCs w:val="22"/>
      <w:lang w:eastAsia="en-US"/>
    </w:rPr>
  </w:style>
  <w:style w:type="character" w:styleId="Hiperpovezava">
    <w:name w:val="Hyperlink"/>
    <w:rsid w:val="0053716D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537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hnik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ODDPROSTO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ODDPROSTOR.DOT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Links>
    <vt:vector size="6" baseType="variant"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cp:lastModifiedBy>Jure Jakopič</cp:lastModifiedBy>
  <cp:revision>2</cp:revision>
  <cp:lastPrinted>2024-02-07T16:09:00Z</cp:lastPrinted>
  <dcterms:created xsi:type="dcterms:W3CDTF">2024-07-08T13:10:00Z</dcterms:created>
  <dcterms:modified xsi:type="dcterms:W3CDTF">2024-07-08T13:10:00Z</dcterms:modified>
</cp:coreProperties>
</file>