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75"/>
        <w:tblW w:w="9204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219"/>
      </w:tblGrid>
      <w:tr w:rsidR="00487590" w14:paraId="374396E8" w14:textId="77777777" w:rsidTr="006E18CC">
        <w:trPr>
          <w:trHeight w:val="269"/>
        </w:trPr>
        <w:tc>
          <w:tcPr>
            <w:tcW w:w="1985" w:type="dxa"/>
            <w:tcBorders>
              <w:right w:val="single" w:sz="8" w:space="0" w:color="0070C0"/>
            </w:tcBorders>
            <w:shd w:val="clear" w:color="auto" w:fill="auto"/>
            <w:vAlign w:val="center"/>
          </w:tcPr>
          <w:p w14:paraId="39273A30" w14:textId="77777777" w:rsidR="00487590" w:rsidRPr="006E18CC" w:rsidRDefault="00487590" w:rsidP="006E18CC">
            <w:pPr>
              <w:jc w:val="center"/>
              <w:rPr>
                <w:rFonts w:cs="Arial"/>
                <w:color w:val="0070C0"/>
                <w:sz w:val="16"/>
                <w:szCs w:val="16"/>
              </w:rPr>
            </w:pPr>
            <w:r w:rsidRPr="006E18CC">
              <w:rPr>
                <w:rFonts w:cs="Arial"/>
                <w:noProof/>
                <w:color w:val="0070C0"/>
                <w:sz w:val="16"/>
                <w:szCs w:val="16"/>
              </w:rPr>
              <w:pict w14:anchorId="49CE18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3" o:spid="_x0000_i1025" type="#_x0000_t75" alt="Slika, ki vsebuje besede logotip, simbol, grafika, emblem&#10;&#10;Opis je samodejno ustvarjen" style="width:31.8pt;height:37.2pt;visibility:visible">
                  <v:imagedata r:id="rId10" o:title="Slika, ki vsebuje besede logotip, simbol, grafika, emblem&#10;&#10;Opis je samodejno ustvarjen"/>
                </v:shape>
              </w:pict>
            </w:r>
          </w:p>
        </w:tc>
        <w:tc>
          <w:tcPr>
            <w:tcW w:w="7219" w:type="dxa"/>
            <w:vMerge w:val="restart"/>
            <w:tcBorders>
              <w:left w:val="single" w:sz="8" w:space="0" w:color="0070C0"/>
            </w:tcBorders>
            <w:shd w:val="clear" w:color="auto" w:fill="auto"/>
          </w:tcPr>
          <w:p w14:paraId="30F015EF" w14:textId="77777777" w:rsidR="00487590" w:rsidRPr="006E18CC" w:rsidRDefault="00487590" w:rsidP="006E18CC">
            <w:pPr>
              <w:ind w:left="177"/>
              <w:rPr>
                <w:rFonts w:cs="Arial"/>
                <w:sz w:val="16"/>
                <w:szCs w:val="16"/>
              </w:rPr>
            </w:pPr>
            <w:r w:rsidRPr="006E18CC">
              <w:rPr>
                <w:rFonts w:cs="Arial"/>
                <w:sz w:val="16"/>
                <w:szCs w:val="16"/>
              </w:rPr>
              <w:t>OBČINSKA UPRAVA</w:t>
            </w:r>
          </w:p>
          <w:p w14:paraId="05864B25" w14:textId="77777777" w:rsidR="00487590" w:rsidRPr="006E18CC" w:rsidRDefault="00487590" w:rsidP="006E18CC">
            <w:pPr>
              <w:ind w:left="177"/>
              <w:rPr>
                <w:rFonts w:cs="Arial"/>
                <w:sz w:val="16"/>
                <w:szCs w:val="16"/>
              </w:rPr>
            </w:pPr>
            <w:hyperlink r:id="rId11" w:history="1">
              <w:r w:rsidRPr="006E18CC">
                <w:rPr>
                  <w:rStyle w:val="Hiperpovezava"/>
                  <w:rFonts w:cs="Arial"/>
                  <w:sz w:val="16"/>
                  <w:szCs w:val="16"/>
                </w:rPr>
                <w:t>www.vrhnika.si</w:t>
              </w:r>
            </w:hyperlink>
          </w:p>
          <w:p w14:paraId="0BFD6B57" w14:textId="77777777" w:rsidR="00487590" w:rsidRPr="006E18CC" w:rsidRDefault="00487590" w:rsidP="006E18CC">
            <w:pPr>
              <w:ind w:left="177"/>
              <w:rPr>
                <w:rFonts w:cs="Arial"/>
                <w:sz w:val="16"/>
                <w:szCs w:val="16"/>
              </w:rPr>
            </w:pPr>
            <w:r w:rsidRPr="006E18CC">
              <w:rPr>
                <w:rFonts w:cs="Arial"/>
                <w:sz w:val="16"/>
                <w:szCs w:val="16"/>
              </w:rPr>
              <w:t xml:space="preserve">El. naslov: </w:t>
            </w:r>
            <w:hyperlink r:id="rId12" w:history="1">
              <w:r w:rsidRPr="006E18CC">
                <w:rPr>
                  <w:rStyle w:val="Hiperpovezava"/>
                  <w:rFonts w:cs="Arial"/>
                  <w:sz w:val="16"/>
                  <w:szCs w:val="16"/>
                </w:rPr>
                <w:t>obcina.vrhnika@vrhnika.si</w:t>
              </w:r>
            </w:hyperlink>
          </w:p>
          <w:p w14:paraId="140B921E" w14:textId="77777777" w:rsidR="00487590" w:rsidRPr="006E18CC" w:rsidRDefault="00487590" w:rsidP="006E18CC">
            <w:pPr>
              <w:ind w:left="177"/>
              <w:rPr>
                <w:rFonts w:cs="Arial"/>
                <w:sz w:val="16"/>
                <w:szCs w:val="16"/>
              </w:rPr>
            </w:pPr>
            <w:r w:rsidRPr="006E18CC">
              <w:rPr>
                <w:rFonts w:cs="Arial"/>
                <w:sz w:val="16"/>
                <w:szCs w:val="16"/>
              </w:rPr>
              <w:t>Tržaška cesta 1, 1360 Vrhnika</w:t>
            </w:r>
          </w:p>
          <w:p w14:paraId="1AF15481" w14:textId="77777777" w:rsidR="00487590" w:rsidRDefault="00487590" w:rsidP="006E18CC">
            <w:pPr>
              <w:ind w:left="177"/>
            </w:pPr>
            <w:r w:rsidRPr="006E18CC">
              <w:rPr>
                <w:rFonts w:cs="Arial"/>
                <w:sz w:val="16"/>
                <w:szCs w:val="16"/>
              </w:rPr>
              <w:t>Tel. št.: 01 7555 410</w:t>
            </w:r>
          </w:p>
        </w:tc>
      </w:tr>
      <w:tr w:rsidR="00487590" w14:paraId="40E01DE4" w14:textId="77777777" w:rsidTr="006E18CC">
        <w:trPr>
          <w:trHeight w:val="269"/>
        </w:trPr>
        <w:tc>
          <w:tcPr>
            <w:tcW w:w="1985" w:type="dxa"/>
            <w:tcBorders>
              <w:right w:val="single" w:sz="8" w:space="0" w:color="0070C0"/>
            </w:tcBorders>
            <w:shd w:val="clear" w:color="auto" w:fill="auto"/>
          </w:tcPr>
          <w:p w14:paraId="3701050B" w14:textId="77777777" w:rsidR="00487590" w:rsidRPr="006E18CC" w:rsidRDefault="00487590" w:rsidP="006E18CC">
            <w:pPr>
              <w:jc w:val="center"/>
              <w:rPr>
                <w:rFonts w:cs="Arial"/>
                <w:color w:val="0070C0"/>
                <w:sz w:val="16"/>
                <w:szCs w:val="16"/>
              </w:rPr>
            </w:pPr>
            <w:r w:rsidRPr="006E18CC">
              <w:rPr>
                <w:rFonts w:cs="Arial"/>
                <w:color w:val="0070C0"/>
                <w:sz w:val="16"/>
                <w:szCs w:val="16"/>
              </w:rPr>
              <w:t>OBČINA VRHNIKA</w:t>
            </w:r>
          </w:p>
        </w:tc>
        <w:tc>
          <w:tcPr>
            <w:tcW w:w="7219" w:type="dxa"/>
            <w:vMerge/>
            <w:tcBorders>
              <w:left w:val="single" w:sz="8" w:space="0" w:color="0070C0"/>
            </w:tcBorders>
            <w:shd w:val="clear" w:color="auto" w:fill="auto"/>
          </w:tcPr>
          <w:p w14:paraId="3D2B4AC4" w14:textId="77777777" w:rsidR="00487590" w:rsidRDefault="00487590" w:rsidP="006E18CC"/>
        </w:tc>
      </w:tr>
    </w:tbl>
    <w:p w14:paraId="70E781C0" w14:textId="77777777" w:rsidR="00487590" w:rsidRDefault="00487590">
      <w:pPr>
        <w:tabs>
          <w:tab w:val="left" w:pos="900"/>
        </w:tabs>
        <w:rPr>
          <w:rFonts w:cs="Arial"/>
          <w:szCs w:val="22"/>
        </w:rPr>
      </w:pPr>
    </w:p>
    <w:p w14:paraId="7C699F5A" w14:textId="77777777" w:rsidR="00487590" w:rsidRDefault="00487590">
      <w:pPr>
        <w:tabs>
          <w:tab w:val="left" w:pos="900"/>
        </w:tabs>
        <w:rPr>
          <w:rFonts w:cs="Arial"/>
          <w:szCs w:val="22"/>
        </w:rPr>
      </w:pPr>
    </w:p>
    <w:p w14:paraId="7B134297" w14:textId="77777777" w:rsidR="00E74215" w:rsidRDefault="00E74215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="007F2C45">
        <w:rPr>
          <w:rFonts w:cs="Arial"/>
          <w:szCs w:val="22"/>
        </w:rPr>
        <w:t>350</w:t>
      </w:r>
      <w:r w:rsidR="00024BB3">
        <w:rPr>
          <w:rFonts w:cs="Arial"/>
          <w:szCs w:val="22"/>
        </w:rPr>
        <w:t>3-</w:t>
      </w:r>
      <w:r w:rsidR="00487590">
        <w:rPr>
          <w:rFonts w:cs="Arial"/>
          <w:szCs w:val="22"/>
        </w:rPr>
        <w:t>6</w:t>
      </w:r>
      <w:r w:rsidR="00024BB3">
        <w:rPr>
          <w:rFonts w:cs="Arial"/>
          <w:szCs w:val="22"/>
        </w:rPr>
        <w:t>/202</w:t>
      </w:r>
      <w:r w:rsidR="00487590">
        <w:rPr>
          <w:rFonts w:cs="Arial"/>
          <w:szCs w:val="22"/>
        </w:rPr>
        <w:t>4</w:t>
      </w:r>
      <w:r w:rsidR="007F2C45">
        <w:rPr>
          <w:rFonts w:cs="Arial"/>
          <w:szCs w:val="22"/>
        </w:rPr>
        <w:t xml:space="preserve"> (5-0</w:t>
      </w:r>
      <w:r w:rsidR="00024BB3">
        <w:rPr>
          <w:rFonts w:cs="Arial"/>
          <w:szCs w:val="22"/>
        </w:rPr>
        <w:t>7)</w:t>
      </w:r>
    </w:p>
    <w:p w14:paraId="2CEEA7A6" w14:textId="77777777" w:rsidR="00E74215" w:rsidRDefault="00E74215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0"/>
        <w:gridCol w:w="4956"/>
      </w:tblGrid>
      <w:tr w:rsidR="007221F5" w14:paraId="6D0F458A" w14:textId="77777777">
        <w:tc>
          <w:tcPr>
            <w:tcW w:w="9062" w:type="dxa"/>
            <w:gridSpan w:val="3"/>
            <w:shd w:val="clear" w:color="auto" w:fill="BFBFBF"/>
          </w:tcPr>
          <w:p w14:paraId="5AA24A78" w14:textId="77777777" w:rsidR="007221F5" w:rsidRDefault="007221F5"/>
          <w:p w14:paraId="1F0FBC28" w14:textId="77777777" w:rsidR="007221F5" w:rsidRDefault="007221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PRIPOMBE IN PREDLOGI</w:t>
            </w:r>
          </w:p>
          <w:p w14:paraId="39B206D9" w14:textId="77777777" w:rsidR="007A67CA" w:rsidRDefault="0072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 DOPOLNJENEMU OSNUTKU SPREMEMB IN DOPOLNITEV </w:t>
            </w:r>
            <w:r w:rsidR="00487590" w:rsidRPr="00487590">
              <w:rPr>
                <w:b/>
                <w:bCs/>
              </w:rPr>
              <w:t>ODLOKA O OBČINSKEM PODROBNEM PROSTORSKEM NAČRTU ZA PRENOVO MESTNEGA JEDRA VRHNIKE (DEL TRŽAŠKA CESTA – CANKARJEV TRG) – BESEDILNI DEL</w:t>
            </w:r>
          </w:p>
          <w:p w14:paraId="7DBD9522" w14:textId="77777777" w:rsidR="007221F5" w:rsidRDefault="007221F5" w:rsidP="007A67CA">
            <w:pPr>
              <w:jc w:val="center"/>
            </w:pPr>
          </w:p>
        </w:tc>
      </w:tr>
      <w:tr w:rsidR="007221F5" w14:paraId="7275B5A6" w14:textId="77777777" w:rsidTr="007A67CA">
        <w:tc>
          <w:tcPr>
            <w:tcW w:w="2376" w:type="dxa"/>
            <w:shd w:val="clear" w:color="auto" w:fill="auto"/>
          </w:tcPr>
          <w:p w14:paraId="7DEBB9A3" w14:textId="77777777" w:rsidR="007221F5" w:rsidRDefault="007221F5">
            <w:r>
              <w:t>Naziv prostorskega akta: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573DA1D1" w14:textId="77777777" w:rsidR="007221F5" w:rsidRDefault="007221F5">
            <w:r>
              <w:t xml:space="preserve">Spremembe in dopolnitve </w:t>
            </w:r>
            <w:r w:rsidR="00487590" w:rsidRPr="00487590">
              <w:t>Odloka o Občinskem podrobnem prostorskem načrtu za prenovo mestnega jedra Vrhnike (del Tržaška cesta – Cankarjev trg) – besedilni del</w:t>
            </w:r>
          </w:p>
        </w:tc>
      </w:tr>
      <w:tr w:rsidR="007221F5" w14:paraId="7F2A4A0B" w14:textId="77777777" w:rsidTr="007A67CA">
        <w:tc>
          <w:tcPr>
            <w:tcW w:w="2376" w:type="dxa"/>
            <w:shd w:val="clear" w:color="auto" w:fill="auto"/>
          </w:tcPr>
          <w:p w14:paraId="28C6A2A2" w14:textId="77777777" w:rsidR="007221F5" w:rsidRDefault="007221F5">
            <w:r>
              <w:t>Investitor: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6759E81B" w14:textId="77777777" w:rsidR="007221F5" w:rsidRDefault="00487590">
            <w:r>
              <w:rPr>
                <w:rFonts w:cs="Arial"/>
              </w:rPr>
              <w:t>Občina Vrhnika, Tržaška cesta 1, 1360 Vrhnika</w:t>
            </w:r>
          </w:p>
        </w:tc>
      </w:tr>
      <w:tr w:rsidR="007221F5" w14:paraId="0F796C91" w14:textId="77777777" w:rsidTr="007A67CA">
        <w:tc>
          <w:tcPr>
            <w:tcW w:w="2376" w:type="dxa"/>
            <w:shd w:val="clear" w:color="auto" w:fill="auto"/>
          </w:tcPr>
          <w:p w14:paraId="146779F7" w14:textId="77777777" w:rsidR="007221F5" w:rsidRDefault="007221F5">
            <w:r>
              <w:t>Načrtovalec: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60BEB6D8" w14:textId="77777777" w:rsidR="007221F5" w:rsidRDefault="00487590">
            <w:r>
              <w:t>Delavnica, oblikovanje prostora d.o.o., Tržaška cesta 3a , 1360 Vrhnika</w:t>
            </w:r>
          </w:p>
        </w:tc>
      </w:tr>
      <w:tr w:rsidR="007221F5" w14:paraId="036B5F3B" w14:textId="77777777" w:rsidTr="007A67CA">
        <w:tc>
          <w:tcPr>
            <w:tcW w:w="2376" w:type="dxa"/>
            <w:shd w:val="clear" w:color="auto" w:fill="auto"/>
          </w:tcPr>
          <w:p w14:paraId="40469FF6" w14:textId="77777777" w:rsidR="007221F5" w:rsidRDefault="007221F5">
            <w:r>
              <w:t>Čas in kraj javne razgrnitve: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70737D6D" w14:textId="77777777" w:rsidR="007221F5" w:rsidRDefault="00487590">
            <w:r>
              <w:t>15</w:t>
            </w:r>
            <w:r w:rsidR="007221F5">
              <w:t>.</w:t>
            </w:r>
            <w:r>
              <w:t xml:space="preserve"> 4</w:t>
            </w:r>
            <w:r w:rsidR="007221F5">
              <w:t>.</w:t>
            </w:r>
            <w:r>
              <w:t xml:space="preserve"> </w:t>
            </w:r>
            <w:r w:rsidR="007221F5">
              <w:t>202</w:t>
            </w:r>
            <w:r>
              <w:t xml:space="preserve">5 </w:t>
            </w:r>
            <w:r w:rsidR="007221F5">
              <w:t xml:space="preserve">– </w:t>
            </w:r>
            <w:r>
              <w:t>15. 5. 2025</w:t>
            </w:r>
          </w:p>
          <w:p w14:paraId="199FAF5E" w14:textId="77777777" w:rsidR="007221F5" w:rsidRDefault="007221F5">
            <w:r>
              <w:t>Gradivo je v analogni obliki dostopno na Občini Vrhnika. Oddelku za prostor, Tržaška cesta 1, 1360 Vrhnika</w:t>
            </w:r>
          </w:p>
          <w:p w14:paraId="1E176ADD" w14:textId="77777777" w:rsidR="007221F5" w:rsidRDefault="007221F5">
            <w:r>
              <w:t xml:space="preserve">Gradivo je objavljeno na spletni strani Občine Vrhnika </w:t>
            </w:r>
            <w:r w:rsidR="007A67CA" w:rsidRPr="007A67CA">
              <w:t>https://vrhnika.si/za-obcane/prostorski-dokumenti/javne-razgrnitve/</w:t>
            </w:r>
            <w:r>
              <w:t xml:space="preserve"> ZA OBČANE / PROSTOR </w:t>
            </w:r>
            <w:r w:rsidR="007A67CA">
              <w:t>/JAVNE RAZGRNITVE</w:t>
            </w:r>
          </w:p>
        </w:tc>
      </w:tr>
      <w:tr w:rsidR="007221F5" w14:paraId="31A7DD6E" w14:textId="77777777" w:rsidTr="007A67CA">
        <w:tc>
          <w:tcPr>
            <w:tcW w:w="2376" w:type="dxa"/>
            <w:shd w:val="clear" w:color="auto" w:fill="auto"/>
          </w:tcPr>
          <w:p w14:paraId="4930FDB9" w14:textId="77777777" w:rsidR="007221F5" w:rsidRDefault="007221F5">
            <w:r>
              <w:t>Čas in kraj javne obravnave: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7782913F" w14:textId="77777777" w:rsidR="007221F5" w:rsidRDefault="00487590">
            <w:r>
              <w:t>7</w:t>
            </w:r>
            <w:r w:rsidR="007221F5">
              <w:t>.</w:t>
            </w:r>
            <w:r>
              <w:t xml:space="preserve"> 5</w:t>
            </w:r>
            <w:r w:rsidR="007221F5">
              <w:t>.</w:t>
            </w:r>
            <w:r>
              <w:t xml:space="preserve"> </w:t>
            </w:r>
            <w:r w:rsidR="007221F5">
              <w:t>202</w:t>
            </w:r>
            <w:r>
              <w:t>5</w:t>
            </w:r>
            <w:r w:rsidR="007221F5">
              <w:t xml:space="preserve"> ob 17. uri</w:t>
            </w:r>
          </w:p>
          <w:p w14:paraId="670B256E" w14:textId="77777777" w:rsidR="007221F5" w:rsidRDefault="00FE2509">
            <w:r>
              <w:t xml:space="preserve">Občina Vrhnika, Tržaška cesta 1, 1360 </w:t>
            </w:r>
            <w:r w:rsidR="007A67CA">
              <w:t>V</w:t>
            </w:r>
            <w:r>
              <w:t>rhnika</w:t>
            </w:r>
          </w:p>
        </w:tc>
      </w:tr>
      <w:tr w:rsidR="007221F5" w:rsidRPr="002D1BDD" w14:paraId="7528287F" w14:textId="77777777">
        <w:tc>
          <w:tcPr>
            <w:tcW w:w="9062" w:type="dxa"/>
            <w:gridSpan w:val="3"/>
            <w:shd w:val="clear" w:color="auto" w:fill="BFBFBF"/>
          </w:tcPr>
          <w:p w14:paraId="0FE69117" w14:textId="77777777" w:rsidR="007221F5" w:rsidRDefault="007221F5">
            <w:pPr>
              <w:jc w:val="center"/>
              <w:rPr>
                <w:b/>
                <w:bCs/>
              </w:rPr>
            </w:pPr>
          </w:p>
          <w:p w14:paraId="1B58E7D0" w14:textId="77777777" w:rsidR="007221F5" w:rsidRDefault="0072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Podatki o podajalcu pripombe oz. predloga</w:t>
            </w:r>
          </w:p>
          <w:p w14:paraId="3CC1E2D7" w14:textId="77777777" w:rsidR="007221F5" w:rsidRDefault="007221F5">
            <w:pPr>
              <w:jc w:val="center"/>
              <w:rPr>
                <w:b/>
                <w:bCs/>
              </w:rPr>
            </w:pPr>
          </w:p>
        </w:tc>
      </w:tr>
      <w:tr w:rsidR="007221F5" w14:paraId="7B0ABDFF" w14:textId="77777777" w:rsidTr="007A67CA">
        <w:tc>
          <w:tcPr>
            <w:tcW w:w="2376" w:type="dxa"/>
            <w:shd w:val="clear" w:color="auto" w:fill="auto"/>
          </w:tcPr>
          <w:p w14:paraId="20A67A8A" w14:textId="77777777" w:rsidR="007221F5" w:rsidRDefault="007221F5">
            <w:r>
              <w:t>Ime in priimek (fizična oseba) oz. naziv (pravna oseba):</w:t>
            </w:r>
          </w:p>
        </w:tc>
        <w:tc>
          <w:tcPr>
            <w:tcW w:w="6686" w:type="dxa"/>
            <w:gridSpan w:val="2"/>
            <w:shd w:val="clear" w:color="auto" w:fill="auto"/>
          </w:tcPr>
          <w:p w14:paraId="2DB7B0EA" w14:textId="77777777" w:rsidR="007221F5" w:rsidRDefault="007221F5"/>
        </w:tc>
      </w:tr>
      <w:tr w:rsidR="007221F5" w14:paraId="0840CDB0" w14:textId="77777777" w:rsidTr="007A67CA">
        <w:tc>
          <w:tcPr>
            <w:tcW w:w="2376" w:type="dxa"/>
            <w:shd w:val="clear" w:color="auto" w:fill="auto"/>
          </w:tcPr>
          <w:p w14:paraId="6627DA4B" w14:textId="77777777" w:rsidR="007221F5" w:rsidRDefault="007221F5">
            <w:r>
              <w:t>Naslov:</w:t>
            </w:r>
          </w:p>
          <w:p w14:paraId="21EE566D" w14:textId="77777777" w:rsidR="007221F5" w:rsidRDefault="007221F5"/>
        </w:tc>
        <w:tc>
          <w:tcPr>
            <w:tcW w:w="6686" w:type="dxa"/>
            <w:gridSpan w:val="2"/>
            <w:shd w:val="clear" w:color="auto" w:fill="auto"/>
          </w:tcPr>
          <w:p w14:paraId="4F764BA5" w14:textId="77777777" w:rsidR="007221F5" w:rsidRDefault="007221F5"/>
        </w:tc>
      </w:tr>
      <w:tr w:rsidR="007221F5" w14:paraId="2C55A6E4" w14:textId="77777777" w:rsidTr="007A67CA">
        <w:tc>
          <w:tcPr>
            <w:tcW w:w="2376" w:type="dxa"/>
            <w:shd w:val="clear" w:color="auto" w:fill="auto"/>
          </w:tcPr>
          <w:p w14:paraId="391F9D1F" w14:textId="77777777" w:rsidR="007221F5" w:rsidRDefault="007221F5">
            <w:r>
              <w:t>E-naslov:</w:t>
            </w:r>
          </w:p>
          <w:p w14:paraId="0CDB9358" w14:textId="77777777" w:rsidR="007221F5" w:rsidRDefault="007221F5"/>
        </w:tc>
        <w:tc>
          <w:tcPr>
            <w:tcW w:w="6686" w:type="dxa"/>
            <w:gridSpan w:val="2"/>
            <w:shd w:val="clear" w:color="auto" w:fill="auto"/>
          </w:tcPr>
          <w:p w14:paraId="5EB04BB7" w14:textId="77777777" w:rsidR="007221F5" w:rsidRDefault="007221F5"/>
        </w:tc>
      </w:tr>
      <w:tr w:rsidR="007221F5" w:rsidRPr="002D1BDD" w14:paraId="5785E9D3" w14:textId="77777777">
        <w:tc>
          <w:tcPr>
            <w:tcW w:w="9062" w:type="dxa"/>
            <w:gridSpan w:val="3"/>
            <w:shd w:val="clear" w:color="auto" w:fill="BFBFBF"/>
          </w:tcPr>
          <w:p w14:paraId="6CF03285" w14:textId="77777777" w:rsidR="007221F5" w:rsidRDefault="007221F5">
            <w:pPr>
              <w:jc w:val="center"/>
              <w:rPr>
                <w:b/>
                <w:bCs/>
              </w:rPr>
            </w:pPr>
          </w:p>
          <w:p w14:paraId="55CF1346" w14:textId="77777777" w:rsidR="007221F5" w:rsidRDefault="0072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PRIPOMBE IN PREDLOGI</w:t>
            </w:r>
          </w:p>
          <w:p w14:paraId="0423411F" w14:textId="77777777" w:rsidR="007221F5" w:rsidRDefault="007221F5">
            <w:pPr>
              <w:jc w:val="center"/>
              <w:rPr>
                <w:b/>
                <w:bCs/>
              </w:rPr>
            </w:pPr>
          </w:p>
        </w:tc>
      </w:tr>
      <w:tr w:rsidR="007221F5" w14:paraId="50B939CD" w14:textId="77777777">
        <w:tc>
          <w:tcPr>
            <w:tcW w:w="9062" w:type="dxa"/>
            <w:gridSpan w:val="3"/>
            <w:shd w:val="clear" w:color="auto" w:fill="auto"/>
          </w:tcPr>
          <w:p w14:paraId="476819E5" w14:textId="77777777" w:rsidR="007221F5" w:rsidRDefault="007221F5">
            <w:pPr>
              <w:rPr>
                <w:color w:val="FF0000"/>
              </w:rPr>
            </w:pPr>
          </w:p>
          <w:p w14:paraId="7FB642A6" w14:textId="77777777" w:rsidR="000A3D03" w:rsidRDefault="000A3D03">
            <w:pPr>
              <w:rPr>
                <w:color w:val="FF0000"/>
              </w:rPr>
            </w:pPr>
          </w:p>
          <w:p w14:paraId="0E27E00E" w14:textId="77777777" w:rsidR="000A3D03" w:rsidRDefault="000A3D03">
            <w:pPr>
              <w:rPr>
                <w:color w:val="FF0000"/>
              </w:rPr>
            </w:pPr>
          </w:p>
          <w:p w14:paraId="2ACB3568" w14:textId="77777777" w:rsidR="000A3D03" w:rsidRDefault="000A3D03">
            <w:pPr>
              <w:rPr>
                <w:color w:val="FF0000"/>
              </w:rPr>
            </w:pPr>
          </w:p>
          <w:p w14:paraId="50CC92B9" w14:textId="77777777" w:rsidR="000A3D03" w:rsidRDefault="000A3D03">
            <w:pPr>
              <w:rPr>
                <w:color w:val="FF0000"/>
              </w:rPr>
            </w:pPr>
          </w:p>
          <w:p w14:paraId="5325A909" w14:textId="77777777" w:rsidR="000A3D03" w:rsidRDefault="000A3D03">
            <w:pPr>
              <w:rPr>
                <w:color w:val="FF0000"/>
              </w:rPr>
            </w:pPr>
          </w:p>
          <w:p w14:paraId="66D29256" w14:textId="77777777" w:rsidR="000A3D03" w:rsidRDefault="000A3D03">
            <w:pPr>
              <w:rPr>
                <w:color w:val="FF0000"/>
              </w:rPr>
            </w:pPr>
          </w:p>
          <w:p w14:paraId="3744E5CD" w14:textId="77777777" w:rsidR="000A3D03" w:rsidRDefault="000A3D03">
            <w:pPr>
              <w:rPr>
                <w:color w:val="FF0000"/>
              </w:rPr>
            </w:pPr>
          </w:p>
          <w:p w14:paraId="6930CD46" w14:textId="77777777" w:rsidR="000A3D03" w:rsidRDefault="000A3D03">
            <w:pPr>
              <w:rPr>
                <w:color w:val="FF0000"/>
              </w:rPr>
            </w:pPr>
          </w:p>
          <w:p w14:paraId="103FF48A" w14:textId="77777777" w:rsidR="000A3D03" w:rsidRDefault="000A3D03">
            <w:pPr>
              <w:rPr>
                <w:color w:val="FF0000"/>
              </w:rPr>
            </w:pPr>
          </w:p>
          <w:p w14:paraId="0094FA26" w14:textId="77777777" w:rsidR="000A3D03" w:rsidRDefault="000A3D03">
            <w:pPr>
              <w:rPr>
                <w:color w:val="FF0000"/>
              </w:rPr>
            </w:pPr>
          </w:p>
          <w:p w14:paraId="6E4D3721" w14:textId="77777777" w:rsidR="007A67CA" w:rsidRDefault="007A67CA">
            <w:pPr>
              <w:rPr>
                <w:color w:val="FF0000"/>
              </w:rPr>
            </w:pPr>
          </w:p>
          <w:p w14:paraId="2348D717" w14:textId="77777777" w:rsidR="007A67CA" w:rsidRDefault="007A67CA">
            <w:pPr>
              <w:rPr>
                <w:color w:val="FF0000"/>
              </w:rPr>
            </w:pPr>
          </w:p>
          <w:p w14:paraId="3C70542A" w14:textId="77777777" w:rsidR="007A67CA" w:rsidRDefault="007A67CA">
            <w:pPr>
              <w:rPr>
                <w:color w:val="FF0000"/>
              </w:rPr>
            </w:pPr>
          </w:p>
          <w:p w14:paraId="3C599BAF" w14:textId="77777777" w:rsidR="007A67CA" w:rsidRDefault="007A67CA">
            <w:pPr>
              <w:rPr>
                <w:color w:val="FF0000"/>
              </w:rPr>
            </w:pPr>
          </w:p>
          <w:p w14:paraId="54B66CE7" w14:textId="77777777" w:rsidR="007A67CA" w:rsidRDefault="007A67CA">
            <w:pPr>
              <w:rPr>
                <w:color w:val="FF0000"/>
              </w:rPr>
            </w:pPr>
          </w:p>
          <w:p w14:paraId="757CBC12" w14:textId="77777777" w:rsidR="007A67CA" w:rsidRDefault="007A67CA">
            <w:pPr>
              <w:rPr>
                <w:color w:val="FF0000"/>
              </w:rPr>
            </w:pPr>
          </w:p>
          <w:p w14:paraId="4D47FCCB" w14:textId="77777777" w:rsidR="007A67CA" w:rsidRDefault="007A67CA">
            <w:pPr>
              <w:rPr>
                <w:color w:val="FF0000"/>
              </w:rPr>
            </w:pPr>
          </w:p>
          <w:p w14:paraId="5DB9D422" w14:textId="77777777" w:rsidR="007A67CA" w:rsidRDefault="007A67CA">
            <w:pPr>
              <w:rPr>
                <w:color w:val="FF0000"/>
              </w:rPr>
            </w:pPr>
          </w:p>
          <w:p w14:paraId="3D0BF4C4" w14:textId="77777777" w:rsidR="007A67CA" w:rsidRDefault="007A67CA">
            <w:pPr>
              <w:rPr>
                <w:color w:val="FF0000"/>
              </w:rPr>
            </w:pPr>
          </w:p>
          <w:p w14:paraId="0EB9E9EF" w14:textId="77777777" w:rsidR="007A67CA" w:rsidRDefault="007A67CA">
            <w:pPr>
              <w:rPr>
                <w:color w:val="FF0000"/>
              </w:rPr>
            </w:pPr>
          </w:p>
          <w:p w14:paraId="0D502A6D" w14:textId="77777777" w:rsidR="007A67CA" w:rsidRDefault="007A67CA">
            <w:pPr>
              <w:rPr>
                <w:color w:val="FF0000"/>
              </w:rPr>
            </w:pPr>
          </w:p>
          <w:p w14:paraId="57785EB4" w14:textId="77777777" w:rsidR="007A67CA" w:rsidRDefault="007A67CA">
            <w:pPr>
              <w:rPr>
                <w:color w:val="FF0000"/>
              </w:rPr>
            </w:pPr>
          </w:p>
          <w:p w14:paraId="3FD607B1" w14:textId="77777777" w:rsidR="007A67CA" w:rsidRDefault="007A67CA">
            <w:pPr>
              <w:rPr>
                <w:color w:val="FF0000"/>
              </w:rPr>
            </w:pPr>
          </w:p>
          <w:p w14:paraId="10F1E526" w14:textId="77777777" w:rsidR="007A67CA" w:rsidRDefault="007A67CA">
            <w:pPr>
              <w:rPr>
                <w:color w:val="FF0000"/>
              </w:rPr>
            </w:pPr>
          </w:p>
          <w:p w14:paraId="2AF0A019" w14:textId="77777777" w:rsidR="007A67CA" w:rsidRDefault="007A67CA">
            <w:pPr>
              <w:rPr>
                <w:color w:val="FF0000"/>
              </w:rPr>
            </w:pPr>
          </w:p>
          <w:p w14:paraId="6C3AA8E2" w14:textId="77777777" w:rsidR="007A67CA" w:rsidRDefault="007A67CA">
            <w:pPr>
              <w:rPr>
                <w:color w:val="FF0000"/>
              </w:rPr>
            </w:pPr>
          </w:p>
          <w:p w14:paraId="216DE316" w14:textId="77777777" w:rsidR="007A67CA" w:rsidRDefault="007A67CA">
            <w:pPr>
              <w:rPr>
                <w:color w:val="FF0000"/>
              </w:rPr>
            </w:pPr>
          </w:p>
          <w:p w14:paraId="0FAD7592" w14:textId="77777777" w:rsidR="007A67CA" w:rsidRDefault="007A67CA">
            <w:pPr>
              <w:rPr>
                <w:color w:val="FF0000"/>
              </w:rPr>
            </w:pPr>
          </w:p>
          <w:p w14:paraId="0C842CD2" w14:textId="77777777" w:rsidR="007A67CA" w:rsidRDefault="007A67CA">
            <w:pPr>
              <w:rPr>
                <w:color w:val="FF0000"/>
              </w:rPr>
            </w:pPr>
          </w:p>
          <w:p w14:paraId="45B83268" w14:textId="77777777" w:rsidR="007A67CA" w:rsidRDefault="007A67CA">
            <w:pPr>
              <w:rPr>
                <w:color w:val="FF0000"/>
              </w:rPr>
            </w:pPr>
          </w:p>
          <w:p w14:paraId="46728983" w14:textId="77777777" w:rsidR="007A67CA" w:rsidRDefault="007A67CA">
            <w:pPr>
              <w:rPr>
                <w:color w:val="FF0000"/>
              </w:rPr>
            </w:pPr>
          </w:p>
          <w:p w14:paraId="3312363D" w14:textId="77777777" w:rsidR="007A67CA" w:rsidRDefault="007A67CA">
            <w:pPr>
              <w:rPr>
                <w:color w:val="FF0000"/>
              </w:rPr>
            </w:pPr>
          </w:p>
          <w:p w14:paraId="5CB79F38" w14:textId="77777777" w:rsidR="007A67CA" w:rsidRDefault="007A67CA">
            <w:pPr>
              <w:rPr>
                <w:color w:val="FF0000"/>
              </w:rPr>
            </w:pPr>
          </w:p>
          <w:p w14:paraId="0B64181D" w14:textId="77777777" w:rsidR="007A67CA" w:rsidRDefault="007A67CA">
            <w:pPr>
              <w:rPr>
                <w:color w:val="FF0000"/>
              </w:rPr>
            </w:pPr>
          </w:p>
          <w:p w14:paraId="19FDD22D" w14:textId="77777777" w:rsidR="007A67CA" w:rsidRDefault="007A67CA">
            <w:pPr>
              <w:rPr>
                <w:color w:val="FF0000"/>
              </w:rPr>
            </w:pPr>
          </w:p>
          <w:p w14:paraId="3974C052" w14:textId="77777777" w:rsidR="007A67CA" w:rsidRDefault="007A67CA">
            <w:pPr>
              <w:rPr>
                <w:color w:val="FF0000"/>
              </w:rPr>
            </w:pPr>
          </w:p>
          <w:p w14:paraId="4F02D790" w14:textId="77777777" w:rsidR="007A67CA" w:rsidRDefault="007A67CA">
            <w:pPr>
              <w:rPr>
                <w:color w:val="FF0000"/>
              </w:rPr>
            </w:pPr>
          </w:p>
          <w:p w14:paraId="3B149DFB" w14:textId="77777777" w:rsidR="007A67CA" w:rsidRDefault="007A67CA">
            <w:pPr>
              <w:rPr>
                <w:color w:val="FF0000"/>
              </w:rPr>
            </w:pPr>
          </w:p>
          <w:p w14:paraId="20FD8AE4" w14:textId="77777777" w:rsidR="007A67CA" w:rsidRDefault="007A67CA">
            <w:pPr>
              <w:rPr>
                <w:color w:val="FF0000"/>
              </w:rPr>
            </w:pPr>
          </w:p>
          <w:p w14:paraId="39C6051A" w14:textId="77777777" w:rsidR="007A67CA" w:rsidRDefault="007A67CA">
            <w:pPr>
              <w:rPr>
                <w:color w:val="FF0000"/>
              </w:rPr>
            </w:pPr>
          </w:p>
          <w:p w14:paraId="7CBE79BA" w14:textId="77777777" w:rsidR="007A67CA" w:rsidRDefault="007A67CA">
            <w:pPr>
              <w:rPr>
                <w:color w:val="FF0000"/>
              </w:rPr>
            </w:pPr>
          </w:p>
          <w:p w14:paraId="3250D91F" w14:textId="77777777" w:rsidR="007A67CA" w:rsidRDefault="007A67CA">
            <w:pPr>
              <w:rPr>
                <w:color w:val="FF0000"/>
              </w:rPr>
            </w:pPr>
          </w:p>
          <w:p w14:paraId="62A63A2C" w14:textId="77777777" w:rsidR="007A67CA" w:rsidRDefault="007A67CA">
            <w:pPr>
              <w:rPr>
                <w:color w:val="FF0000"/>
              </w:rPr>
            </w:pPr>
          </w:p>
          <w:p w14:paraId="1E12A7DE" w14:textId="77777777" w:rsidR="007A67CA" w:rsidRDefault="007A67CA">
            <w:pPr>
              <w:rPr>
                <w:color w:val="FF0000"/>
              </w:rPr>
            </w:pPr>
          </w:p>
          <w:p w14:paraId="4CBEA91E" w14:textId="77777777" w:rsidR="007A67CA" w:rsidRDefault="007A67CA">
            <w:pPr>
              <w:rPr>
                <w:color w:val="FF0000"/>
              </w:rPr>
            </w:pPr>
          </w:p>
          <w:p w14:paraId="496AC9F3" w14:textId="77777777" w:rsidR="007A67CA" w:rsidRDefault="007A67CA">
            <w:pPr>
              <w:rPr>
                <w:color w:val="FF0000"/>
              </w:rPr>
            </w:pPr>
          </w:p>
          <w:p w14:paraId="20D25841" w14:textId="77777777" w:rsidR="007A67CA" w:rsidRDefault="007A67CA">
            <w:pPr>
              <w:rPr>
                <w:color w:val="FF0000"/>
              </w:rPr>
            </w:pPr>
          </w:p>
          <w:p w14:paraId="40907B72" w14:textId="77777777" w:rsidR="007A67CA" w:rsidRDefault="007A67CA">
            <w:pPr>
              <w:rPr>
                <w:color w:val="FF0000"/>
              </w:rPr>
            </w:pPr>
          </w:p>
          <w:p w14:paraId="01DCA959" w14:textId="77777777" w:rsidR="007A67CA" w:rsidRDefault="007A67CA">
            <w:pPr>
              <w:rPr>
                <w:color w:val="FF0000"/>
              </w:rPr>
            </w:pPr>
          </w:p>
          <w:p w14:paraId="09596226" w14:textId="77777777" w:rsidR="007A67CA" w:rsidRDefault="007A67CA">
            <w:pPr>
              <w:rPr>
                <w:color w:val="FF0000"/>
              </w:rPr>
            </w:pPr>
          </w:p>
          <w:p w14:paraId="451702BB" w14:textId="77777777" w:rsidR="007A67CA" w:rsidRDefault="007A67CA">
            <w:pPr>
              <w:rPr>
                <w:color w:val="FF0000"/>
              </w:rPr>
            </w:pPr>
          </w:p>
          <w:p w14:paraId="1ED08FE0" w14:textId="77777777" w:rsidR="007A67CA" w:rsidRDefault="007A67CA">
            <w:pPr>
              <w:rPr>
                <w:color w:val="FF0000"/>
              </w:rPr>
            </w:pPr>
          </w:p>
          <w:p w14:paraId="422C47A9" w14:textId="77777777" w:rsidR="007A67CA" w:rsidRDefault="007A67CA">
            <w:pPr>
              <w:rPr>
                <w:color w:val="FF0000"/>
              </w:rPr>
            </w:pPr>
          </w:p>
          <w:p w14:paraId="37C5FC95" w14:textId="77777777" w:rsidR="007A67CA" w:rsidRDefault="007A67CA">
            <w:pPr>
              <w:rPr>
                <w:color w:val="FF0000"/>
              </w:rPr>
            </w:pPr>
          </w:p>
          <w:p w14:paraId="41779FF8" w14:textId="77777777" w:rsidR="007A67CA" w:rsidRDefault="007A67CA">
            <w:pPr>
              <w:rPr>
                <w:color w:val="FF0000"/>
              </w:rPr>
            </w:pPr>
          </w:p>
          <w:p w14:paraId="2540BDA5" w14:textId="77777777" w:rsidR="007A67CA" w:rsidRDefault="007A67CA">
            <w:pPr>
              <w:rPr>
                <w:color w:val="FF0000"/>
              </w:rPr>
            </w:pPr>
          </w:p>
          <w:p w14:paraId="3FB82088" w14:textId="77777777" w:rsidR="007A67CA" w:rsidRDefault="007A67CA">
            <w:pPr>
              <w:rPr>
                <w:color w:val="FF0000"/>
              </w:rPr>
            </w:pPr>
          </w:p>
          <w:p w14:paraId="15C4E716" w14:textId="77777777" w:rsidR="007A67CA" w:rsidRDefault="007A67CA">
            <w:pPr>
              <w:rPr>
                <w:color w:val="FF0000"/>
              </w:rPr>
            </w:pPr>
          </w:p>
          <w:p w14:paraId="3DE1FD20" w14:textId="77777777" w:rsidR="007A67CA" w:rsidRDefault="007A67CA">
            <w:pPr>
              <w:rPr>
                <w:color w:val="FF0000"/>
              </w:rPr>
            </w:pPr>
          </w:p>
          <w:p w14:paraId="21B88F11" w14:textId="77777777" w:rsidR="007A67CA" w:rsidRDefault="007A67CA">
            <w:pPr>
              <w:rPr>
                <w:color w:val="FF0000"/>
              </w:rPr>
            </w:pPr>
          </w:p>
          <w:p w14:paraId="40553BDE" w14:textId="77777777" w:rsidR="000A3D03" w:rsidRDefault="000A3D03">
            <w:pPr>
              <w:rPr>
                <w:color w:val="FF0000"/>
              </w:rPr>
            </w:pPr>
          </w:p>
          <w:p w14:paraId="20E6926F" w14:textId="77777777" w:rsidR="000A3D03" w:rsidRDefault="000A3D03">
            <w:pPr>
              <w:rPr>
                <w:color w:val="FF0000"/>
              </w:rPr>
            </w:pPr>
          </w:p>
          <w:p w14:paraId="488C7D8C" w14:textId="77777777" w:rsidR="000A3D03" w:rsidRDefault="000A3D03">
            <w:pPr>
              <w:rPr>
                <w:color w:val="FF0000"/>
              </w:rPr>
            </w:pPr>
          </w:p>
        </w:tc>
      </w:tr>
      <w:tr w:rsidR="007221F5" w14:paraId="0F93F484" w14:textId="77777777">
        <w:tc>
          <w:tcPr>
            <w:tcW w:w="4106" w:type="dxa"/>
            <w:gridSpan w:val="2"/>
            <w:shd w:val="clear" w:color="auto" w:fill="auto"/>
          </w:tcPr>
          <w:p w14:paraId="6CEB546C" w14:textId="77777777" w:rsidR="007221F5" w:rsidRDefault="007221F5"/>
          <w:p w14:paraId="1B12A31B" w14:textId="77777777" w:rsidR="007221F5" w:rsidRDefault="007221F5"/>
          <w:p w14:paraId="3507FDA1" w14:textId="77777777" w:rsidR="007221F5" w:rsidRDefault="007221F5">
            <w:r>
              <w:t>Čas, kraj:</w:t>
            </w:r>
          </w:p>
          <w:p w14:paraId="0E99D385" w14:textId="77777777" w:rsidR="007221F5" w:rsidRDefault="007221F5"/>
          <w:p w14:paraId="3E545A7A" w14:textId="77777777" w:rsidR="007221F5" w:rsidRDefault="007221F5"/>
        </w:tc>
        <w:tc>
          <w:tcPr>
            <w:tcW w:w="4956" w:type="dxa"/>
            <w:shd w:val="clear" w:color="auto" w:fill="auto"/>
          </w:tcPr>
          <w:p w14:paraId="451FC6E6" w14:textId="77777777" w:rsidR="007221F5" w:rsidRDefault="007221F5"/>
          <w:p w14:paraId="6F1E3174" w14:textId="77777777" w:rsidR="007221F5" w:rsidRDefault="007221F5"/>
          <w:p w14:paraId="745C2F6A" w14:textId="77777777" w:rsidR="007221F5" w:rsidRDefault="007221F5">
            <w:r>
              <w:t>Podpis:</w:t>
            </w:r>
          </w:p>
        </w:tc>
      </w:tr>
    </w:tbl>
    <w:p w14:paraId="3A181AEF" w14:textId="77777777" w:rsidR="007221F5" w:rsidRDefault="007221F5">
      <w:pPr>
        <w:rPr>
          <w:rFonts w:cs="Arial"/>
          <w:szCs w:val="22"/>
        </w:rPr>
      </w:pPr>
    </w:p>
    <w:sectPr w:rsidR="007221F5" w:rsidSect="00E524AB">
      <w:footerReference w:type="default" r:id="rId13"/>
      <w:footerReference w:type="first" r:id="rId14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AAFC" w14:textId="77777777" w:rsidR="006E18CC" w:rsidRDefault="006E18CC">
      <w:r>
        <w:separator/>
      </w:r>
    </w:p>
  </w:endnote>
  <w:endnote w:type="continuationSeparator" w:id="0">
    <w:p w14:paraId="0446F8DE" w14:textId="77777777" w:rsidR="006E18CC" w:rsidRDefault="006E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FA3B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  <w:r>
      <w:rPr>
        <w:rFonts w:cs="Arial"/>
        <w:szCs w:val="22"/>
      </w:rPr>
      <w:t xml:space="preserve">- </w:t>
    </w:r>
    <w:r>
      <w:rPr>
        <w:rFonts w:cs="Arial"/>
        <w:szCs w:val="22"/>
      </w:rPr>
      <w:fldChar w:fldCharType="begin"/>
    </w:r>
    <w:r>
      <w:rPr>
        <w:rFonts w:cs="Arial"/>
        <w:szCs w:val="22"/>
      </w:rPr>
      <w:instrText xml:space="preserve"> PAGE </w:instrText>
    </w:r>
    <w:r>
      <w:rPr>
        <w:rFonts w:cs="Arial"/>
        <w:szCs w:val="22"/>
      </w:rPr>
      <w:fldChar w:fldCharType="separate"/>
    </w:r>
    <w:r w:rsidR="00F56810">
      <w:rPr>
        <w:rFonts w:cs="Arial"/>
        <w:noProof/>
        <w:szCs w:val="22"/>
      </w:rPr>
      <w:t>2</w:t>
    </w:r>
    <w:r>
      <w:rPr>
        <w:rFonts w:cs="Arial"/>
        <w:szCs w:val="22"/>
      </w:rPr>
      <w:fldChar w:fldCharType="end"/>
    </w:r>
    <w:r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37F4" w14:textId="77777777" w:rsidR="00985D13" w:rsidRDefault="00985D13" w:rsidP="00985D13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pict w14:anchorId="6C0F9376">
        <v:line id="_x0000_s1025" style="position:absolute;left:0;text-align:left;z-index:251657728" from="0,6.5pt" to="450pt,6.5pt"/>
      </w:pict>
    </w:r>
  </w:p>
  <w:p w14:paraId="70B037EC" w14:textId="77777777" w:rsidR="00146E0C" w:rsidRPr="00517BA8" w:rsidRDefault="00146E0C" w:rsidP="00146E0C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BF5E" w14:textId="77777777" w:rsidR="006E18CC" w:rsidRDefault="006E18CC">
      <w:r>
        <w:separator/>
      </w:r>
    </w:p>
  </w:footnote>
  <w:footnote w:type="continuationSeparator" w:id="0">
    <w:p w14:paraId="1872E905" w14:textId="77777777" w:rsidR="006E18CC" w:rsidRDefault="006E1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62F54"/>
    <w:multiLevelType w:val="hybridMultilevel"/>
    <w:tmpl w:val="E814CCCE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34D8D"/>
    <w:multiLevelType w:val="hybridMultilevel"/>
    <w:tmpl w:val="D56E7486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833FB"/>
    <w:multiLevelType w:val="hybridMultilevel"/>
    <w:tmpl w:val="E5B2616C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86CC6"/>
    <w:multiLevelType w:val="hybridMultilevel"/>
    <w:tmpl w:val="623E5486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E7021"/>
    <w:multiLevelType w:val="hybridMultilevel"/>
    <w:tmpl w:val="08D406B6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19943">
    <w:abstractNumId w:val="2"/>
  </w:num>
  <w:num w:numId="2" w16cid:durableId="419059692">
    <w:abstractNumId w:val="1"/>
  </w:num>
  <w:num w:numId="3" w16cid:durableId="849029233">
    <w:abstractNumId w:val="0"/>
  </w:num>
  <w:num w:numId="4" w16cid:durableId="648940386">
    <w:abstractNumId w:val="3"/>
  </w:num>
  <w:num w:numId="5" w16cid:durableId="1888296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296"/>
    <w:rsid w:val="00024BB3"/>
    <w:rsid w:val="000A3D03"/>
    <w:rsid w:val="000E2A1E"/>
    <w:rsid w:val="00146E0C"/>
    <w:rsid w:val="001E25A6"/>
    <w:rsid w:val="00210C60"/>
    <w:rsid w:val="00347D52"/>
    <w:rsid w:val="003A1AE7"/>
    <w:rsid w:val="0046312E"/>
    <w:rsid w:val="00487590"/>
    <w:rsid w:val="004E127C"/>
    <w:rsid w:val="004E230B"/>
    <w:rsid w:val="004F25F5"/>
    <w:rsid w:val="0053716D"/>
    <w:rsid w:val="00605CB7"/>
    <w:rsid w:val="00625876"/>
    <w:rsid w:val="00647A61"/>
    <w:rsid w:val="006E18CC"/>
    <w:rsid w:val="006E34E4"/>
    <w:rsid w:val="007221F5"/>
    <w:rsid w:val="00743A46"/>
    <w:rsid w:val="00745CAA"/>
    <w:rsid w:val="00764296"/>
    <w:rsid w:val="0077790C"/>
    <w:rsid w:val="007A67CA"/>
    <w:rsid w:val="007E16B4"/>
    <w:rsid w:val="007F2C45"/>
    <w:rsid w:val="00815383"/>
    <w:rsid w:val="008D136B"/>
    <w:rsid w:val="00920789"/>
    <w:rsid w:val="00946D04"/>
    <w:rsid w:val="00985D13"/>
    <w:rsid w:val="009B2645"/>
    <w:rsid w:val="00AE4F2A"/>
    <w:rsid w:val="00B85240"/>
    <w:rsid w:val="00BD3C8E"/>
    <w:rsid w:val="00C02655"/>
    <w:rsid w:val="00DA4EC2"/>
    <w:rsid w:val="00DA733F"/>
    <w:rsid w:val="00DB1056"/>
    <w:rsid w:val="00E25C99"/>
    <w:rsid w:val="00E524AB"/>
    <w:rsid w:val="00E74215"/>
    <w:rsid w:val="00EC6150"/>
    <w:rsid w:val="00F230E4"/>
    <w:rsid w:val="00F56810"/>
    <w:rsid w:val="00F8581E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3211B3F4"/>
  <w15:chartTrackingRefBased/>
  <w15:docId w15:val="{6D94116C-D698-46BA-AA78-34D73FFE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46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F2C45"/>
    <w:rPr>
      <w:rFonts w:ascii="Arial" w:eastAsia="Calibri" w:hAnsi="Arial"/>
      <w:sz w:val="22"/>
      <w:szCs w:val="22"/>
      <w:lang w:eastAsia="en-US"/>
    </w:rPr>
  </w:style>
  <w:style w:type="character" w:styleId="Hiperpovezava">
    <w:name w:val="Hyperlink"/>
    <w:rsid w:val="0053716D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537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bcina.vrhnika@vrhnika.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rhnika.s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ODDPROSTO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6FF4E14410148AAF1915DD7E02862" ma:contentTypeVersion="15" ma:contentTypeDescription="Ustvari nov dokument." ma:contentTypeScope="" ma:versionID="7b78345a9efbcde579dd322e3e16f3ad">
  <xsd:schema xmlns:xsd="http://www.w3.org/2001/XMLSchema" xmlns:xs="http://www.w3.org/2001/XMLSchema" xmlns:p="http://schemas.microsoft.com/office/2006/metadata/properties" xmlns:ns2="c4791781-719f-4701-af59-fcbb40ee9cba" xmlns:ns3="7af1f2b2-8456-4f85-9792-39ab9a1d8b55" targetNamespace="http://schemas.microsoft.com/office/2006/metadata/properties" ma:root="true" ma:fieldsID="8d27a3076b0b87ed531696327aa84711" ns2:_="" ns3:_="">
    <xsd:import namespace="c4791781-719f-4701-af59-fcbb40ee9cba"/>
    <xsd:import namespace="7af1f2b2-8456-4f85-9792-39ab9a1d8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91781-719f-4701-af59-fcbb40ee9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Oznake slike" ma:readOnly="false" ma:fieldId="{5cf76f15-5ced-4ddc-b409-7134ff3c332f}" ma:taxonomyMulti="true" ma:sspId="baa337a6-f766-48d3-9836-b4a7e4454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1f2b2-8456-4f85-9792-39ab9a1d8b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61d0e0-9f9e-46d9-9925-e4da9467ac55}" ma:internalName="TaxCatchAll" ma:showField="CatchAllData" ma:web="7af1f2b2-8456-4f85-9792-39ab9a1d8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91781-719f-4701-af59-fcbb40ee9cba">
      <Terms xmlns="http://schemas.microsoft.com/office/infopath/2007/PartnerControls"/>
    </lcf76f155ced4ddcb4097134ff3c332f>
    <TaxCatchAll xmlns="7af1f2b2-8456-4f85-9792-39ab9a1d8b55"/>
  </documentManagement>
</p:properties>
</file>

<file path=customXml/itemProps1.xml><?xml version="1.0" encoding="utf-8"?>
<ds:datastoreItem xmlns:ds="http://schemas.openxmlformats.org/officeDocument/2006/customXml" ds:itemID="{02BFBD6B-44BE-4C51-8990-87B63E6E6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91781-719f-4701-af59-fcbb40ee9cba"/>
    <ds:schemaRef ds:uri="7af1f2b2-8456-4f85-9792-39ab9a1d8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FD59C-2154-45F8-9390-3EB29FA39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CF0E9-CAC2-4104-861F-1BB1BF238D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ODDPROSTOR.DOT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cp:lastModifiedBy>Jure Jakopič</cp:lastModifiedBy>
  <cp:revision>2</cp:revision>
  <cp:lastPrinted>2003-12-02T13:07:00Z</cp:lastPrinted>
  <dcterms:created xsi:type="dcterms:W3CDTF">2025-04-10T10:33:00Z</dcterms:created>
  <dcterms:modified xsi:type="dcterms:W3CDTF">2025-04-10T10:33:00Z</dcterms:modified>
</cp:coreProperties>
</file>